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F8E8" w14:textId="77777777" w:rsidR="00C3557B" w:rsidRPr="00556D40" w:rsidRDefault="00C3557B" w:rsidP="00556D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6D40">
        <w:rPr>
          <w:rFonts w:ascii="Times New Roman" w:hAnsi="Times New Roman"/>
          <w:sz w:val="28"/>
          <w:szCs w:val="28"/>
        </w:rPr>
        <w:object w:dxaOrig="8198" w:dyaOrig="11064" w14:anchorId="0BBBE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70.5pt;margin-top:-15pt;width:37.5pt;height:48.05pt;z-index:251657728" fillcolor="window">
            <v:imagedata r:id="rId7" o:title=""/>
          </v:shape>
          <o:OLEObject Type="Embed" ProgID="Word.Picture.8" ShapeID="_x0000_s1035" DrawAspect="Content" ObjectID="_1796480260" r:id="rId8"/>
        </w:object>
      </w:r>
      <w:r w:rsidR="00BD2A7C" w:rsidRPr="00556D4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22CDD29" w14:textId="77777777" w:rsidR="00C3557B" w:rsidRPr="00556D40" w:rsidRDefault="00C3557B" w:rsidP="00225B0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2D318E" w14:textId="77777777" w:rsidR="00C3557B" w:rsidRPr="00556D40" w:rsidRDefault="00C3557B" w:rsidP="00556D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D2EF41" w14:textId="77777777" w:rsidR="00C3557B" w:rsidRPr="00556D40" w:rsidRDefault="008C5AD0" w:rsidP="00556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40">
        <w:rPr>
          <w:rFonts w:ascii="Times New Roman" w:hAnsi="Times New Roman"/>
          <w:sz w:val="28"/>
          <w:szCs w:val="28"/>
        </w:rPr>
        <w:t>Миколаївська міська рада</w:t>
      </w:r>
    </w:p>
    <w:p w14:paraId="65313BD8" w14:textId="77777777" w:rsidR="00C3557B" w:rsidRPr="00556D40" w:rsidRDefault="00C3557B" w:rsidP="00556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1C641" w14:textId="77777777" w:rsidR="00A17C7A" w:rsidRPr="00556D40" w:rsidRDefault="00A17C7A" w:rsidP="00556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D40">
        <w:rPr>
          <w:rFonts w:ascii="Times New Roman" w:hAnsi="Times New Roman"/>
          <w:bCs/>
          <w:sz w:val="28"/>
          <w:szCs w:val="28"/>
        </w:rPr>
        <w:t xml:space="preserve">Виконавчий комітет </w:t>
      </w:r>
    </w:p>
    <w:p w14:paraId="06AF7DF7" w14:textId="77777777" w:rsidR="00380C1A" w:rsidRPr="00556D40" w:rsidRDefault="00352293" w:rsidP="00556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D40">
        <w:rPr>
          <w:rFonts w:ascii="Times New Roman" w:hAnsi="Times New Roman"/>
          <w:bCs/>
          <w:sz w:val="28"/>
          <w:szCs w:val="28"/>
        </w:rPr>
        <w:t>Миколаївськ</w:t>
      </w:r>
      <w:r w:rsidR="009F2802" w:rsidRPr="00556D40">
        <w:rPr>
          <w:rFonts w:ascii="Times New Roman" w:hAnsi="Times New Roman"/>
          <w:bCs/>
          <w:sz w:val="28"/>
          <w:szCs w:val="28"/>
        </w:rPr>
        <w:t xml:space="preserve">а </w:t>
      </w:r>
      <w:r w:rsidRPr="00556D40">
        <w:rPr>
          <w:rFonts w:ascii="Times New Roman" w:hAnsi="Times New Roman"/>
          <w:bCs/>
          <w:sz w:val="28"/>
          <w:szCs w:val="28"/>
        </w:rPr>
        <w:t>міськ</w:t>
      </w:r>
      <w:r w:rsidR="009F2802" w:rsidRPr="00556D40">
        <w:rPr>
          <w:rFonts w:ascii="Times New Roman" w:hAnsi="Times New Roman"/>
          <w:bCs/>
          <w:sz w:val="28"/>
          <w:szCs w:val="28"/>
        </w:rPr>
        <w:t xml:space="preserve">а </w:t>
      </w:r>
      <w:r w:rsidRPr="00556D40">
        <w:rPr>
          <w:rFonts w:ascii="Times New Roman" w:hAnsi="Times New Roman"/>
          <w:bCs/>
          <w:sz w:val="28"/>
          <w:szCs w:val="28"/>
        </w:rPr>
        <w:t>рад</w:t>
      </w:r>
      <w:r w:rsidR="009F2802" w:rsidRPr="00556D40">
        <w:rPr>
          <w:rFonts w:ascii="Times New Roman" w:hAnsi="Times New Roman"/>
          <w:bCs/>
          <w:sz w:val="28"/>
          <w:szCs w:val="28"/>
        </w:rPr>
        <w:t>а</w:t>
      </w:r>
      <w:r w:rsidRPr="00556D40">
        <w:rPr>
          <w:rFonts w:ascii="Times New Roman" w:hAnsi="Times New Roman"/>
          <w:bCs/>
          <w:sz w:val="28"/>
          <w:szCs w:val="28"/>
        </w:rPr>
        <w:t xml:space="preserve"> </w:t>
      </w:r>
    </w:p>
    <w:p w14:paraId="158011BF" w14:textId="77777777" w:rsidR="00DD5BBB" w:rsidRPr="00556D40" w:rsidRDefault="00DD5BBB" w:rsidP="00556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D359BE2" w14:textId="77777777" w:rsidR="00ED70C0" w:rsidRPr="00556D40" w:rsidRDefault="00ED70C0" w:rsidP="00556D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t>Протокол</w:t>
      </w:r>
      <w:r w:rsidR="00D42EFD" w:rsidRPr="00556D40">
        <w:rPr>
          <w:rFonts w:ascii="Times New Roman" w:hAnsi="Times New Roman"/>
          <w:b/>
          <w:sz w:val="28"/>
          <w:szCs w:val="28"/>
        </w:rPr>
        <w:t xml:space="preserve"> </w:t>
      </w:r>
    </w:p>
    <w:p w14:paraId="3CAA2297" w14:textId="77777777" w:rsidR="00DD5BBB" w:rsidRPr="00556D40" w:rsidRDefault="00DD5BBB" w:rsidP="00556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5FDCD80" w14:textId="77777777" w:rsidR="00ED70C0" w:rsidRPr="00556D40" w:rsidRDefault="00A17C7A" w:rsidP="00556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40">
        <w:rPr>
          <w:rFonts w:ascii="Times New Roman" w:hAnsi="Times New Roman"/>
          <w:sz w:val="28"/>
          <w:szCs w:val="28"/>
        </w:rPr>
        <w:t>в</w:t>
      </w:r>
      <w:r w:rsidR="00ED70C0" w:rsidRPr="00556D40">
        <w:rPr>
          <w:rFonts w:ascii="Times New Roman" w:hAnsi="Times New Roman"/>
          <w:sz w:val="28"/>
          <w:szCs w:val="28"/>
        </w:rPr>
        <w:t>ід</w:t>
      </w:r>
      <w:r w:rsidR="00E92520" w:rsidRPr="00556D40">
        <w:rPr>
          <w:rFonts w:ascii="Times New Roman" w:hAnsi="Times New Roman"/>
          <w:sz w:val="28"/>
          <w:szCs w:val="28"/>
        </w:rPr>
        <w:t xml:space="preserve"> </w:t>
      </w:r>
      <w:r w:rsidR="00DA2503">
        <w:rPr>
          <w:rFonts w:ascii="Times New Roman" w:hAnsi="Times New Roman"/>
          <w:sz w:val="28"/>
          <w:szCs w:val="28"/>
        </w:rPr>
        <w:t>03</w:t>
      </w:r>
      <w:r w:rsidR="00095137" w:rsidRPr="00556D40">
        <w:rPr>
          <w:rFonts w:ascii="Times New Roman" w:hAnsi="Times New Roman"/>
          <w:sz w:val="28"/>
          <w:szCs w:val="28"/>
        </w:rPr>
        <w:t>.</w:t>
      </w:r>
      <w:r w:rsidR="00DA2503">
        <w:rPr>
          <w:rFonts w:ascii="Times New Roman" w:hAnsi="Times New Roman"/>
          <w:sz w:val="28"/>
          <w:szCs w:val="28"/>
        </w:rPr>
        <w:t>12</w:t>
      </w:r>
      <w:r w:rsidR="00095137" w:rsidRPr="00556D40">
        <w:rPr>
          <w:rFonts w:ascii="Times New Roman" w:hAnsi="Times New Roman"/>
          <w:sz w:val="28"/>
          <w:szCs w:val="28"/>
        </w:rPr>
        <w:t xml:space="preserve">.2024 </w:t>
      </w:r>
      <w:r w:rsidR="007430B3" w:rsidRPr="00556D40">
        <w:rPr>
          <w:rFonts w:ascii="Times New Roman" w:hAnsi="Times New Roman"/>
          <w:sz w:val="28"/>
          <w:szCs w:val="28"/>
        </w:rPr>
        <w:t xml:space="preserve"> </w:t>
      </w:r>
      <w:r w:rsidR="001F770A" w:rsidRPr="00556D40">
        <w:rPr>
          <w:rFonts w:ascii="Times New Roman" w:hAnsi="Times New Roman"/>
          <w:sz w:val="28"/>
          <w:szCs w:val="28"/>
        </w:rPr>
        <w:t xml:space="preserve"> </w:t>
      </w:r>
      <w:r w:rsidR="00592F7B" w:rsidRPr="00556D40">
        <w:rPr>
          <w:rFonts w:ascii="Times New Roman" w:hAnsi="Times New Roman"/>
          <w:sz w:val="28"/>
          <w:szCs w:val="28"/>
        </w:rPr>
        <w:t xml:space="preserve">       </w:t>
      </w:r>
      <w:r w:rsidR="001F770A" w:rsidRPr="00556D40">
        <w:rPr>
          <w:rFonts w:ascii="Times New Roman" w:hAnsi="Times New Roman"/>
          <w:sz w:val="28"/>
          <w:szCs w:val="28"/>
        </w:rPr>
        <w:t xml:space="preserve">        </w:t>
      </w:r>
      <w:r w:rsidR="00ED70C0" w:rsidRPr="00556D40">
        <w:rPr>
          <w:rFonts w:ascii="Times New Roman" w:hAnsi="Times New Roman"/>
          <w:sz w:val="28"/>
          <w:szCs w:val="28"/>
        </w:rPr>
        <w:t xml:space="preserve"> №</w:t>
      </w:r>
      <w:r w:rsidR="00DA2503">
        <w:rPr>
          <w:rFonts w:ascii="Times New Roman" w:hAnsi="Times New Roman"/>
          <w:sz w:val="28"/>
          <w:szCs w:val="28"/>
        </w:rPr>
        <w:t>5</w:t>
      </w:r>
    </w:p>
    <w:p w14:paraId="54C18EC0" w14:textId="77777777" w:rsidR="00ED70C0" w:rsidRPr="00556D40" w:rsidRDefault="00ED70C0" w:rsidP="00556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8E4121" w14:textId="77777777" w:rsidR="00ED70C0" w:rsidRPr="00556D40" w:rsidRDefault="00ED70C0" w:rsidP="00556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40">
        <w:rPr>
          <w:rFonts w:ascii="Times New Roman" w:hAnsi="Times New Roman"/>
          <w:sz w:val="28"/>
          <w:szCs w:val="28"/>
        </w:rPr>
        <w:t>Миколаїв</w:t>
      </w:r>
    </w:p>
    <w:p w14:paraId="0C655F9D" w14:textId="77777777" w:rsidR="00ED70C0" w:rsidRPr="00556D40" w:rsidRDefault="00ED70C0" w:rsidP="00556D40">
      <w:pPr>
        <w:tabs>
          <w:tab w:val="left" w:pos="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40">
        <w:rPr>
          <w:rFonts w:ascii="Times New Roman" w:hAnsi="Times New Roman"/>
          <w:sz w:val="28"/>
          <w:szCs w:val="28"/>
        </w:rPr>
        <w:tab/>
      </w:r>
    </w:p>
    <w:p w14:paraId="2811CE99" w14:textId="77777777" w:rsidR="002A764B" w:rsidRPr="00556D40" w:rsidRDefault="00ED70C0" w:rsidP="00556D40">
      <w:pPr>
        <w:pStyle w:val="1"/>
        <w:shd w:val="clear" w:color="auto" w:fill="FFFFFF"/>
        <w:spacing w:before="135" w:after="105"/>
        <w:ind w:right="192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56D40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095137" w:rsidRPr="00556D4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17C7A" w:rsidRPr="00556D40">
        <w:rPr>
          <w:rFonts w:ascii="Times New Roman" w:hAnsi="Times New Roman" w:cs="Times New Roman"/>
          <w:sz w:val="28"/>
          <w:szCs w:val="28"/>
          <w:lang w:val="uk-UA"/>
        </w:rPr>
        <w:t>ади з питань внутрішньо переміщени</w:t>
      </w:r>
      <w:r w:rsidR="00095137" w:rsidRPr="00556D40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A17C7A" w:rsidRPr="00556D40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095137" w:rsidRPr="00556D40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A17C7A" w:rsidRPr="00556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137" w:rsidRPr="00556D40">
        <w:rPr>
          <w:rFonts w:ascii="Times New Roman" w:hAnsi="Times New Roman" w:cs="Times New Roman"/>
          <w:sz w:val="28"/>
          <w:szCs w:val="28"/>
          <w:lang w:val="uk-UA"/>
        </w:rPr>
        <w:t>у Миколаївській міській територіальній громаді</w:t>
      </w:r>
    </w:p>
    <w:p w14:paraId="4E2F7EC6" w14:textId="77777777" w:rsidR="00DD5BBB" w:rsidRPr="00556D40" w:rsidRDefault="00DD5BBB" w:rsidP="00556D4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1F5ECE" w14:textId="77777777" w:rsidR="009B4918" w:rsidRPr="00556D40" w:rsidRDefault="00ED70C0" w:rsidP="00556D40">
      <w:pPr>
        <w:spacing w:after="0" w:line="240" w:lineRule="auto"/>
        <w:ind w:right="-18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6D40">
        <w:rPr>
          <w:rFonts w:ascii="Times New Roman" w:hAnsi="Times New Roman"/>
          <w:bCs/>
          <w:sz w:val="28"/>
          <w:szCs w:val="28"/>
        </w:rPr>
        <w:t xml:space="preserve">Члени </w:t>
      </w:r>
      <w:r w:rsidR="00095137" w:rsidRPr="00556D40">
        <w:rPr>
          <w:rFonts w:ascii="Times New Roman" w:hAnsi="Times New Roman"/>
          <w:bCs/>
          <w:sz w:val="28"/>
          <w:szCs w:val="28"/>
        </w:rPr>
        <w:t>Ради</w:t>
      </w:r>
      <w:r w:rsidR="00092E22" w:rsidRPr="00556D40">
        <w:rPr>
          <w:rFonts w:ascii="Times New Roman" w:hAnsi="Times New Roman"/>
          <w:bCs/>
          <w:sz w:val="28"/>
          <w:szCs w:val="28"/>
        </w:rPr>
        <w:t xml:space="preserve"> з питань</w:t>
      </w:r>
      <w:r w:rsidR="00095137" w:rsidRPr="00556D40">
        <w:rPr>
          <w:rFonts w:ascii="Times New Roman" w:hAnsi="Times New Roman"/>
          <w:bCs/>
          <w:sz w:val="28"/>
          <w:szCs w:val="28"/>
        </w:rPr>
        <w:t xml:space="preserve"> ВПО</w:t>
      </w:r>
      <w:r w:rsidR="000B4B1D" w:rsidRPr="00CB16EA">
        <w:rPr>
          <w:rFonts w:ascii="Times New Roman" w:hAnsi="Times New Roman"/>
          <w:bCs/>
          <w:sz w:val="28"/>
          <w:szCs w:val="28"/>
        </w:rPr>
        <w:t>:</w:t>
      </w:r>
      <w:r w:rsidR="00BE33F6" w:rsidRPr="00556D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4BC" w:rsidRPr="00556D40">
        <w:rPr>
          <w:rFonts w:ascii="Times New Roman" w:hAnsi="Times New Roman"/>
          <w:bCs/>
          <w:sz w:val="28"/>
          <w:szCs w:val="28"/>
        </w:rPr>
        <w:t>Погорєла</w:t>
      </w:r>
      <w:proofErr w:type="spellEnd"/>
      <w:r w:rsidR="000224BC" w:rsidRPr="00556D40">
        <w:rPr>
          <w:rFonts w:ascii="Times New Roman" w:hAnsi="Times New Roman"/>
          <w:bCs/>
          <w:sz w:val="28"/>
          <w:szCs w:val="28"/>
        </w:rPr>
        <w:t xml:space="preserve"> Альона, Покотило Юлія, </w:t>
      </w:r>
      <w:proofErr w:type="spellStart"/>
      <w:r w:rsidR="000224BC" w:rsidRPr="00556D40">
        <w:rPr>
          <w:rFonts w:ascii="Times New Roman" w:hAnsi="Times New Roman"/>
          <w:bCs/>
          <w:sz w:val="28"/>
          <w:szCs w:val="28"/>
        </w:rPr>
        <w:t>Сітнік</w:t>
      </w:r>
      <w:proofErr w:type="spellEnd"/>
      <w:r w:rsidR="000224BC" w:rsidRPr="00556D40">
        <w:rPr>
          <w:rFonts w:ascii="Times New Roman" w:hAnsi="Times New Roman"/>
          <w:bCs/>
          <w:sz w:val="28"/>
          <w:szCs w:val="28"/>
        </w:rPr>
        <w:t xml:space="preserve"> Світлана, </w:t>
      </w:r>
      <w:proofErr w:type="spellStart"/>
      <w:r w:rsidR="000224BC" w:rsidRPr="00556D40">
        <w:rPr>
          <w:rFonts w:ascii="Times New Roman" w:hAnsi="Times New Roman"/>
          <w:bCs/>
          <w:sz w:val="28"/>
          <w:szCs w:val="28"/>
        </w:rPr>
        <w:t>Войтовський</w:t>
      </w:r>
      <w:proofErr w:type="spellEnd"/>
      <w:r w:rsidR="000224BC" w:rsidRPr="00556D40">
        <w:rPr>
          <w:rFonts w:ascii="Times New Roman" w:hAnsi="Times New Roman"/>
          <w:bCs/>
          <w:sz w:val="28"/>
          <w:szCs w:val="28"/>
        </w:rPr>
        <w:t xml:space="preserve"> Сергій, Василенко Сергій, </w:t>
      </w:r>
      <w:r w:rsidR="00185604" w:rsidRPr="00556D40">
        <w:rPr>
          <w:rFonts w:ascii="Times New Roman" w:hAnsi="Times New Roman"/>
          <w:bCs/>
          <w:sz w:val="28"/>
          <w:szCs w:val="28"/>
        </w:rPr>
        <w:t xml:space="preserve">Гладун Олеся, </w:t>
      </w:r>
      <w:proofErr w:type="spellStart"/>
      <w:r w:rsidR="001213FB" w:rsidRPr="00556D40">
        <w:rPr>
          <w:rFonts w:ascii="Times New Roman" w:hAnsi="Times New Roman"/>
          <w:bCs/>
          <w:sz w:val="28"/>
          <w:szCs w:val="28"/>
        </w:rPr>
        <w:t>Скопенко</w:t>
      </w:r>
      <w:proofErr w:type="spellEnd"/>
      <w:r w:rsidR="001213FB" w:rsidRPr="00556D40">
        <w:rPr>
          <w:rFonts w:ascii="Times New Roman" w:hAnsi="Times New Roman"/>
          <w:bCs/>
          <w:sz w:val="28"/>
          <w:szCs w:val="28"/>
        </w:rPr>
        <w:t xml:space="preserve"> Надія, </w:t>
      </w:r>
      <w:proofErr w:type="spellStart"/>
      <w:r w:rsidR="001766BF" w:rsidRPr="00556D40">
        <w:rPr>
          <w:rFonts w:ascii="Times New Roman" w:hAnsi="Times New Roman"/>
          <w:bCs/>
          <w:sz w:val="28"/>
          <w:szCs w:val="28"/>
        </w:rPr>
        <w:t>Заріцька</w:t>
      </w:r>
      <w:proofErr w:type="spellEnd"/>
      <w:r w:rsidR="001766BF" w:rsidRPr="00556D40">
        <w:rPr>
          <w:rFonts w:ascii="Times New Roman" w:hAnsi="Times New Roman"/>
          <w:bCs/>
          <w:sz w:val="28"/>
          <w:szCs w:val="28"/>
        </w:rPr>
        <w:t xml:space="preserve"> Ольга</w:t>
      </w:r>
      <w:r w:rsidR="000224BC" w:rsidRPr="00556D40">
        <w:rPr>
          <w:rFonts w:ascii="Times New Roman" w:hAnsi="Times New Roman"/>
          <w:bCs/>
          <w:sz w:val="28"/>
          <w:szCs w:val="28"/>
        </w:rPr>
        <w:t>, Радченко Тетяна</w:t>
      </w:r>
      <w:r w:rsidR="00BE33F6" w:rsidRPr="00556D40">
        <w:rPr>
          <w:rFonts w:ascii="Times New Roman" w:hAnsi="Times New Roman"/>
          <w:bCs/>
          <w:sz w:val="28"/>
          <w:szCs w:val="28"/>
        </w:rPr>
        <w:t xml:space="preserve">, </w:t>
      </w:r>
      <w:r w:rsidR="00BE33F6" w:rsidRPr="00556D40">
        <w:rPr>
          <w:rFonts w:ascii="Times New Roman" w:hAnsi="Times New Roman"/>
          <w:bCs/>
          <w:iCs/>
          <w:sz w:val="28"/>
          <w:szCs w:val="28"/>
        </w:rPr>
        <w:t>Лиса Наталя</w:t>
      </w:r>
      <w:r w:rsidR="00AD190E" w:rsidRPr="00556D40">
        <w:rPr>
          <w:rFonts w:ascii="Times New Roman" w:hAnsi="Times New Roman"/>
          <w:bCs/>
          <w:iCs/>
          <w:sz w:val="28"/>
          <w:szCs w:val="28"/>
        </w:rPr>
        <w:t>,</w:t>
      </w:r>
      <w:r w:rsidR="001766BF" w:rsidRPr="00556D40">
        <w:rPr>
          <w:rFonts w:ascii="Times New Roman" w:hAnsi="Times New Roman"/>
          <w:bCs/>
          <w:iCs/>
          <w:sz w:val="28"/>
          <w:szCs w:val="28"/>
        </w:rPr>
        <w:t xml:space="preserve"> Звягінцева Анастасія</w:t>
      </w:r>
      <w:r w:rsidR="001766BF" w:rsidRPr="00556D40">
        <w:rPr>
          <w:rFonts w:ascii="Times New Roman" w:hAnsi="Times New Roman"/>
          <w:bCs/>
          <w:sz w:val="28"/>
          <w:szCs w:val="28"/>
        </w:rPr>
        <w:t>, Андреєва Олена</w:t>
      </w:r>
      <w:r w:rsidR="00A80A00">
        <w:rPr>
          <w:rFonts w:ascii="Times New Roman" w:hAnsi="Times New Roman"/>
          <w:bCs/>
          <w:sz w:val="28"/>
          <w:szCs w:val="28"/>
        </w:rPr>
        <w:t>,</w:t>
      </w:r>
      <w:r w:rsidR="00C66D66">
        <w:rPr>
          <w:rFonts w:ascii="Times New Roman" w:hAnsi="Times New Roman"/>
          <w:bCs/>
          <w:sz w:val="28"/>
          <w:szCs w:val="28"/>
        </w:rPr>
        <w:t xml:space="preserve"> </w:t>
      </w:r>
      <w:r w:rsidR="00840705" w:rsidRPr="00556D40">
        <w:rPr>
          <w:rFonts w:ascii="Times New Roman" w:hAnsi="Times New Roman"/>
          <w:bCs/>
          <w:sz w:val="28"/>
          <w:szCs w:val="28"/>
        </w:rPr>
        <w:t>Тимошенко Володимир, Шинкарук Олена</w:t>
      </w:r>
      <w:r w:rsidR="00840705">
        <w:rPr>
          <w:rFonts w:ascii="Times New Roman" w:hAnsi="Times New Roman"/>
          <w:bCs/>
          <w:sz w:val="28"/>
          <w:szCs w:val="28"/>
        </w:rPr>
        <w:t>,</w:t>
      </w:r>
      <w:r w:rsidR="00840705" w:rsidRPr="0084070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40705" w:rsidRPr="00556D40">
        <w:rPr>
          <w:rFonts w:ascii="Times New Roman" w:hAnsi="Times New Roman"/>
          <w:bCs/>
          <w:iCs/>
          <w:sz w:val="28"/>
          <w:szCs w:val="28"/>
        </w:rPr>
        <w:t>Каплій</w:t>
      </w:r>
      <w:proofErr w:type="spellEnd"/>
      <w:r w:rsidR="00840705" w:rsidRPr="00556D40">
        <w:rPr>
          <w:rFonts w:ascii="Times New Roman" w:hAnsi="Times New Roman"/>
          <w:bCs/>
          <w:iCs/>
          <w:sz w:val="28"/>
          <w:szCs w:val="28"/>
        </w:rPr>
        <w:t xml:space="preserve"> Олена</w:t>
      </w:r>
      <w:r w:rsidR="00A80A00">
        <w:rPr>
          <w:rFonts w:ascii="Times New Roman" w:hAnsi="Times New Roman"/>
          <w:bCs/>
          <w:iCs/>
          <w:sz w:val="28"/>
          <w:szCs w:val="28"/>
        </w:rPr>
        <w:t>.</w:t>
      </w:r>
    </w:p>
    <w:p w14:paraId="4184B564" w14:textId="77777777" w:rsidR="009B4918" w:rsidRPr="00556D40" w:rsidRDefault="009B4918" w:rsidP="00556D40">
      <w:pPr>
        <w:spacing w:after="0" w:line="240" w:lineRule="auto"/>
        <w:ind w:right="-186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B2F8BC8" w14:textId="77777777" w:rsidR="00774677" w:rsidRPr="00556D40" w:rsidRDefault="00873C0E" w:rsidP="00556D40">
      <w:pPr>
        <w:spacing w:after="0" w:line="240" w:lineRule="auto"/>
        <w:ind w:right="-186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6D40">
        <w:rPr>
          <w:rFonts w:ascii="Times New Roman" w:hAnsi="Times New Roman"/>
          <w:bCs/>
          <w:iCs/>
          <w:sz w:val="28"/>
          <w:szCs w:val="28"/>
        </w:rPr>
        <w:t>Відсутні</w:t>
      </w:r>
      <w:r w:rsidR="00B94B04" w:rsidRPr="00556D40">
        <w:rPr>
          <w:rFonts w:ascii="Times New Roman" w:hAnsi="Times New Roman"/>
          <w:bCs/>
          <w:iCs/>
          <w:sz w:val="28"/>
          <w:szCs w:val="28"/>
        </w:rPr>
        <w:t xml:space="preserve"> члени </w:t>
      </w:r>
      <w:r w:rsidR="00AB3CD7" w:rsidRPr="00556D40">
        <w:rPr>
          <w:rFonts w:ascii="Times New Roman" w:hAnsi="Times New Roman"/>
          <w:bCs/>
          <w:iCs/>
          <w:sz w:val="28"/>
          <w:szCs w:val="28"/>
        </w:rPr>
        <w:t>Ради</w:t>
      </w:r>
      <w:r w:rsidR="00092E22" w:rsidRPr="00556D40">
        <w:rPr>
          <w:rFonts w:ascii="Times New Roman" w:hAnsi="Times New Roman"/>
          <w:bCs/>
          <w:iCs/>
          <w:sz w:val="28"/>
          <w:szCs w:val="28"/>
        </w:rPr>
        <w:t xml:space="preserve"> з питань ВПО</w:t>
      </w:r>
      <w:r w:rsidRPr="00556D40">
        <w:rPr>
          <w:rFonts w:ascii="Times New Roman" w:hAnsi="Times New Roman"/>
          <w:bCs/>
          <w:iCs/>
          <w:sz w:val="28"/>
          <w:szCs w:val="28"/>
        </w:rPr>
        <w:t>:</w:t>
      </w:r>
      <w:r w:rsidR="001766BF" w:rsidRPr="00556D4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66BF" w:rsidRPr="00556D40">
        <w:rPr>
          <w:rFonts w:ascii="Times New Roman" w:hAnsi="Times New Roman"/>
          <w:bCs/>
          <w:sz w:val="28"/>
          <w:szCs w:val="28"/>
        </w:rPr>
        <w:t xml:space="preserve">Зайцева Лариса, Велика Анастасія, </w:t>
      </w:r>
      <w:proofErr w:type="spellStart"/>
      <w:r w:rsidR="001766BF" w:rsidRPr="00556D40">
        <w:rPr>
          <w:rFonts w:ascii="Times New Roman" w:hAnsi="Times New Roman"/>
          <w:bCs/>
          <w:sz w:val="28"/>
          <w:szCs w:val="28"/>
        </w:rPr>
        <w:t>Гасан</w:t>
      </w:r>
      <w:proofErr w:type="spellEnd"/>
      <w:r w:rsidR="001766BF" w:rsidRPr="00556D40">
        <w:rPr>
          <w:rFonts w:ascii="Times New Roman" w:hAnsi="Times New Roman"/>
          <w:bCs/>
          <w:sz w:val="28"/>
          <w:szCs w:val="28"/>
        </w:rPr>
        <w:t xml:space="preserve"> Валерій, </w:t>
      </w:r>
      <w:r w:rsidR="00BE33F6" w:rsidRPr="00556D40">
        <w:rPr>
          <w:rFonts w:ascii="Times New Roman" w:hAnsi="Times New Roman"/>
          <w:bCs/>
          <w:sz w:val="28"/>
          <w:szCs w:val="28"/>
        </w:rPr>
        <w:t>Кузьміна Оксана</w:t>
      </w:r>
      <w:r w:rsidR="00BB43BB" w:rsidRPr="00556D40">
        <w:rPr>
          <w:rFonts w:ascii="Times New Roman" w:hAnsi="Times New Roman"/>
          <w:bCs/>
          <w:sz w:val="28"/>
          <w:szCs w:val="28"/>
        </w:rPr>
        <w:t>,</w:t>
      </w:r>
      <w:r w:rsidR="001766BF" w:rsidRPr="00556D4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66BF" w:rsidRPr="00556D40">
        <w:rPr>
          <w:rFonts w:ascii="Times New Roman" w:hAnsi="Times New Roman"/>
          <w:sz w:val="28"/>
          <w:szCs w:val="28"/>
        </w:rPr>
        <w:t xml:space="preserve"> Бакай Лілія</w:t>
      </w:r>
      <w:r w:rsidR="006977B3">
        <w:rPr>
          <w:rFonts w:ascii="Times New Roman" w:hAnsi="Times New Roman"/>
          <w:sz w:val="28"/>
          <w:szCs w:val="28"/>
        </w:rPr>
        <w:t>,</w:t>
      </w:r>
      <w:r w:rsidR="006977B3" w:rsidRPr="006977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77B3" w:rsidRPr="00556D40">
        <w:rPr>
          <w:rFonts w:ascii="Times New Roman" w:hAnsi="Times New Roman"/>
          <w:bCs/>
          <w:sz w:val="28"/>
          <w:szCs w:val="28"/>
        </w:rPr>
        <w:t>Рудя</w:t>
      </w:r>
      <w:proofErr w:type="spellEnd"/>
      <w:r w:rsidR="006977B3" w:rsidRPr="00556D40">
        <w:rPr>
          <w:rFonts w:ascii="Times New Roman" w:hAnsi="Times New Roman"/>
          <w:bCs/>
          <w:sz w:val="28"/>
          <w:szCs w:val="28"/>
        </w:rPr>
        <w:t xml:space="preserve"> Любов</w:t>
      </w:r>
      <w:r w:rsidR="006977B3">
        <w:rPr>
          <w:rFonts w:ascii="Times New Roman" w:hAnsi="Times New Roman"/>
          <w:bCs/>
          <w:sz w:val="28"/>
          <w:szCs w:val="28"/>
        </w:rPr>
        <w:t>,</w:t>
      </w:r>
      <w:r w:rsidR="006977B3" w:rsidRPr="006977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77B3" w:rsidRPr="00556D40">
        <w:rPr>
          <w:rFonts w:ascii="Times New Roman" w:hAnsi="Times New Roman"/>
          <w:bCs/>
          <w:sz w:val="28"/>
          <w:szCs w:val="28"/>
        </w:rPr>
        <w:t>Снєткова</w:t>
      </w:r>
      <w:proofErr w:type="spellEnd"/>
      <w:r w:rsidR="006977B3" w:rsidRPr="00556D40">
        <w:rPr>
          <w:rFonts w:ascii="Times New Roman" w:hAnsi="Times New Roman"/>
          <w:bCs/>
          <w:sz w:val="28"/>
          <w:szCs w:val="28"/>
        </w:rPr>
        <w:t xml:space="preserve"> Анна</w:t>
      </w:r>
      <w:r w:rsidR="00A671A4">
        <w:rPr>
          <w:rFonts w:ascii="Times New Roman" w:hAnsi="Times New Roman"/>
          <w:bCs/>
          <w:sz w:val="28"/>
          <w:szCs w:val="28"/>
        </w:rPr>
        <w:t>,</w:t>
      </w:r>
      <w:r w:rsidR="00A671A4" w:rsidRPr="00A671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671A4" w:rsidRPr="00556D40">
        <w:rPr>
          <w:rFonts w:ascii="Times New Roman" w:hAnsi="Times New Roman"/>
          <w:bCs/>
          <w:sz w:val="28"/>
          <w:szCs w:val="28"/>
        </w:rPr>
        <w:t>Бережник</w:t>
      </w:r>
      <w:proofErr w:type="spellEnd"/>
      <w:r w:rsidR="00A671A4" w:rsidRPr="00556D40">
        <w:rPr>
          <w:rFonts w:ascii="Times New Roman" w:hAnsi="Times New Roman"/>
          <w:bCs/>
          <w:sz w:val="28"/>
          <w:szCs w:val="28"/>
        </w:rPr>
        <w:t xml:space="preserve"> Микола</w:t>
      </w:r>
      <w:r w:rsidR="00A671A4">
        <w:rPr>
          <w:rFonts w:ascii="Times New Roman" w:hAnsi="Times New Roman"/>
          <w:bCs/>
          <w:sz w:val="28"/>
          <w:szCs w:val="28"/>
        </w:rPr>
        <w:t>.</w:t>
      </w:r>
    </w:p>
    <w:p w14:paraId="0A1231F4" w14:textId="77777777" w:rsidR="00A45605" w:rsidRPr="00556D40" w:rsidRDefault="00A45605" w:rsidP="00556D40">
      <w:pPr>
        <w:spacing w:after="0" w:line="240" w:lineRule="auto"/>
        <w:ind w:right="-186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7131D40" w14:textId="77777777" w:rsidR="00BE33F6" w:rsidRDefault="00A45605" w:rsidP="00556D40">
      <w:pPr>
        <w:spacing w:after="0" w:line="240" w:lineRule="auto"/>
        <w:ind w:right="-186"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56D40">
        <w:rPr>
          <w:rFonts w:ascii="Times New Roman" w:hAnsi="Times New Roman"/>
          <w:bCs/>
          <w:iCs/>
          <w:sz w:val="28"/>
          <w:szCs w:val="28"/>
        </w:rPr>
        <w:t>Запрошені:</w:t>
      </w:r>
      <w:r w:rsidR="00BE33F6" w:rsidRPr="00556D4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40705">
        <w:rPr>
          <w:rFonts w:ascii="Times New Roman" w:hAnsi="Times New Roman"/>
          <w:bCs/>
          <w:iCs/>
          <w:sz w:val="28"/>
          <w:szCs w:val="28"/>
        </w:rPr>
        <w:t>Ганна КОСЯК</w:t>
      </w:r>
      <w:r w:rsidR="001766BF" w:rsidRPr="00556D40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840705" w:rsidRPr="00840705">
        <w:rPr>
          <w:rFonts w:ascii="Times New Roman" w:hAnsi="Times New Roman"/>
          <w:kern w:val="2"/>
          <w:sz w:val="28"/>
          <w:szCs w:val="28"/>
        </w:rPr>
        <w:t>голова ГО «Десяте квітня» м. Миколаїв</w:t>
      </w:r>
    </w:p>
    <w:p w14:paraId="3356289F" w14:textId="77777777" w:rsidR="00840705" w:rsidRPr="00556D40" w:rsidRDefault="00840705" w:rsidP="00556D40">
      <w:pPr>
        <w:spacing w:after="0" w:line="240" w:lineRule="auto"/>
        <w:ind w:right="-186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6125B8" w14:textId="77777777" w:rsidR="009B4918" w:rsidRPr="00556D40" w:rsidRDefault="009B4918" w:rsidP="00556D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t>ПОРЯДОК ДЕННИЙ</w:t>
      </w:r>
      <w:r w:rsidR="00821719" w:rsidRPr="00556D40">
        <w:rPr>
          <w:rFonts w:ascii="Times New Roman" w:hAnsi="Times New Roman"/>
          <w:b/>
          <w:sz w:val="28"/>
          <w:szCs w:val="28"/>
        </w:rPr>
        <w:t>:</w:t>
      </w:r>
      <w:r w:rsidRPr="00556D40">
        <w:rPr>
          <w:rFonts w:ascii="Times New Roman" w:hAnsi="Times New Roman"/>
          <w:b/>
          <w:sz w:val="28"/>
          <w:szCs w:val="28"/>
        </w:rPr>
        <w:t xml:space="preserve"> </w:t>
      </w:r>
    </w:p>
    <w:p w14:paraId="28F0C209" w14:textId="77777777" w:rsidR="009B4918" w:rsidRPr="00556D40" w:rsidRDefault="009B4918" w:rsidP="00556D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50A3F8" w14:textId="77777777" w:rsidR="00BE747C" w:rsidRPr="00BE747C" w:rsidRDefault="00BE747C" w:rsidP="00BE747C">
      <w:pPr>
        <w:numPr>
          <w:ilvl w:val="0"/>
          <w:numId w:val="29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E747C">
        <w:rPr>
          <w:rFonts w:ascii="Times New Roman" w:hAnsi="Times New Roman"/>
          <w:kern w:val="2"/>
          <w:sz w:val="28"/>
          <w:szCs w:val="28"/>
        </w:rPr>
        <w:t>Питання взаємодії Ради ВПО з ГО «Десяте квітня»</w:t>
      </w:r>
    </w:p>
    <w:p w14:paraId="2BAF2C9F" w14:textId="77777777" w:rsidR="00BE747C" w:rsidRPr="00BE747C" w:rsidRDefault="00BE747C" w:rsidP="006F36F5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BE747C">
        <w:rPr>
          <w:rFonts w:ascii="Times New Roman" w:hAnsi="Times New Roman"/>
          <w:b/>
          <w:bCs/>
          <w:kern w:val="2"/>
          <w:sz w:val="28"/>
          <w:szCs w:val="28"/>
        </w:rPr>
        <w:t>Доповідач: Ганна КОСЯК – голова ГО «Десяте квітня» м. Миколаїв</w:t>
      </w:r>
    </w:p>
    <w:p w14:paraId="7A4FAD32" w14:textId="77777777" w:rsidR="00BE747C" w:rsidRPr="00BE747C" w:rsidRDefault="00BE747C" w:rsidP="006F36F5">
      <w:pPr>
        <w:numPr>
          <w:ilvl w:val="0"/>
          <w:numId w:val="29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E747C">
        <w:rPr>
          <w:rFonts w:ascii="Times New Roman" w:hAnsi="Times New Roman"/>
          <w:kern w:val="2"/>
          <w:sz w:val="28"/>
          <w:szCs w:val="28"/>
        </w:rPr>
        <w:t>Питання щодо розгляду виконання Заходів щодо соціальної підтримки, адаптації та інтеграції ВПО у місті Миколаєві на 2023 – 2025 роки за 9 місяців 2024 року.</w:t>
      </w:r>
    </w:p>
    <w:p w14:paraId="5DB44468" w14:textId="77777777" w:rsidR="00BE747C" w:rsidRPr="00BE747C" w:rsidRDefault="00BE747C" w:rsidP="006F36F5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BE747C">
        <w:rPr>
          <w:rFonts w:ascii="Times New Roman" w:hAnsi="Times New Roman"/>
          <w:b/>
          <w:bCs/>
          <w:kern w:val="2"/>
          <w:sz w:val="28"/>
          <w:szCs w:val="28"/>
        </w:rPr>
        <w:t xml:space="preserve">Доповідач: заступник голови Ради з питань взаємодії ВПО у Миколаївській міській територіальній громаді  - Надія СКОПЕНКО. </w:t>
      </w:r>
    </w:p>
    <w:p w14:paraId="67B143B0" w14:textId="77777777" w:rsidR="00BE747C" w:rsidRPr="00BE747C" w:rsidRDefault="00BE747C" w:rsidP="006F36F5">
      <w:pPr>
        <w:numPr>
          <w:ilvl w:val="0"/>
          <w:numId w:val="29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E747C">
        <w:rPr>
          <w:rFonts w:ascii="Times New Roman" w:hAnsi="Times New Roman"/>
          <w:kern w:val="2"/>
          <w:sz w:val="28"/>
          <w:szCs w:val="28"/>
        </w:rPr>
        <w:t>Розгляд питання переобрання Голови Ради ВПО.</w:t>
      </w:r>
    </w:p>
    <w:p w14:paraId="167EA516" w14:textId="77777777" w:rsidR="00BE747C" w:rsidRPr="00BE747C" w:rsidRDefault="00BE747C" w:rsidP="006F36F5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BE747C">
        <w:rPr>
          <w:rFonts w:ascii="Times New Roman" w:hAnsi="Times New Roman"/>
          <w:b/>
          <w:bCs/>
          <w:kern w:val="2"/>
          <w:sz w:val="28"/>
          <w:szCs w:val="28"/>
        </w:rPr>
        <w:t xml:space="preserve">Доповідач: голова Ради з питань ВПО Миколаївської міської територіальної громади – Юлія ПОКОТИЛО.  </w:t>
      </w:r>
    </w:p>
    <w:p w14:paraId="138FF0EC" w14:textId="77777777" w:rsidR="00BE747C" w:rsidRPr="00BE747C" w:rsidRDefault="00BE747C" w:rsidP="00BE747C">
      <w:pPr>
        <w:numPr>
          <w:ilvl w:val="0"/>
          <w:numId w:val="29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E747C">
        <w:rPr>
          <w:rFonts w:ascii="Times New Roman" w:hAnsi="Times New Roman"/>
          <w:kern w:val="2"/>
          <w:sz w:val="28"/>
          <w:szCs w:val="28"/>
        </w:rPr>
        <w:t>Різне.</w:t>
      </w:r>
    </w:p>
    <w:p w14:paraId="141A3C7E" w14:textId="77777777" w:rsidR="00B62644" w:rsidRDefault="00B62644" w:rsidP="00556D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8F6E70" w14:textId="77777777" w:rsidR="00CB3C0B" w:rsidRPr="00556D40" w:rsidRDefault="00CB3C0B" w:rsidP="00556D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C8F2A" w14:textId="77777777" w:rsidR="00D14206" w:rsidRDefault="00F503A5" w:rsidP="00556D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lastRenderedPageBreak/>
        <w:t xml:space="preserve">По </w:t>
      </w:r>
      <w:r w:rsidR="002C1944" w:rsidRPr="00556D40">
        <w:rPr>
          <w:rFonts w:ascii="Times New Roman" w:hAnsi="Times New Roman"/>
          <w:b/>
          <w:sz w:val="28"/>
          <w:szCs w:val="28"/>
        </w:rPr>
        <w:t xml:space="preserve">першому </w:t>
      </w:r>
      <w:r w:rsidRPr="00556D40">
        <w:rPr>
          <w:rFonts w:ascii="Times New Roman" w:hAnsi="Times New Roman"/>
          <w:b/>
          <w:sz w:val="28"/>
          <w:szCs w:val="28"/>
        </w:rPr>
        <w:t>питанню порядку денного</w:t>
      </w:r>
    </w:p>
    <w:p w14:paraId="355CF4E2" w14:textId="77777777" w:rsidR="00F503A5" w:rsidRPr="00556D40" w:rsidRDefault="00F503A5" w:rsidP="00556D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t xml:space="preserve"> </w:t>
      </w:r>
    </w:p>
    <w:p w14:paraId="4A2B4589" w14:textId="77777777" w:rsidR="000A5C16" w:rsidRDefault="00711ABF" w:rsidP="00D142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t>С</w:t>
      </w:r>
      <w:r w:rsidR="005A5346" w:rsidRPr="00556D40">
        <w:rPr>
          <w:rFonts w:ascii="Times New Roman" w:hAnsi="Times New Roman"/>
          <w:b/>
          <w:sz w:val="28"/>
          <w:szCs w:val="28"/>
        </w:rPr>
        <w:t xml:space="preserve">ЛУХАЛИ: </w:t>
      </w:r>
      <w:r w:rsidR="008A10FF" w:rsidRPr="00556D40">
        <w:rPr>
          <w:rFonts w:ascii="Times New Roman" w:hAnsi="Times New Roman"/>
          <w:bCs/>
          <w:sz w:val="28"/>
          <w:szCs w:val="28"/>
        </w:rPr>
        <w:t>1.</w:t>
      </w:r>
      <w:r w:rsidR="00225DE5">
        <w:rPr>
          <w:rFonts w:ascii="Times New Roman" w:hAnsi="Times New Roman"/>
          <w:bCs/>
          <w:sz w:val="28"/>
          <w:szCs w:val="28"/>
        </w:rPr>
        <w:t>КОСЯК Ганну</w:t>
      </w:r>
      <w:r w:rsidR="002524CB" w:rsidRPr="00556D40">
        <w:rPr>
          <w:rFonts w:ascii="Times New Roman" w:hAnsi="Times New Roman"/>
          <w:bCs/>
          <w:sz w:val="28"/>
          <w:szCs w:val="28"/>
        </w:rPr>
        <w:t xml:space="preserve"> – </w:t>
      </w:r>
      <w:r w:rsidR="00225DE5">
        <w:rPr>
          <w:rFonts w:ascii="Times New Roman" w:hAnsi="Times New Roman"/>
          <w:bCs/>
          <w:sz w:val="28"/>
          <w:szCs w:val="28"/>
        </w:rPr>
        <w:t xml:space="preserve">представника ГО «10 Квітня» у м. Миколаєві, яка проінформувала присутніх щодо нового </w:t>
      </w:r>
      <w:proofErr w:type="spellStart"/>
      <w:r w:rsidR="00225DE5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="001D565C">
        <w:rPr>
          <w:rFonts w:ascii="Times New Roman" w:hAnsi="Times New Roman"/>
          <w:bCs/>
          <w:sz w:val="28"/>
          <w:szCs w:val="28"/>
        </w:rPr>
        <w:t xml:space="preserve">, а саме фінансування </w:t>
      </w:r>
      <w:r w:rsidR="00225DE5">
        <w:rPr>
          <w:rFonts w:ascii="Times New Roman" w:hAnsi="Times New Roman"/>
          <w:bCs/>
          <w:sz w:val="28"/>
          <w:szCs w:val="28"/>
        </w:rPr>
        <w:t xml:space="preserve"> </w:t>
      </w:r>
      <w:r w:rsidR="000959AC">
        <w:rPr>
          <w:rFonts w:ascii="Times New Roman" w:hAnsi="Times New Roman"/>
          <w:bCs/>
          <w:sz w:val="28"/>
          <w:szCs w:val="28"/>
        </w:rPr>
        <w:t>проведення ремонтних робіт у приміщенні, яке перебуває у комунальній власності міста для обладнання його</w:t>
      </w:r>
      <w:r w:rsidR="00ED682D">
        <w:rPr>
          <w:rFonts w:ascii="Times New Roman" w:hAnsi="Times New Roman"/>
          <w:bCs/>
          <w:sz w:val="28"/>
          <w:szCs w:val="28"/>
        </w:rPr>
        <w:t>,</w:t>
      </w:r>
      <w:r w:rsidR="000959AC">
        <w:rPr>
          <w:rFonts w:ascii="Times New Roman" w:hAnsi="Times New Roman"/>
          <w:bCs/>
          <w:sz w:val="28"/>
          <w:szCs w:val="28"/>
        </w:rPr>
        <w:t xml:space="preserve"> для створення простору задля проведення різноманітних заходів</w:t>
      </w:r>
      <w:r w:rsidR="00DF391C">
        <w:rPr>
          <w:rFonts w:ascii="Times New Roman" w:hAnsi="Times New Roman"/>
          <w:bCs/>
          <w:sz w:val="28"/>
          <w:szCs w:val="28"/>
        </w:rPr>
        <w:t>,</w:t>
      </w:r>
      <w:r w:rsidR="000959AC">
        <w:rPr>
          <w:rFonts w:ascii="Times New Roman" w:hAnsi="Times New Roman"/>
          <w:bCs/>
          <w:sz w:val="28"/>
          <w:szCs w:val="28"/>
        </w:rPr>
        <w:t xml:space="preserve"> у тому числі засідань Ради з питань ВПО Миколаївської міської територіальної громади.</w:t>
      </w:r>
    </w:p>
    <w:p w14:paraId="791784E3" w14:textId="77777777" w:rsidR="00D14206" w:rsidRDefault="00865A1D" w:rsidP="00D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40">
        <w:rPr>
          <w:rFonts w:ascii="Times New Roman" w:eastAsia="Times New Roman" w:hAnsi="Times New Roman"/>
          <w:b/>
          <w:sz w:val="28"/>
          <w:szCs w:val="28"/>
          <w:lang w:eastAsia="ru-RU"/>
        </w:rPr>
        <w:t>ВИСТУПИЛИ</w:t>
      </w:r>
      <w:r w:rsidRPr="00556D4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3398C">
        <w:rPr>
          <w:rFonts w:ascii="Times New Roman" w:eastAsia="Times New Roman" w:hAnsi="Times New Roman"/>
          <w:sz w:val="28"/>
          <w:szCs w:val="28"/>
          <w:lang w:eastAsia="ru-RU"/>
        </w:rPr>
        <w:t>Сергій ВАСИЛЕНКО</w:t>
      </w:r>
      <w:r w:rsidR="00705E41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зазначив, що має на меті </w:t>
      </w:r>
      <w:r w:rsidR="00953CB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облаштувати </w:t>
      </w:r>
      <w:r w:rsidR="00ED682D">
        <w:rPr>
          <w:rFonts w:ascii="Times New Roman" w:eastAsia="Times New Roman" w:hAnsi="Times New Roman"/>
          <w:sz w:val="28"/>
          <w:szCs w:val="28"/>
          <w:lang w:eastAsia="ru-RU"/>
        </w:rPr>
        <w:t>приміщення, яке знаходиться на балансі департаменту праці та соціального захисту населення Миколаївської міської ради</w:t>
      </w:r>
      <w:r w:rsidR="00AD041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повід</w:t>
      </w:r>
      <w:r w:rsidR="00430F43">
        <w:rPr>
          <w:rFonts w:ascii="Times New Roman" w:eastAsia="Times New Roman" w:hAnsi="Times New Roman"/>
          <w:sz w:val="28"/>
          <w:szCs w:val="28"/>
          <w:lang w:eastAsia="ru-RU"/>
        </w:rPr>
        <w:t>омив</w:t>
      </w:r>
      <w:r w:rsidR="00BB2797">
        <w:rPr>
          <w:rFonts w:ascii="Times New Roman" w:eastAsia="Times New Roman" w:hAnsi="Times New Roman"/>
          <w:sz w:val="28"/>
          <w:szCs w:val="28"/>
          <w:lang w:eastAsia="ru-RU"/>
        </w:rPr>
        <w:t>, що готовий співпрацювати</w:t>
      </w:r>
      <w:r w:rsidR="00B05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51FCCB" w14:textId="77777777" w:rsidR="000A5C16" w:rsidRDefault="00D27F66" w:rsidP="00556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ВИСТУПИЛИ: </w:t>
      </w:r>
      <w:r w:rsidRPr="00556D40">
        <w:rPr>
          <w:rFonts w:ascii="Times New Roman" w:eastAsia="Times New Roman" w:hAnsi="Times New Roman"/>
          <w:sz w:val="28"/>
          <w:szCs w:val="28"/>
          <w:lang w:eastAsia="ru-RU"/>
        </w:rPr>
        <w:t>Світлана СІТНІК – членкиня Ради ВПО яка зазначила</w:t>
      </w:r>
      <w:r w:rsidR="000A5C16" w:rsidRPr="00556D40">
        <w:rPr>
          <w:rFonts w:ascii="Times New Roman" w:eastAsia="Times New Roman" w:hAnsi="Times New Roman"/>
          <w:sz w:val="28"/>
          <w:szCs w:val="28"/>
          <w:lang w:eastAsia="ru-RU"/>
        </w:rPr>
        <w:t xml:space="preserve">, що </w:t>
      </w:r>
      <w:r w:rsidR="00B55A5A">
        <w:rPr>
          <w:rFonts w:ascii="Times New Roman" w:eastAsia="Times New Roman" w:hAnsi="Times New Roman"/>
          <w:sz w:val="28"/>
          <w:szCs w:val="28"/>
          <w:lang w:eastAsia="ru-RU"/>
        </w:rPr>
        <w:t>наразі є актуальним питання щодо створення «Хабу ВПО» для того, щоб постійно бути в інформаційному просторі про це зазначено у Стратегічному плані роботи Ради ВПО.</w:t>
      </w:r>
      <w:r w:rsidR="00CC4FE3">
        <w:rPr>
          <w:rFonts w:ascii="Times New Roman" w:eastAsia="Times New Roman" w:hAnsi="Times New Roman"/>
          <w:sz w:val="28"/>
          <w:szCs w:val="28"/>
          <w:lang w:eastAsia="ru-RU"/>
        </w:rPr>
        <w:t xml:space="preserve"> Є потреба у створенні відповідних робочих груп у Раді ВПО, внутрішньо переміщені особи зможуть отримувати відповідну інформацію щодо усіх послуг, які надаються в місті.</w:t>
      </w:r>
    </w:p>
    <w:p w14:paraId="625BA2D4" w14:textId="77777777" w:rsidR="00127849" w:rsidRDefault="00C265B0" w:rsidP="00556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ВИРІШИЛИ: </w:t>
      </w:r>
      <w:r w:rsidR="00663CE4" w:rsidRPr="00663CE4">
        <w:rPr>
          <w:rFonts w:ascii="Times New Roman" w:eastAsia="Times New Roman" w:hAnsi="Times New Roman"/>
          <w:sz w:val="28"/>
          <w:szCs w:val="28"/>
          <w:lang w:eastAsia="ru-RU"/>
        </w:rPr>
        <w:t>Інформацію Ганни Косяк прийняти до відома, спланувати зустріч щодо огляду приміщення для облаштування його для роботи Ради ВПО.</w:t>
      </w:r>
    </w:p>
    <w:p w14:paraId="708289DC" w14:textId="77777777" w:rsidR="00663CE4" w:rsidRPr="00556D40" w:rsidRDefault="00663CE4" w:rsidP="00663CE4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D40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556D40">
        <w:rPr>
          <w:rFonts w:ascii="Times New Roman" w:hAnsi="Times New Roman"/>
          <w:b/>
          <w:sz w:val="28"/>
          <w:szCs w:val="28"/>
        </w:rPr>
        <w:t xml:space="preserve"> «ЗА»</w:t>
      </w:r>
      <w:r w:rsidRPr="00556D40">
        <w:rPr>
          <w:rFonts w:ascii="Times New Roman" w:hAnsi="Times New Roman"/>
          <w:sz w:val="28"/>
          <w:szCs w:val="28"/>
        </w:rPr>
        <w:t xml:space="preserve"> – </w:t>
      </w:r>
      <w:r w:rsidRPr="00556D40">
        <w:rPr>
          <w:rFonts w:ascii="Times New Roman" w:hAnsi="Times New Roman"/>
          <w:b/>
          <w:bCs/>
          <w:sz w:val="28"/>
          <w:szCs w:val="28"/>
        </w:rPr>
        <w:t>1</w:t>
      </w:r>
      <w:r w:rsidR="00B20218">
        <w:rPr>
          <w:rFonts w:ascii="Times New Roman" w:hAnsi="Times New Roman"/>
          <w:b/>
          <w:bCs/>
          <w:sz w:val="28"/>
          <w:szCs w:val="28"/>
        </w:rPr>
        <w:t>5</w:t>
      </w:r>
      <w:r w:rsidRPr="00556D40">
        <w:rPr>
          <w:rFonts w:ascii="Times New Roman" w:hAnsi="Times New Roman"/>
          <w:sz w:val="28"/>
          <w:szCs w:val="28"/>
        </w:rPr>
        <w:t xml:space="preserve"> «</w:t>
      </w:r>
      <w:r w:rsidRPr="00556D40">
        <w:rPr>
          <w:rFonts w:ascii="Times New Roman" w:hAnsi="Times New Roman"/>
          <w:b/>
          <w:sz w:val="28"/>
          <w:szCs w:val="28"/>
        </w:rPr>
        <w:t>ПРОТИ»</w:t>
      </w:r>
      <w:r w:rsidRPr="00556D40">
        <w:rPr>
          <w:rFonts w:ascii="Times New Roman" w:hAnsi="Times New Roman"/>
          <w:sz w:val="28"/>
          <w:szCs w:val="28"/>
        </w:rPr>
        <w:t xml:space="preserve">  -  0 «</w:t>
      </w:r>
      <w:r w:rsidRPr="00556D40">
        <w:rPr>
          <w:rFonts w:ascii="Times New Roman" w:hAnsi="Times New Roman"/>
          <w:b/>
          <w:sz w:val="28"/>
          <w:szCs w:val="28"/>
        </w:rPr>
        <w:t xml:space="preserve">УТРИМАВСЯ» - </w:t>
      </w:r>
      <w:r w:rsidRPr="00556D40">
        <w:rPr>
          <w:rFonts w:ascii="Times New Roman" w:hAnsi="Times New Roman"/>
          <w:sz w:val="28"/>
          <w:szCs w:val="28"/>
        </w:rPr>
        <w:t xml:space="preserve"> 0</w:t>
      </w:r>
    </w:p>
    <w:p w14:paraId="5AEFBDDF" w14:textId="77777777" w:rsidR="00663CE4" w:rsidRDefault="00B96B6E" w:rsidP="00556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другому питанню порядку денного</w:t>
      </w:r>
    </w:p>
    <w:p w14:paraId="3A540514" w14:textId="77777777" w:rsidR="00B96B6E" w:rsidRDefault="00B96B6E" w:rsidP="00B96B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453ADC7" w14:textId="77777777" w:rsidR="00B96B6E" w:rsidRDefault="00B96B6E" w:rsidP="00556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СЛУХАЛИ:</w:t>
      </w:r>
      <w:r w:rsidR="006C5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2. </w:t>
      </w:r>
      <w:r w:rsidR="006C5FA6" w:rsidRPr="00DD1883">
        <w:rPr>
          <w:rFonts w:ascii="Times New Roman" w:eastAsia="Times New Roman" w:hAnsi="Times New Roman"/>
          <w:sz w:val="28"/>
          <w:szCs w:val="28"/>
          <w:lang w:eastAsia="ru-RU"/>
        </w:rPr>
        <w:t>Надію СКОПЕНКО – заступника голови Ради ВПО, заступника директора департаменту, яка зазначила, що</w:t>
      </w:r>
      <w:r w:rsidR="00D65D20" w:rsidRPr="00DD1883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рішення </w:t>
      </w:r>
      <w:r w:rsidR="006C5FA6" w:rsidRPr="00DD1883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</w:t>
      </w:r>
      <w:r w:rsidR="00D65D20" w:rsidRPr="00DD188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C5FA6" w:rsidRPr="00DD18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комітет</w:t>
      </w:r>
      <w:r w:rsidR="00D65D20" w:rsidRPr="00DD18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5FA6" w:rsidRPr="00DD1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D20" w:rsidRPr="00DD1883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Миколаївської міської ради від </w:t>
      </w:r>
      <w:r w:rsidR="00DD1883" w:rsidRPr="00DD1883">
        <w:rPr>
          <w:rFonts w:ascii="Times New Roman" w:eastAsia="Times New Roman" w:hAnsi="Times New Roman"/>
          <w:sz w:val="28"/>
          <w:szCs w:val="28"/>
          <w:lang w:eastAsia="ru-RU"/>
        </w:rPr>
        <w:t>09.08.2023 № 598 «</w:t>
      </w:r>
      <w:r w:rsidR="00DD1883" w:rsidRPr="00DD1883">
        <w:rPr>
          <w:rFonts w:ascii="Times New Roman" w:hAnsi="Times New Roman"/>
          <w:sz w:val="28"/>
          <w:szCs w:val="28"/>
        </w:rPr>
        <w:t>Про затвердження Заходів щодо соціальної підтримки, адаптації та інтеграції внутрішньо переміщених осіб у місті Миколаєві на 2023-2025 роки»</w:t>
      </w:r>
      <w:r w:rsidR="00C34C28">
        <w:rPr>
          <w:rFonts w:ascii="Times New Roman" w:hAnsi="Times New Roman"/>
          <w:sz w:val="28"/>
          <w:szCs w:val="28"/>
        </w:rPr>
        <w:t xml:space="preserve"> та за дорученням заступника міського голови Анатолія ПЕТРОВА</w:t>
      </w:r>
      <w:r w:rsidR="006C5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34C28" w:rsidRPr="00C34C28">
        <w:rPr>
          <w:rFonts w:ascii="Times New Roman" w:eastAsia="Times New Roman" w:hAnsi="Times New Roman"/>
          <w:sz w:val="28"/>
          <w:szCs w:val="28"/>
          <w:lang w:eastAsia="ru-RU"/>
        </w:rPr>
        <w:t xml:space="preserve">усі виконавці </w:t>
      </w:r>
      <w:r w:rsidR="00783C60">
        <w:rPr>
          <w:rFonts w:ascii="Times New Roman" w:eastAsia="Times New Roman" w:hAnsi="Times New Roman"/>
          <w:sz w:val="28"/>
          <w:szCs w:val="28"/>
          <w:lang w:eastAsia="ru-RU"/>
        </w:rPr>
        <w:t>вище зазначеного рішення</w:t>
      </w:r>
      <w:r w:rsidR="00C34C28" w:rsidRPr="00C34C28">
        <w:rPr>
          <w:rFonts w:ascii="Times New Roman" w:eastAsia="Times New Roman" w:hAnsi="Times New Roman"/>
          <w:sz w:val="28"/>
          <w:szCs w:val="28"/>
          <w:lang w:eastAsia="ru-RU"/>
        </w:rPr>
        <w:t xml:space="preserve"> мають надати виконання Заходів за 11 місяців 2024 року</w:t>
      </w:r>
      <w:r w:rsidR="00C34C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53D7B" w:rsidRPr="00243040">
        <w:rPr>
          <w:rFonts w:ascii="Times New Roman" w:eastAsia="Times New Roman" w:hAnsi="Times New Roman"/>
          <w:sz w:val="28"/>
          <w:szCs w:val="28"/>
          <w:lang w:eastAsia="ru-RU"/>
        </w:rPr>
        <w:t>для узагальнення та підготовки</w:t>
      </w:r>
      <w:r w:rsidR="00243040" w:rsidRPr="00243040">
        <w:rPr>
          <w:rFonts w:ascii="Times New Roman" w:eastAsia="Times New Roman" w:hAnsi="Times New Roman"/>
          <w:sz w:val="28"/>
          <w:szCs w:val="28"/>
          <w:lang w:eastAsia="ru-RU"/>
        </w:rPr>
        <w:t xml:space="preserve"> до Форуму</w:t>
      </w:r>
      <w:r w:rsidR="00783C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Рад ВПО</w:t>
      </w:r>
      <w:r w:rsidR="00453D7B" w:rsidRPr="002430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3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93E7924" w14:textId="77777777" w:rsidR="000A5C16" w:rsidRPr="00556D40" w:rsidRDefault="00806BE6" w:rsidP="00CB3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40">
        <w:rPr>
          <w:rFonts w:ascii="Times New Roman" w:eastAsia="Times New Roman" w:hAnsi="Times New Roman"/>
          <w:b/>
          <w:sz w:val="28"/>
          <w:szCs w:val="28"/>
          <w:lang w:eastAsia="ru-RU"/>
        </w:rPr>
        <w:t>ВИСТУПИЛИ:</w:t>
      </w:r>
      <w:r w:rsidR="00556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97ECF">
        <w:rPr>
          <w:rFonts w:ascii="Times New Roman" w:eastAsia="Times New Roman" w:hAnsi="Times New Roman"/>
          <w:sz w:val="28"/>
          <w:szCs w:val="28"/>
          <w:lang w:eastAsia="ru-RU"/>
        </w:rPr>
        <w:t xml:space="preserve">Світлана СІТНІК </w:t>
      </w:r>
      <w:r w:rsidR="00307F2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97EC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членкиня </w:t>
      </w:r>
      <w:r w:rsidR="00307F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ВПО, яка зазначила, що </w:t>
      </w:r>
      <w:r w:rsidR="000A5C16" w:rsidRPr="00556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ECF">
        <w:rPr>
          <w:rFonts w:ascii="Times New Roman" w:eastAsia="Times New Roman" w:hAnsi="Times New Roman"/>
          <w:sz w:val="28"/>
          <w:szCs w:val="28"/>
          <w:lang w:eastAsia="ru-RU"/>
        </w:rPr>
        <w:t>було б цікаво дізнатися політику міської влади забезпечення житлом внутрішньо переміщених осіб та запропонувала звернутися до управління комунального майна Миколаївської міської ради із запитанням щодо наявних будівель, споруд, які перебувають у комунальній власності міста для облаштування їх для житла ВПО.</w:t>
      </w:r>
    </w:p>
    <w:p w14:paraId="4CBA4FB7" w14:textId="77777777" w:rsidR="000A5C16" w:rsidRPr="00556D40" w:rsidRDefault="00497ECF" w:rsidP="00CB3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Також, пані Світлана зазначила, що є</w:t>
      </w:r>
      <w:r w:rsidR="000A5C16" w:rsidRPr="00556D4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місця компактного проживання ВПО, але це тимчасовий прихисток на 21 день,  допоки  людина не знайде собі  роботу та винайме житло.  Місця тимчасового проживання тому й тимчасові, де людина має перебувати певний період, допоки не знайде роботу, житло.</w:t>
      </w:r>
    </w:p>
    <w:p w14:paraId="22910011" w14:textId="77777777" w:rsidR="00CB3C0B" w:rsidRDefault="00CB3C0B" w:rsidP="00CB3C0B">
      <w:pPr>
        <w:pStyle w:val="af6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BC44D3" w14:textId="77777777" w:rsidR="00CB3C0B" w:rsidRDefault="00CB3C0B" w:rsidP="00CB3C0B">
      <w:pPr>
        <w:pStyle w:val="af6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A9126A" w14:textId="77777777" w:rsidR="00CB3C0B" w:rsidRDefault="00CB3C0B" w:rsidP="00CB3C0B">
      <w:pPr>
        <w:pStyle w:val="af6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345C73" w14:textId="77777777" w:rsidR="00C809CC" w:rsidRPr="00556D40" w:rsidRDefault="00951E5A" w:rsidP="00CB3C0B">
      <w:pPr>
        <w:pStyle w:val="af6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lastRenderedPageBreak/>
        <w:t>ВИРІШИЛИ:</w:t>
      </w:r>
    </w:p>
    <w:p w14:paraId="04CB8FDB" w14:textId="77777777" w:rsidR="00805189" w:rsidRDefault="00951E5A" w:rsidP="00556D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D40">
        <w:rPr>
          <w:rFonts w:ascii="Times New Roman" w:hAnsi="Times New Roman"/>
          <w:bCs/>
          <w:sz w:val="28"/>
          <w:szCs w:val="28"/>
        </w:rPr>
        <w:t>1.</w:t>
      </w:r>
      <w:r w:rsidR="002C1944" w:rsidRPr="00556D40">
        <w:rPr>
          <w:rFonts w:ascii="Times New Roman" w:hAnsi="Times New Roman"/>
          <w:bCs/>
          <w:sz w:val="28"/>
          <w:szCs w:val="28"/>
        </w:rPr>
        <w:t xml:space="preserve">Інформацію </w:t>
      </w:r>
      <w:r w:rsidR="00497ECF">
        <w:rPr>
          <w:rFonts w:ascii="Times New Roman" w:hAnsi="Times New Roman"/>
          <w:bCs/>
          <w:sz w:val="28"/>
          <w:szCs w:val="28"/>
        </w:rPr>
        <w:t xml:space="preserve">Надії СКОПЕНКО </w:t>
      </w:r>
      <w:r w:rsidR="000A5C16" w:rsidRPr="00556D40">
        <w:rPr>
          <w:rFonts w:ascii="Times New Roman" w:hAnsi="Times New Roman"/>
          <w:bCs/>
          <w:sz w:val="28"/>
          <w:szCs w:val="28"/>
        </w:rPr>
        <w:t xml:space="preserve"> </w:t>
      </w:r>
      <w:r w:rsidR="002C1944" w:rsidRPr="00556D40">
        <w:rPr>
          <w:rFonts w:ascii="Times New Roman" w:hAnsi="Times New Roman"/>
          <w:bCs/>
          <w:sz w:val="28"/>
          <w:szCs w:val="28"/>
        </w:rPr>
        <w:t xml:space="preserve"> прийнят</w:t>
      </w:r>
      <w:r w:rsidR="005A5346" w:rsidRPr="00556D40">
        <w:rPr>
          <w:rFonts w:ascii="Times New Roman" w:hAnsi="Times New Roman"/>
          <w:bCs/>
          <w:sz w:val="28"/>
          <w:szCs w:val="28"/>
        </w:rPr>
        <w:t xml:space="preserve">и </w:t>
      </w:r>
      <w:r w:rsidR="002C1944" w:rsidRPr="00556D40">
        <w:rPr>
          <w:rFonts w:ascii="Times New Roman" w:hAnsi="Times New Roman"/>
          <w:bCs/>
          <w:sz w:val="28"/>
          <w:szCs w:val="28"/>
        </w:rPr>
        <w:t>до відома</w:t>
      </w:r>
      <w:r w:rsidR="00F40559" w:rsidRPr="00556D40">
        <w:rPr>
          <w:rFonts w:ascii="Times New Roman" w:hAnsi="Times New Roman"/>
          <w:bCs/>
          <w:sz w:val="28"/>
          <w:szCs w:val="28"/>
        </w:rPr>
        <w:t>.</w:t>
      </w:r>
      <w:r w:rsidR="00497ECF">
        <w:rPr>
          <w:rFonts w:ascii="Times New Roman" w:hAnsi="Times New Roman"/>
          <w:bCs/>
          <w:sz w:val="28"/>
          <w:szCs w:val="28"/>
        </w:rPr>
        <w:t xml:space="preserve"> На наступному засіданні Ради ВПО заслухати звіт, щодо виконання Заходів за 11 місяців 2024 року, відповідно до рішення виконавчого комітету Миколаївської міської ради від 09.08.2024 № 598</w:t>
      </w:r>
      <w:r w:rsidR="00805189">
        <w:rPr>
          <w:rFonts w:ascii="Times New Roman" w:hAnsi="Times New Roman"/>
          <w:bCs/>
          <w:sz w:val="28"/>
          <w:szCs w:val="28"/>
        </w:rPr>
        <w:t>.</w:t>
      </w:r>
    </w:p>
    <w:p w14:paraId="105A8380" w14:textId="77777777" w:rsidR="002C1944" w:rsidRPr="00556D40" w:rsidRDefault="00805189" w:rsidP="00556D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Секретарю Ради ВПО</w:t>
      </w:r>
      <w:r w:rsidR="00C40CA6">
        <w:rPr>
          <w:rFonts w:ascii="Times New Roman" w:hAnsi="Times New Roman"/>
          <w:bCs/>
          <w:sz w:val="28"/>
          <w:szCs w:val="28"/>
        </w:rPr>
        <w:t xml:space="preserve"> Тетяні РАДЧЕНКО</w:t>
      </w:r>
      <w:r>
        <w:rPr>
          <w:rFonts w:ascii="Times New Roman" w:hAnsi="Times New Roman"/>
          <w:bCs/>
          <w:sz w:val="28"/>
          <w:szCs w:val="28"/>
        </w:rPr>
        <w:t xml:space="preserve"> підготувати лист на управління комунального майна Миколаївської міської ради та відділ з обліку та розподілу житла Миколаївської міської ради</w:t>
      </w:r>
      <w:r w:rsidR="00497ECF">
        <w:rPr>
          <w:rFonts w:ascii="Times New Roman" w:hAnsi="Times New Roman"/>
          <w:bCs/>
          <w:sz w:val="28"/>
          <w:szCs w:val="28"/>
        </w:rPr>
        <w:t xml:space="preserve"> </w:t>
      </w:r>
      <w:r w:rsidR="00354340" w:rsidRPr="00556D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щодо надання інформації про споруди та будівлі, які перебувають у комунальній власності міста та які можна використати для облаштування житла для ВПО.</w:t>
      </w:r>
    </w:p>
    <w:p w14:paraId="7B738F27" w14:textId="77777777" w:rsidR="00C34DCD" w:rsidRPr="00556D40" w:rsidRDefault="00C34DCD" w:rsidP="00556D40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85497835"/>
      <w:r w:rsidRPr="00556D40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556D40">
        <w:rPr>
          <w:rFonts w:ascii="Times New Roman" w:hAnsi="Times New Roman"/>
          <w:b/>
          <w:sz w:val="28"/>
          <w:szCs w:val="28"/>
        </w:rPr>
        <w:t xml:space="preserve"> «ЗА»</w:t>
      </w:r>
      <w:r w:rsidRPr="00556D40">
        <w:rPr>
          <w:rFonts w:ascii="Times New Roman" w:hAnsi="Times New Roman"/>
          <w:sz w:val="28"/>
          <w:szCs w:val="28"/>
        </w:rPr>
        <w:t xml:space="preserve"> – </w:t>
      </w:r>
      <w:r w:rsidRPr="00556D40">
        <w:rPr>
          <w:rFonts w:ascii="Times New Roman" w:hAnsi="Times New Roman"/>
          <w:b/>
          <w:bCs/>
          <w:sz w:val="28"/>
          <w:szCs w:val="28"/>
        </w:rPr>
        <w:t>1</w:t>
      </w:r>
      <w:r w:rsidR="00C40CA6">
        <w:rPr>
          <w:rFonts w:ascii="Times New Roman" w:hAnsi="Times New Roman"/>
          <w:b/>
          <w:bCs/>
          <w:sz w:val="28"/>
          <w:szCs w:val="28"/>
        </w:rPr>
        <w:t>5</w:t>
      </w:r>
      <w:r w:rsidRPr="00556D40">
        <w:rPr>
          <w:rFonts w:ascii="Times New Roman" w:hAnsi="Times New Roman"/>
          <w:sz w:val="28"/>
          <w:szCs w:val="28"/>
        </w:rPr>
        <w:t xml:space="preserve"> «</w:t>
      </w:r>
      <w:r w:rsidRPr="00556D40">
        <w:rPr>
          <w:rFonts w:ascii="Times New Roman" w:hAnsi="Times New Roman"/>
          <w:b/>
          <w:sz w:val="28"/>
          <w:szCs w:val="28"/>
        </w:rPr>
        <w:t>ПРОТИ»</w:t>
      </w:r>
      <w:r w:rsidRPr="00556D40">
        <w:rPr>
          <w:rFonts w:ascii="Times New Roman" w:hAnsi="Times New Roman"/>
          <w:sz w:val="28"/>
          <w:szCs w:val="28"/>
        </w:rPr>
        <w:t xml:space="preserve">  -  0 «</w:t>
      </w:r>
      <w:r w:rsidRPr="00556D40">
        <w:rPr>
          <w:rFonts w:ascii="Times New Roman" w:hAnsi="Times New Roman"/>
          <w:b/>
          <w:sz w:val="28"/>
          <w:szCs w:val="28"/>
        </w:rPr>
        <w:t xml:space="preserve">УТРИМАВСЯ» - </w:t>
      </w:r>
      <w:r w:rsidRPr="00556D40">
        <w:rPr>
          <w:rFonts w:ascii="Times New Roman" w:hAnsi="Times New Roman"/>
          <w:sz w:val="28"/>
          <w:szCs w:val="28"/>
        </w:rPr>
        <w:t xml:space="preserve"> 0</w:t>
      </w:r>
    </w:p>
    <w:bookmarkEnd w:id="0"/>
    <w:p w14:paraId="1B47BA37" w14:textId="77777777" w:rsidR="00C34DCD" w:rsidRPr="00556D40" w:rsidRDefault="00C34DCD" w:rsidP="00556D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BF8AF3" w14:textId="77777777" w:rsidR="002C1944" w:rsidRDefault="002C1944" w:rsidP="00556D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t xml:space="preserve">По </w:t>
      </w:r>
      <w:r w:rsidR="00AE3A57">
        <w:rPr>
          <w:rFonts w:ascii="Times New Roman" w:hAnsi="Times New Roman"/>
          <w:b/>
          <w:sz w:val="28"/>
          <w:szCs w:val="28"/>
        </w:rPr>
        <w:t>третьому</w:t>
      </w:r>
      <w:r w:rsidRPr="00556D40">
        <w:rPr>
          <w:rFonts w:ascii="Times New Roman" w:hAnsi="Times New Roman"/>
          <w:b/>
          <w:sz w:val="28"/>
          <w:szCs w:val="28"/>
        </w:rPr>
        <w:t xml:space="preserve"> питанню порядку денного </w:t>
      </w:r>
    </w:p>
    <w:p w14:paraId="3442643F" w14:textId="77777777" w:rsidR="00F96D2F" w:rsidRPr="00556D40" w:rsidRDefault="00F96D2F" w:rsidP="00556D4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0C81CD" w14:textId="77777777" w:rsidR="00A626AF" w:rsidRPr="00002D0D" w:rsidRDefault="002C1944" w:rsidP="00F96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D40">
        <w:rPr>
          <w:rFonts w:ascii="Times New Roman" w:hAnsi="Times New Roman"/>
          <w:b/>
          <w:sz w:val="28"/>
          <w:szCs w:val="28"/>
        </w:rPr>
        <w:t>С</w:t>
      </w:r>
      <w:r w:rsidR="00A205B7" w:rsidRPr="00556D40">
        <w:rPr>
          <w:rFonts w:ascii="Times New Roman" w:hAnsi="Times New Roman"/>
          <w:b/>
          <w:sz w:val="28"/>
          <w:szCs w:val="28"/>
        </w:rPr>
        <w:t>ЛУХАЛИ:</w:t>
      </w:r>
      <w:r w:rsidRPr="00556D40">
        <w:rPr>
          <w:rFonts w:ascii="Times New Roman" w:hAnsi="Times New Roman"/>
          <w:b/>
          <w:sz w:val="28"/>
          <w:szCs w:val="28"/>
        </w:rPr>
        <w:t xml:space="preserve"> </w:t>
      </w:r>
      <w:r w:rsidR="00730685" w:rsidRPr="00556D40">
        <w:rPr>
          <w:rFonts w:ascii="Times New Roman" w:hAnsi="Times New Roman"/>
          <w:bCs/>
          <w:sz w:val="28"/>
          <w:szCs w:val="28"/>
        </w:rPr>
        <w:t xml:space="preserve">2. </w:t>
      </w:r>
      <w:r w:rsidR="00A626AF" w:rsidRPr="00556D40">
        <w:rPr>
          <w:rFonts w:ascii="Times New Roman" w:hAnsi="Times New Roman"/>
          <w:bCs/>
          <w:sz w:val="28"/>
          <w:szCs w:val="28"/>
        </w:rPr>
        <w:t>ПОКОТИЛО Юлію  - голову РАДИ ВПО Миколаївської міської територіальної громади</w:t>
      </w:r>
      <w:r w:rsidR="00A36729">
        <w:rPr>
          <w:rFonts w:ascii="Times New Roman" w:hAnsi="Times New Roman"/>
          <w:bCs/>
          <w:sz w:val="28"/>
          <w:szCs w:val="28"/>
        </w:rPr>
        <w:t>,</w:t>
      </w:r>
      <w:r w:rsidR="00AE3A57">
        <w:rPr>
          <w:rFonts w:ascii="Times New Roman" w:hAnsi="Times New Roman"/>
          <w:bCs/>
          <w:sz w:val="28"/>
          <w:szCs w:val="28"/>
        </w:rPr>
        <w:t xml:space="preserve"> </w:t>
      </w:r>
      <w:r w:rsidR="00A36729">
        <w:rPr>
          <w:rFonts w:ascii="Times New Roman" w:hAnsi="Times New Roman"/>
          <w:bCs/>
          <w:sz w:val="28"/>
          <w:szCs w:val="28"/>
        </w:rPr>
        <w:t xml:space="preserve">яка зазначила, що </w:t>
      </w:r>
      <w:r w:rsidR="00AE3A57">
        <w:rPr>
          <w:rFonts w:ascii="Times New Roman" w:hAnsi="Times New Roman"/>
          <w:bCs/>
          <w:sz w:val="28"/>
          <w:szCs w:val="28"/>
        </w:rPr>
        <w:t xml:space="preserve">виникла необхідність у складанні її повноважень, як Голови Ради з питань ВПО Миколаївської міської територіальної громади. Але пані Юлія зазначила, що вона залишається у складі Ради з питань ВПО. </w:t>
      </w:r>
    </w:p>
    <w:p w14:paraId="64DC8929" w14:textId="77777777" w:rsidR="00AE3A57" w:rsidRDefault="00AE3A57" w:rsidP="00F96D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A57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bCs/>
          <w:sz w:val="28"/>
          <w:szCs w:val="28"/>
        </w:rPr>
        <w:t xml:space="preserve"> Сергій ВАСИЛЕНКО – член Ради ВПО, директор департаменту праці та соціального захисту населення Миколаївської міської ради</w:t>
      </w:r>
      <w:r w:rsidR="00595961">
        <w:rPr>
          <w:rFonts w:ascii="Times New Roman" w:hAnsi="Times New Roman"/>
          <w:bCs/>
          <w:sz w:val="28"/>
          <w:szCs w:val="28"/>
        </w:rPr>
        <w:t>, який проінформував присутніх, що пані Юлія працює у БФ «Щедрик» та має підвищення у посаді, також Юлія навчається в університеті та не має можливості оптимально приймати рішення у Раді ВПО, як голова.</w:t>
      </w:r>
    </w:p>
    <w:p w14:paraId="7B86D51D" w14:textId="77777777" w:rsidR="004D2C82" w:rsidRDefault="004D2C82" w:rsidP="00F96D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Пані Юлія зазначила, що вона пропонує кандидатуру Світлани СІТНІК на Голову Ради ВПО, як активної</w:t>
      </w:r>
      <w:r w:rsidR="00315614">
        <w:rPr>
          <w:rFonts w:ascii="Times New Roman" w:hAnsi="Times New Roman"/>
          <w:bCs/>
          <w:sz w:val="28"/>
          <w:szCs w:val="28"/>
        </w:rPr>
        <w:t xml:space="preserve"> та обізнаної </w:t>
      </w:r>
      <w:r>
        <w:rPr>
          <w:rFonts w:ascii="Times New Roman" w:hAnsi="Times New Roman"/>
          <w:bCs/>
          <w:sz w:val="28"/>
          <w:szCs w:val="28"/>
        </w:rPr>
        <w:t xml:space="preserve"> членкині Ради ВПО.</w:t>
      </w:r>
    </w:p>
    <w:p w14:paraId="7EAAB6F6" w14:textId="77777777" w:rsidR="007A59CE" w:rsidRPr="00556D40" w:rsidRDefault="007A59CE" w:rsidP="00556D40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D40">
        <w:rPr>
          <w:rFonts w:ascii="Times New Roman" w:hAnsi="Times New Roman"/>
          <w:b/>
          <w:bCs/>
          <w:sz w:val="28"/>
          <w:szCs w:val="28"/>
        </w:rPr>
        <w:t>ВИРІШИЛИ:</w:t>
      </w:r>
    </w:p>
    <w:p w14:paraId="7639FE44" w14:textId="77777777" w:rsidR="007A59CE" w:rsidRDefault="00F20788" w:rsidP="00B3360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6928" w:rsidRPr="00556D40">
        <w:rPr>
          <w:rFonts w:ascii="Times New Roman" w:hAnsi="Times New Roman"/>
          <w:sz w:val="28"/>
          <w:szCs w:val="28"/>
        </w:rPr>
        <w:t xml:space="preserve">Інформацію </w:t>
      </w:r>
      <w:r w:rsidR="00A626AF" w:rsidRPr="00556D40">
        <w:rPr>
          <w:rFonts w:ascii="Times New Roman" w:hAnsi="Times New Roman"/>
          <w:sz w:val="28"/>
          <w:szCs w:val="28"/>
        </w:rPr>
        <w:t xml:space="preserve">ПОКОТИЛО Юлії </w:t>
      </w:r>
      <w:r w:rsidR="008B6928" w:rsidRPr="00556D40">
        <w:rPr>
          <w:rFonts w:ascii="Times New Roman" w:hAnsi="Times New Roman"/>
          <w:sz w:val="28"/>
          <w:szCs w:val="28"/>
        </w:rPr>
        <w:t xml:space="preserve"> прийняти до відома</w:t>
      </w:r>
      <w:r w:rsidR="005E265D" w:rsidRPr="00556D40">
        <w:rPr>
          <w:rFonts w:ascii="Times New Roman" w:hAnsi="Times New Roman"/>
          <w:sz w:val="28"/>
          <w:szCs w:val="28"/>
        </w:rPr>
        <w:t xml:space="preserve">. </w:t>
      </w:r>
    </w:p>
    <w:p w14:paraId="29DC5D22" w14:textId="77777777" w:rsidR="002F57F0" w:rsidRDefault="002F57F0" w:rsidP="00B3360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Обрати Головою Ради з питань ВПО Миколаївської міської ради  - Світлану СІТНІК</w:t>
      </w:r>
    </w:p>
    <w:p w14:paraId="05EDA085" w14:textId="77777777" w:rsidR="00F20788" w:rsidRDefault="002F57F0" w:rsidP="002F57F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0299">
        <w:rPr>
          <w:rFonts w:ascii="Times New Roman" w:hAnsi="Times New Roman"/>
          <w:sz w:val="28"/>
          <w:szCs w:val="28"/>
        </w:rPr>
        <w:t xml:space="preserve">Секретарю Ради ВПО Тетяні РАДЧЕНКО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рішення виконавчого комітету Миколаївської міської ради до складу Ради ВПО.</w:t>
      </w:r>
    </w:p>
    <w:p w14:paraId="0833C684" w14:textId="77777777" w:rsidR="0095603E" w:rsidRPr="00556D40" w:rsidRDefault="0095603E" w:rsidP="00556D40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56818562"/>
      <w:r w:rsidRPr="00556D40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556D40">
        <w:rPr>
          <w:rFonts w:ascii="Times New Roman" w:hAnsi="Times New Roman"/>
          <w:b/>
          <w:sz w:val="28"/>
          <w:szCs w:val="28"/>
        </w:rPr>
        <w:t xml:space="preserve"> «ЗА»</w:t>
      </w:r>
      <w:r w:rsidRPr="00556D40">
        <w:rPr>
          <w:rFonts w:ascii="Times New Roman" w:hAnsi="Times New Roman"/>
          <w:sz w:val="28"/>
          <w:szCs w:val="28"/>
        </w:rPr>
        <w:t xml:space="preserve"> – </w:t>
      </w:r>
      <w:r w:rsidRPr="00556D40">
        <w:rPr>
          <w:rFonts w:ascii="Times New Roman" w:hAnsi="Times New Roman"/>
          <w:b/>
          <w:bCs/>
          <w:sz w:val="28"/>
          <w:szCs w:val="28"/>
        </w:rPr>
        <w:t>1</w:t>
      </w:r>
      <w:r w:rsidR="002F57F0">
        <w:rPr>
          <w:rFonts w:ascii="Times New Roman" w:hAnsi="Times New Roman"/>
          <w:b/>
          <w:bCs/>
          <w:sz w:val="28"/>
          <w:szCs w:val="28"/>
        </w:rPr>
        <w:t>5</w:t>
      </w:r>
      <w:r w:rsidRPr="00556D40">
        <w:rPr>
          <w:rFonts w:ascii="Times New Roman" w:hAnsi="Times New Roman"/>
          <w:sz w:val="28"/>
          <w:szCs w:val="28"/>
        </w:rPr>
        <w:t xml:space="preserve"> «</w:t>
      </w:r>
      <w:r w:rsidRPr="00556D40">
        <w:rPr>
          <w:rFonts w:ascii="Times New Roman" w:hAnsi="Times New Roman"/>
          <w:b/>
          <w:sz w:val="28"/>
          <w:szCs w:val="28"/>
        </w:rPr>
        <w:t>ПРОТИ»</w:t>
      </w:r>
      <w:r w:rsidRPr="00556D40">
        <w:rPr>
          <w:rFonts w:ascii="Times New Roman" w:hAnsi="Times New Roman"/>
          <w:sz w:val="28"/>
          <w:szCs w:val="28"/>
        </w:rPr>
        <w:t xml:space="preserve">  -  0 «</w:t>
      </w:r>
      <w:r w:rsidRPr="00556D40">
        <w:rPr>
          <w:rFonts w:ascii="Times New Roman" w:hAnsi="Times New Roman"/>
          <w:b/>
          <w:sz w:val="28"/>
          <w:szCs w:val="28"/>
        </w:rPr>
        <w:t xml:space="preserve">УТРИМАВСЯ» - </w:t>
      </w:r>
      <w:r w:rsidRPr="00556D40">
        <w:rPr>
          <w:rFonts w:ascii="Times New Roman" w:hAnsi="Times New Roman"/>
          <w:sz w:val="28"/>
          <w:szCs w:val="28"/>
        </w:rPr>
        <w:t xml:space="preserve"> 0</w:t>
      </w:r>
    </w:p>
    <w:bookmarkEnd w:id="1"/>
    <w:p w14:paraId="45537245" w14:textId="77777777" w:rsidR="004B6941" w:rsidRPr="00556D40" w:rsidRDefault="004B6941" w:rsidP="0055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3A360" w14:textId="77777777" w:rsidR="004B6941" w:rsidRPr="00556D40" w:rsidRDefault="004B6941" w:rsidP="0055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40">
        <w:rPr>
          <w:rFonts w:ascii="Times New Roman" w:hAnsi="Times New Roman"/>
          <w:sz w:val="28"/>
          <w:szCs w:val="28"/>
        </w:rPr>
        <w:t>Голова Ради з питань ВПО                                                    Юлія ПОКОТИЛО</w:t>
      </w:r>
    </w:p>
    <w:p w14:paraId="7CAF5956" w14:textId="77777777" w:rsidR="004B6941" w:rsidRPr="00556D40" w:rsidRDefault="004B6941" w:rsidP="0055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0332AC" w14:textId="77777777" w:rsidR="004B6941" w:rsidRPr="00556D40" w:rsidRDefault="004B6941" w:rsidP="0055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40">
        <w:rPr>
          <w:rFonts w:ascii="Times New Roman" w:hAnsi="Times New Roman"/>
          <w:sz w:val="28"/>
          <w:szCs w:val="28"/>
        </w:rPr>
        <w:t>Секретар Ради з питань ВПО                                              Тетяна РАДЧЕНКО</w:t>
      </w:r>
    </w:p>
    <w:sectPr w:rsidR="004B6941" w:rsidRPr="00556D40" w:rsidSect="00CB3C0B">
      <w:headerReference w:type="even" r:id="rId9"/>
      <w:headerReference w:type="default" r:id="rId10"/>
      <w:pgSz w:w="11906" w:h="16838"/>
      <w:pgMar w:top="1135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9B72" w14:textId="77777777" w:rsidR="000A6E90" w:rsidRDefault="000A6E90">
      <w:r>
        <w:separator/>
      </w:r>
    </w:p>
  </w:endnote>
  <w:endnote w:type="continuationSeparator" w:id="0">
    <w:p w14:paraId="04E0CCA4" w14:textId="77777777" w:rsidR="000A6E90" w:rsidRDefault="000A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Courier New"/>
    <w:charset w:val="00"/>
    <w:family w:val="roman"/>
    <w:pitch w:val="variable"/>
    <w:sig w:usb0="00000287" w:usb1="00000000" w:usb2="00000000" w:usb3="00000000" w:csb0="0000001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0C86" w14:textId="77777777" w:rsidR="000A6E90" w:rsidRDefault="000A6E90">
      <w:r>
        <w:separator/>
      </w:r>
    </w:p>
  </w:footnote>
  <w:footnote w:type="continuationSeparator" w:id="0">
    <w:p w14:paraId="64619FEB" w14:textId="77777777" w:rsidR="000A6E90" w:rsidRDefault="000A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2664" w14:textId="77777777" w:rsidR="005D40A8" w:rsidRDefault="005D40A8" w:rsidP="00CD1BC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8C5AD0">
      <w:rPr>
        <w:rStyle w:val="aa"/>
      </w:rPr>
      <w:fldChar w:fldCharType="separate"/>
    </w:r>
    <w:r w:rsidR="008C5AD0">
      <w:rPr>
        <w:rStyle w:val="aa"/>
        <w:noProof/>
      </w:rPr>
      <w:t>5</w:t>
    </w:r>
    <w:r>
      <w:rPr>
        <w:rStyle w:val="aa"/>
      </w:rPr>
      <w:fldChar w:fldCharType="end"/>
    </w:r>
  </w:p>
  <w:p w14:paraId="42367E37" w14:textId="77777777" w:rsidR="005D40A8" w:rsidRDefault="005D40A8" w:rsidP="00CD1BC5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AFFA" w14:textId="77777777" w:rsidR="005D40A8" w:rsidRDefault="005D40A8" w:rsidP="00CD1BC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533D">
      <w:rPr>
        <w:rStyle w:val="aa"/>
        <w:noProof/>
      </w:rPr>
      <w:t>5</w:t>
    </w:r>
    <w:r>
      <w:rPr>
        <w:rStyle w:val="aa"/>
      </w:rPr>
      <w:fldChar w:fldCharType="end"/>
    </w:r>
  </w:p>
  <w:p w14:paraId="5E72E9CD" w14:textId="77777777" w:rsidR="005D40A8" w:rsidRDefault="005D40A8" w:rsidP="00855AA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0034"/>
    <w:multiLevelType w:val="hybridMultilevel"/>
    <w:tmpl w:val="4CBC1A8A"/>
    <w:lvl w:ilvl="0" w:tplc="DBD6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64A2C"/>
    <w:multiLevelType w:val="hybridMultilevel"/>
    <w:tmpl w:val="9F7CD2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54C"/>
    <w:multiLevelType w:val="hybridMultilevel"/>
    <w:tmpl w:val="209A3B7E"/>
    <w:lvl w:ilvl="0" w:tplc="93BC11E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46730E"/>
    <w:multiLevelType w:val="hybridMultilevel"/>
    <w:tmpl w:val="721E7A6A"/>
    <w:lvl w:ilvl="0" w:tplc="A1F4C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5D27"/>
    <w:multiLevelType w:val="hybridMultilevel"/>
    <w:tmpl w:val="1BEA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711CE"/>
    <w:multiLevelType w:val="hybridMultilevel"/>
    <w:tmpl w:val="0F3A7F72"/>
    <w:lvl w:ilvl="0" w:tplc="0CE03B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6A0B"/>
    <w:multiLevelType w:val="hybridMultilevel"/>
    <w:tmpl w:val="B5F8730A"/>
    <w:lvl w:ilvl="0" w:tplc="193C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B566EF6"/>
    <w:multiLevelType w:val="hybridMultilevel"/>
    <w:tmpl w:val="2306F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4CCF"/>
    <w:multiLevelType w:val="hybridMultilevel"/>
    <w:tmpl w:val="4CBC1A8A"/>
    <w:lvl w:ilvl="0" w:tplc="DBD64E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461513"/>
    <w:multiLevelType w:val="hybridMultilevel"/>
    <w:tmpl w:val="43E61CBC"/>
    <w:lvl w:ilvl="0" w:tplc="C3EE24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FB4837"/>
    <w:multiLevelType w:val="hybridMultilevel"/>
    <w:tmpl w:val="29F2B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16605"/>
    <w:multiLevelType w:val="hybridMultilevel"/>
    <w:tmpl w:val="F340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32B6B"/>
    <w:multiLevelType w:val="hybridMultilevel"/>
    <w:tmpl w:val="0D4EE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C4282"/>
    <w:multiLevelType w:val="hybridMultilevel"/>
    <w:tmpl w:val="9C3C3AC4"/>
    <w:lvl w:ilvl="0" w:tplc="35C2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8D4B24"/>
    <w:multiLevelType w:val="hybridMultilevel"/>
    <w:tmpl w:val="3286B3D8"/>
    <w:lvl w:ilvl="0" w:tplc="F1CCC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8161AF"/>
    <w:multiLevelType w:val="hybridMultilevel"/>
    <w:tmpl w:val="4CBC1A8A"/>
    <w:lvl w:ilvl="0" w:tplc="DBD6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651AD"/>
    <w:multiLevelType w:val="hybridMultilevel"/>
    <w:tmpl w:val="114CFB66"/>
    <w:lvl w:ilvl="0" w:tplc="E07CA8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94B12"/>
    <w:multiLevelType w:val="hybridMultilevel"/>
    <w:tmpl w:val="AD006666"/>
    <w:lvl w:ilvl="0" w:tplc="CE845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8179AF"/>
    <w:multiLevelType w:val="hybridMultilevel"/>
    <w:tmpl w:val="6D6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003AA"/>
    <w:multiLevelType w:val="hybridMultilevel"/>
    <w:tmpl w:val="71903A12"/>
    <w:lvl w:ilvl="0" w:tplc="FE34B0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06A52"/>
    <w:multiLevelType w:val="hybridMultilevel"/>
    <w:tmpl w:val="8E26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310B7"/>
    <w:multiLevelType w:val="hybridMultilevel"/>
    <w:tmpl w:val="A20E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F66495"/>
    <w:multiLevelType w:val="hybridMultilevel"/>
    <w:tmpl w:val="71903A12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17515E4"/>
    <w:multiLevelType w:val="hybridMultilevel"/>
    <w:tmpl w:val="F194559A"/>
    <w:lvl w:ilvl="0" w:tplc="F8E88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AE1A08"/>
    <w:multiLevelType w:val="hybridMultilevel"/>
    <w:tmpl w:val="4D5AF26E"/>
    <w:lvl w:ilvl="0" w:tplc="4C8C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A56AF7"/>
    <w:multiLevelType w:val="hybridMultilevel"/>
    <w:tmpl w:val="452AD290"/>
    <w:lvl w:ilvl="0" w:tplc="854ACE7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ED6314"/>
    <w:multiLevelType w:val="hybridMultilevel"/>
    <w:tmpl w:val="09369E4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D3F29"/>
    <w:multiLevelType w:val="hybridMultilevel"/>
    <w:tmpl w:val="AA1435EA"/>
    <w:lvl w:ilvl="0" w:tplc="0422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EC240C"/>
    <w:multiLevelType w:val="hybridMultilevel"/>
    <w:tmpl w:val="C648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08306">
    <w:abstractNumId w:val="15"/>
  </w:num>
  <w:num w:numId="2" w16cid:durableId="849222782">
    <w:abstractNumId w:val="24"/>
  </w:num>
  <w:num w:numId="3" w16cid:durableId="1289555471">
    <w:abstractNumId w:val="0"/>
  </w:num>
  <w:num w:numId="4" w16cid:durableId="79762443">
    <w:abstractNumId w:val="4"/>
  </w:num>
  <w:num w:numId="5" w16cid:durableId="379286357">
    <w:abstractNumId w:val="21"/>
  </w:num>
  <w:num w:numId="6" w16cid:durableId="1693602372">
    <w:abstractNumId w:val="11"/>
  </w:num>
  <w:num w:numId="7" w16cid:durableId="1146706375">
    <w:abstractNumId w:val="12"/>
  </w:num>
  <w:num w:numId="8" w16cid:durableId="2051566047">
    <w:abstractNumId w:val="23"/>
  </w:num>
  <w:num w:numId="9" w16cid:durableId="1819955131">
    <w:abstractNumId w:val="8"/>
  </w:num>
  <w:num w:numId="10" w16cid:durableId="14160476">
    <w:abstractNumId w:val="5"/>
  </w:num>
  <w:num w:numId="11" w16cid:durableId="1959603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0009721">
    <w:abstractNumId w:val="28"/>
  </w:num>
  <w:num w:numId="13" w16cid:durableId="882909448">
    <w:abstractNumId w:val="18"/>
  </w:num>
  <w:num w:numId="14" w16cid:durableId="1657301639">
    <w:abstractNumId w:val="3"/>
  </w:num>
  <w:num w:numId="15" w16cid:durableId="315763382">
    <w:abstractNumId w:val="20"/>
  </w:num>
  <w:num w:numId="16" w16cid:durableId="1006789936">
    <w:abstractNumId w:val="16"/>
  </w:num>
  <w:num w:numId="17" w16cid:durableId="1106925268">
    <w:abstractNumId w:val="1"/>
  </w:num>
  <w:num w:numId="18" w16cid:durableId="948002465">
    <w:abstractNumId w:val="26"/>
  </w:num>
  <w:num w:numId="19" w16cid:durableId="489366712">
    <w:abstractNumId w:val="7"/>
  </w:num>
  <w:num w:numId="20" w16cid:durableId="1663659734">
    <w:abstractNumId w:val="27"/>
  </w:num>
  <w:num w:numId="21" w16cid:durableId="1563249522">
    <w:abstractNumId w:val="17"/>
  </w:num>
  <w:num w:numId="22" w16cid:durableId="231237911">
    <w:abstractNumId w:val="6"/>
  </w:num>
  <w:num w:numId="23" w16cid:durableId="1978993733">
    <w:abstractNumId w:val="19"/>
  </w:num>
  <w:num w:numId="24" w16cid:durableId="1971275818">
    <w:abstractNumId w:val="22"/>
  </w:num>
  <w:num w:numId="25" w16cid:durableId="1195928073">
    <w:abstractNumId w:val="14"/>
  </w:num>
  <w:num w:numId="26" w16cid:durableId="718826261">
    <w:abstractNumId w:val="13"/>
  </w:num>
  <w:num w:numId="27" w16cid:durableId="1490318035">
    <w:abstractNumId w:val="2"/>
  </w:num>
  <w:num w:numId="28" w16cid:durableId="1627194156">
    <w:abstractNumId w:val="25"/>
  </w:num>
  <w:num w:numId="29" w16cid:durableId="17174623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A"/>
    <w:rsid w:val="00000F18"/>
    <w:rsid w:val="0000232A"/>
    <w:rsid w:val="000028E3"/>
    <w:rsid w:val="00002D0D"/>
    <w:rsid w:val="00003157"/>
    <w:rsid w:val="0000595B"/>
    <w:rsid w:val="00010E37"/>
    <w:rsid w:val="00012593"/>
    <w:rsid w:val="00013BA7"/>
    <w:rsid w:val="00015861"/>
    <w:rsid w:val="00020297"/>
    <w:rsid w:val="00020AC3"/>
    <w:rsid w:val="00020C14"/>
    <w:rsid w:val="00020C94"/>
    <w:rsid w:val="00021783"/>
    <w:rsid w:val="000224BC"/>
    <w:rsid w:val="00022EB6"/>
    <w:rsid w:val="000236D3"/>
    <w:rsid w:val="0002453A"/>
    <w:rsid w:val="00024DA4"/>
    <w:rsid w:val="00025D8B"/>
    <w:rsid w:val="00025F22"/>
    <w:rsid w:val="000270AA"/>
    <w:rsid w:val="000302FE"/>
    <w:rsid w:val="000318CB"/>
    <w:rsid w:val="00033129"/>
    <w:rsid w:val="00034680"/>
    <w:rsid w:val="00034F0E"/>
    <w:rsid w:val="00037C9E"/>
    <w:rsid w:val="00040BE5"/>
    <w:rsid w:val="000412A7"/>
    <w:rsid w:val="00041EAF"/>
    <w:rsid w:val="0004231E"/>
    <w:rsid w:val="000426A9"/>
    <w:rsid w:val="00042A79"/>
    <w:rsid w:val="00043D52"/>
    <w:rsid w:val="00044208"/>
    <w:rsid w:val="0004475E"/>
    <w:rsid w:val="0004698E"/>
    <w:rsid w:val="00050414"/>
    <w:rsid w:val="00051F91"/>
    <w:rsid w:val="0005277A"/>
    <w:rsid w:val="0005337F"/>
    <w:rsid w:val="00053916"/>
    <w:rsid w:val="0005613B"/>
    <w:rsid w:val="00056140"/>
    <w:rsid w:val="0006101C"/>
    <w:rsid w:val="0006192C"/>
    <w:rsid w:val="00061BFA"/>
    <w:rsid w:val="00062995"/>
    <w:rsid w:val="00063594"/>
    <w:rsid w:val="000644E8"/>
    <w:rsid w:val="000651B0"/>
    <w:rsid w:val="00070783"/>
    <w:rsid w:val="00070A18"/>
    <w:rsid w:val="0007236C"/>
    <w:rsid w:val="00072BB0"/>
    <w:rsid w:val="00072DF8"/>
    <w:rsid w:val="000732D5"/>
    <w:rsid w:val="000740F3"/>
    <w:rsid w:val="00074407"/>
    <w:rsid w:val="000750CD"/>
    <w:rsid w:val="000750D6"/>
    <w:rsid w:val="0007526D"/>
    <w:rsid w:val="00076EB7"/>
    <w:rsid w:val="00077D88"/>
    <w:rsid w:val="0008136E"/>
    <w:rsid w:val="0008330F"/>
    <w:rsid w:val="00083E35"/>
    <w:rsid w:val="00084754"/>
    <w:rsid w:val="00085E8D"/>
    <w:rsid w:val="00086FA6"/>
    <w:rsid w:val="000901FF"/>
    <w:rsid w:val="0009050F"/>
    <w:rsid w:val="00090577"/>
    <w:rsid w:val="00090EB7"/>
    <w:rsid w:val="00091291"/>
    <w:rsid w:val="0009281F"/>
    <w:rsid w:val="00092E22"/>
    <w:rsid w:val="000941CE"/>
    <w:rsid w:val="000944CA"/>
    <w:rsid w:val="00095137"/>
    <w:rsid w:val="000959AC"/>
    <w:rsid w:val="000A0290"/>
    <w:rsid w:val="000A0743"/>
    <w:rsid w:val="000A5380"/>
    <w:rsid w:val="000A5C16"/>
    <w:rsid w:val="000A66B6"/>
    <w:rsid w:val="000A6E90"/>
    <w:rsid w:val="000A7E42"/>
    <w:rsid w:val="000B03CE"/>
    <w:rsid w:val="000B3033"/>
    <w:rsid w:val="000B37CC"/>
    <w:rsid w:val="000B3925"/>
    <w:rsid w:val="000B44EE"/>
    <w:rsid w:val="000B4743"/>
    <w:rsid w:val="000B4827"/>
    <w:rsid w:val="000B4B1D"/>
    <w:rsid w:val="000B4FBA"/>
    <w:rsid w:val="000B602A"/>
    <w:rsid w:val="000C1920"/>
    <w:rsid w:val="000C273F"/>
    <w:rsid w:val="000C3668"/>
    <w:rsid w:val="000C427D"/>
    <w:rsid w:val="000C79CE"/>
    <w:rsid w:val="000D45A6"/>
    <w:rsid w:val="000D5EA0"/>
    <w:rsid w:val="000D6745"/>
    <w:rsid w:val="000D6F44"/>
    <w:rsid w:val="000D723B"/>
    <w:rsid w:val="000E1FB4"/>
    <w:rsid w:val="000E2B15"/>
    <w:rsid w:val="000E3DE2"/>
    <w:rsid w:val="000E46CB"/>
    <w:rsid w:val="000E607C"/>
    <w:rsid w:val="000E7955"/>
    <w:rsid w:val="000E797A"/>
    <w:rsid w:val="000F0DBB"/>
    <w:rsid w:val="000F10C5"/>
    <w:rsid w:val="000F28A8"/>
    <w:rsid w:val="000F3FCB"/>
    <w:rsid w:val="000F4B26"/>
    <w:rsid w:val="000F6A7C"/>
    <w:rsid w:val="000F7AB1"/>
    <w:rsid w:val="001068AA"/>
    <w:rsid w:val="00107BD1"/>
    <w:rsid w:val="0011184D"/>
    <w:rsid w:val="00111880"/>
    <w:rsid w:val="00111F09"/>
    <w:rsid w:val="00113324"/>
    <w:rsid w:val="00113B59"/>
    <w:rsid w:val="001143B6"/>
    <w:rsid w:val="00114B96"/>
    <w:rsid w:val="00114FE1"/>
    <w:rsid w:val="0011521D"/>
    <w:rsid w:val="001213FB"/>
    <w:rsid w:val="001223ED"/>
    <w:rsid w:val="00124F91"/>
    <w:rsid w:val="0012560B"/>
    <w:rsid w:val="0012572E"/>
    <w:rsid w:val="001259A1"/>
    <w:rsid w:val="00125AB1"/>
    <w:rsid w:val="00126161"/>
    <w:rsid w:val="00127849"/>
    <w:rsid w:val="00127A7C"/>
    <w:rsid w:val="00130710"/>
    <w:rsid w:val="00130FB3"/>
    <w:rsid w:val="001314DA"/>
    <w:rsid w:val="00133370"/>
    <w:rsid w:val="0014080E"/>
    <w:rsid w:val="001416CC"/>
    <w:rsid w:val="0014186F"/>
    <w:rsid w:val="00141CD4"/>
    <w:rsid w:val="001438D9"/>
    <w:rsid w:val="001439A4"/>
    <w:rsid w:val="00147933"/>
    <w:rsid w:val="001479AB"/>
    <w:rsid w:val="001479F9"/>
    <w:rsid w:val="00150F5E"/>
    <w:rsid w:val="00151D7E"/>
    <w:rsid w:val="00154CEF"/>
    <w:rsid w:val="001560B4"/>
    <w:rsid w:val="00156C56"/>
    <w:rsid w:val="00161116"/>
    <w:rsid w:val="0016115E"/>
    <w:rsid w:val="001626F1"/>
    <w:rsid w:val="00163988"/>
    <w:rsid w:val="00164778"/>
    <w:rsid w:val="001647DC"/>
    <w:rsid w:val="00166358"/>
    <w:rsid w:val="00166AF2"/>
    <w:rsid w:val="001676B1"/>
    <w:rsid w:val="00173601"/>
    <w:rsid w:val="001740F9"/>
    <w:rsid w:val="00174AAF"/>
    <w:rsid w:val="001751B6"/>
    <w:rsid w:val="00175DB9"/>
    <w:rsid w:val="001766BF"/>
    <w:rsid w:val="00176B5C"/>
    <w:rsid w:val="0017718B"/>
    <w:rsid w:val="001777B0"/>
    <w:rsid w:val="0017792A"/>
    <w:rsid w:val="001816E7"/>
    <w:rsid w:val="0018176A"/>
    <w:rsid w:val="001842C4"/>
    <w:rsid w:val="00185604"/>
    <w:rsid w:val="001859B0"/>
    <w:rsid w:val="00190096"/>
    <w:rsid w:val="001918DB"/>
    <w:rsid w:val="00194FB7"/>
    <w:rsid w:val="001960F7"/>
    <w:rsid w:val="001977AF"/>
    <w:rsid w:val="00197CC2"/>
    <w:rsid w:val="001A089D"/>
    <w:rsid w:val="001A1D80"/>
    <w:rsid w:val="001A4D75"/>
    <w:rsid w:val="001B0CEC"/>
    <w:rsid w:val="001B0F2F"/>
    <w:rsid w:val="001B1BA5"/>
    <w:rsid w:val="001B2C1D"/>
    <w:rsid w:val="001B5F20"/>
    <w:rsid w:val="001B62B1"/>
    <w:rsid w:val="001B741F"/>
    <w:rsid w:val="001C1578"/>
    <w:rsid w:val="001C19AF"/>
    <w:rsid w:val="001C3200"/>
    <w:rsid w:val="001C600B"/>
    <w:rsid w:val="001D0299"/>
    <w:rsid w:val="001D0510"/>
    <w:rsid w:val="001D1457"/>
    <w:rsid w:val="001D1573"/>
    <w:rsid w:val="001D2005"/>
    <w:rsid w:val="001D3D43"/>
    <w:rsid w:val="001D565C"/>
    <w:rsid w:val="001D7EF2"/>
    <w:rsid w:val="001E2561"/>
    <w:rsid w:val="001E5AC7"/>
    <w:rsid w:val="001E60D6"/>
    <w:rsid w:val="001E6501"/>
    <w:rsid w:val="001E6ED1"/>
    <w:rsid w:val="001E7357"/>
    <w:rsid w:val="001F2B17"/>
    <w:rsid w:val="001F315F"/>
    <w:rsid w:val="001F333F"/>
    <w:rsid w:val="001F40BC"/>
    <w:rsid w:val="001F603A"/>
    <w:rsid w:val="001F6954"/>
    <w:rsid w:val="001F6ABA"/>
    <w:rsid w:val="001F770A"/>
    <w:rsid w:val="001F7A43"/>
    <w:rsid w:val="00200B3D"/>
    <w:rsid w:val="00200B9F"/>
    <w:rsid w:val="002024B6"/>
    <w:rsid w:val="00203534"/>
    <w:rsid w:val="00204691"/>
    <w:rsid w:val="002046AD"/>
    <w:rsid w:val="0020645D"/>
    <w:rsid w:val="002143C7"/>
    <w:rsid w:val="002145C1"/>
    <w:rsid w:val="00216C3B"/>
    <w:rsid w:val="002173E2"/>
    <w:rsid w:val="002176D7"/>
    <w:rsid w:val="00220794"/>
    <w:rsid w:val="00221915"/>
    <w:rsid w:val="00224D69"/>
    <w:rsid w:val="00225B07"/>
    <w:rsid w:val="00225DE5"/>
    <w:rsid w:val="002261A2"/>
    <w:rsid w:val="00226D2E"/>
    <w:rsid w:val="002301C5"/>
    <w:rsid w:val="002341BA"/>
    <w:rsid w:val="00235274"/>
    <w:rsid w:val="0023538E"/>
    <w:rsid w:val="0023771B"/>
    <w:rsid w:val="00242933"/>
    <w:rsid w:val="00243040"/>
    <w:rsid w:val="00243B8D"/>
    <w:rsid w:val="002456AD"/>
    <w:rsid w:val="002517C1"/>
    <w:rsid w:val="002524CB"/>
    <w:rsid w:val="00255B35"/>
    <w:rsid w:val="002573E6"/>
    <w:rsid w:val="002577EF"/>
    <w:rsid w:val="002605AF"/>
    <w:rsid w:val="00261AE1"/>
    <w:rsid w:val="00262122"/>
    <w:rsid w:val="00262694"/>
    <w:rsid w:val="002630EB"/>
    <w:rsid w:val="00264D50"/>
    <w:rsid w:val="002653A9"/>
    <w:rsid w:val="00272D15"/>
    <w:rsid w:val="00273FAA"/>
    <w:rsid w:val="00277089"/>
    <w:rsid w:val="0027785D"/>
    <w:rsid w:val="00281538"/>
    <w:rsid w:val="00281811"/>
    <w:rsid w:val="00282781"/>
    <w:rsid w:val="00285FE3"/>
    <w:rsid w:val="002862A3"/>
    <w:rsid w:val="0028637A"/>
    <w:rsid w:val="00286BB3"/>
    <w:rsid w:val="00287997"/>
    <w:rsid w:val="002915ED"/>
    <w:rsid w:val="00293A45"/>
    <w:rsid w:val="002948D0"/>
    <w:rsid w:val="00294B82"/>
    <w:rsid w:val="002969C3"/>
    <w:rsid w:val="002A0323"/>
    <w:rsid w:val="002A058E"/>
    <w:rsid w:val="002A233E"/>
    <w:rsid w:val="002A764B"/>
    <w:rsid w:val="002A7DBC"/>
    <w:rsid w:val="002A7F63"/>
    <w:rsid w:val="002B10D0"/>
    <w:rsid w:val="002B3987"/>
    <w:rsid w:val="002B6681"/>
    <w:rsid w:val="002B7058"/>
    <w:rsid w:val="002C0F72"/>
    <w:rsid w:val="002C1030"/>
    <w:rsid w:val="002C1944"/>
    <w:rsid w:val="002C1F08"/>
    <w:rsid w:val="002C3740"/>
    <w:rsid w:val="002C3C71"/>
    <w:rsid w:val="002C60D8"/>
    <w:rsid w:val="002C6A92"/>
    <w:rsid w:val="002C7896"/>
    <w:rsid w:val="002D0C58"/>
    <w:rsid w:val="002D11D3"/>
    <w:rsid w:val="002D1CD6"/>
    <w:rsid w:val="002D2D4B"/>
    <w:rsid w:val="002D2E41"/>
    <w:rsid w:val="002D3519"/>
    <w:rsid w:val="002D395C"/>
    <w:rsid w:val="002D4F19"/>
    <w:rsid w:val="002D6421"/>
    <w:rsid w:val="002E0875"/>
    <w:rsid w:val="002E1B8A"/>
    <w:rsid w:val="002E3961"/>
    <w:rsid w:val="002E40F4"/>
    <w:rsid w:val="002E494F"/>
    <w:rsid w:val="002E4AB9"/>
    <w:rsid w:val="002F04BD"/>
    <w:rsid w:val="002F2849"/>
    <w:rsid w:val="002F3DF4"/>
    <w:rsid w:val="002F57F0"/>
    <w:rsid w:val="002F6DC7"/>
    <w:rsid w:val="002F6EDC"/>
    <w:rsid w:val="002F713D"/>
    <w:rsid w:val="002F7834"/>
    <w:rsid w:val="0030005F"/>
    <w:rsid w:val="00304C02"/>
    <w:rsid w:val="00305CBD"/>
    <w:rsid w:val="00307908"/>
    <w:rsid w:val="00307DD1"/>
    <w:rsid w:val="00307F2D"/>
    <w:rsid w:val="00313A80"/>
    <w:rsid w:val="00314573"/>
    <w:rsid w:val="00315614"/>
    <w:rsid w:val="003160DA"/>
    <w:rsid w:val="00321892"/>
    <w:rsid w:val="00323586"/>
    <w:rsid w:val="00324E96"/>
    <w:rsid w:val="003256F3"/>
    <w:rsid w:val="00325BC8"/>
    <w:rsid w:val="00330E71"/>
    <w:rsid w:val="0033299C"/>
    <w:rsid w:val="00333AD6"/>
    <w:rsid w:val="003357DF"/>
    <w:rsid w:val="0033614F"/>
    <w:rsid w:val="003428C2"/>
    <w:rsid w:val="00342CFD"/>
    <w:rsid w:val="00343EA6"/>
    <w:rsid w:val="003465EB"/>
    <w:rsid w:val="003501DB"/>
    <w:rsid w:val="0035124C"/>
    <w:rsid w:val="003514AB"/>
    <w:rsid w:val="00352293"/>
    <w:rsid w:val="00352967"/>
    <w:rsid w:val="00353E2F"/>
    <w:rsid w:val="00354340"/>
    <w:rsid w:val="0035532A"/>
    <w:rsid w:val="003554CC"/>
    <w:rsid w:val="003561D1"/>
    <w:rsid w:val="00357A9A"/>
    <w:rsid w:val="0036024B"/>
    <w:rsid w:val="003617C8"/>
    <w:rsid w:val="00362C1E"/>
    <w:rsid w:val="00363C44"/>
    <w:rsid w:val="00364726"/>
    <w:rsid w:val="00365E8B"/>
    <w:rsid w:val="00366005"/>
    <w:rsid w:val="00367B1F"/>
    <w:rsid w:val="00372F14"/>
    <w:rsid w:val="00376AC4"/>
    <w:rsid w:val="00377CDE"/>
    <w:rsid w:val="003809BE"/>
    <w:rsid w:val="00380C1A"/>
    <w:rsid w:val="003813B5"/>
    <w:rsid w:val="003818B2"/>
    <w:rsid w:val="00385041"/>
    <w:rsid w:val="003852EE"/>
    <w:rsid w:val="00386793"/>
    <w:rsid w:val="003867AA"/>
    <w:rsid w:val="00386852"/>
    <w:rsid w:val="00386D91"/>
    <w:rsid w:val="003921F9"/>
    <w:rsid w:val="003935F0"/>
    <w:rsid w:val="003964CD"/>
    <w:rsid w:val="0039683C"/>
    <w:rsid w:val="00397638"/>
    <w:rsid w:val="003A02E5"/>
    <w:rsid w:val="003A0E7C"/>
    <w:rsid w:val="003A10BE"/>
    <w:rsid w:val="003A1ACD"/>
    <w:rsid w:val="003A231C"/>
    <w:rsid w:val="003A2A58"/>
    <w:rsid w:val="003A447E"/>
    <w:rsid w:val="003A5410"/>
    <w:rsid w:val="003A56F3"/>
    <w:rsid w:val="003A5ED0"/>
    <w:rsid w:val="003A624B"/>
    <w:rsid w:val="003A6906"/>
    <w:rsid w:val="003A7002"/>
    <w:rsid w:val="003A78B2"/>
    <w:rsid w:val="003A7A29"/>
    <w:rsid w:val="003B092D"/>
    <w:rsid w:val="003B13C0"/>
    <w:rsid w:val="003B26C3"/>
    <w:rsid w:val="003B6656"/>
    <w:rsid w:val="003C057E"/>
    <w:rsid w:val="003C1284"/>
    <w:rsid w:val="003C1491"/>
    <w:rsid w:val="003C1968"/>
    <w:rsid w:val="003C204E"/>
    <w:rsid w:val="003C3417"/>
    <w:rsid w:val="003C3E7A"/>
    <w:rsid w:val="003C418A"/>
    <w:rsid w:val="003C6267"/>
    <w:rsid w:val="003C65AC"/>
    <w:rsid w:val="003C66A0"/>
    <w:rsid w:val="003C6A2D"/>
    <w:rsid w:val="003C7EC4"/>
    <w:rsid w:val="003C7EF2"/>
    <w:rsid w:val="003D25FF"/>
    <w:rsid w:val="003D26F0"/>
    <w:rsid w:val="003D2D11"/>
    <w:rsid w:val="003D47B6"/>
    <w:rsid w:val="003D4FF3"/>
    <w:rsid w:val="003D67BC"/>
    <w:rsid w:val="003D782B"/>
    <w:rsid w:val="003E05CF"/>
    <w:rsid w:val="003E1510"/>
    <w:rsid w:val="003E175B"/>
    <w:rsid w:val="003E25D9"/>
    <w:rsid w:val="003E4464"/>
    <w:rsid w:val="003E52C0"/>
    <w:rsid w:val="003E56A3"/>
    <w:rsid w:val="003E6755"/>
    <w:rsid w:val="003E6D5D"/>
    <w:rsid w:val="003E78C4"/>
    <w:rsid w:val="003F045E"/>
    <w:rsid w:val="003F0566"/>
    <w:rsid w:val="003F13CE"/>
    <w:rsid w:val="003F28D6"/>
    <w:rsid w:val="003F2981"/>
    <w:rsid w:val="003F346B"/>
    <w:rsid w:val="003F3EC3"/>
    <w:rsid w:val="003F509C"/>
    <w:rsid w:val="003F78E8"/>
    <w:rsid w:val="00400C17"/>
    <w:rsid w:val="00401FE3"/>
    <w:rsid w:val="00402507"/>
    <w:rsid w:val="00403D85"/>
    <w:rsid w:val="004040FB"/>
    <w:rsid w:val="00405BD6"/>
    <w:rsid w:val="00405C44"/>
    <w:rsid w:val="004068F9"/>
    <w:rsid w:val="004076D8"/>
    <w:rsid w:val="00407737"/>
    <w:rsid w:val="00410DB2"/>
    <w:rsid w:val="00410F0D"/>
    <w:rsid w:val="00413909"/>
    <w:rsid w:val="004139D5"/>
    <w:rsid w:val="00416EB6"/>
    <w:rsid w:val="00417311"/>
    <w:rsid w:val="004201E4"/>
    <w:rsid w:val="004212BC"/>
    <w:rsid w:val="00421F40"/>
    <w:rsid w:val="00423ED1"/>
    <w:rsid w:val="00423FD5"/>
    <w:rsid w:val="00424651"/>
    <w:rsid w:val="00424D8E"/>
    <w:rsid w:val="0042511E"/>
    <w:rsid w:val="00426B20"/>
    <w:rsid w:val="00430F43"/>
    <w:rsid w:val="00431D87"/>
    <w:rsid w:val="004321FF"/>
    <w:rsid w:val="00433E17"/>
    <w:rsid w:val="0043453D"/>
    <w:rsid w:val="0043514B"/>
    <w:rsid w:val="004360D6"/>
    <w:rsid w:val="00437084"/>
    <w:rsid w:val="00437BDE"/>
    <w:rsid w:val="00440F9A"/>
    <w:rsid w:val="00441C1D"/>
    <w:rsid w:val="00442AE0"/>
    <w:rsid w:val="00442C8B"/>
    <w:rsid w:val="004439A1"/>
    <w:rsid w:val="00445841"/>
    <w:rsid w:val="00446722"/>
    <w:rsid w:val="00446F9B"/>
    <w:rsid w:val="00452EAD"/>
    <w:rsid w:val="00453D7B"/>
    <w:rsid w:val="00454CD4"/>
    <w:rsid w:val="004578CB"/>
    <w:rsid w:val="0046108F"/>
    <w:rsid w:val="004617B5"/>
    <w:rsid w:val="00463CEA"/>
    <w:rsid w:val="004641B6"/>
    <w:rsid w:val="00464DDA"/>
    <w:rsid w:val="004672CD"/>
    <w:rsid w:val="004673EC"/>
    <w:rsid w:val="0047170B"/>
    <w:rsid w:val="00471D2F"/>
    <w:rsid w:val="00473505"/>
    <w:rsid w:val="00474214"/>
    <w:rsid w:val="00475B3B"/>
    <w:rsid w:val="004770D4"/>
    <w:rsid w:val="00480114"/>
    <w:rsid w:val="004802DD"/>
    <w:rsid w:val="00481C65"/>
    <w:rsid w:val="00482DBB"/>
    <w:rsid w:val="004838E4"/>
    <w:rsid w:val="00486617"/>
    <w:rsid w:val="00486B37"/>
    <w:rsid w:val="00487032"/>
    <w:rsid w:val="004876C3"/>
    <w:rsid w:val="0049052B"/>
    <w:rsid w:val="00493509"/>
    <w:rsid w:val="004939E3"/>
    <w:rsid w:val="00493CF6"/>
    <w:rsid w:val="00494DED"/>
    <w:rsid w:val="00494F28"/>
    <w:rsid w:val="0049507E"/>
    <w:rsid w:val="00496050"/>
    <w:rsid w:val="00496EFB"/>
    <w:rsid w:val="00497ECF"/>
    <w:rsid w:val="004A011C"/>
    <w:rsid w:val="004A05D8"/>
    <w:rsid w:val="004A06BA"/>
    <w:rsid w:val="004A0CA9"/>
    <w:rsid w:val="004A150C"/>
    <w:rsid w:val="004A44B5"/>
    <w:rsid w:val="004A4DA6"/>
    <w:rsid w:val="004A6ACD"/>
    <w:rsid w:val="004A7AB6"/>
    <w:rsid w:val="004B0073"/>
    <w:rsid w:val="004B15E7"/>
    <w:rsid w:val="004B1E43"/>
    <w:rsid w:val="004B2356"/>
    <w:rsid w:val="004B2B00"/>
    <w:rsid w:val="004B3120"/>
    <w:rsid w:val="004B32AD"/>
    <w:rsid w:val="004B37AE"/>
    <w:rsid w:val="004B3D45"/>
    <w:rsid w:val="004B50C8"/>
    <w:rsid w:val="004B6941"/>
    <w:rsid w:val="004C0413"/>
    <w:rsid w:val="004C1BDD"/>
    <w:rsid w:val="004C422D"/>
    <w:rsid w:val="004C434B"/>
    <w:rsid w:val="004C5C45"/>
    <w:rsid w:val="004C6039"/>
    <w:rsid w:val="004C7933"/>
    <w:rsid w:val="004D0561"/>
    <w:rsid w:val="004D11BB"/>
    <w:rsid w:val="004D1E93"/>
    <w:rsid w:val="004D2C82"/>
    <w:rsid w:val="004D79AB"/>
    <w:rsid w:val="004D7CE8"/>
    <w:rsid w:val="004E21D5"/>
    <w:rsid w:val="004E2B36"/>
    <w:rsid w:val="004E3993"/>
    <w:rsid w:val="004E51D4"/>
    <w:rsid w:val="004E6A5B"/>
    <w:rsid w:val="004E6E0E"/>
    <w:rsid w:val="004E7C60"/>
    <w:rsid w:val="004F1547"/>
    <w:rsid w:val="004F201E"/>
    <w:rsid w:val="004F2B80"/>
    <w:rsid w:val="004F2D0C"/>
    <w:rsid w:val="004F35DB"/>
    <w:rsid w:val="004F426F"/>
    <w:rsid w:val="004F6D83"/>
    <w:rsid w:val="004F6E4A"/>
    <w:rsid w:val="004F70A7"/>
    <w:rsid w:val="005014C3"/>
    <w:rsid w:val="00501AE1"/>
    <w:rsid w:val="00501C57"/>
    <w:rsid w:val="00505557"/>
    <w:rsid w:val="005063F5"/>
    <w:rsid w:val="00510EA2"/>
    <w:rsid w:val="00511803"/>
    <w:rsid w:val="00512390"/>
    <w:rsid w:val="00513B29"/>
    <w:rsid w:val="00514F21"/>
    <w:rsid w:val="00516BF4"/>
    <w:rsid w:val="00516C2A"/>
    <w:rsid w:val="00520650"/>
    <w:rsid w:val="0052285B"/>
    <w:rsid w:val="00522F21"/>
    <w:rsid w:val="005243F1"/>
    <w:rsid w:val="00526AD8"/>
    <w:rsid w:val="0052757A"/>
    <w:rsid w:val="005301DB"/>
    <w:rsid w:val="005305E8"/>
    <w:rsid w:val="00533DAA"/>
    <w:rsid w:val="00535634"/>
    <w:rsid w:val="00535A9C"/>
    <w:rsid w:val="005402CA"/>
    <w:rsid w:val="00541B84"/>
    <w:rsid w:val="005422E4"/>
    <w:rsid w:val="00542556"/>
    <w:rsid w:val="005431FA"/>
    <w:rsid w:val="0054449F"/>
    <w:rsid w:val="00546318"/>
    <w:rsid w:val="005463ED"/>
    <w:rsid w:val="005465A9"/>
    <w:rsid w:val="00550F25"/>
    <w:rsid w:val="00551E5C"/>
    <w:rsid w:val="00553BDF"/>
    <w:rsid w:val="00554327"/>
    <w:rsid w:val="00555288"/>
    <w:rsid w:val="00556D40"/>
    <w:rsid w:val="00556E9D"/>
    <w:rsid w:val="00557002"/>
    <w:rsid w:val="00557099"/>
    <w:rsid w:val="00560CEF"/>
    <w:rsid w:val="00561348"/>
    <w:rsid w:val="00563CD7"/>
    <w:rsid w:val="00566D6D"/>
    <w:rsid w:val="005671BA"/>
    <w:rsid w:val="005714A0"/>
    <w:rsid w:val="00571A04"/>
    <w:rsid w:val="00573B8E"/>
    <w:rsid w:val="00574981"/>
    <w:rsid w:val="00575793"/>
    <w:rsid w:val="005763AC"/>
    <w:rsid w:val="00576BBB"/>
    <w:rsid w:val="00580E23"/>
    <w:rsid w:val="005815A6"/>
    <w:rsid w:val="0058389D"/>
    <w:rsid w:val="00584C74"/>
    <w:rsid w:val="005854A7"/>
    <w:rsid w:val="00585A89"/>
    <w:rsid w:val="00585E87"/>
    <w:rsid w:val="0059044B"/>
    <w:rsid w:val="005908EF"/>
    <w:rsid w:val="0059110E"/>
    <w:rsid w:val="005919E4"/>
    <w:rsid w:val="00592CE2"/>
    <w:rsid w:val="00592F7B"/>
    <w:rsid w:val="00595672"/>
    <w:rsid w:val="00595961"/>
    <w:rsid w:val="00596BC4"/>
    <w:rsid w:val="005A0C79"/>
    <w:rsid w:val="005A0F52"/>
    <w:rsid w:val="005A0F6C"/>
    <w:rsid w:val="005A14F2"/>
    <w:rsid w:val="005A30A1"/>
    <w:rsid w:val="005A36F3"/>
    <w:rsid w:val="005A5346"/>
    <w:rsid w:val="005B0123"/>
    <w:rsid w:val="005B382F"/>
    <w:rsid w:val="005B468A"/>
    <w:rsid w:val="005B58FB"/>
    <w:rsid w:val="005B5E31"/>
    <w:rsid w:val="005B7076"/>
    <w:rsid w:val="005C1D5A"/>
    <w:rsid w:val="005C2262"/>
    <w:rsid w:val="005C2706"/>
    <w:rsid w:val="005C39D7"/>
    <w:rsid w:val="005C3D32"/>
    <w:rsid w:val="005C5234"/>
    <w:rsid w:val="005C75B9"/>
    <w:rsid w:val="005D0382"/>
    <w:rsid w:val="005D1036"/>
    <w:rsid w:val="005D145B"/>
    <w:rsid w:val="005D20FE"/>
    <w:rsid w:val="005D3593"/>
    <w:rsid w:val="005D395B"/>
    <w:rsid w:val="005D40A8"/>
    <w:rsid w:val="005D4B23"/>
    <w:rsid w:val="005D7074"/>
    <w:rsid w:val="005E2088"/>
    <w:rsid w:val="005E265D"/>
    <w:rsid w:val="005E43B1"/>
    <w:rsid w:val="005E65C1"/>
    <w:rsid w:val="005E6956"/>
    <w:rsid w:val="005E767C"/>
    <w:rsid w:val="005F06E9"/>
    <w:rsid w:val="005F150F"/>
    <w:rsid w:val="005F1AFD"/>
    <w:rsid w:val="005F1FC9"/>
    <w:rsid w:val="005F3D80"/>
    <w:rsid w:val="005F6A7C"/>
    <w:rsid w:val="005F7042"/>
    <w:rsid w:val="005F7CFE"/>
    <w:rsid w:val="00601CFF"/>
    <w:rsid w:val="006027E0"/>
    <w:rsid w:val="00602CB6"/>
    <w:rsid w:val="00603461"/>
    <w:rsid w:val="006039B7"/>
    <w:rsid w:val="00604738"/>
    <w:rsid w:val="006049C2"/>
    <w:rsid w:val="00604CC4"/>
    <w:rsid w:val="00605B2A"/>
    <w:rsid w:val="0060716B"/>
    <w:rsid w:val="00611133"/>
    <w:rsid w:val="00611346"/>
    <w:rsid w:val="00612F86"/>
    <w:rsid w:val="00614FE7"/>
    <w:rsid w:val="006162AC"/>
    <w:rsid w:val="0061729B"/>
    <w:rsid w:val="00617340"/>
    <w:rsid w:val="00621BC9"/>
    <w:rsid w:val="00622105"/>
    <w:rsid w:val="00622E26"/>
    <w:rsid w:val="006244C3"/>
    <w:rsid w:val="006245D7"/>
    <w:rsid w:val="0062474B"/>
    <w:rsid w:val="00624B6B"/>
    <w:rsid w:val="00625FA6"/>
    <w:rsid w:val="006264C0"/>
    <w:rsid w:val="006269F4"/>
    <w:rsid w:val="006271DE"/>
    <w:rsid w:val="00627EB1"/>
    <w:rsid w:val="006305F0"/>
    <w:rsid w:val="00630E4F"/>
    <w:rsid w:val="00631344"/>
    <w:rsid w:val="00631B32"/>
    <w:rsid w:val="006348F6"/>
    <w:rsid w:val="0063654B"/>
    <w:rsid w:val="006368F1"/>
    <w:rsid w:val="00643150"/>
    <w:rsid w:val="00643A5B"/>
    <w:rsid w:val="00643CC1"/>
    <w:rsid w:val="00643F70"/>
    <w:rsid w:val="00645FF7"/>
    <w:rsid w:val="0065445C"/>
    <w:rsid w:val="006545F0"/>
    <w:rsid w:val="00656E95"/>
    <w:rsid w:val="00657800"/>
    <w:rsid w:val="00660C95"/>
    <w:rsid w:val="00661B58"/>
    <w:rsid w:val="006621AF"/>
    <w:rsid w:val="00662B2B"/>
    <w:rsid w:val="00663C5D"/>
    <w:rsid w:val="00663CE4"/>
    <w:rsid w:val="006644B4"/>
    <w:rsid w:val="00664C18"/>
    <w:rsid w:val="0066512E"/>
    <w:rsid w:val="00667D77"/>
    <w:rsid w:val="00676465"/>
    <w:rsid w:val="006774F0"/>
    <w:rsid w:val="006826C4"/>
    <w:rsid w:val="00682D48"/>
    <w:rsid w:val="00685888"/>
    <w:rsid w:val="006866C7"/>
    <w:rsid w:val="00686DF8"/>
    <w:rsid w:val="00692086"/>
    <w:rsid w:val="00695C6A"/>
    <w:rsid w:val="0069667F"/>
    <w:rsid w:val="00696FE9"/>
    <w:rsid w:val="00697449"/>
    <w:rsid w:val="006977B3"/>
    <w:rsid w:val="006A063D"/>
    <w:rsid w:val="006A20B8"/>
    <w:rsid w:val="006A2E59"/>
    <w:rsid w:val="006A690E"/>
    <w:rsid w:val="006A6E8B"/>
    <w:rsid w:val="006A720F"/>
    <w:rsid w:val="006B0D0A"/>
    <w:rsid w:val="006B1132"/>
    <w:rsid w:val="006B1508"/>
    <w:rsid w:val="006B1952"/>
    <w:rsid w:val="006B268A"/>
    <w:rsid w:val="006B61CA"/>
    <w:rsid w:val="006C0070"/>
    <w:rsid w:val="006C0B6B"/>
    <w:rsid w:val="006C5FA6"/>
    <w:rsid w:val="006C619A"/>
    <w:rsid w:val="006C6BE0"/>
    <w:rsid w:val="006C7148"/>
    <w:rsid w:val="006D171F"/>
    <w:rsid w:val="006D183B"/>
    <w:rsid w:val="006D2F26"/>
    <w:rsid w:val="006D5042"/>
    <w:rsid w:val="006D5372"/>
    <w:rsid w:val="006D5B79"/>
    <w:rsid w:val="006D6242"/>
    <w:rsid w:val="006D6A63"/>
    <w:rsid w:val="006E1BC6"/>
    <w:rsid w:val="006E6908"/>
    <w:rsid w:val="006F11DC"/>
    <w:rsid w:val="006F135F"/>
    <w:rsid w:val="006F36F5"/>
    <w:rsid w:val="006F4019"/>
    <w:rsid w:val="006F5A73"/>
    <w:rsid w:val="006F652C"/>
    <w:rsid w:val="006F6FDB"/>
    <w:rsid w:val="006F796B"/>
    <w:rsid w:val="00700134"/>
    <w:rsid w:val="00700243"/>
    <w:rsid w:val="00701634"/>
    <w:rsid w:val="00703049"/>
    <w:rsid w:val="00705392"/>
    <w:rsid w:val="00705411"/>
    <w:rsid w:val="00705E41"/>
    <w:rsid w:val="00705F86"/>
    <w:rsid w:val="0070633F"/>
    <w:rsid w:val="007103CD"/>
    <w:rsid w:val="00711ABF"/>
    <w:rsid w:val="0071735A"/>
    <w:rsid w:val="007232E0"/>
    <w:rsid w:val="00724E04"/>
    <w:rsid w:val="007264E2"/>
    <w:rsid w:val="00730685"/>
    <w:rsid w:val="00730CB1"/>
    <w:rsid w:val="00731D77"/>
    <w:rsid w:val="00732397"/>
    <w:rsid w:val="0073398C"/>
    <w:rsid w:val="007341E7"/>
    <w:rsid w:val="0073603D"/>
    <w:rsid w:val="00736793"/>
    <w:rsid w:val="007375BF"/>
    <w:rsid w:val="00741C43"/>
    <w:rsid w:val="007430B3"/>
    <w:rsid w:val="00745089"/>
    <w:rsid w:val="007459C4"/>
    <w:rsid w:val="00747AA3"/>
    <w:rsid w:val="00750232"/>
    <w:rsid w:val="00751925"/>
    <w:rsid w:val="00752F69"/>
    <w:rsid w:val="007537F8"/>
    <w:rsid w:val="00757DCE"/>
    <w:rsid w:val="00763897"/>
    <w:rsid w:val="00766EC1"/>
    <w:rsid w:val="00767F4C"/>
    <w:rsid w:val="007733F3"/>
    <w:rsid w:val="007735A4"/>
    <w:rsid w:val="007745B4"/>
    <w:rsid w:val="00774677"/>
    <w:rsid w:val="00774D7B"/>
    <w:rsid w:val="00775E47"/>
    <w:rsid w:val="00780082"/>
    <w:rsid w:val="00780E77"/>
    <w:rsid w:val="00780FA3"/>
    <w:rsid w:val="007815B0"/>
    <w:rsid w:val="00781A17"/>
    <w:rsid w:val="00783702"/>
    <w:rsid w:val="00783C60"/>
    <w:rsid w:val="00784B69"/>
    <w:rsid w:val="007857F3"/>
    <w:rsid w:val="00790AB6"/>
    <w:rsid w:val="00791C5E"/>
    <w:rsid w:val="007927D4"/>
    <w:rsid w:val="00793283"/>
    <w:rsid w:val="007937A1"/>
    <w:rsid w:val="00793DE7"/>
    <w:rsid w:val="00794289"/>
    <w:rsid w:val="007A30F3"/>
    <w:rsid w:val="007A48DA"/>
    <w:rsid w:val="007A54C9"/>
    <w:rsid w:val="007A59CE"/>
    <w:rsid w:val="007A5F50"/>
    <w:rsid w:val="007A62C0"/>
    <w:rsid w:val="007A77B2"/>
    <w:rsid w:val="007A7FBD"/>
    <w:rsid w:val="007B06DE"/>
    <w:rsid w:val="007B1D7D"/>
    <w:rsid w:val="007B329A"/>
    <w:rsid w:val="007B5E92"/>
    <w:rsid w:val="007B6A96"/>
    <w:rsid w:val="007B7960"/>
    <w:rsid w:val="007C06C9"/>
    <w:rsid w:val="007C15FA"/>
    <w:rsid w:val="007C53FB"/>
    <w:rsid w:val="007C6091"/>
    <w:rsid w:val="007C6CB1"/>
    <w:rsid w:val="007C7237"/>
    <w:rsid w:val="007C75EC"/>
    <w:rsid w:val="007C78FE"/>
    <w:rsid w:val="007C7A29"/>
    <w:rsid w:val="007D1F04"/>
    <w:rsid w:val="007D2A8F"/>
    <w:rsid w:val="007D2CCA"/>
    <w:rsid w:val="007D3DCB"/>
    <w:rsid w:val="007D4849"/>
    <w:rsid w:val="007D494A"/>
    <w:rsid w:val="007D51EA"/>
    <w:rsid w:val="007D53F2"/>
    <w:rsid w:val="007D6C52"/>
    <w:rsid w:val="007D7480"/>
    <w:rsid w:val="007D766A"/>
    <w:rsid w:val="007E0D49"/>
    <w:rsid w:val="007E134F"/>
    <w:rsid w:val="007E1AC5"/>
    <w:rsid w:val="007E1D96"/>
    <w:rsid w:val="007E2208"/>
    <w:rsid w:val="007E2FE2"/>
    <w:rsid w:val="007E39FD"/>
    <w:rsid w:val="007E7502"/>
    <w:rsid w:val="007F0173"/>
    <w:rsid w:val="007F0323"/>
    <w:rsid w:val="007F251A"/>
    <w:rsid w:val="007F4474"/>
    <w:rsid w:val="007F5A81"/>
    <w:rsid w:val="007F5BD7"/>
    <w:rsid w:val="007F5C99"/>
    <w:rsid w:val="00802748"/>
    <w:rsid w:val="00802ACA"/>
    <w:rsid w:val="008035FF"/>
    <w:rsid w:val="00803849"/>
    <w:rsid w:val="0080390B"/>
    <w:rsid w:val="0080390C"/>
    <w:rsid w:val="00803C0A"/>
    <w:rsid w:val="00805189"/>
    <w:rsid w:val="008058B7"/>
    <w:rsid w:val="00806664"/>
    <w:rsid w:val="008069CA"/>
    <w:rsid w:val="00806BE6"/>
    <w:rsid w:val="00807055"/>
    <w:rsid w:val="00807806"/>
    <w:rsid w:val="00811A0A"/>
    <w:rsid w:val="008126B9"/>
    <w:rsid w:val="00814286"/>
    <w:rsid w:val="00815951"/>
    <w:rsid w:val="008209ED"/>
    <w:rsid w:val="008212C2"/>
    <w:rsid w:val="00821719"/>
    <w:rsid w:val="00825741"/>
    <w:rsid w:val="0082753D"/>
    <w:rsid w:val="00831550"/>
    <w:rsid w:val="0083174D"/>
    <w:rsid w:val="0083620C"/>
    <w:rsid w:val="0083779E"/>
    <w:rsid w:val="00837906"/>
    <w:rsid w:val="00840705"/>
    <w:rsid w:val="00842DD6"/>
    <w:rsid w:val="00846504"/>
    <w:rsid w:val="0084752B"/>
    <w:rsid w:val="008500CF"/>
    <w:rsid w:val="00853EF1"/>
    <w:rsid w:val="008543DB"/>
    <w:rsid w:val="00855A04"/>
    <w:rsid w:val="00855AA7"/>
    <w:rsid w:val="00856637"/>
    <w:rsid w:val="00856E2F"/>
    <w:rsid w:val="0086054D"/>
    <w:rsid w:val="00860805"/>
    <w:rsid w:val="00860BA5"/>
    <w:rsid w:val="008615C6"/>
    <w:rsid w:val="00861800"/>
    <w:rsid w:val="00865A1D"/>
    <w:rsid w:val="00865E16"/>
    <w:rsid w:val="00866589"/>
    <w:rsid w:val="00866F78"/>
    <w:rsid w:val="00870160"/>
    <w:rsid w:val="00871D4C"/>
    <w:rsid w:val="00872117"/>
    <w:rsid w:val="00873395"/>
    <w:rsid w:val="00873C0E"/>
    <w:rsid w:val="00874BE5"/>
    <w:rsid w:val="0087536F"/>
    <w:rsid w:val="00875605"/>
    <w:rsid w:val="00877091"/>
    <w:rsid w:val="00877BE9"/>
    <w:rsid w:val="00880A59"/>
    <w:rsid w:val="00880C58"/>
    <w:rsid w:val="00881C71"/>
    <w:rsid w:val="008825DB"/>
    <w:rsid w:val="00882A82"/>
    <w:rsid w:val="00882C27"/>
    <w:rsid w:val="008833DF"/>
    <w:rsid w:val="00883E2D"/>
    <w:rsid w:val="00885FE3"/>
    <w:rsid w:val="0088686B"/>
    <w:rsid w:val="008869C8"/>
    <w:rsid w:val="00890E1A"/>
    <w:rsid w:val="00891251"/>
    <w:rsid w:val="00891C75"/>
    <w:rsid w:val="0089238A"/>
    <w:rsid w:val="00894B15"/>
    <w:rsid w:val="008961A8"/>
    <w:rsid w:val="00896334"/>
    <w:rsid w:val="00896D63"/>
    <w:rsid w:val="00897D15"/>
    <w:rsid w:val="008A10FF"/>
    <w:rsid w:val="008A466E"/>
    <w:rsid w:val="008A62DF"/>
    <w:rsid w:val="008A6771"/>
    <w:rsid w:val="008A70BB"/>
    <w:rsid w:val="008B1A40"/>
    <w:rsid w:val="008B2B14"/>
    <w:rsid w:val="008B39BC"/>
    <w:rsid w:val="008B47FE"/>
    <w:rsid w:val="008B6720"/>
    <w:rsid w:val="008B6928"/>
    <w:rsid w:val="008B766A"/>
    <w:rsid w:val="008B7696"/>
    <w:rsid w:val="008B799E"/>
    <w:rsid w:val="008B7C76"/>
    <w:rsid w:val="008B7D20"/>
    <w:rsid w:val="008B7E4B"/>
    <w:rsid w:val="008C0282"/>
    <w:rsid w:val="008C099D"/>
    <w:rsid w:val="008C2162"/>
    <w:rsid w:val="008C267E"/>
    <w:rsid w:val="008C2E5D"/>
    <w:rsid w:val="008C3A89"/>
    <w:rsid w:val="008C46E4"/>
    <w:rsid w:val="008C51B4"/>
    <w:rsid w:val="008C51D8"/>
    <w:rsid w:val="008C5619"/>
    <w:rsid w:val="008C5702"/>
    <w:rsid w:val="008C5AD0"/>
    <w:rsid w:val="008C5BE3"/>
    <w:rsid w:val="008C7790"/>
    <w:rsid w:val="008C7B14"/>
    <w:rsid w:val="008D282F"/>
    <w:rsid w:val="008D30CD"/>
    <w:rsid w:val="008D31F0"/>
    <w:rsid w:val="008D52A2"/>
    <w:rsid w:val="008D5C32"/>
    <w:rsid w:val="008D63E7"/>
    <w:rsid w:val="008D6F6B"/>
    <w:rsid w:val="008D753F"/>
    <w:rsid w:val="008D7DD4"/>
    <w:rsid w:val="008E2A3E"/>
    <w:rsid w:val="008E3357"/>
    <w:rsid w:val="008E65F6"/>
    <w:rsid w:val="008E70AA"/>
    <w:rsid w:val="008E7762"/>
    <w:rsid w:val="008F055D"/>
    <w:rsid w:val="008F4EB8"/>
    <w:rsid w:val="008F4EFE"/>
    <w:rsid w:val="008F66C6"/>
    <w:rsid w:val="00902731"/>
    <w:rsid w:val="00903545"/>
    <w:rsid w:val="00910CC7"/>
    <w:rsid w:val="00911824"/>
    <w:rsid w:val="00911D5C"/>
    <w:rsid w:val="0091293B"/>
    <w:rsid w:val="009130A9"/>
    <w:rsid w:val="009139FE"/>
    <w:rsid w:val="009140AA"/>
    <w:rsid w:val="0091654C"/>
    <w:rsid w:val="009172FF"/>
    <w:rsid w:val="009216A5"/>
    <w:rsid w:val="00922A80"/>
    <w:rsid w:val="00922D13"/>
    <w:rsid w:val="00923DDF"/>
    <w:rsid w:val="009258DB"/>
    <w:rsid w:val="009269D8"/>
    <w:rsid w:val="00931964"/>
    <w:rsid w:val="009330BC"/>
    <w:rsid w:val="00933F0B"/>
    <w:rsid w:val="00933F54"/>
    <w:rsid w:val="00935ACD"/>
    <w:rsid w:val="009373DF"/>
    <w:rsid w:val="00937533"/>
    <w:rsid w:val="00937FA6"/>
    <w:rsid w:val="009407ED"/>
    <w:rsid w:val="00940C95"/>
    <w:rsid w:val="009419D0"/>
    <w:rsid w:val="00941B79"/>
    <w:rsid w:val="00944967"/>
    <w:rsid w:val="00950550"/>
    <w:rsid w:val="00951E5A"/>
    <w:rsid w:val="00953CB0"/>
    <w:rsid w:val="009545F5"/>
    <w:rsid w:val="009550F9"/>
    <w:rsid w:val="0095603E"/>
    <w:rsid w:val="009571A4"/>
    <w:rsid w:val="00957788"/>
    <w:rsid w:val="00960AA1"/>
    <w:rsid w:val="00961E19"/>
    <w:rsid w:val="009633F7"/>
    <w:rsid w:val="00964C7E"/>
    <w:rsid w:val="00964F19"/>
    <w:rsid w:val="00966E87"/>
    <w:rsid w:val="00967E66"/>
    <w:rsid w:val="00970E1B"/>
    <w:rsid w:val="0097132B"/>
    <w:rsid w:val="0097146C"/>
    <w:rsid w:val="009744EF"/>
    <w:rsid w:val="00975961"/>
    <w:rsid w:val="009761FC"/>
    <w:rsid w:val="00976BDF"/>
    <w:rsid w:val="009779E7"/>
    <w:rsid w:val="009801DE"/>
    <w:rsid w:val="00981DE5"/>
    <w:rsid w:val="00983CE4"/>
    <w:rsid w:val="0098409F"/>
    <w:rsid w:val="00986348"/>
    <w:rsid w:val="009867F0"/>
    <w:rsid w:val="00986D07"/>
    <w:rsid w:val="00987956"/>
    <w:rsid w:val="00990B82"/>
    <w:rsid w:val="00991AB0"/>
    <w:rsid w:val="00992412"/>
    <w:rsid w:val="00993675"/>
    <w:rsid w:val="009950AA"/>
    <w:rsid w:val="0099529F"/>
    <w:rsid w:val="009A7911"/>
    <w:rsid w:val="009B04AF"/>
    <w:rsid w:val="009B072D"/>
    <w:rsid w:val="009B1154"/>
    <w:rsid w:val="009B1555"/>
    <w:rsid w:val="009B1BED"/>
    <w:rsid w:val="009B1D98"/>
    <w:rsid w:val="009B2BED"/>
    <w:rsid w:val="009B3564"/>
    <w:rsid w:val="009B4918"/>
    <w:rsid w:val="009B75B3"/>
    <w:rsid w:val="009C54B1"/>
    <w:rsid w:val="009C691E"/>
    <w:rsid w:val="009C71C3"/>
    <w:rsid w:val="009C785C"/>
    <w:rsid w:val="009D196D"/>
    <w:rsid w:val="009D1A55"/>
    <w:rsid w:val="009D1D5B"/>
    <w:rsid w:val="009D1DDE"/>
    <w:rsid w:val="009D2432"/>
    <w:rsid w:val="009D29E0"/>
    <w:rsid w:val="009D33EE"/>
    <w:rsid w:val="009D5005"/>
    <w:rsid w:val="009D5170"/>
    <w:rsid w:val="009D6322"/>
    <w:rsid w:val="009E5900"/>
    <w:rsid w:val="009E61FD"/>
    <w:rsid w:val="009E639F"/>
    <w:rsid w:val="009E6D0C"/>
    <w:rsid w:val="009E7FF7"/>
    <w:rsid w:val="009F0E05"/>
    <w:rsid w:val="009F2802"/>
    <w:rsid w:val="009F3F4E"/>
    <w:rsid w:val="009F5933"/>
    <w:rsid w:val="009F6BD6"/>
    <w:rsid w:val="009F6F27"/>
    <w:rsid w:val="00A0371D"/>
    <w:rsid w:val="00A03A9F"/>
    <w:rsid w:val="00A03B4D"/>
    <w:rsid w:val="00A04D58"/>
    <w:rsid w:val="00A06E91"/>
    <w:rsid w:val="00A07DF4"/>
    <w:rsid w:val="00A10289"/>
    <w:rsid w:val="00A10E64"/>
    <w:rsid w:val="00A11005"/>
    <w:rsid w:val="00A1169E"/>
    <w:rsid w:val="00A13894"/>
    <w:rsid w:val="00A14B97"/>
    <w:rsid w:val="00A14DE3"/>
    <w:rsid w:val="00A15254"/>
    <w:rsid w:val="00A16DE9"/>
    <w:rsid w:val="00A173A6"/>
    <w:rsid w:val="00A17C7A"/>
    <w:rsid w:val="00A205B7"/>
    <w:rsid w:val="00A209BA"/>
    <w:rsid w:val="00A21F34"/>
    <w:rsid w:val="00A22550"/>
    <w:rsid w:val="00A24F96"/>
    <w:rsid w:val="00A2506B"/>
    <w:rsid w:val="00A25500"/>
    <w:rsid w:val="00A265C4"/>
    <w:rsid w:val="00A27DAF"/>
    <w:rsid w:val="00A303B1"/>
    <w:rsid w:val="00A30F7A"/>
    <w:rsid w:val="00A31466"/>
    <w:rsid w:val="00A31EB6"/>
    <w:rsid w:val="00A3216A"/>
    <w:rsid w:val="00A328C4"/>
    <w:rsid w:val="00A32C14"/>
    <w:rsid w:val="00A33BA4"/>
    <w:rsid w:val="00A35595"/>
    <w:rsid w:val="00A3583F"/>
    <w:rsid w:val="00A364E5"/>
    <w:rsid w:val="00A36729"/>
    <w:rsid w:val="00A368E2"/>
    <w:rsid w:val="00A37287"/>
    <w:rsid w:val="00A37460"/>
    <w:rsid w:val="00A37663"/>
    <w:rsid w:val="00A40217"/>
    <w:rsid w:val="00A4080F"/>
    <w:rsid w:val="00A41454"/>
    <w:rsid w:val="00A43719"/>
    <w:rsid w:val="00A43C21"/>
    <w:rsid w:val="00A45415"/>
    <w:rsid w:val="00A45605"/>
    <w:rsid w:val="00A45885"/>
    <w:rsid w:val="00A46C89"/>
    <w:rsid w:val="00A472EE"/>
    <w:rsid w:val="00A474B2"/>
    <w:rsid w:val="00A47A2F"/>
    <w:rsid w:val="00A502EF"/>
    <w:rsid w:val="00A5051E"/>
    <w:rsid w:val="00A514EB"/>
    <w:rsid w:val="00A51D89"/>
    <w:rsid w:val="00A52F87"/>
    <w:rsid w:val="00A5435B"/>
    <w:rsid w:val="00A56BDC"/>
    <w:rsid w:val="00A60D73"/>
    <w:rsid w:val="00A6155D"/>
    <w:rsid w:val="00A62160"/>
    <w:rsid w:val="00A6219C"/>
    <w:rsid w:val="00A626AF"/>
    <w:rsid w:val="00A62744"/>
    <w:rsid w:val="00A62F1D"/>
    <w:rsid w:val="00A66766"/>
    <w:rsid w:val="00A6686F"/>
    <w:rsid w:val="00A671A4"/>
    <w:rsid w:val="00A67F90"/>
    <w:rsid w:val="00A723FC"/>
    <w:rsid w:val="00A72AA6"/>
    <w:rsid w:val="00A7351A"/>
    <w:rsid w:val="00A75D8C"/>
    <w:rsid w:val="00A76390"/>
    <w:rsid w:val="00A8067D"/>
    <w:rsid w:val="00A80A00"/>
    <w:rsid w:val="00A81A4C"/>
    <w:rsid w:val="00A84622"/>
    <w:rsid w:val="00A8623C"/>
    <w:rsid w:val="00A866F9"/>
    <w:rsid w:val="00A87F77"/>
    <w:rsid w:val="00A901BF"/>
    <w:rsid w:val="00A90AEE"/>
    <w:rsid w:val="00A92C6B"/>
    <w:rsid w:val="00A94263"/>
    <w:rsid w:val="00A97186"/>
    <w:rsid w:val="00A9755E"/>
    <w:rsid w:val="00AA0781"/>
    <w:rsid w:val="00AA11A1"/>
    <w:rsid w:val="00AA13A5"/>
    <w:rsid w:val="00AA20BF"/>
    <w:rsid w:val="00AA2B05"/>
    <w:rsid w:val="00AA405D"/>
    <w:rsid w:val="00AA47D2"/>
    <w:rsid w:val="00AA52DA"/>
    <w:rsid w:val="00AA6B4F"/>
    <w:rsid w:val="00AA716A"/>
    <w:rsid w:val="00AB2B89"/>
    <w:rsid w:val="00AB3CD7"/>
    <w:rsid w:val="00AB3EAE"/>
    <w:rsid w:val="00AB47A1"/>
    <w:rsid w:val="00AB4873"/>
    <w:rsid w:val="00AB5155"/>
    <w:rsid w:val="00AC18C8"/>
    <w:rsid w:val="00AC2561"/>
    <w:rsid w:val="00AC4DDB"/>
    <w:rsid w:val="00AC6869"/>
    <w:rsid w:val="00AC74A0"/>
    <w:rsid w:val="00AC7665"/>
    <w:rsid w:val="00AD041E"/>
    <w:rsid w:val="00AD0FF8"/>
    <w:rsid w:val="00AD190E"/>
    <w:rsid w:val="00AD25A2"/>
    <w:rsid w:val="00AD4098"/>
    <w:rsid w:val="00AD4D3D"/>
    <w:rsid w:val="00AD72A6"/>
    <w:rsid w:val="00AD7625"/>
    <w:rsid w:val="00AD78FE"/>
    <w:rsid w:val="00AE06AE"/>
    <w:rsid w:val="00AE2AB1"/>
    <w:rsid w:val="00AE376A"/>
    <w:rsid w:val="00AE3A57"/>
    <w:rsid w:val="00AE49E6"/>
    <w:rsid w:val="00AE7631"/>
    <w:rsid w:val="00AF0017"/>
    <w:rsid w:val="00AF190F"/>
    <w:rsid w:val="00AF2721"/>
    <w:rsid w:val="00AF4B96"/>
    <w:rsid w:val="00AF5146"/>
    <w:rsid w:val="00AF54CB"/>
    <w:rsid w:val="00AF555D"/>
    <w:rsid w:val="00AF5AA1"/>
    <w:rsid w:val="00AF6286"/>
    <w:rsid w:val="00AF728D"/>
    <w:rsid w:val="00B022FA"/>
    <w:rsid w:val="00B050C9"/>
    <w:rsid w:val="00B05340"/>
    <w:rsid w:val="00B05A9A"/>
    <w:rsid w:val="00B05BFA"/>
    <w:rsid w:val="00B05FE7"/>
    <w:rsid w:val="00B06B53"/>
    <w:rsid w:val="00B1154D"/>
    <w:rsid w:val="00B12915"/>
    <w:rsid w:val="00B13220"/>
    <w:rsid w:val="00B16E29"/>
    <w:rsid w:val="00B17230"/>
    <w:rsid w:val="00B20218"/>
    <w:rsid w:val="00B242F0"/>
    <w:rsid w:val="00B247A3"/>
    <w:rsid w:val="00B24B35"/>
    <w:rsid w:val="00B25861"/>
    <w:rsid w:val="00B27365"/>
    <w:rsid w:val="00B30E07"/>
    <w:rsid w:val="00B31642"/>
    <w:rsid w:val="00B32843"/>
    <w:rsid w:val="00B33607"/>
    <w:rsid w:val="00B33811"/>
    <w:rsid w:val="00B34FDF"/>
    <w:rsid w:val="00B36DA0"/>
    <w:rsid w:val="00B40899"/>
    <w:rsid w:val="00B4104C"/>
    <w:rsid w:val="00B417B9"/>
    <w:rsid w:val="00B43824"/>
    <w:rsid w:val="00B43833"/>
    <w:rsid w:val="00B43C15"/>
    <w:rsid w:val="00B4406E"/>
    <w:rsid w:val="00B4587D"/>
    <w:rsid w:val="00B47469"/>
    <w:rsid w:val="00B52F15"/>
    <w:rsid w:val="00B534DB"/>
    <w:rsid w:val="00B53CE7"/>
    <w:rsid w:val="00B54370"/>
    <w:rsid w:val="00B54614"/>
    <w:rsid w:val="00B5478A"/>
    <w:rsid w:val="00B549F3"/>
    <w:rsid w:val="00B55A5A"/>
    <w:rsid w:val="00B55E6E"/>
    <w:rsid w:val="00B568C1"/>
    <w:rsid w:val="00B57A86"/>
    <w:rsid w:val="00B62644"/>
    <w:rsid w:val="00B62FB6"/>
    <w:rsid w:val="00B65EF2"/>
    <w:rsid w:val="00B6799E"/>
    <w:rsid w:val="00B7005A"/>
    <w:rsid w:val="00B7177D"/>
    <w:rsid w:val="00B722A0"/>
    <w:rsid w:val="00B75DB5"/>
    <w:rsid w:val="00B77995"/>
    <w:rsid w:val="00B83659"/>
    <w:rsid w:val="00B8498A"/>
    <w:rsid w:val="00B84AD6"/>
    <w:rsid w:val="00B85100"/>
    <w:rsid w:val="00B87D65"/>
    <w:rsid w:val="00B91964"/>
    <w:rsid w:val="00B91F52"/>
    <w:rsid w:val="00B9238A"/>
    <w:rsid w:val="00B94B04"/>
    <w:rsid w:val="00B9625D"/>
    <w:rsid w:val="00B966BE"/>
    <w:rsid w:val="00B96B6E"/>
    <w:rsid w:val="00B9727A"/>
    <w:rsid w:val="00B97601"/>
    <w:rsid w:val="00BA0B44"/>
    <w:rsid w:val="00BA0CD3"/>
    <w:rsid w:val="00BA1D17"/>
    <w:rsid w:val="00BA2FC5"/>
    <w:rsid w:val="00BA3213"/>
    <w:rsid w:val="00BA3EF5"/>
    <w:rsid w:val="00BA4D9D"/>
    <w:rsid w:val="00BA581A"/>
    <w:rsid w:val="00BA776C"/>
    <w:rsid w:val="00BA7916"/>
    <w:rsid w:val="00BB140D"/>
    <w:rsid w:val="00BB1DC3"/>
    <w:rsid w:val="00BB1EAE"/>
    <w:rsid w:val="00BB2797"/>
    <w:rsid w:val="00BB43BB"/>
    <w:rsid w:val="00BB5E5E"/>
    <w:rsid w:val="00BB6012"/>
    <w:rsid w:val="00BB60AB"/>
    <w:rsid w:val="00BB6393"/>
    <w:rsid w:val="00BC00DF"/>
    <w:rsid w:val="00BC0C66"/>
    <w:rsid w:val="00BC2927"/>
    <w:rsid w:val="00BC4279"/>
    <w:rsid w:val="00BC4EEB"/>
    <w:rsid w:val="00BC6EE5"/>
    <w:rsid w:val="00BC72A1"/>
    <w:rsid w:val="00BC7687"/>
    <w:rsid w:val="00BD02CA"/>
    <w:rsid w:val="00BD0625"/>
    <w:rsid w:val="00BD235D"/>
    <w:rsid w:val="00BD28E1"/>
    <w:rsid w:val="00BD2A7C"/>
    <w:rsid w:val="00BD2ABD"/>
    <w:rsid w:val="00BD2CA3"/>
    <w:rsid w:val="00BD5CD9"/>
    <w:rsid w:val="00BD7ED7"/>
    <w:rsid w:val="00BE21A2"/>
    <w:rsid w:val="00BE33F6"/>
    <w:rsid w:val="00BE49DB"/>
    <w:rsid w:val="00BE5A89"/>
    <w:rsid w:val="00BE65EC"/>
    <w:rsid w:val="00BE6BF8"/>
    <w:rsid w:val="00BE747C"/>
    <w:rsid w:val="00BF11CA"/>
    <w:rsid w:val="00BF37AD"/>
    <w:rsid w:val="00BF3E03"/>
    <w:rsid w:val="00BF4A71"/>
    <w:rsid w:val="00BF4C8B"/>
    <w:rsid w:val="00BF5B6C"/>
    <w:rsid w:val="00C03482"/>
    <w:rsid w:val="00C04EB0"/>
    <w:rsid w:val="00C0729B"/>
    <w:rsid w:val="00C07BD0"/>
    <w:rsid w:val="00C14184"/>
    <w:rsid w:val="00C15311"/>
    <w:rsid w:val="00C1533D"/>
    <w:rsid w:val="00C15B5E"/>
    <w:rsid w:val="00C1612F"/>
    <w:rsid w:val="00C172B9"/>
    <w:rsid w:val="00C2214F"/>
    <w:rsid w:val="00C24400"/>
    <w:rsid w:val="00C25263"/>
    <w:rsid w:val="00C2621E"/>
    <w:rsid w:val="00C265B0"/>
    <w:rsid w:val="00C26A28"/>
    <w:rsid w:val="00C27C42"/>
    <w:rsid w:val="00C33543"/>
    <w:rsid w:val="00C34C28"/>
    <w:rsid w:val="00C34DCD"/>
    <w:rsid w:val="00C3557B"/>
    <w:rsid w:val="00C3592F"/>
    <w:rsid w:val="00C361FE"/>
    <w:rsid w:val="00C3644E"/>
    <w:rsid w:val="00C40CA6"/>
    <w:rsid w:val="00C41144"/>
    <w:rsid w:val="00C42718"/>
    <w:rsid w:val="00C43EDE"/>
    <w:rsid w:val="00C465D2"/>
    <w:rsid w:val="00C46ED8"/>
    <w:rsid w:val="00C47346"/>
    <w:rsid w:val="00C47F7E"/>
    <w:rsid w:val="00C505BB"/>
    <w:rsid w:val="00C5082B"/>
    <w:rsid w:val="00C50FF2"/>
    <w:rsid w:val="00C51299"/>
    <w:rsid w:val="00C51BD5"/>
    <w:rsid w:val="00C52429"/>
    <w:rsid w:val="00C530AB"/>
    <w:rsid w:val="00C53654"/>
    <w:rsid w:val="00C54E5A"/>
    <w:rsid w:val="00C56A58"/>
    <w:rsid w:val="00C6232E"/>
    <w:rsid w:val="00C64033"/>
    <w:rsid w:val="00C66722"/>
    <w:rsid w:val="00C66D61"/>
    <w:rsid w:val="00C66D66"/>
    <w:rsid w:val="00C66E38"/>
    <w:rsid w:val="00C7067D"/>
    <w:rsid w:val="00C72A84"/>
    <w:rsid w:val="00C738BA"/>
    <w:rsid w:val="00C73DCD"/>
    <w:rsid w:val="00C743E7"/>
    <w:rsid w:val="00C809CC"/>
    <w:rsid w:val="00C828A0"/>
    <w:rsid w:val="00C82FA9"/>
    <w:rsid w:val="00C83351"/>
    <w:rsid w:val="00C83645"/>
    <w:rsid w:val="00C85798"/>
    <w:rsid w:val="00C858CF"/>
    <w:rsid w:val="00C8710C"/>
    <w:rsid w:val="00C914F5"/>
    <w:rsid w:val="00C91A06"/>
    <w:rsid w:val="00C932EC"/>
    <w:rsid w:val="00C944F6"/>
    <w:rsid w:val="00C949B9"/>
    <w:rsid w:val="00C9541B"/>
    <w:rsid w:val="00C95DCE"/>
    <w:rsid w:val="00CA11BC"/>
    <w:rsid w:val="00CA4413"/>
    <w:rsid w:val="00CA634B"/>
    <w:rsid w:val="00CA7663"/>
    <w:rsid w:val="00CA76F6"/>
    <w:rsid w:val="00CB0B59"/>
    <w:rsid w:val="00CB1241"/>
    <w:rsid w:val="00CB1622"/>
    <w:rsid w:val="00CB16EA"/>
    <w:rsid w:val="00CB19A6"/>
    <w:rsid w:val="00CB2F8C"/>
    <w:rsid w:val="00CB3C0B"/>
    <w:rsid w:val="00CB565B"/>
    <w:rsid w:val="00CC10D0"/>
    <w:rsid w:val="00CC12AB"/>
    <w:rsid w:val="00CC279D"/>
    <w:rsid w:val="00CC28FA"/>
    <w:rsid w:val="00CC3774"/>
    <w:rsid w:val="00CC4FE3"/>
    <w:rsid w:val="00CC5F8B"/>
    <w:rsid w:val="00CC66EA"/>
    <w:rsid w:val="00CC770F"/>
    <w:rsid w:val="00CD1134"/>
    <w:rsid w:val="00CD1150"/>
    <w:rsid w:val="00CD1BC5"/>
    <w:rsid w:val="00CD1FD1"/>
    <w:rsid w:val="00CD21A3"/>
    <w:rsid w:val="00CD28B2"/>
    <w:rsid w:val="00CD31E4"/>
    <w:rsid w:val="00CD4E31"/>
    <w:rsid w:val="00CD70D6"/>
    <w:rsid w:val="00CE09AC"/>
    <w:rsid w:val="00CE3A1C"/>
    <w:rsid w:val="00CE42A4"/>
    <w:rsid w:val="00CE44D1"/>
    <w:rsid w:val="00CF0590"/>
    <w:rsid w:val="00CF7367"/>
    <w:rsid w:val="00CF795E"/>
    <w:rsid w:val="00D00336"/>
    <w:rsid w:val="00D02415"/>
    <w:rsid w:val="00D0367F"/>
    <w:rsid w:val="00D0495E"/>
    <w:rsid w:val="00D05E6B"/>
    <w:rsid w:val="00D06853"/>
    <w:rsid w:val="00D073AB"/>
    <w:rsid w:val="00D12AB4"/>
    <w:rsid w:val="00D14206"/>
    <w:rsid w:val="00D14883"/>
    <w:rsid w:val="00D15B6E"/>
    <w:rsid w:val="00D165C9"/>
    <w:rsid w:val="00D17E0D"/>
    <w:rsid w:val="00D2146C"/>
    <w:rsid w:val="00D21569"/>
    <w:rsid w:val="00D221EA"/>
    <w:rsid w:val="00D221F3"/>
    <w:rsid w:val="00D241FD"/>
    <w:rsid w:val="00D242E9"/>
    <w:rsid w:val="00D27F66"/>
    <w:rsid w:val="00D30055"/>
    <w:rsid w:val="00D30230"/>
    <w:rsid w:val="00D30649"/>
    <w:rsid w:val="00D306CA"/>
    <w:rsid w:val="00D31F50"/>
    <w:rsid w:val="00D321D9"/>
    <w:rsid w:val="00D33932"/>
    <w:rsid w:val="00D3456E"/>
    <w:rsid w:val="00D358CE"/>
    <w:rsid w:val="00D36CF8"/>
    <w:rsid w:val="00D36DCF"/>
    <w:rsid w:val="00D37228"/>
    <w:rsid w:val="00D401F9"/>
    <w:rsid w:val="00D4043D"/>
    <w:rsid w:val="00D40518"/>
    <w:rsid w:val="00D4156B"/>
    <w:rsid w:val="00D4246E"/>
    <w:rsid w:val="00D42D62"/>
    <w:rsid w:val="00D42EFD"/>
    <w:rsid w:val="00D43DF5"/>
    <w:rsid w:val="00D444BB"/>
    <w:rsid w:val="00D446C0"/>
    <w:rsid w:val="00D44944"/>
    <w:rsid w:val="00D46CA3"/>
    <w:rsid w:val="00D4702C"/>
    <w:rsid w:val="00D475C5"/>
    <w:rsid w:val="00D500F2"/>
    <w:rsid w:val="00D50376"/>
    <w:rsid w:val="00D52215"/>
    <w:rsid w:val="00D52358"/>
    <w:rsid w:val="00D57690"/>
    <w:rsid w:val="00D61D37"/>
    <w:rsid w:val="00D625EF"/>
    <w:rsid w:val="00D64FC4"/>
    <w:rsid w:val="00D652A5"/>
    <w:rsid w:val="00D65D20"/>
    <w:rsid w:val="00D66A4C"/>
    <w:rsid w:val="00D66ED5"/>
    <w:rsid w:val="00D71C8E"/>
    <w:rsid w:val="00D72DF5"/>
    <w:rsid w:val="00D73A50"/>
    <w:rsid w:val="00D74AC0"/>
    <w:rsid w:val="00D767EA"/>
    <w:rsid w:val="00D76DBD"/>
    <w:rsid w:val="00D770BD"/>
    <w:rsid w:val="00D77307"/>
    <w:rsid w:val="00D806AD"/>
    <w:rsid w:val="00D8205A"/>
    <w:rsid w:val="00D84F0D"/>
    <w:rsid w:val="00D8656D"/>
    <w:rsid w:val="00D90834"/>
    <w:rsid w:val="00D92A21"/>
    <w:rsid w:val="00D935DB"/>
    <w:rsid w:val="00D9373E"/>
    <w:rsid w:val="00D9517D"/>
    <w:rsid w:val="00D9664C"/>
    <w:rsid w:val="00D96A74"/>
    <w:rsid w:val="00D97158"/>
    <w:rsid w:val="00DA01FD"/>
    <w:rsid w:val="00DA11D3"/>
    <w:rsid w:val="00DA1A45"/>
    <w:rsid w:val="00DA2152"/>
    <w:rsid w:val="00DA2503"/>
    <w:rsid w:val="00DA6533"/>
    <w:rsid w:val="00DA6FE9"/>
    <w:rsid w:val="00DA7BE9"/>
    <w:rsid w:val="00DB013B"/>
    <w:rsid w:val="00DB600A"/>
    <w:rsid w:val="00DC12BC"/>
    <w:rsid w:val="00DC2150"/>
    <w:rsid w:val="00DC5CC6"/>
    <w:rsid w:val="00DC5D14"/>
    <w:rsid w:val="00DC5E43"/>
    <w:rsid w:val="00DC6749"/>
    <w:rsid w:val="00DC790E"/>
    <w:rsid w:val="00DD0A09"/>
    <w:rsid w:val="00DD1883"/>
    <w:rsid w:val="00DD49E6"/>
    <w:rsid w:val="00DD5BBB"/>
    <w:rsid w:val="00DD6033"/>
    <w:rsid w:val="00DE02EB"/>
    <w:rsid w:val="00DE2D6A"/>
    <w:rsid w:val="00DE32E1"/>
    <w:rsid w:val="00DE48B2"/>
    <w:rsid w:val="00DE6200"/>
    <w:rsid w:val="00DE6279"/>
    <w:rsid w:val="00DE7227"/>
    <w:rsid w:val="00DE7DB8"/>
    <w:rsid w:val="00DF0263"/>
    <w:rsid w:val="00DF158F"/>
    <w:rsid w:val="00DF1FCF"/>
    <w:rsid w:val="00DF240B"/>
    <w:rsid w:val="00DF2568"/>
    <w:rsid w:val="00DF2D79"/>
    <w:rsid w:val="00DF391C"/>
    <w:rsid w:val="00DF46F4"/>
    <w:rsid w:val="00DF6395"/>
    <w:rsid w:val="00DF76DB"/>
    <w:rsid w:val="00E00E49"/>
    <w:rsid w:val="00E0183A"/>
    <w:rsid w:val="00E01942"/>
    <w:rsid w:val="00E022C1"/>
    <w:rsid w:val="00E027A2"/>
    <w:rsid w:val="00E027AB"/>
    <w:rsid w:val="00E03181"/>
    <w:rsid w:val="00E0370A"/>
    <w:rsid w:val="00E04C20"/>
    <w:rsid w:val="00E05C3D"/>
    <w:rsid w:val="00E119D9"/>
    <w:rsid w:val="00E11BCD"/>
    <w:rsid w:val="00E12E93"/>
    <w:rsid w:val="00E140CF"/>
    <w:rsid w:val="00E14A92"/>
    <w:rsid w:val="00E14AE4"/>
    <w:rsid w:val="00E14CE2"/>
    <w:rsid w:val="00E14E24"/>
    <w:rsid w:val="00E15028"/>
    <w:rsid w:val="00E1560D"/>
    <w:rsid w:val="00E1585A"/>
    <w:rsid w:val="00E16AF2"/>
    <w:rsid w:val="00E21037"/>
    <w:rsid w:val="00E220AF"/>
    <w:rsid w:val="00E23C9E"/>
    <w:rsid w:val="00E23DC6"/>
    <w:rsid w:val="00E24490"/>
    <w:rsid w:val="00E24A28"/>
    <w:rsid w:val="00E24B2D"/>
    <w:rsid w:val="00E25D8E"/>
    <w:rsid w:val="00E263C8"/>
    <w:rsid w:val="00E26EC2"/>
    <w:rsid w:val="00E27FB3"/>
    <w:rsid w:val="00E30080"/>
    <w:rsid w:val="00E3014A"/>
    <w:rsid w:val="00E3284D"/>
    <w:rsid w:val="00E33CA8"/>
    <w:rsid w:val="00E33F69"/>
    <w:rsid w:val="00E354EC"/>
    <w:rsid w:val="00E3620B"/>
    <w:rsid w:val="00E36731"/>
    <w:rsid w:val="00E379BC"/>
    <w:rsid w:val="00E4159E"/>
    <w:rsid w:val="00E41B10"/>
    <w:rsid w:val="00E421AC"/>
    <w:rsid w:val="00E47B36"/>
    <w:rsid w:val="00E53AD9"/>
    <w:rsid w:val="00E54726"/>
    <w:rsid w:val="00E562BA"/>
    <w:rsid w:val="00E56A83"/>
    <w:rsid w:val="00E57062"/>
    <w:rsid w:val="00E6001F"/>
    <w:rsid w:val="00E60256"/>
    <w:rsid w:val="00E61583"/>
    <w:rsid w:val="00E621BD"/>
    <w:rsid w:val="00E627BB"/>
    <w:rsid w:val="00E63366"/>
    <w:rsid w:val="00E63567"/>
    <w:rsid w:val="00E713A1"/>
    <w:rsid w:val="00E741D2"/>
    <w:rsid w:val="00E756B4"/>
    <w:rsid w:val="00E7611D"/>
    <w:rsid w:val="00E76FF9"/>
    <w:rsid w:val="00E7712E"/>
    <w:rsid w:val="00E80756"/>
    <w:rsid w:val="00E80939"/>
    <w:rsid w:val="00E811B6"/>
    <w:rsid w:val="00E83140"/>
    <w:rsid w:val="00E83E92"/>
    <w:rsid w:val="00E85069"/>
    <w:rsid w:val="00E85BE9"/>
    <w:rsid w:val="00E8657D"/>
    <w:rsid w:val="00E879FD"/>
    <w:rsid w:val="00E92235"/>
    <w:rsid w:val="00E92520"/>
    <w:rsid w:val="00E948D3"/>
    <w:rsid w:val="00E95F56"/>
    <w:rsid w:val="00E96A0A"/>
    <w:rsid w:val="00E96C6A"/>
    <w:rsid w:val="00EA1528"/>
    <w:rsid w:val="00EA1713"/>
    <w:rsid w:val="00EA269E"/>
    <w:rsid w:val="00EA285A"/>
    <w:rsid w:val="00EA3D57"/>
    <w:rsid w:val="00EA4ABC"/>
    <w:rsid w:val="00EA5B81"/>
    <w:rsid w:val="00EA618A"/>
    <w:rsid w:val="00EA64B8"/>
    <w:rsid w:val="00EA68F4"/>
    <w:rsid w:val="00EA7A00"/>
    <w:rsid w:val="00EB0C1C"/>
    <w:rsid w:val="00EB1169"/>
    <w:rsid w:val="00EB27F9"/>
    <w:rsid w:val="00EB3A96"/>
    <w:rsid w:val="00EC0568"/>
    <w:rsid w:val="00EC1DE8"/>
    <w:rsid w:val="00EC1FF7"/>
    <w:rsid w:val="00EC2A97"/>
    <w:rsid w:val="00EC65EC"/>
    <w:rsid w:val="00EC7606"/>
    <w:rsid w:val="00ED04A5"/>
    <w:rsid w:val="00ED0772"/>
    <w:rsid w:val="00ED0E1C"/>
    <w:rsid w:val="00ED198E"/>
    <w:rsid w:val="00ED3DDD"/>
    <w:rsid w:val="00ED537A"/>
    <w:rsid w:val="00ED5DFC"/>
    <w:rsid w:val="00ED66F7"/>
    <w:rsid w:val="00ED682D"/>
    <w:rsid w:val="00ED70C0"/>
    <w:rsid w:val="00EE1FF7"/>
    <w:rsid w:val="00EE3057"/>
    <w:rsid w:val="00EE5D4F"/>
    <w:rsid w:val="00EE6184"/>
    <w:rsid w:val="00EE7ED8"/>
    <w:rsid w:val="00EF1FEE"/>
    <w:rsid w:val="00EF20D7"/>
    <w:rsid w:val="00EF4630"/>
    <w:rsid w:val="00EF4CAB"/>
    <w:rsid w:val="00F022E4"/>
    <w:rsid w:val="00F036E6"/>
    <w:rsid w:val="00F03C36"/>
    <w:rsid w:val="00F03C96"/>
    <w:rsid w:val="00F041AF"/>
    <w:rsid w:val="00F0459F"/>
    <w:rsid w:val="00F04730"/>
    <w:rsid w:val="00F0494F"/>
    <w:rsid w:val="00F04AAA"/>
    <w:rsid w:val="00F058F1"/>
    <w:rsid w:val="00F07078"/>
    <w:rsid w:val="00F079B0"/>
    <w:rsid w:val="00F11589"/>
    <w:rsid w:val="00F12777"/>
    <w:rsid w:val="00F12A7E"/>
    <w:rsid w:val="00F152D7"/>
    <w:rsid w:val="00F16DB7"/>
    <w:rsid w:val="00F20788"/>
    <w:rsid w:val="00F20CF6"/>
    <w:rsid w:val="00F21298"/>
    <w:rsid w:val="00F228EE"/>
    <w:rsid w:val="00F24B1D"/>
    <w:rsid w:val="00F27693"/>
    <w:rsid w:val="00F31537"/>
    <w:rsid w:val="00F342F4"/>
    <w:rsid w:val="00F3447A"/>
    <w:rsid w:val="00F3557F"/>
    <w:rsid w:val="00F3765B"/>
    <w:rsid w:val="00F40559"/>
    <w:rsid w:val="00F409F9"/>
    <w:rsid w:val="00F44AF5"/>
    <w:rsid w:val="00F4569B"/>
    <w:rsid w:val="00F462F5"/>
    <w:rsid w:val="00F503A5"/>
    <w:rsid w:val="00F50514"/>
    <w:rsid w:val="00F51136"/>
    <w:rsid w:val="00F534E7"/>
    <w:rsid w:val="00F57F72"/>
    <w:rsid w:val="00F62E26"/>
    <w:rsid w:val="00F62EB8"/>
    <w:rsid w:val="00F63756"/>
    <w:rsid w:val="00F643CE"/>
    <w:rsid w:val="00F65AA1"/>
    <w:rsid w:val="00F667EB"/>
    <w:rsid w:val="00F66C06"/>
    <w:rsid w:val="00F67A80"/>
    <w:rsid w:val="00F706B7"/>
    <w:rsid w:val="00F70F94"/>
    <w:rsid w:val="00F721A4"/>
    <w:rsid w:val="00F74FFA"/>
    <w:rsid w:val="00F76422"/>
    <w:rsid w:val="00F77BBC"/>
    <w:rsid w:val="00F80BEE"/>
    <w:rsid w:val="00F81E8D"/>
    <w:rsid w:val="00F8376E"/>
    <w:rsid w:val="00F83EDA"/>
    <w:rsid w:val="00F84B15"/>
    <w:rsid w:val="00F84EC5"/>
    <w:rsid w:val="00F86923"/>
    <w:rsid w:val="00F86986"/>
    <w:rsid w:val="00F90133"/>
    <w:rsid w:val="00F90E53"/>
    <w:rsid w:val="00F90FDC"/>
    <w:rsid w:val="00F92674"/>
    <w:rsid w:val="00F930D8"/>
    <w:rsid w:val="00F9359C"/>
    <w:rsid w:val="00F94C1D"/>
    <w:rsid w:val="00F955B1"/>
    <w:rsid w:val="00F95EE0"/>
    <w:rsid w:val="00F96B75"/>
    <w:rsid w:val="00F96D2F"/>
    <w:rsid w:val="00F97376"/>
    <w:rsid w:val="00FA1927"/>
    <w:rsid w:val="00FA3315"/>
    <w:rsid w:val="00FA39D2"/>
    <w:rsid w:val="00FA3EBD"/>
    <w:rsid w:val="00FA4C89"/>
    <w:rsid w:val="00FA5F93"/>
    <w:rsid w:val="00FB1EFA"/>
    <w:rsid w:val="00FB1F90"/>
    <w:rsid w:val="00FB2879"/>
    <w:rsid w:val="00FB57E7"/>
    <w:rsid w:val="00FB7ED5"/>
    <w:rsid w:val="00FC145F"/>
    <w:rsid w:val="00FC1C39"/>
    <w:rsid w:val="00FC1CFE"/>
    <w:rsid w:val="00FC3E59"/>
    <w:rsid w:val="00FC40EA"/>
    <w:rsid w:val="00FC5BBD"/>
    <w:rsid w:val="00FC65AF"/>
    <w:rsid w:val="00FC70D5"/>
    <w:rsid w:val="00FC7B9B"/>
    <w:rsid w:val="00FD1176"/>
    <w:rsid w:val="00FD2190"/>
    <w:rsid w:val="00FD22CD"/>
    <w:rsid w:val="00FD388F"/>
    <w:rsid w:val="00FD485F"/>
    <w:rsid w:val="00FD511A"/>
    <w:rsid w:val="00FD5517"/>
    <w:rsid w:val="00FD5A41"/>
    <w:rsid w:val="00FD60D0"/>
    <w:rsid w:val="00FD6A20"/>
    <w:rsid w:val="00FE2FAC"/>
    <w:rsid w:val="00FE5C5E"/>
    <w:rsid w:val="00FE7F02"/>
    <w:rsid w:val="00FF1A6F"/>
    <w:rsid w:val="00FF1CD5"/>
    <w:rsid w:val="00FF23D3"/>
    <w:rsid w:val="00FF39BE"/>
    <w:rsid w:val="00FF4260"/>
    <w:rsid w:val="00FF4BF8"/>
    <w:rsid w:val="00FF62F5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74B6809"/>
  <w15:chartTrackingRefBased/>
  <w15:docId w15:val="{DDC44D69-7EC0-4A27-9D6D-0EEF3EF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11D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qFormat/>
    <w:rsid w:val="00A7351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A7351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5C44"/>
    <w:rPr>
      <w:color w:val="0000FF"/>
      <w:u w:val="single"/>
    </w:rPr>
  </w:style>
  <w:style w:type="table" w:styleId="a4">
    <w:name w:val="Table Grid"/>
    <w:basedOn w:val="a1"/>
    <w:uiPriority w:val="59"/>
    <w:rsid w:val="00AD0F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semiHidden/>
    <w:rsid w:val="001B0CE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3E4464"/>
    <w:pPr>
      <w:spacing w:after="120"/>
      <w:ind w:left="283"/>
    </w:pPr>
  </w:style>
  <w:style w:type="paragraph" w:styleId="a8">
    <w:name w:val="Normal (Web)"/>
    <w:basedOn w:val="a"/>
    <w:uiPriority w:val="99"/>
    <w:rsid w:val="00A27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header"/>
    <w:basedOn w:val="a"/>
    <w:rsid w:val="00CD1BC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D1BC5"/>
  </w:style>
  <w:style w:type="paragraph" w:styleId="ab">
    <w:name w:val="footer"/>
    <w:basedOn w:val="a"/>
    <w:rsid w:val="00855AA7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DC79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rsid w:val="00DC790E"/>
    <w:pPr>
      <w:spacing w:after="120"/>
    </w:pPr>
  </w:style>
  <w:style w:type="character" w:styleId="af">
    <w:name w:val="Emphasis"/>
    <w:qFormat/>
    <w:rsid w:val="00286BB3"/>
    <w:rPr>
      <w:i/>
      <w:iCs/>
    </w:rPr>
  </w:style>
  <w:style w:type="paragraph" w:customStyle="1" w:styleId="ParagraphStyle">
    <w:name w:val="Paragraph Style"/>
    <w:rsid w:val="00DD49E6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  <w:style w:type="character" w:customStyle="1" w:styleId="FontStyle">
    <w:name w:val="Font Style"/>
    <w:rsid w:val="00DD49E6"/>
    <w:rPr>
      <w:rFonts w:cs="Courier New"/>
      <w:color w:val="000000"/>
      <w:sz w:val="20"/>
      <w:szCs w:val="20"/>
    </w:rPr>
  </w:style>
  <w:style w:type="paragraph" w:styleId="30">
    <w:name w:val="Body Text Indent 3"/>
    <w:basedOn w:val="a"/>
    <w:rsid w:val="00CC5F8B"/>
    <w:pPr>
      <w:spacing w:after="120"/>
      <w:ind w:left="283"/>
    </w:pPr>
    <w:rPr>
      <w:sz w:val="16"/>
      <w:szCs w:val="16"/>
    </w:rPr>
  </w:style>
  <w:style w:type="character" w:styleId="af0">
    <w:name w:val="Strong"/>
    <w:uiPriority w:val="22"/>
    <w:qFormat/>
    <w:rsid w:val="007D2CCA"/>
    <w:rPr>
      <w:b/>
      <w:bCs/>
    </w:rPr>
  </w:style>
  <w:style w:type="paragraph" w:customStyle="1" w:styleId="af1">
    <w:name w:val=" Знак"/>
    <w:basedOn w:val="a"/>
    <w:rsid w:val="00F51136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character" w:customStyle="1" w:styleId="ae">
    <w:name w:val="Основной текст Знак"/>
    <w:link w:val="ad"/>
    <w:rsid w:val="00F51136"/>
    <w:rPr>
      <w:rFonts w:ascii="Calibri" w:eastAsia="Calibri" w:hAnsi="Calibri"/>
      <w:sz w:val="22"/>
      <w:szCs w:val="22"/>
      <w:lang w:val="uk-UA" w:eastAsia="en-US" w:bidi="ar-SA"/>
    </w:rPr>
  </w:style>
  <w:style w:type="paragraph" w:styleId="20">
    <w:name w:val="Body Text 2"/>
    <w:basedOn w:val="a"/>
    <w:rsid w:val="00B1154D"/>
    <w:pPr>
      <w:spacing w:after="120" w:line="480" w:lineRule="auto"/>
    </w:pPr>
  </w:style>
  <w:style w:type="character" w:customStyle="1" w:styleId="hps">
    <w:name w:val="hps"/>
    <w:basedOn w:val="a0"/>
    <w:rsid w:val="00DA11D3"/>
  </w:style>
  <w:style w:type="character" w:customStyle="1" w:styleId="10">
    <w:name w:val="Заголовок 1 Знак"/>
    <w:link w:val="1"/>
    <w:rsid w:val="00DA11D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ListParagraph">
    <w:name w:val="List Paragraph"/>
    <w:basedOn w:val="a"/>
    <w:rsid w:val="008035FF"/>
    <w:pPr>
      <w:ind w:left="720"/>
      <w:contextualSpacing/>
    </w:pPr>
    <w:rPr>
      <w:rFonts w:eastAsia="Times New Roman"/>
      <w:lang w:val="ru-RU"/>
    </w:rPr>
  </w:style>
  <w:style w:type="paragraph" w:styleId="af2">
    <w:name w:val="No Spacing"/>
    <w:uiPriority w:val="1"/>
    <w:qFormat/>
    <w:rsid w:val="00AF5AA1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923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A6219C"/>
    <w:rPr>
      <w:sz w:val="22"/>
      <w:szCs w:val="22"/>
      <w:lang w:val="uk-UA" w:eastAsia="en-US"/>
    </w:rPr>
  </w:style>
  <w:style w:type="paragraph" w:customStyle="1" w:styleId="BodyText2">
    <w:name w:val="Body Text 2"/>
    <w:basedOn w:val="a"/>
    <w:rsid w:val="003514A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Just">
    <w:name w:val="Just"/>
    <w:rsid w:val="00200B3D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 Знак Знак Знак Знак1"/>
    <w:basedOn w:val="a"/>
    <w:rsid w:val="00F90E53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af4">
    <w:name w:val="Plain Text"/>
    <w:basedOn w:val="a"/>
    <w:link w:val="af5"/>
    <w:rsid w:val="00CB124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docdata">
    <w:name w:val="docdata"/>
    <w:aliases w:val="docy,v5,2441,baiaagaaboqcaaadwauaaavmbqaaaaaaaaaaaaaaaaaaaaaaaaaaaaaaaaaaaaaaaaaaaaaaaaaaaaaaaaaaaaaaaaaaaaaaaaaaaaaaaaaaaaaaaaaaaaaaaaaaaaaaaaaaaaaaaaaaaaaaaaaaaaaaaaaaaaaaaaaaaaaaaaaaaaaaaaaaaaaaaaaaaaaaaaaaaaaaaaaaaaaaaaaaaaaaaaaaaaaaaaaaaaaa"/>
    <w:basedOn w:val="a0"/>
    <w:rsid w:val="008500CF"/>
  </w:style>
  <w:style w:type="character" w:customStyle="1" w:styleId="j-title-breadcrumb">
    <w:name w:val="j-title-breadcrumb"/>
    <w:rsid w:val="00BA7916"/>
  </w:style>
  <w:style w:type="character" w:customStyle="1" w:styleId="field">
    <w:name w:val="field"/>
    <w:rsid w:val="00FB2879"/>
  </w:style>
  <w:style w:type="character" w:customStyle="1" w:styleId="af5">
    <w:name w:val="Текст Знак"/>
    <w:link w:val="af4"/>
    <w:rsid w:val="009B4918"/>
    <w:rPr>
      <w:rFonts w:ascii="Courier New" w:eastAsia="Times New Roman" w:hAnsi="Courier New" w:cs="Courier New"/>
    </w:rPr>
  </w:style>
  <w:style w:type="paragraph" w:customStyle="1" w:styleId="af6">
    <w:name w:val="Нормальний текст"/>
    <w:basedOn w:val="a"/>
    <w:rsid w:val="00D12AB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90;&#1072;&#1083;&#1100;&#1103;%20&#1040;&#1083;&#1077;&#1082;&#1089;&#1072;&#1085;&#1076;&#1088;&#1086;&#1074;&#1085;\&#1056;&#1072;&#1073;&#1086;&#1095;&#1080;&#1081;%20&#1089;&#1090;&#1086;&#1083;\&#1073;&#1083;&#1072;&#1085;&#1082;%20&#1072;&#1088;&#1093;&#1110;&#1074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архіву</Template>
  <TotalTime>1</TotalTime>
  <Pages>3</Pages>
  <Words>3665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ГорАрхив</dc:creator>
  <cp:keywords/>
  <cp:lastModifiedBy>departament01</cp:lastModifiedBy>
  <cp:revision>2</cp:revision>
  <cp:lastPrinted>2024-02-08T07:16:00Z</cp:lastPrinted>
  <dcterms:created xsi:type="dcterms:W3CDTF">2024-12-23T15:31:00Z</dcterms:created>
  <dcterms:modified xsi:type="dcterms:W3CDTF">2024-12-23T15:31:00Z</dcterms:modified>
</cp:coreProperties>
</file>