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59" w:rsidRDefault="00B32459" w:rsidP="00FE46B1">
      <w:pPr>
        <w:pStyle w:val="NoSpacing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v-ca-030</w:t>
      </w: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ind w:right="5669"/>
        <w:jc w:val="both"/>
        <w:rPr>
          <w:szCs w:val="28"/>
          <w:lang w:val="uk-UA"/>
        </w:rPr>
      </w:pPr>
      <w:r>
        <w:rPr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</w:t>
      </w:r>
      <w:r w:rsidRPr="00FE46B1">
        <w:rPr>
          <w:szCs w:val="28"/>
          <w:lang w:val="uk-UA"/>
        </w:rPr>
        <w:t xml:space="preserve"> р.н.(</w:t>
      </w:r>
      <w:r>
        <w:rPr>
          <w:szCs w:val="28"/>
          <w:lang w:val="uk-UA"/>
        </w:rPr>
        <w:t>свідоцтво про народження від 18.01.2018 серія 1-ФП № _________, видане Заводським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області), зареєстрована  за адресою: _________________ у м. Миколаєві, фактично проживає за адресою: _______________ у м. Миколаєві, зазнала психологічного насильства внаслідок воєнних дій та збройних конфліктів у м. Миколаєві, що підтверджується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консультаційним висновком лікаря </w:t>
      </w:r>
      <w:r>
        <w:rPr>
          <w:b/>
          <w:szCs w:val="28"/>
          <w:lang w:val="uk-UA"/>
        </w:rPr>
        <w:t>-</w:t>
      </w:r>
      <w:r>
        <w:rPr>
          <w:szCs w:val="28"/>
          <w:lang w:val="uk-UA"/>
        </w:rPr>
        <w:t xml:space="preserve"> психіатра дитячого форми № 028/0 від 11.02.2026 № 502.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</w:t>
      </w:r>
      <w:r w:rsidRPr="00FE46B1">
        <w:rPr>
          <w:szCs w:val="28"/>
          <w:lang w:val="uk-UA"/>
        </w:rPr>
        <w:t xml:space="preserve"> р.н.(</w:t>
      </w:r>
      <w:r>
        <w:rPr>
          <w:szCs w:val="28"/>
          <w:lang w:val="uk-UA"/>
        </w:rPr>
        <w:t>свідоцтво про народження від 21.10.2020 серія 1-ФП № _______, видане Заводським районним у місті Миколаєві відділом державної реєстрації актів цивільного стану Південного міжрегіонального управління Міністерства юстиції( м. Одеса), зареєстрована  за адресою: _______________ у м. Миколаєві, фактично проживає за адресою: проспект ________________ у м. Миколаєві, зазнала психологічного насильства внаслідок воєнних дій та збройних конфліктів у м. Миколаєві, що підтверджується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консультаційним висновком лікаря </w:t>
      </w:r>
      <w:r>
        <w:rPr>
          <w:b/>
          <w:szCs w:val="28"/>
          <w:lang w:val="uk-UA"/>
        </w:rPr>
        <w:t>-</w:t>
      </w:r>
      <w:r>
        <w:rPr>
          <w:szCs w:val="28"/>
          <w:lang w:val="uk-UA"/>
        </w:rPr>
        <w:t xml:space="preserve"> психіатра дитячого форми № 028/0 від 11.02.2026 № 501.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</w:t>
      </w:r>
      <w:r w:rsidRPr="00FE46B1">
        <w:rPr>
          <w:szCs w:val="28"/>
          <w:lang w:val="uk-UA"/>
        </w:rPr>
        <w:t xml:space="preserve"> р.н.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(свідоцтво про народження від 02.07.2021 серія 1-ФП № ____________, видане відділом державної реєстрації актів цивільного стану у місті Миколаєві Південного міжрегіонального управління  Міністерства юстиції (м. Одеса), зареєстрована  та фактично проживає за адресою: ______________ у м. Миколаєві, зазнала психологічного насильства внаслідок воєнних дій та збройних конфліктів у м. Миколаєві, що підтверджується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консультаційним висновком лікаря </w:t>
      </w:r>
      <w:r>
        <w:rPr>
          <w:b/>
          <w:szCs w:val="28"/>
          <w:lang w:val="uk-UA"/>
        </w:rPr>
        <w:t>-</w:t>
      </w:r>
      <w:r>
        <w:rPr>
          <w:szCs w:val="28"/>
          <w:lang w:val="uk-UA"/>
        </w:rPr>
        <w:t xml:space="preserve"> психіатра дитячого форми № 028/0 від 08.12.2025 № 181.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____________</w:t>
      </w:r>
      <w:r w:rsidRPr="00FE46B1">
        <w:rPr>
          <w:szCs w:val="28"/>
          <w:lang w:val="uk-UA"/>
        </w:rPr>
        <w:t xml:space="preserve"> р.н.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(свідоцтво про  народження від 24.02.2011 серія 1-ФП № ___________, видане міським відділом державної реєстрації актів цивільного стану Миколаївського міського управління юстиції), зареєстрований та фактично проживає за адресою: ___________ у м. Миколаєві, зазнав психологічного насильства внаслідок воєнних дій та збройних конфліктів у м. Миколаєві, що підтверджується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консультаційним висновком лікаря </w:t>
      </w:r>
      <w:r>
        <w:rPr>
          <w:b/>
          <w:szCs w:val="28"/>
          <w:lang w:val="uk-UA"/>
        </w:rPr>
        <w:t>-</w:t>
      </w:r>
      <w:r>
        <w:rPr>
          <w:szCs w:val="28"/>
          <w:lang w:val="uk-UA"/>
        </w:rPr>
        <w:t xml:space="preserve"> психіатра дитячого форми № 028/0 від 19.01.2026 № 417.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</w:t>
      </w:r>
      <w:r w:rsidRPr="00FE46B1">
        <w:rPr>
          <w:szCs w:val="28"/>
          <w:lang w:val="uk-UA"/>
        </w:rPr>
        <w:t xml:space="preserve"> р.н. (</w:t>
      </w:r>
      <w:r>
        <w:rPr>
          <w:szCs w:val="28"/>
          <w:lang w:val="uk-UA"/>
        </w:rPr>
        <w:t>свідоцтво про народження від 12.03.2013 серія 1-ФП № _________, видане міським відділом державної реєстрації актів цивільного стану Миколаївського міського управління юстиції), зареєстрований  за адресою: __________________, фактично проживає за адресою: ________________ у м. Миколаєві, зазнав психологічного насильства внаслідок воєнних дій та збройних конфліктів у м. Миколаєві, що підтверджується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консультаційним висновком лікаря </w:t>
      </w:r>
      <w:r>
        <w:rPr>
          <w:b/>
          <w:szCs w:val="28"/>
          <w:lang w:val="uk-UA"/>
        </w:rPr>
        <w:t>-</w:t>
      </w:r>
      <w:r>
        <w:rPr>
          <w:szCs w:val="28"/>
          <w:lang w:val="uk-UA"/>
        </w:rPr>
        <w:t xml:space="preserve"> психіатра дитячого форми № 028/0 від 14.01.2026 № 278.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</w:t>
      </w:r>
      <w:r w:rsidRPr="00FE46B1">
        <w:rPr>
          <w:szCs w:val="28"/>
          <w:lang w:val="uk-UA"/>
        </w:rPr>
        <w:t xml:space="preserve"> р.н. (свідоцтво</w:t>
      </w:r>
      <w:r>
        <w:rPr>
          <w:szCs w:val="28"/>
          <w:lang w:val="uk-UA"/>
        </w:rPr>
        <w:t xml:space="preserve"> про народження від 27.05.2022 серія 1-ФП № _________, видане відділом державної реєстрації актів цивільного стану у місті Миколаєві Південного  міжрегіонального Міністерства юстиції (м.Одеса), зареєстрований та фактично проживає за адресою:  ________________ у м. Миколаєві, зазнав психологічного насильства внаслідок воєнних дій та збройних конфліктів у м. Миколаєві, що підтверджується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консультаційним висновком лікаря </w:t>
      </w:r>
      <w:r>
        <w:rPr>
          <w:b/>
          <w:szCs w:val="28"/>
          <w:lang w:val="uk-UA"/>
        </w:rPr>
        <w:t>-</w:t>
      </w:r>
      <w:r>
        <w:rPr>
          <w:szCs w:val="28"/>
          <w:lang w:val="uk-UA"/>
        </w:rPr>
        <w:t xml:space="preserve"> психіатра дитячого форми № 028/0 від 02.03.2026.</w:t>
      </w:r>
    </w:p>
    <w:p w:rsidR="00B32459" w:rsidRDefault="00B32459" w:rsidP="00FE46B1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протокол засідання комісії з питань захисту прав дитини від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26.02.2026 № 10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Україні», виконком міської ради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</w:p>
    <w:p w:rsidR="00B32459" w:rsidRDefault="00B32459" w:rsidP="00FE46B1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Надати дитині, 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</w:t>
      </w:r>
      <w:r w:rsidRPr="00FE46B1">
        <w:rPr>
          <w:szCs w:val="28"/>
          <w:lang w:val="uk-UA"/>
        </w:rPr>
        <w:t xml:space="preserve"> р.н.</w:t>
      </w:r>
      <w:r>
        <w:rPr>
          <w:szCs w:val="28"/>
          <w:lang w:val="uk-UA"/>
        </w:rPr>
        <w:t>, статус дитини, яка постраждала внаслідок воєнних дій та збройних конфліктів.</w:t>
      </w:r>
    </w:p>
    <w:p w:rsidR="00B32459" w:rsidRDefault="00B32459" w:rsidP="00E87ED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Надати дитині, 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_____________</w:t>
      </w:r>
      <w:r w:rsidRPr="00FE46B1">
        <w:rPr>
          <w:szCs w:val="28"/>
          <w:lang w:val="uk-UA"/>
        </w:rPr>
        <w:t xml:space="preserve"> р.н</w:t>
      </w:r>
      <w:r>
        <w:rPr>
          <w:szCs w:val="28"/>
          <w:lang w:val="uk-UA"/>
        </w:rPr>
        <w:t>.,статус дитини, яка постраждала внаслідок воєнних дій та збройних конфліктів.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Надати дитині, 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_____________</w:t>
      </w:r>
      <w:r w:rsidRPr="00FE46B1">
        <w:rPr>
          <w:szCs w:val="28"/>
          <w:lang w:val="uk-UA"/>
        </w:rPr>
        <w:t xml:space="preserve"> р.н.</w:t>
      </w:r>
      <w:r>
        <w:rPr>
          <w:szCs w:val="28"/>
          <w:lang w:val="uk-UA"/>
        </w:rPr>
        <w:t>, статус дитини, яка постраждала внаслідок воєнних дій та збройних конфліктів.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 Надати дитині, 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</w:t>
      </w:r>
      <w:r w:rsidRPr="00FE46B1">
        <w:rPr>
          <w:szCs w:val="28"/>
          <w:lang w:val="uk-UA"/>
        </w:rPr>
        <w:t xml:space="preserve"> р.н.</w:t>
      </w:r>
      <w:r>
        <w:rPr>
          <w:szCs w:val="28"/>
          <w:lang w:val="uk-UA"/>
        </w:rPr>
        <w:t>, статус дитини, яка постраждала внаслідок воєнних дій та збройних конфліктів.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 Надати дитині, 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____________</w:t>
      </w:r>
      <w:r w:rsidRPr="00FE46B1">
        <w:rPr>
          <w:szCs w:val="28"/>
          <w:lang w:val="uk-UA"/>
        </w:rPr>
        <w:t xml:space="preserve"> р.н.</w:t>
      </w:r>
      <w:r>
        <w:rPr>
          <w:szCs w:val="28"/>
          <w:lang w:val="uk-UA"/>
        </w:rPr>
        <w:t>,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:rsidR="00B32459" w:rsidRDefault="00B32459" w:rsidP="009651D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9651D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Надати дитині, ПІБ</w:t>
      </w:r>
      <w:r w:rsidRPr="00FE46B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___________</w:t>
      </w:r>
      <w:r w:rsidRPr="00FE46B1">
        <w:rPr>
          <w:szCs w:val="28"/>
          <w:lang w:val="uk-UA"/>
        </w:rPr>
        <w:t xml:space="preserve"> р.н.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:rsidR="00B32459" w:rsidRDefault="00B32459" w:rsidP="00FE46B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7. Контроль за виконанням даного рішення покласти на начальника служби у справах дітей адміністрації Центрального району Миколаївської міської ради Бакалову Н.В.</w:t>
      </w: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FE46B1">
      <w:pPr>
        <w:jc w:val="both"/>
        <w:rPr>
          <w:szCs w:val="28"/>
          <w:lang w:val="uk-UA"/>
        </w:rPr>
      </w:pPr>
    </w:p>
    <w:p w:rsidR="00B32459" w:rsidRDefault="00B32459" w:rsidP="00A0403F">
      <w:pPr>
        <w:jc w:val="both"/>
      </w:pPr>
      <w:r>
        <w:rPr>
          <w:lang w:val="uk-UA"/>
        </w:rPr>
        <w:t xml:space="preserve">Міський голова                                               </w:t>
      </w:r>
      <w:r>
        <w:t xml:space="preserve">    </w:t>
      </w:r>
      <w:r>
        <w:rPr>
          <w:lang w:val="uk-UA"/>
        </w:rPr>
        <w:t xml:space="preserve">                     О. СЄНКЕВИЧ</w:t>
      </w:r>
    </w:p>
    <w:sectPr w:rsidR="00B32459" w:rsidSect="004C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6B1"/>
    <w:rsid w:val="000548F3"/>
    <w:rsid w:val="000844EE"/>
    <w:rsid w:val="000F2EB6"/>
    <w:rsid w:val="000F4C83"/>
    <w:rsid w:val="00237556"/>
    <w:rsid w:val="003F0804"/>
    <w:rsid w:val="00406C0A"/>
    <w:rsid w:val="004C5704"/>
    <w:rsid w:val="00672233"/>
    <w:rsid w:val="006A1C1F"/>
    <w:rsid w:val="00706D00"/>
    <w:rsid w:val="009651D5"/>
    <w:rsid w:val="00A0403F"/>
    <w:rsid w:val="00B32459"/>
    <w:rsid w:val="00CB0134"/>
    <w:rsid w:val="00E87EDB"/>
    <w:rsid w:val="00F952AC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B1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E46B1"/>
    <w:pPr>
      <w:spacing w:after="120"/>
    </w:pPr>
    <w:rPr>
      <w:rFonts w:eastAsia="Calibr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46B1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FE46B1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2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719</Words>
  <Characters>4099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v-ca-030</dc:title>
  <dc:subject/>
  <dc:creator>User1</dc:creator>
  <cp:keywords/>
  <dc:description/>
  <cp:lastModifiedBy>юрист</cp:lastModifiedBy>
  <cp:revision>2</cp:revision>
  <cp:lastPrinted>2026-02-27T11:21:00Z</cp:lastPrinted>
  <dcterms:created xsi:type="dcterms:W3CDTF">2026-03-04T07:44:00Z</dcterms:created>
  <dcterms:modified xsi:type="dcterms:W3CDTF">2026-03-04T07:44:00Z</dcterms:modified>
</cp:coreProperties>
</file>