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05" w:rsidRPr="00B437E0" w:rsidRDefault="00727205" w:rsidP="002075FC">
      <w:pPr>
        <w:jc w:val="both"/>
        <w:rPr>
          <w:sz w:val="20"/>
          <w:szCs w:val="20"/>
        </w:rPr>
      </w:pPr>
      <w:r w:rsidRPr="00B437E0">
        <w:rPr>
          <w:sz w:val="20"/>
          <w:szCs w:val="20"/>
        </w:rPr>
        <w:t>v-ca-013-sld-13</w:t>
      </w:r>
    </w:p>
    <w:p w:rsidR="00727205" w:rsidRPr="00B437E0" w:rsidRDefault="00727205" w:rsidP="002075FC">
      <w:pPr>
        <w:jc w:val="both"/>
        <w:rPr>
          <w:sz w:val="28"/>
          <w:szCs w:val="28"/>
        </w:rPr>
      </w:pPr>
    </w:p>
    <w:p w:rsidR="00727205" w:rsidRPr="002075FC" w:rsidRDefault="00727205" w:rsidP="002075FC">
      <w:pPr>
        <w:jc w:val="both"/>
        <w:rPr>
          <w:sz w:val="28"/>
          <w:szCs w:val="28"/>
        </w:rPr>
      </w:pPr>
    </w:p>
    <w:p w:rsidR="00727205" w:rsidRDefault="00727205" w:rsidP="002075FC">
      <w:pPr>
        <w:tabs>
          <w:tab w:val="left" w:pos="3960"/>
        </w:tabs>
        <w:jc w:val="both"/>
        <w:rPr>
          <w:sz w:val="28"/>
          <w:szCs w:val="28"/>
        </w:rPr>
      </w:pPr>
    </w:p>
    <w:p w:rsidR="00727205" w:rsidRDefault="00727205" w:rsidP="002075FC">
      <w:pPr>
        <w:tabs>
          <w:tab w:val="left" w:pos="3960"/>
        </w:tabs>
        <w:jc w:val="both"/>
        <w:rPr>
          <w:sz w:val="28"/>
          <w:szCs w:val="28"/>
        </w:rPr>
      </w:pPr>
    </w:p>
    <w:p w:rsidR="00727205" w:rsidRDefault="00727205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727205" w:rsidRDefault="00727205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727205" w:rsidRDefault="00727205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727205" w:rsidRDefault="00727205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727205" w:rsidRDefault="00727205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727205" w:rsidRDefault="00727205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727205" w:rsidRPr="002075FC" w:rsidRDefault="00727205" w:rsidP="00F11E4C">
      <w:pPr>
        <w:tabs>
          <w:tab w:val="left" w:pos="3960"/>
        </w:tabs>
        <w:spacing w:line="228" w:lineRule="auto"/>
        <w:ind w:right="6428"/>
        <w:jc w:val="both"/>
        <w:rPr>
          <w:sz w:val="28"/>
          <w:szCs w:val="28"/>
        </w:rPr>
      </w:pPr>
      <w:r w:rsidRPr="002075FC">
        <w:rPr>
          <w:sz w:val="28"/>
          <w:szCs w:val="28"/>
        </w:rPr>
        <w:t>Про надання статусу дитини</w:t>
      </w:r>
      <w:r>
        <w:rPr>
          <w:sz w:val="28"/>
          <w:szCs w:val="28"/>
        </w:rPr>
        <w:t xml:space="preserve">-сироти </w:t>
      </w:r>
      <w:r>
        <w:rPr>
          <w:szCs w:val="28"/>
        </w:rPr>
        <w:t>________________</w:t>
      </w:r>
      <w:r>
        <w:rPr>
          <w:sz w:val="28"/>
          <w:szCs w:val="28"/>
        </w:rPr>
        <w:t xml:space="preserve">, </w:t>
      </w:r>
      <w:r>
        <w:rPr>
          <w:szCs w:val="28"/>
        </w:rPr>
        <w:t>________________</w:t>
      </w:r>
      <w:r w:rsidRPr="002075FC">
        <w:rPr>
          <w:sz w:val="28"/>
          <w:szCs w:val="28"/>
        </w:rPr>
        <w:t xml:space="preserve">р.н. </w:t>
      </w:r>
    </w:p>
    <w:p w:rsidR="00727205" w:rsidRPr="002075FC" w:rsidRDefault="00727205" w:rsidP="00F11E4C">
      <w:pPr>
        <w:tabs>
          <w:tab w:val="left" w:pos="426"/>
          <w:tab w:val="left" w:pos="1080"/>
          <w:tab w:val="left" w:pos="1260"/>
        </w:tabs>
        <w:spacing w:line="228" w:lineRule="auto"/>
        <w:ind w:firstLine="567"/>
        <w:jc w:val="both"/>
        <w:rPr>
          <w:sz w:val="28"/>
          <w:szCs w:val="28"/>
        </w:rPr>
      </w:pPr>
    </w:p>
    <w:p w:rsidR="00727205" w:rsidRDefault="00727205" w:rsidP="00F11E4C">
      <w:pPr>
        <w:tabs>
          <w:tab w:val="left" w:pos="426"/>
          <w:tab w:val="left" w:pos="1080"/>
          <w:tab w:val="left" w:pos="1260"/>
        </w:tabs>
        <w:spacing w:line="228" w:lineRule="auto"/>
        <w:ind w:firstLine="567"/>
        <w:jc w:val="both"/>
        <w:rPr>
          <w:sz w:val="28"/>
          <w:szCs w:val="28"/>
        </w:rPr>
      </w:pPr>
    </w:p>
    <w:p w:rsidR="00727205" w:rsidRDefault="00727205" w:rsidP="00F11E4C">
      <w:pPr>
        <w:tabs>
          <w:tab w:val="left" w:pos="426"/>
          <w:tab w:val="left" w:pos="1080"/>
          <w:tab w:val="left" w:pos="1260"/>
        </w:tabs>
        <w:spacing w:line="228" w:lineRule="auto"/>
        <w:ind w:firstLine="567"/>
        <w:jc w:val="both"/>
        <w:rPr>
          <w:sz w:val="28"/>
          <w:szCs w:val="28"/>
        </w:rPr>
      </w:pPr>
      <w:r w:rsidRPr="002075FC">
        <w:rPr>
          <w:sz w:val="28"/>
          <w:szCs w:val="28"/>
        </w:rPr>
        <w:t>Розглянувши документи про надання статусу дитини</w:t>
      </w:r>
      <w:r>
        <w:rPr>
          <w:sz w:val="28"/>
          <w:szCs w:val="28"/>
        </w:rPr>
        <w:t>-сироти</w:t>
      </w:r>
      <w:r w:rsidRPr="003322B8">
        <w:rPr>
          <w:sz w:val="28"/>
          <w:szCs w:val="28"/>
        </w:rPr>
        <w:t xml:space="preserve"> </w:t>
      </w:r>
      <w:r>
        <w:rPr>
          <w:szCs w:val="28"/>
        </w:rPr>
        <w:t>________________</w:t>
      </w:r>
      <w:r>
        <w:rPr>
          <w:sz w:val="28"/>
          <w:szCs w:val="28"/>
        </w:rPr>
        <w:t xml:space="preserve">, </w:t>
      </w:r>
      <w:r>
        <w:rPr>
          <w:szCs w:val="28"/>
        </w:rPr>
        <w:t>________________</w:t>
      </w:r>
      <w:r w:rsidRPr="002075FC">
        <w:rPr>
          <w:sz w:val="28"/>
          <w:szCs w:val="28"/>
        </w:rPr>
        <w:t>р.н., встановлено:</w:t>
      </w:r>
    </w:p>
    <w:p w:rsidR="00727205" w:rsidRDefault="00727205" w:rsidP="00F11E4C">
      <w:pPr>
        <w:tabs>
          <w:tab w:val="left" w:pos="426"/>
          <w:tab w:val="left" w:pos="1080"/>
          <w:tab w:val="left" w:pos="1260"/>
        </w:tabs>
        <w:spacing w:line="228" w:lineRule="auto"/>
        <w:ind w:firstLine="567"/>
        <w:jc w:val="both"/>
        <w:rPr>
          <w:sz w:val="28"/>
          <w:szCs w:val="28"/>
        </w:rPr>
      </w:pPr>
      <w:r w:rsidRPr="002075FC">
        <w:rPr>
          <w:sz w:val="28"/>
          <w:szCs w:val="28"/>
        </w:rPr>
        <w:t>- </w:t>
      </w:r>
      <w:r>
        <w:rPr>
          <w:sz w:val="28"/>
          <w:szCs w:val="28"/>
        </w:rPr>
        <w:t xml:space="preserve">мати дитини, </w:t>
      </w:r>
      <w:r>
        <w:rPr>
          <w:szCs w:val="28"/>
        </w:rPr>
        <w:t>________________</w:t>
      </w:r>
      <w:r>
        <w:rPr>
          <w:sz w:val="28"/>
          <w:szCs w:val="28"/>
        </w:rPr>
        <w:t xml:space="preserve">, померла 17.10.2025 (свідоцтво про смерть від 18.10.2025, серія </w:t>
      </w:r>
      <w:r w:rsidRPr="002075FC">
        <w:rPr>
          <w:sz w:val="28"/>
          <w:szCs w:val="28"/>
        </w:rPr>
        <w:t>І-ФП №</w:t>
      </w:r>
      <w:r w:rsidRPr="002075FC">
        <w:rPr>
          <w:sz w:val="28"/>
          <w:szCs w:val="28"/>
          <w:lang w:val="en-US"/>
        </w:rPr>
        <w:t> </w:t>
      </w:r>
      <w:r>
        <w:rPr>
          <w:szCs w:val="28"/>
        </w:rPr>
        <w:t>________________</w:t>
      </w:r>
      <w:r>
        <w:rPr>
          <w:sz w:val="28"/>
          <w:szCs w:val="28"/>
        </w:rPr>
        <w:t>, видане Заводським  відділом державної реєстрації актів цивільного стану у місті Миколаєві Південного міжрегіонального управління Міністерства юстиції (м. Одеса);</w:t>
      </w:r>
    </w:p>
    <w:p w:rsidR="00727205" w:rsidRDefault="00727205" w:rsidP="00F11E4C">
      <w:pPr>
        <w:tabs>
          <w:tab w:val="left" w:pos="426"/>
          <w:tab w:val="left" w:pos="1080"/>
          <w:tab w:val="left" w:pos="1260"/>
        </w:tabs>
        <w:spacing w:line="228" w:lineRule="auto"/>
        <w:ind w:firstLine="567"/>
        <w:jc w:val="both"/>
        <w:rPr>
          <w:sz w:val="28"/>
          <w:szCs w:val="28"/>
        </w:rPr>
      </w:pPr>
      <w:r w:rsidRPr="002075FC">
        <w:rPr>
          <w:sz w:val="28"/>
          <w:szCs w:val="28"/>
        </w:rPr>
        <w:t>- </w:t>
      </w:r>
      <w:r>
        <w:rPr>
          <w:sz w:val="28"/>
          <w:szCs w:val="28"/>
        </w:rPr>
        <w:t xml:space="preserve">батько дитини, </w:t>
      </w:r>
      <w:r>
        <w:rPr>
          <w:szCs w:val="28"/>
        </w:rPr>
        <w:t>________________</w:t>
      </w:r>
      <w:r>
        <w:rPr>
          <w:sz w:val="28"/>
          <w:szCs w:val="28"/>
        </w:rPr>
        <w:t xml:space="preserve">, помер 06.03.2023 (свідоцтво про смерть від 25.12.2025, серія </w:t>
      </w:r>
      <w:r w:rsidRPr="002075FC">
        <w:rPr>
          <w:sz w:val="28"/>
          <w:szCs w:val="28"/>
        </w:rPr>
        <w:t>І-ФП №</w:t>
      </w:r>
      <w:r w:rsidRPr="002075FC">
        <w:rPr>
          <w:sz w:val="28"/>
          <w:szCs w:val="28"/>
          <w:lang w:val="en-US"/>
        </w:rPr>
        <w:t> </w:t>
      </w:r>
      <w:r>
        <w:rPr>
          <w:szCs w:val="28"/>
        </w:rPr>
        <w:t>________________</w:t>
      </w:r>
      <w:r>
        <w:rPr>
          <w:sz w:val="28"/>
          <w:szCs w:val="28"/>
        </w:rPr>
        <w:t>, видане відділом державної реєстрації актів цивільного стану у місті Миколаєві Південного міжрегіонального управління Міністерства юстиції (м. Одеса);</w:t>
      </w:r>
    </w:p>
    <w:p w:rsidR="00727205" w:rsidRPr="002075FC" w:rsidRDefault="00727205" w:rsidP="00F11E4C">
      <w:pPr>
        <w:spacing w:line="228" w:lineRule="auto"/>
        <w:ind w:firstLine="567"/>
        <w:jc w:val="both"/>
        <w:rPr>
          <w:sz w:val="28"/>
          <w:szCs w:val="28"/>
        </w:rPr>
      </w:pPr>
      <w:r w:rsidRPr="002075FC">
        <w:rPr>
          <w:sz w:val="28"/>
          <w:szCs w:val="28"/>
        </w:rPr>
        <w:t>- </w:t>
      </w:r>
      <w:r>
        <w:rPr>
          <w:sz w:val="28"/>
          <w:szCs w:val="28"/>
        </w:rPr>
        <w:t xml:space="preserve">неповнолітня </w:t>
      </w:r>
      <w:r>
        <w:rPr>
          <w:szCs w:val="28"/>
        </w:rPr>
        <w:t>________________</w:t>
      </w:r>
      <w:r>
        <w:rPr>
          <w:sz w:val="28"/>
          <w:szCs w:val="28"/>
        </w:rPr>
        <w:t xml:space="preserve">, </w:t>
      </w:r>
      <w:r>
        <w:rPr>
          <w:szCs w:val="28"/>
        </w:rPr>
        <w:t>________________</w:t>
      </w:r>
      <w:r>
        <w:rPr>
          <w:sz w:val="28"/>
          <w:szCs w:val="28"/>
        </w:rPr>
        <w:t>р.н., тимчасово влаштована в сім</w:t>
      </w:r>
      <w:r w:rsidRPr="00027870">
        <w:rPr>
          <w:sz w:val="28"/>
          <w:szCs w:val="28"/>
        </w:rPr>
        <w:t xml:space="preserve">'ю баби, </w:t>
      </w:r>
      <w:r>
        <w:rPr>
          <w:szCs w:val="28"/>
        </w:rPr>
        <w:t>________________</w:t>
      </w:r>
      <w:r w:rsidRPr="00173758">
        <w:rPr>
          <w:sz w:val="28"/>
          <w:szCs w:val="28"/>
        </w:rPr>
        <w:t>.</w:t>
      </w:r>
    </w:p>
    <w:p w:rsidR="00727205" w:rsidRPr="002075FC" w:rsidRDefault="00727205" w:rsidP="00F11E4C">
      <w:pPr>
        <w:spacing w:line="228" w:lineRule="auto"/>
        <w:ind w:firstLine="567"/>
        <w:jc w:val="both"/>
        <w:rPr>
          <w:sz w:val="28"/>
          <w:szCs w:val="28"/>
        </w:rPr>
      </w:pPr>
      <w:r w:rsidRPr="002075FC">
        <w:rPr>
          <w:sz w:val="28"/>
          <w:szCs w:val="28"/>
        </w:rPr>
        <w:t>Згідно з викладеним, виходячи з інтересів дитини, відповідно до п. 2</w:t>
      </w:r>
      <w:r>
        <w:rPr>
          <w:sz w:val="28"/>
          <w:szCs w:val="28"/>
        </w:rPr>
        <w:t>3</w:t>
      </w:r>
      <w:r w:rsidRPr="002075FC">
        <w:rPr>
          <w:sz w:val="28"/>
          <w:szCs w:val="28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</w:t>
      </w:r>
      <w:r w:rsidRPr="002075FC">
        <w:rPr>
          <w:sz w:val="28"/>
          <w:szCs w:val="28"/>
          <w:lang w:val="en-US"/>
        </w:rPr>
        <w:t> </w:t>
      </w:r>
      <w:r w:rsidRPr="002075FC">
        <w:rPr>
          <w:sz w:val="28"/>
          <w:szCs w:val="28"/>
        </w:rPr>
        <w:t>24.09.2008 № 866 “Питання діяльності органів опіки та піклування, пов’язаної із захистом прав дитини”</w:t>
      </w:r>
      <w:r>
        <w:rPr>
          <w:sz w:val="28"/>
          <w:szCs w:val="28"/>
        </w:rPr>
        <w:t xml:space="preserve"> (зі змінами)</w:t>
      </w:r>
      <w:r w:rsidRPr="002075FC">
        <w:rPr>
          <w:sz w:val="28"/>
          <w:szCs w:val="28"/>
        </w:rPr>
        <w:t>, керуючись пп. 4 п. “б” ч. 1 ст. 34 Закону України “Про місцеве самоврядування в Україні”, виконком міської ради</w:t>
      </w:r>
    </w:p>
    <w:p w:rsidR="00727205" w:rsidRPr="002075FC" w:rsidRDefault="00727205" w:rsidP="00F11E4C">
      <w:pPr>
        <w:spacing w:line="228" w:lineRule="auto"/>
        <w:ind w:firstLine="567"/>
        <w:jc w:val="both"/>
        <w:rPr>
          <w:sz w:val="28"/>
          <w:szCs w:val="28"/>
        </w:rPr>
      </w:pPr>
    </w:p>
    <w:p w:rsidR="00727205" w:rsidRPr="002075FC" w:rsidRDefault="00727205" w:rsidP="00F11E4C">
      <w:pPr>
        <w:spacing w:line="228" w:lineRule="auto"/>
        <w:jc w:val="both"/>
        <w:rPr>
          <w:sz w:val="28"/>
          <w:szCs w:val="28"/>
        </w:rPr>
      </w:pPr>
      <w:r w:rsidRPr="002075FC">
        <w:rPr>
          <w:sz w:val="28"/>
          <w:szCs w:val="28"/>
        </w:rPr>
        <w:t>ВИРІШИВ:</w:t>
      </w:r>
    </w:p>
    <w:p w:rsidR="00727205" w:rsidRPr="00D77456" w:rsidRDefault="00727205" w:rsidP="00F11E4C">
      <w:pPr>
        <w:spacing w:line="228" w:lineRule="auto"/>
        <w:ind w:firstLine="567"/>
        <w:jc w:val="both"/>
        <w:rPr>
          <w:sz w:val="28"/>
          <w:szCs w:val="28"/>
        </w:rPr>
      </w:pPr>
    </w:p>
    <w:p w:rsidR="00727205" w:rsidRDefault="00727205" w:rsidP="00F11E4C">
      <w:pPr>
        <w:spacing w:line="228" w:lineRule="auto"/>
        <w:ind w:firstLine="567"/>
        <w:jc w:val="both"/>
        <w:rPr>
          <w:sz w:val="28"/>
          <w:szCs w:val="28"/>
        </w:rPr>
      </w:pPr>
      <w:r w:rsidRPr="002075FC">
        <w:rPr>
          <w:sz w:val="28"/>
          <w:szCs w:val="28"/>
        </w:rPr>
        <w:t>1.</w:t>
      </w:r>
      <w:r w:rsidRPr="002075FC">
        <w:rPr>
          <w:sz w:val="28"/>
          <w:szCs w:val="28"/>
          <w:lang w:val="en-US"/>
        </w:rPr>
        <w:t> </w:t>
      </w:r>
      <w:r w:rsidRPr="002075FC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</w:t>
      </w:r>
      <w:r w:rsidRPr="002075FC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 </w:t>
      </w:r>
      <w:r w:rsidRPr="002075FC">
        <w:rPr>
          <w:sz w:val="28"/>
          <w:szCs w:val="28"/>
        </w:rPr>
        <w:t>дитини</w:t>
      </w:r>
      <w:r>
        <w:rPr>
          <w:sz w:val="28"/>
          <w:szCs w:val="28"/>
        </w:rPr>
        <w:t xml:space="preserve"> - сироти </w:t>
      </w:r>
      <w:r>
        <w:rPr>
          <w:szCs w:val="28"/>
        </w:rPr>
        <w:t>________________</w:t>
      </w:r>
      <w:r w:rsidRPr="002075FC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>
        <w:rPr>
          <w:szCs w:val="28"/>
        </w:rPr>
        <w:t>________________</w:t>
      </w:r>
      <w:r w:rsidRPr="002075FC">
        <w:rPr>
          <w:sz w:val="28"/>
          <w:szCs w:val="28"/>
        </w:rPr>
        <w:t>р.н.</w:t>
      </w:r>
    </w:p>
    <w:p w:rsidR="00727205" w:rsidRPr="002075FC" w:rsidRDefault="00727205" w:rsidP="00F11E4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075FC">
        <w:rPr>
          <w:sz w:val="28"/>
          <w:szCs w:val="28"/>
        </w:rPr>
        <w:t>.</w:t>
      </w:r>
      <w:r w:rsidRPr="002075FC">
        <w:rPr>
          <w:sz w:val="28"/>
          <w:szCs w:val="28"/>
          <w:lang w:val="en-US"/>
        </w:rPr>
        <w:t> </w:t>
      </w:r>
      <w:r w:rsidRPr="002075FC">
        <w:rPr>
          <w:sz w:val="28"/>
          <w:szCs w:val="28"/>
        </w:rPr>
        <w:t>Контроль за виконанням даного рішення покласти на начальника служби у справах дітей адміністрації Центрального району Миколаївської міської ради Бакалову Н.В.</w:t>
      </w:r>
    </w:p>
    <w:p w:rsidR="00727205" w:rsidRDefault="00727205" w:rsidP="00F11E4C">
      <w:pPr>
        <w:spacing w:line="228" w:lineRule="auto"/>
        <w:ind w:firstLine="567"/>
        <w:jc w:val="both"/>
        <w:rPr>
          <w:sz w:val="28"/>
          <w:szCs w:val="28"/>
          <w:lang w:val="ru-RU"/>
        </w:rPr>
      </w:pPr>
    </w:p>
    <w:p w:rsidR="00727205" w:rsidRDefault="00727205" w:rsidP="00F11E4C">
      <w:pPr>
        <w:spacing w:line="228" w:lineRule="auto"/>
        <w:ind w:firstLine="567"/>
        <w:jc w:val="both"/>
        <w:rPr>
          <w:sz w:val="28"/>
          <w:szCs w:val="28"/>
          <w:lang w:val="ru-RU"/>
        </w:rPr>
      </w:pPr>
    </w:p>
    <w:p w:rsidR="00727205" w:rsidRPr="002075FC" w:rsidRDefault="00727205" w:rsidP="00F11E4C">
      <w:pPr>
        <w:spacing w:line="228" w:lineRule="auto"/>
        <w:jc w:val="both"/>
        <w:rPr>
          <w:sz w:val="28"/>
          <w:szCs w:val="28"/>
          <w:lang w:val="ru-RU"/>
        </w:rPr>
      </w:pPr>
      <w:r w:rsidRPr="002075FC">
        <w:rPr>
          <w:sz w:val="28"/>
          <w:szCs w:val="28"/>
        </w:rPr>
        <w:t xml:space="preserve">Міський голова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2075FC">
        <w:rPr>
          <w:sz w:val="28"/>
          <w:szCs w:val="28"/>
        </w:rPr>
        <w:t xml:space="preserve"> О. СЄНКЕВИЧ</w:t>
      </w:r>
    </w:p>
    <w:sectPr w:rsidR="00727205" w:rsidRPr="002075FC" w:rsidSect="00FF6806">
      <w:pgSz w:w="12240" w:h="15840" w:code="1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05" w:rsidRDefault="00727205" w:rsidP="006537C3">
      <w:r>
        <w:separator/>
      </w:r>
    </w:p>
  </w:endnote>
  <w:endnote w:type="continuationSeparator" w:id="0">
    <w:p w:rsidR="00727205" w:rsidRDefault="00727205" w:rsidP="0065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05" w:rsidRDefault="00727205" w:rsidP="006537C3">
      <w:r>
        <w:separator/>
      </w:r>
    </w:p>
  </w:footnote>
  <w:footnote w:type="continuationSeparator" w:id="0">
    <w:p w:rsidR="00727205" w:rsidRDefault="00727205" w:rsidP="00653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BF6"/>
    <w:multiLevelType w:val="hybridMultilevel"/>
    <w:tmpl w:val="D6CCDBBE"/>
    <w:lvl w:ilvl="0" w:tplc="CF46296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E17B9B"/>
    <w:multiLevelType w:val="hybridMultilevel"/>
    <w:tmpl w:val="5AE68FDA"/>
    <w:lvl w:ilvl="0" w:tplc="E6283EA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DFA"/>
    <w:rsid w:val="000209C9"/>
    <w:rsid w:val="00023F20"/>
    <w:rsid w:val="0002786C"/>
    <w:rsid w:val="00027870"/>
    <w:rsid w:val="0004779D"/>
    <w:rsid w:val="000559F0"/>
    <w:rsid w:val="000656D1"/>
    <w:rsid w:val="000670C6"/>
    <w:rsid w:val="00071E6F"/>
    <w:rsid w:val="000774BE"/>
    <w:rsid w:val="00087A8A"/>
    <w:rsid w:val="00091237"/>
    <w:rsid w:val="00091FC0"/>
    <w:rsid w:val="00092051"/>
    <w:rsid w:val="0009386E"/>
    <w:rsid w:val="000A0814"/>
    <w:rsid w:val="000A595E"/>
    <w:rsid w:val="000B5568"/>
    <w:rsid w:val="000C206E"/>
    <w:rsid w:val="000C3486"/>
    <w:rsid w:val="000E524C"/>
    <w:rsid w:val="000F15FD"/>
    <w:rsid w:val="000F6617"/>
    <w:rsid w:val="00103E3F"/>
    <w:rsid w:val="001138DC"/>
    <w:rsid w:val="0013788B"/>
    <w:rsid w:val="00154163"/>
    <w:rsid w:val="00162897"/>
    <w:rsid w:val="00173758"/>
    <w:rsid w:val="00173BA4"/>
    <w:rsid w:val="0017440D"/>
    <w:rsid w:val="00183AB7"/>
    <w:rsid w:val="00197950"/>
    <w:rsid w:val="001A227D"/>
    <w:rsid w:val="001A3F17"/>
    <w:rsid w:val="001A7085"/>
    <w:rsid w:val="001A7C41"/>
    <w:rsid w:val="001C5512"/>
    <w:rsid w:val="001C79C5"/>
    <w:rsid w:val="001D5DFA"/>
    <w:rsid w:val="001E1149"/>
    <w:rsid w:val="001F3EA7"/>
    <w:rsid w:val="00200B53"/>
    <w:rsid w:val="002075FC"/>
    <w:rsid w:val="0020764C"/>
    <w:rsid w:val="00210781"/>
    <w:rsid w:val="002222BF"/>
    <w:rsid w:val="00224F3E"/>
    <w:rsid w:val="002274B5"/>
    <w:rsid w:val="0023442D"/>
    <w:rsid w:val="002373A2"/>
    <w:rsid w:val="00241630"/>
    <w:rsid w:val="00242480"/>
    <w:rsid w:val="00245A1D"/>
    <w:rsid w:val="00256DEA"/>
    <w:rsid w:val="00257F04"/>
    <w:rsid w:val="00263B51"/>
    <w:rsid w:val="0026472D"/>
    <w:rsid w:val="00265192"/>
    <w:rsid w:val="00266F59"/>
    <w:rsid w:val="00267DFB"/>
    <w:rsid w:val="00276ACB"/>
    <w:rsid w:val="00276F5E"/>
    <w:rsid w:val="002842E3"/>
    <w:rsid w:val="0029126E"/>
    <w:rsid w:val="002A5158"/>
    <w:rsid w:val="002A6717"/>
    <w:rsid w:val="002B10DA"/>
    <w:rsid w:val="002B143E"/>
    <w:rsid w:val="002B2CBF"/>
    <w:rsid w:val="002B4F99"/>
    <w:rsid w:val="002B6ABE"/>
    <w:rsid w:val="002B7E91"/>
    <w:rsid w:val="002C4026"/>
    <w:rsid w:val="002C4A5D"/>
    <w:rsid w:val="002D2AB5"/>
    <w:rsid w:val="002E4DCD"/>
    <w:rsid w:val="00305AA9"/>
    <w:rsid w:val="00316749"/>
    <w:rsid w:val="003201F9"/>
    <w:rsid w:val="0032213C"/>
    <w:rsid w:val="00324FA5"/>
    <w:rsid w:val="00327A83"/>
    <w:rsid w:val="00331420"/>
    <w:rsid w:val="003322B8"/>
    <w:rsid w:val="003367A7"/>
    <w:rsid w:val="003428AF"/>
    <w:rsid w:val="00343F40"/>
    <w:rsid w:val="0034414A"/>
    <w:rsid w:val="00362DD8"/>
    <w:rsid w:val="003724B6"/>
    <w:rsid w:val="003768BB"/>
    <w:rsid w:val="00384F1A"/>
    <w:rsid w:val="0038521C"/>
    <w:rsid w:val="00385F9B"/>
    <w:rsid w:val="003A3DB5"/>
    <w:rsid w:val="003C0956"/>
    <w:rsid w:val="003C0C3C"/>
    <w:rsid w:val="003C0E28"/>
    <w:rsid w:val="003D2751"/>
    <w:rsid w:val="003D5161"/>
    <w:rsid w:val="003D6874"/>
    <w:rsid w:val="003D7C13"/>
    <w:rsid w:val="003E4418"/>
    <w:rsid w:val="003F6664"/>
    <w:rsid w:val="003F7450"/>
    <w:rsid w:val="003F78D9"/>
    <w:rsid w:val="00400CB2"/>
    <w:rsid w:val="00401308"/>
    <w:rsid w:val="004028A8"/>
    <w:rsid w:val="004059EA"/>
    <w:rsid w:val="00406538"/>
    <w:rsid w:val="00427FBE"/>
    <w:rsid w:val="00433A50"/>
    <w:rsid w:val="00435E2D"/>
    <w:rsid w:val="004376D2"/>
    <w:rsid w:val="00442B7A"/>
    <w:rsid w:val="00452E84"/>
    <w:rsid w:val="00470C5B"/>
    <w:rsid w:val="0047172D"/>
    <w:rsid w:val="00485F79"/>
    <w:rsid w:val="004860E3"/>
    <w:rsid w:val="004973CD"/>
    <w:rsid w:val="004A461A"/>
    <w:rsid w:val="004A5E34"/>
    <w:rsid w:val="004A7E2A"/>
    <w:rsid w:val="004B4995"/>
    <w:rsid w:val="004B5FEA"/>
    <w:rsid w:val="004C4BE8"/>
    <w:rsid w:val="004C6833"/>
    <w:rsid w:val="004D1ADB"/>
    <w:rsid w:val="004D4866"/>
    <w:rsid w:val="004D4FEB"/>
    <w:rsid w:val="004E297C"/>
    <w:rsid w:val="004F02A3"/>
    <w:rsid w:val="00504E4A"/>
    <w:rsid w:val="00506E4E"/>
    <w:rsid w:val="00513A3D"/>
    <w:rsid w:val="00526C08"/>
    <w:rsid w:val="00542A65"/>
    <w:rsid w:val="00544932"/>
    <w:rsid w:val="00550B15"/>
    <w:rsid w:val="00551168"/>
    <w:rsid w:val="00561E96"/>
    <w:rsid w:val="00570CF0"/>
    <w:rsid w:val="00573A2F"/>
    <w:rsid w:val="005872BA"/>
    <w:rsid w:val="005873C2"/>
    <w:rsid w:val="00587ED1"/>
    <w:rsid w:val="0059138E"/>
    <w:rsid w:val="005A69A6"/>
    <w:rsid w:val="005B588D"/>
    <w:rsid w:val="005D4FB0"/>
    <w:rsid w:val="005E2F6A"/>
    <w:rsid w:val="005E3E49"/>
    <w:rsid w:val="005E679E"/>
    <w:rsid w:val="005F3D9E"/>
    <w:rsid w:val="00601184"/>
    <w:rsid w:val="00615EF4"/>
    <w:rsid w:val="006263B4"/>
    <w:rsid w:val="0063654F"/>
    <w:rsid w:val="0064379F"/>
    <w:rsid w:val="00652E23"/>
    <w:rsid w:val="006537C3"/>
    <w:rsid w:val="006637CC"/>
    <w:rsid w:val="00664CB6"/>
    <w:rsid w:val="006705BE"/>
    <w:rsid w:val="006808EF"/>
    <w:rsid w:val="00682461"/>
    <w:rsid w:val="00693D26"/>
    <w:rsid w:val="006C37F6"/>
    <w:rsid w:val="006D70FE"/>
    <w:rsid w:val="006D7DFA"/>
    <w:rsid w:val="006E2F24"/>
    <w:rsid w:val="006F740D"/>
    <w:rsid w:val="007018B1"/>
    <w:rsid w:val="00726D4F"/>
    <w:rsid w:val="00727205"/>
    <w:rsid w:val="00733199"/>
    <w:rsid w:val="0073497A"/>
    <w:rsid w:val="0074154D"/>
    <w:rsid w:val="00747675"/>
    <w:rsid w:val="00747C89"/>
    <w:rsid w:val="00752DBA"/>
    <w:rsid w:val="0077352A"/>
    <w:rsid w:val="007753B2"/>
    <w:rsid w:val="007829EE"/>
    <w:rsid w:val="007840C3"/>
    <w:rsid w:val="00791E1B"/>
    <w:rsid w:val="0079455F"/>
    <w:rsid w:val="00796893"/>
    <w:rsid w:val="007A4AE4"/>
    <w:rsid w:val="007A4FE1"/>
    <w:rsid w:val="007B0C74"/>
    <w:rsid w:val="007B49C8"/>
    <w:rsid w:val="007B5DC7"/>
    <w:rsid w:val="007B649C"/>
    <w:rsid w:val="007B65AA"/>
    <w:rsid w:val="007C5C49"/>
    <w:rsid w:val="007E4048"/>
    <w:rsid w:val="007F4515"/>
    <w:rsid w:val="00813FC6"/>
    <w:rsid w:val="0081427E"/>
    <w:rsid w:val="008227CD"/>
    <w:rsid w:val="00832959"/>
    <w:rsid w:val="00876004"/>
    <w:rsid w:val="0087742F"/>
    <w:rsid w:val="008867F4"/>
    <w:rsid w:val="008A3C27"/>
    <w:rsid w:val="008A45C0"/>
    <w:rsid w:val="008A7583"/>
    <w:rsid w:val="008B634B"/>
    <w:rsid w:val="008C165F"/>
    <w:rsid w:val="008D3047"/>
    <w:rsid w:val="008D6421"/>
    <w:rsid w:val="008E0D09"/>
    <w:rsid w:val="008F0936"/>
    <w:rsid w:val="008F2616"/>
    <w:rsid w:val="009003DA"/>
    <w:rsid w:val="009106DE"/>
    <w:rsid w:val="0091322A"/>
    <w:rsid w:val="00913896"/>
    <w:rsid w:val="00920087"/>
    <w:rsid w:val="0092707F"/>
    <w:rsid w:val="0093197A"/>
    <w:rsid w:val="009323BB"/>
    <w:rsid w:val="00933BD3"/>
    <w:rsid w:val="009551CC"/>
    <w:rsid w:val="0097205A"/>
    <w:rsid w:val="00983220"/>
    <w:rsid w:val="00985F77"/>
    <w:rsid w:val="00992E10"/>
    <w:rsid w:val="009961A7"/>
    <w:rsid w:val="0099797A"/>
    <w:rsid w:val="009A20A9"/>
    <w:rsid w:val="009A750E"/>
    <w:rsid w:val="009C1652"/>
    <w:rsid w:val="009C6E1C"/>
    <w:rsid w:val="009D7EB1"/>
    <w:rsid w:val="009E4BA5"/>
    <w:rsid w:val="009F3365"/>
    <w:rsid w:val="009F487D"/>
    <w:rsid w:val="009F68A2"/>
    <w:rsid w:val="00A02F3E"/>
    <w:rsid w:val="00A104E2"/>
    <w:rsid w:val="00A12284"/>
    <w:rsid w:val="00A12DCB"/>
    <w:rsid w:val="00A1407C"/>
    <w:rsid w:val="00A164A0"/>
    <w:rsid w:val="00A165D8"/>
    <w:rsid w:val="00A20E33"/>
    <w:rsid w:val="00A25928"/>
    <w:rsid w:val="00A26E75"/>
    <w:rsid w:val="00A33CB9"/>
    <w:rsid w:val="00A3605E"/>
    <w:rsid w:val="00A57090"/>
    <w:rsid w:val="00A575E6"/>
    <w:rsid w:val="00A615EA"/>
    <w:rsid w:val="00A65D93"/>
    <w:rsid w:val="00A7795E"/>
    <w:rsid w:val="00AA046A"/>
    <w:rsid w:val="00AA78D6"/>
    <w:rsid w:val="00AB5049"/>
    <w:rsid w:val="00AC109E"/>
    <w:rsid w:val="00AD12D8"/>
    <w:rsid w:val="00AD2034"/>
    <w:rsid w:val="00AD78D4"/>
    <w:rsid w:val="00AE423D"/>
    <w:rsid w:val="00AF2BEA"/>
    <w:rsid w:val="00B1104B"/>
    <w:rsid w:val="00B13DD5"/>
    <w:rsid w:val="00B37D6A"/>
    <w:rsid w:val="00B41335"/>
    <w:rsid w:val="00B437E0"/>
    <w:rsid w:val="00B469CA"/>
    <w:rsid w:val="00B829B1"/>
    <w:rsid w:val="00B82D4B"/>
    <w:rsid w:val="00B93C8D"/>
    <w:rsid w:val="00B97CD5"/>
    <w:rsid w:val="00BA44C5"/>
    <w:rsid w:val="00BB128F"/>
    <w:rsid w:val="00BB24D5"/>
    <w:rsid w:val="00BB2895"/>
    <w:rsid w:val="00BC321A"/>
    <w:rsid w:val="00BC4C17"/>
    <w:rsid w:val="00BC6A55"/>
    <w:rsid w:val="00BD1508"/>
    <w:rsid w:val="00BE5359"/>
    <w:rsid w:val="00BE576B"/>
    <w:rsid w:val="00BF2867"/>
    <w:rsid w:val="00BF70A2"/>
    <w:rsid w:val="00C36090"/>
    <w:rsid w:val="00C36566"/>
    <w:rsid w:val="00C36E71"/>
    <w:rsid w:val="00C53435"/>
    <w:rsid w:val="00C53FCC"/>
    <w:rsid w:val="00C62631"/>
    <w:rsid w:val="00C669C4"/>
    <w:rsid w:val="00C9103E"/>
    <w:rsid w:val="00C93C81"/>
    <w:rsid w:val="00C94287"/>
    <w:rsid w:val="00C966F1"/>
    <w:rsid w:val="00CC491F"/>
    <w:rsid w:val="00CC677F"/>
    <w:rsid w:val="00CE2152"/>
    <w:rsid w:val="00CE6978"/>
    <w:rsid w:val="00CE6DE4"/>
    <w:rsid w:val="00CF747F"/>
    <w:rsid w:val="00D00950"/>
    <w:rsid w:val="00D00D70"/>
    <w:rsid w:val="00D12346"/>
    <w:rsid w:val="00D14827"/>
    <w:rsid w:val="00D14EB4"/>
    <w:rsid w:val="00D169A0"/>
    <w:rsid w:val="00D23B77"/>
    <w:rsid w:val="00D259E8"/>
    <w:rsid w:val="00D33313"/>
    <w:rsid w:val="00D52552"/>
    <w:rsid w:val="00D626EF"/>
    <w:rsid w:val="00D77456"/>
    <w:rsid w:val="00D828BF"/>
    <w:rsid w:val="00D83747"/>
    <w:rsid w:val="00D84536"/>
    <w:rsid w:val="00D85836"/>
    <w:rsid w:val="00D87BCA"/>
    <w:rsid w:val="00D93E7A"/>
    <w:rsid w:val="00DA1336"/>
    <w:rsid w:val="00DA308A"/>
    <w:rsid w:val="00DA5170"/>
    <w:rsid w:val="00DA5582"/>
    <w:rsid w:val="00DC0266"/>
    <w:rsid w:val="00DD2CE7"/>
    <w:rsid w:val="00DD6A34"/>
    <w:rsid w:val="00DE7CEE"/>
    <w:rsid w:val="00DF02F7"/>
    <w:rsid w:val="00DF1914"/>
    <w:rsid w:val="00DF47F7"/>
    <w:rsid w:val="00E02F89"/>
    <w:rsid w:val="00E04BA1"/>
    <w:rsid w:val="00E1353B"/>
    <w:rsid w:val="00E27D28"/>
    <w:rsid w:val="00E33B1A"/>
    <w:rsid w:val="00E35E6D"/>
    <w:rsid w:val="00E53CE6"/>
    <w:rsid w:val="00E5776A"/>
    <w:rsid w:val="00E66767"/>
    <w:rsid w:val="00E723FE"/>
    <w:rsid w:val="00E75330"/>
    <w:rsid w:val="00E934BB"/>
    <w:rsid w:val="00EB309A"/>
    <w:rsid w:val="00EB37CE"/>
    <w:rsid w:val="00ED376A"/>
    <w:rsid w:val="00EE43A1"/>
    <w:rsid w:val="00EF2D93"/>
    <w:rsid w:val="00EF4517"/>
    <w:rsid w:val="00EF5ABF"/>
    <w:rsid w:val="00EF6DE9"/>
    <w:rsid w:val="00F06378"/>
    <w:rsid w:val="00F0731F"/>
    <w:rsid w:val="00F07417"/>
    <w:rsid w:val="00F10785"/>
    <w:rsid w:val="00F11E4C"/>
    <w:rsid w:val="00F15AF4"/>
    <w:rsid w:val="00F20C00"/>
    <w:rsid w:val="00F33C3D"/>
    <w:rsid w:val="00F4515C"/>
    <w:rsid w:val="00F55A7A"/>
    <w:rsid w:val="00F57B8F"/>
    <w:rsid w:val="00F6258E"/>
    <w:rsid w:val="00F63463"/>
    <w:rsid w:val="00F64B85"/>
    <w:rsid w:val="00F77A71"/>
    <w:rsid w:val="00F91F68"/>
    <w:rsid w:val="00F94FC3"/>
    <w:rsid w:val="00FA0C2A"/>
    <w:rsid w:val="00FA2FC6"/>
    <w:rsid w:val="00FA6AA4"/>
    <w:rsid w:val="00FC2A9E"/>
    <w:rsid w:val="00FD7136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FA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3295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32959"/>
    <w:rPr>
      <w:rFonts w:ascii="Segoe UI" w:hAnsi="Segoe UI" w:cs="Times New Roman"/>
      <w:sz w:val="18"/>
      <w:lang w:val="uk-UA"/>
    </w:rPr>
  </w:style>
  <w:style w:type="paragraph" w:styleId="ListParagraph">
    <w:name w:val="List Paragraph"/>
    <w:basedOn w:val="Normal"/>
    <w:uiPriority w:val="99"/>
    <w:qFormat/>
    <w:rsid w:val="00BA44C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6537C3"/>
    <w:pPr>
      <w:tabs>
        <w:tab w:val="center" w:pos="4819"/>
        <w:tab w:val="right" w:pos="9639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37C3"/>
    <w:rPr>
      <w:rFonts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6537C3"/>
    <w:pPr>
      <w:tabs>
        <w:tab w:val="center" w:pos="4819"/>
        <w:tab w:val="right" w:pos="9639"/>
      </w:tabs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37C3"/>
    <w:rPr>
      <w:rFonts w:cs="Times New Roman"/>
      <w:sz w:val="24"/>
      <w:lang w:eastAsia="ru-RU"/>
    </w:rPr>
  </w:style>
  <w:style w:type="paragraph" w:styleId="NormalWeb">
    <w:name w:val="Normal (Web)"/>
    <w:basedOn w:val="Normal"/>
    <w:uiPriority w:val="99"/>
    <w:rsid w:val="00091237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Normal"/>
    <w:uiPriority w:val="99"/>
    <w:rsid w:val="00091237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NoSpacing">
    <w:name w:val="No Spacing"/>
    <w:link w:val="NoSpacingChar"/>
    <w:uiPriority w:val="99"/>
    <w:qFormat/>
    <w:rsid w:val="00FF6806"/>
    <w:rPr>
      <w:rFonts w:ascii="Calibri" w:hAnsi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F6806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251</Words>
  <Characters>1435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v-ca-066-sld-066</dc:title>
  <dc:subject/>
  <dc:creator>юрист</dc:creator>
  <cp:keywords/>
  <dc:description/>
  <cp:lastModifiedBy>юрист</cp:lastModifiedBy>
  <cp:revision>2</cp:revision>
  <cp:lastPrinted>2023-11-21T13:13:00Z</cp:lastPrinted>
  <dcterms:created xsi:type="dcterms:W3CDTF">2026-01-06T10:00:00Z</dcterms:created>
  <dcterms:modified xsi:type="dcterms:W3CDTF">2026-01-06T10:00:00Z</dcterms:modified>
</cp:coreProperties>
</file>