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64" w:rsidRPr="0066406B" w:rsidRDefault="008D0F64" w:rsidP="00B610E2">
      <w:pPr>
        <w:jc w:val="both"/>
        <w:rPr>
          <w:sz w:val="20"/>
          <w:szCs w:val="20"/>
          <w:lang w:val="uk-UA"/>
        </w:rPr>
      </w:pPr>
      <w:r w:rsidRPr="00426F54">
        <w:rPr>
          <w:sz w:val="20"/>
          <w:szCs w:val="20"/>
          <w:lang w:val="uk-UA"/>
        </w:rPr>
        <w:t>v-ia-265-sld-5</w:t>
      </w: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406B" w:rsidRDefault="008D0F64" w:rsidP="00B610E2">
      <w:pPr>
        <w:jc w:val="both"/>
        <w:rPr>
          <w:lang w:val="uk-UA"/>
        </w:rPr>
      </w:pPr>
    </w:p>
    <w:p w:rsidR="008D0F64" w:rsidRPr="006621DC" w:rsidRDefault="008D0F64" w:rsidP="00B610E2">
      <w:pPr>
        <w:jc w:val="both"/>
        <w:rPr>
          <w:szCs w:val="28"/>
          <w:lang w:val="uk-UA"/>
        </w:rPr>
      </w:pPr>
    </w:p>
    <w:p w:rsidR="008D0F64" w:rsidRPr="00EC55E8" w:rsidRDefault="008D0F64" w:rsidP="00D822BF">
      <w:pPr>
        <w:tabs>
          <w:tab w:val="left" w:pos="4111"/>
        </w:tabs>
        <w:spacing w:line="252" w:lineRule="auto"/>
        <w:ind w:right="552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Про внесення змін</w:t>
      </w:r>
      <w:r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>
        <w:rPr>
          <w:szCs w:val="28"/>
          <w:lang w:val="uk-UA"/>
        </w:rPr>
        <w:t>22.08.2025</w:t>
      </w:r>
      <w:r w:rsidRPr="00653187">
        <w:rPr>
          <w:szCs w:val="28"/>
          <w:lang w:val="uk-UA"/>
        </w:rPr>
        <w:t xml:space="preserve"> № </w:t>
      </w:r>
      <w:r>
        <w:rPr>
          <w:szCs w:val="28"/>
          <w:lang w:val="uk-UA"/>
        </w:rPr>
        <w:t>1257</w:t>
      </w:r>
    </w:p>
    <w:p w:rsidR="008D0F64" w:rsidRPr="00653187" w:rsidRDefault="008D0F64" w:rsidP="00DB03A2">
      <w:pPr>
        <w:rPr>
          <w:szCs w:val="28"/>
          <w:lang w:val="uk-UA"/>
        </w:rPr>
      </w:pPr>
    </w:p>
    <w:p w:rsidR="008D0F64" w:rsidRPr="00653187" w:rsidRDefault="008D0F64" w:rsidP="00DB03A2">
      <w:pPr>
        <w:rPr>
          <w:szCs w:val="28"/>
          <w:lang w:val="uk-UA"/>
        </w:rPr>
      </w:pPr>
    </w:p>
    <w:p w:rsidR="008D0F64" w:rsidRPr="00653187" w:rsidRDefault="008D0F64" w:rsidP="006621DC">
      <w:pPr>
        <w:tabs>
          <w:tab w:val="left" w:pos="9639"/>
        </w:tabs>
        <w:spacing w:line="252" w:lineRule="auto"/>
        <w:ind w:firstLine="56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Розглянувши документи про внесення змін</w:t>
      </w:r>
      <w:r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>
        <w:rPr>
          <w:szCs w:val="28"/>
          <w:lang w:val="uk-UA"/>
        </w:rPr>
        <w:t>22.08.2025</w:t>
      </w:r>
      <w:r w:rsidRPr="00653187">
        <w:rPr>
          <w:szCs w:val="28"/>
          <w:lang w:val="uk-UA"/>
        </w:rPr>
        <w:t xml:space="preserve"> № </w:t>
      </w:r>
      <w:r>
        <w:rPr>
          <w:szCs w:val="28"/>
          <w:lang w:val="uk-UA"/>
        </w:rPr>
        <w:t>1257 “Про влаштування дитини, Робула Давида Михайловича, 25.12.2023 р.н., до сім'ї патронатного вихователя”,</w:t>
      </w:r>
      <w:r w:rsidRPr="00653187">
        <w:rPr>
          <w:szCs w:val="28"/>
          <w:lang w:val="uk-UA"/>
        </w:rPr>
        <w:t xml:space="preserve"> керуючись пп. 4 п. “б” ч. 1 ст. 34 Закону України “Про місцеве самоврядування в Україні”, виконком міської ради</w:t>
      </w:r>
      <w:r>
        <w:rPr>
          <w:szCs w:val="28"/>
          <w:lang w:val="uk-UA"/>
        </w:rPr>
        <w:t>.</w:t>
      </w:r>
    </w:p>
    <w:p w:rsidR="008D0F64" w:rsidRPr="00653187" w:rsidRDefault="008D0F64" w:rsidP="00DB03A2">
      <w:pPr>
        <w:ind w:firstLine="567"/>
        <w:jc w:val="both"/>
        <w:rPr>
          <w:szCs w:val="28"/>
          <w:lang w:val="uk-UA"/>
        </w:rPr>
      </w:pPr>
    </w:p>
    <w:p w:rsidR="008D0F64" w:rsidRPr="00653187" w:rsidRDefault="008D0F64" w:rsidP="00DB03A2">
      <w:pPr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ВИРІШИВ:</w:t>
      </w:r>
    </w:p>
    <w:p w:rsidR="008D0F64" w:rsidRPr="006621DC" w:rsidRDefault="008D0F64" w:rsidP="00DB03A2">
      <w:pPr>
        <w:ind w:firstLine="567"/>
        <w:jc w:val="both"/>
        <w:rPr>
          <w:szCs w:val="28"/>
          <w:lang w:val="uk-UA"/>
        </w:rPr>
      </w:pPr>
    </w:p>
    <w:p w:rsidR="008D0F64" w:rsidRPr="006621DC" w:rsidRDefault="008D0F64" w:rsidP="00D822BF">
      <w:pPr>
        <w:tabs>
          <w:tab w:val="left" w:pos="9639"/>
        </w:tabs>
        <w:spacing w:line="252" w:lineRule="auto"/>
        <w:ind w:right="-1" w:firstLine="851"/>
        <w:jc w:val="both"/>
        <w:rPr>
          <w:szCs w:val="28"/>
          <w:lang w:val="uk-UA"/>
        </w:rPr>
      </w:pPr>
      <w:r w:rsidRPr="006621DC">
        <w:rPr>
          <w:szCs w:val="28"/>
          <w:lang w:val="uk-UA"/>
        </w:rPr>
        <w:t>1. Внести зміну до рішення виконкому Миколаївської міської ради від 22.08.2025 № 1257 “Про влаштування дитини</w:t>
      </w:r>
      <w:r>
        <w:rPr>
          <w:szCs w:val="28"/>
          <w:lang w:val="uk-UA"/>
        </w:rPr>
        <w:t>,</w:t>
      </w:r>
      <w:r w:rsidRPr="006621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______________</w:t>
      </w:r>
      <w:r w:rsidRPr="006621DC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</w:t>
      </w:r>
      <w:r w:rsidRPr="006621DC">
        <w:rPr>
          <w:szCs w:val="28"/>
          <w:lang w:val="uk-UA"/>
        </w:rPr>
        <w:t xml:space="preserve"> р.н., до сім'ї патронатного вихователя ”:</w:t>
      </w:r>
    </w:p>
    <w:p w:rsidR="008D0F64" w:rsidRDefault="008D0F64" w:rsidP="0013059B">
      <w:pPr>
        <w:ind w:firstLine="567"/>
        <w:jc w:val="both"/>
        <w:rPr>
          <w:szCs w:val="28"/>
          <w:lang w:val="uk-UA"/>
        </w:rPr>
      </w:pPr>
      <w:r w:rsidRPr="006621DC">
        <w:rPr>
          <w:szCs w:val="28"/>
          <w:lang w:val="uk-UA"/>
        </w:rPr>
        <w:t>- в пункті першому цифри  “25.12.2025” замінити цифрами “25.12.2023”.</w:t>
      </w:r>
    </w:p>
    <w:p w:rsidR="008D0F64" w:rsidRPr="006621DC" w:rsidRDefault="008D0F64" w:rsidP="0013059B">
      <w:pPr>
        <w:ind w:firstLine="567"/>
        <w:jc w:val="both"/>
        <w:rPr>
          <w:szCs w:val="28"/>
          <w:lang w:val="uk-UA"/>
        </w:rPr>
      </w:pPr>
    </w:p>
    <w:p w:rsidR="008D0F64" w:rsidRPr="006621DC" w:rsidRDefault="008D0F64" w:rsidP="005213E0">
      <w:pPr>
        <w:ind w:firstLine="567"/>
        <w:jc w:val="both"/>
        <w:rPr>
          <w:szCs w:val="28"/>
          <w:lang w:val="uk-UA"/>
        </w:rPr>
      </w:pPr>
      <w:r w:rsidRPr="006621DC">
        <w:rPr>
          <w:szCs w:val="28"/>
          <w:lang w:val="uk-UA"/>
        </w:rPr>
        <w:t>2. 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:rsidR="008D0F64" w:rsidRPr="006621DC" w:rsidRDefault="008D0F64" w:rsidP="005213E0">
      <w:pPr>
        <w:spacing w:line="252" w:lineRule="auto"/>
        <w:ind w:firstLine="567"/>
        <w:jc w:val="both"/>
        <w:rPr>
          <w:szCs w:val="28"/>
          <w:lang w:val="uk-UA"/>
        </w:rPr>
      </w:pPr>
    </w:p>
    <w:p w:rsidR="008D0F64" w:rsidRPr="006621DC" w:rsidRDefault="008D0F64" w:rsidP="005213E0">
      <w:pPr>
        <w:jc w:val="both"/>
        <w:rPr>
          <w:szCs w:val="28"/>
          <w:lang w:val="uk-UA"/>
        </w:rPr>
      </w:pPr>
    </w:p>
    <w:p w:rsidR="008D0F64" w:rsidRPr="006621DC" w:rsidRDefault="008D0F64" w:rsidP="005213E0">
      <w:pPr>
        <w:jc w:val="both"/>
        <w:rPr>
          <w:szCs w:val="28"/>
          <w:lang w:val="uk-UA"/>
        </w:rPr>
      </w:pPr>
    </w:p>
    <w:p w:rsidR="008D0F64" w:rsidRPr="006621DC" w:rsidRDefault="008D0F64" w:rsidP="005213E0">
      <w:pPr>
        <w:jc w:val="both"/>
        <w:rPr>
          <w:szCs w:val="28"/>
          <w:lang w:val="uk-UA"/>
        </w:rPr>
      </w:pPr>
      <w:r w:rsidRPr="006621DC">
        <w:rPr>
          <w:szCs w:val="28"/>
          <w:lang w:val="uk-UA"/>
        </w:rPr>
        <w:t>Міський голова                                                                                    О. СЄНКЕВИЧ</w:t>
      </w:r>
    </w:p>
    <w:p w:rsidR="008D0F64" w:rsidRPr="006621DC" w:rsidRDefault="008D0F64" w:rsidP="005213E0">
      <w:pPr>
        <w:ind w:firstLine="709"/>
        <w:jc w:val="both"/>
        <w:rPr>
          <w:lang w:val="uk-UA"/>
        </w:rPr>
      </w:pPr>
    </w:p>
    <w:p w:rsidR="008D0F64" w:rsidRDefault="008D0F64" w:rsidP="005213E0">
      <w:pPr>
        <w:ind w:firstLine="709"/>
        <w:jc w:val="both"/>
        <w:rPr>
          <w:lang w:val="uk-UA"/>
        </w:rPr>
      </w:pPr>
    </w:p>
    <w:p w:rsidR="008D0F64" w:rsidRDefault="008D0F64" w:rsidP="005213E0">
      <w:pPr>
        <w:ind w:firstLine="709"/>
        <w:jc w:val="both"/>
        <w:rPr>
          <w:lang w:val="uk-UA"/>
        </w:rPr>
      </w:pPr>
    </w:p>
    <w:p w:rsidR="008D0F64" w:rsidRDefault="008D0F64" w:rsidP="005213E0">
      <w:pPr>
        <w:ind w:firstLine="709"/>
        <w:jc w:val="both"/>
        <w:rPr>
          <w:lang w:val="uk-UA"/>
        </w:rPr>
      </w:pPr>
    </w:p>
    <w:p w:rsidR="008D0F64" w:rsidRDefault="008D0F64" w:rsidP="005213E0">
      <w:pPr>
        <w:ind w:firstLine="709"/>
        <w:jc w:val="both"/>
        <w:rPr>
          <w:lang w:val="uk-UA"/>
        </w:rPr>
      </w:pPr>
    </w:p>
    <w:p w:rsidR="008D0F64" w:rsidRDefault="008D0F64" w:rsidP="005213E0">
      <w:pPr>
        <w:ind w:firstLine="709"/>
        <w:jc w:val="both"/>
        <w:rPr>
          <w:lang w:val="uk-UA"/>
        </w:rPr>
      </w:pPr>
    </w:p>
    <w:p w:rsidR="008D0F64" w:rsidRDefault="008D0F64" w:rsidP="005213E0">
      <w:pPr>
        <w:ind w:firstLine="709"/>
        <w:jc w:val="both"/>
        <w:rPr>
          <w:lang w:val="uk-UA"/>
        </w:rPr>
      </w:pPr>
    </w:p>
    <w:p w:rsidR="008D0F64" w:rsidRPr="00722D1F" w:rsidRDefault="008D0F64" w:rsidP="00FC0EA7">
      <w:pPr>
        <w:jc w:val="both"/>
        <w:rPr>
          <w:lang w:val="uk-UA"/>
        </w:rPr>
      </w:pPr>
    </w:p>
    <w:sectPr w:rsidR="008D0F64" w:rsidRPr="00722D1F" w:rsidSect="006621DC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64" w:rsidRDefault="008D0F64">
      <w:r>
        <w:separator/>
      </w:r>
    </w:p>
  </w:endnote>
  <w:endnote w:type="continuationSeparator" w:id="0">
    <w:p w:rsidR="008D0F64" w:rsidRDefault="008D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64" w:rsidRDefault="008D0F64">
      <w:r>
        <w:separator/>
      </w:r>
    </w:p>
  </w:footnote>
  <w:footnote w:type="continuationSeparator" w:id="0">
    <w:p w:rsidR="008D0F64" w:rsidRDefault="008D0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64" w:rsidRDefault="008D0F64" w:rsidP="00302D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F64" w:rsidRDefault="008D0F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64" w:rsidRDefault="008D0F64" w:rsidP="00302D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D0F64" w:rsidRDefault="008D0F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68E0"/>
    <w:multiLevelType w:val="hybridMultilevel"/>
    <w:tmpl w:val="8176146A"/>
    <w:lvl w:ilvl="0" w:tplc="74E25D8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88E"/>
    <w:rsid w:val="000048C4"/>
    <w:rsid w:val="00013979"/>
    <w:rsid w:val="000160CC"/>
    <w:rsid w:val="00025E17"/>
    <w:rsid w:val="0002796E"/>
    <w:rsid w:val="00035862"/>
    <w:rsid w:val="00052FA4"/>
    <w:rsid w:val="00062C05"/>
    <w:rsid w:val="000705F1"/>
    <w:rsid w:val="00072338"/>
    <w:rsid w:val="00072A65"/>
    <w:rsid w:val="000801A2"/>
    <w:rsid w:val="00084AF7"/>
    <w:rsid w:val="00086162"/>
    <w:rsid w:val="000A0210"/>
    <w:rsid w:val="000A0A3A"/>
    <w:rsid w:val="000A1BF6"/>
    <w:rsid w:val="000A5FEA"/>
    <w:rsid w:val="000C074F"/>
    <w:rsid w:val="000C3E17"/>
    <w:rsid w:val="000C79C3"/>
    <w:rsid w:val="000D51B8"/>
    <w:rsid w:val="00122FB1"/>
    <w:rsid w:val="0013059B"/>
    <w:rsid w:val="00142B04"/>
    <w:rsid w:val="00150695"/>
    <w:rsid w:val="00157A0D"/>
    <w:rsid w:val="0016492B"/>
    <w:rsid w:val="00167FED"/>
    <w:rsid w:val="00171558"/>
    <w:rsid w:val="0019606B"/>
    <w:rsid w:val="001A7426"/>
    <w:rsid w:val="001B1F22"/>
    <w:rsid w:val="001D4484"/>
    <w:rsid w:val="001D602B"/>
    <w:rsid w:val="001E6345"/>
    <w:rsid w:val="001F398D"/>
    <w:rsid w:val="002044CF"/>
    <w:rsid w:val="0020485F"/>
    <w:rsid w:val="0021093A"/>
    <w:rsid w:val="00212E5B"/>
    <w:rsid w:val="00220BA2"/>
    <w:rsid w:val="00225386"/>
    <w:rsid w:val="00250EA3"/>
    <w:rsid w:val="002578B3"/>
    <w:rsid w:val="002669C2"/>
    <w:rsid w:val="002709FD"/>
    <w:rsid w:val="00281734"/>
    <w:rsid w:val="00285E58"/>
    <w:rsid w:val="00285FD5"/>
    <w:rsid w:val="002935D1"/>
    <w:rsid w:val="002C76EE"/>
    <w:rsid w:val="002D42CF"/>
    <w:rsid w:val="002E0558"/>
    <w:rsid w:val="002F2644"/>
    <w:rsid w:val="002F3A7B"/>
    <w:rsid w:val="002F7B34"/>
    <w:rsid w:val="00302DB1"/>
    <w:rsid w:val="00306508"/>
    <w:rsid w:val="00317A4C"/>
    <w:rsid w:val="00324E12"/>
    <w:rsid w:val="0033101D"/>
    <w:rsid w:val="00343B31"/>
    <w:rsid w:val="003556CE"/>
    <w:rsid w:val="00357C04"/>
    <w:rsid w:val="00357CB8"/>
    <w:rsid w:val="0036561A"/>
    <w:rsid w:val="00365F4A"/>
    <w:rsid w:val="00382A80"/>
    <w:rsid w:val="00383DFA"/>
    <w:rsid w:val="00394598"/>
    <w:rsid w:val="00396432"/>
    <w:rsid w:val="003A11D2"/>
    <w:rsid w:val="003A7013"/>
    <w:rsid w:val="003B2249"/>
    <w:rsid w:val="003C6CD5"/>
    <w:rsid w:val="003F00DA"/>
    <w:rsid w:val="00411488"/>
    <w:rsid w:val="004150B3"/>
    <w:rsid w:val="00422A4D"/>
    <w:rsid w:val="00426F54"/>
    <w:rsid w:val="004440F1"/>
    <w:rsid w:val="0048237D"/>
    <w:rsid w:val="00487DAA"/>
    <w:rsid w:val="004918D3"/>
    <w:rsid w:val="004967F5"/>
    <w:rsid w:val="004A4EA6"/>
    <w:rsid w:val="004A5F5E"/>
    <w:rsid w:val="004D7F74"/>
    <w:rsid w:val="004F6EBA"/>
    <w:rsid w:val="00507FCA"/>
    <w:rsid w:val="005161A1"/>
    <w:rsid w:val="005213E0"/>
    <w:rsid w:val="00523492"/>
    <w:rsid w:val="00526AEE"/>
    <w:rsid w:val="00532F1E"/>
    <w:rsid w:val="005341BB"/>
    <w:rsid w:val="0054294C"/>
    <w:rsid w:val="00545876"/>
    <w:rsid w:val="005464EA"/>
    <w:rsid w:val="005506D0"/>
    <w:rsid w:val="00552E21"/>
    <w:rsid w:val="00554A10"/>
    <w:rsid w:val="0055786B"/>
    <w:rsid w:val="00572E20"/>
    <w:rsid w:val="00582BA6"/>
    <w:rsid w:val="00585A6D"/>
    <w:rsid w:val="00587FEA"/>
    <w:rsid w:val="005A63E5"/>
    <w:rsid w:val="005A657F"/>
    <w:rsid w:val="005A68CA"/>
    <w:rsid w:val="005A72C2"/>
    <w:rsid w:val="005A73A9"/>
    <w:rsid w:val="005C1636"/>
    <w:rsid w:val="005C18F1"/>
    <w:rsid w:val="005D2980"/>
    <w:rsid w:val="005D45AB"/>
    <w:rsid w:val="005D6437"/>
    <w:rsid w:val="005E0A46"/>
    <w:rsid w:val="005E27F3"/>
    <w:rsid w:val="005F31D9"/>
    <w:rsid w:val="005F705D"/>
    <w:rsid w:val="00601D43"/>
    <w:rsid w:val="006054B5"/>
    <w:rsid w:val="00625FC5"/>
    <w:rsid w:val="006311F9"/>
    <w:rsid w:val="00645675"/>
    <w:rsid w:val="00653187"/>
    <w:rsid w:val="006620A4"/>
    <w:rsid w:val="006621DC"/>
    <w:rsid w:val="0066406B"/>
    <w:rsid w:val="0068073B"/>
    <w:rsid w:val="006809CB"/>
    <w:rsid w:val="00687B16"/>
    <w:rsid w:val="00687F56"/>
    <w:rsid w:val="006A0BD5"/>
    <w:rsid w:val="006B05A3"/>
    <w:rsid w:val="006B42B1"/>
    <w:rsid w:val="006D6D42"/>
    <w:rsid w:val="006E5092"/>
    <w:rsid w:val="006F3F35"/>
    <w:rsid w:val="006F5308"/>
    <w:rsid w:val="00712A21"/>
    <w:rsid w:val="00722D1F"/>
    <w:rsid w:val="007234A4"/>
    <w:rsid w:val="00724844"/>
    <w:rsid w:val="0072621F"/>
    <w:rsid w:val="007414F9"/>
    <w:rsid w:val="00780FF2"/>
    <w:rsid w:val="00782434"/>
    <w:rsid w:val="00782A58"/>
    <w:rsid w:val="0079090A"/>
    <w:rsid w:val="007B3C0A"/>
    <w:rsid w:val="007B6AF3"/>
    <w:rsid w:val="007C2A32"/>
    <w:rsid w:val="007C5530"/>
    <w:rsid w:val="007D276D"/>
    <w:rsid w:val="007D4982"/>
    <w:rsid w:val="007F62DB"/>
    <w:rsid w:val="0081150E"/>
    <w:rsid w:val="008134C2"/>
    <w:rsid w:val="008345EF"/>
    <w:rsid w:val="00842DD6"/>
    <w:rsid w:val="00851CA7"/>
    <w:rsid w:val="008561C3"/>
    <w:rsid w:val="0086798C"/>
    <w:rsid w:val="00874803"/>
    <w:rsid w:val="00891C36"/>
    <w:rsid w:val="008A08FC"/>
    <w:rsid w:val="008A4BF8"/>
    <w:rsid w:val="008C2CE6"/>
    <w:rsid w:val="008D0F64"/>
    <w:rsid w:val="00900D3F"/>
    <w:rsid w:val="00905704"/>
    <w:rsid w:val="00920DBB"/>
    <w:rsid w:val="00937EF4"/>
    <w:rsid w:val="00962F07"/>
    <w:rsid w:val="00963818"/>
    <w:rsid w:val="00965C66"/>
    <w:rsid w:val="00965F74"/>
    <w:rsid w:val="00966BB5"/>
    <w:rsid w:val="00975DDA"/>
    <w:rsid w:val="009831F4"/>
    <w:rsid w:val="00997350"/>
    <w:rsid w:val="00997DB6"/>
    <w:rsid w:val="009D0C08"/>
    <w:rsid w:val="009E2791"/>
    <w:rsid w:val="009E2BA3"/>
    <w:rsid w:val="009E5C3B"/>
    <w:rsid w:val="009F17A6"/>
    <w:rsid w:val="009F4140"/>
    <w:rsid w:val="00A035EC"/>
    <w:rsid w:val="00A06458"/>
    <w:rsid w:val="00A116F9"/>
    <w:rsid w:val="00A25807"/>
    <w:rsid w:val="00A3511B"/>
    <w:rsid w:val="00A96D9D"/>
    <w:rsid w:val="00AA185B"/>
    <w:rsid w:val="00AA4F30"/>
    <w:rsid w:val="00AC0952"/>
    <w:rsid w:val="00AC1A72"/>
    <w:rsid w:val="00AD505E"/>
    <w:rsid w:val="00AD730B"/>
    <w:rsid w:val="00AE3383"/>
    <w:rsid w:val="00B0588E"/>
    <w:rsid w:val="00B10511"/>
    <w:rsid w:val="00B11D9C"/>
    <w:rsid w:val="00B140A0"/>
    <w:rsid w:val="00B319A0"/>
    <w:rsid w:val="00B34261"/>
    <w:rsid w:val="00B4202E"/>
    <w:rsid w:val="00B501EF"/>
    <w:rsid w:val="00B551F7"/>
    <w:rsid w:val="00B610E2"/>
    <w:rsid w:val="00B6395F"/>
    <w:rsid w:val="00B70A61"/>
    <w:rsid w:val="00B75737"/>
    <w:rsid w:val="00B804FE"/>
    <w:rsid w:val="00B90D4C"/>
    <w:rsid w:val="00B93F29"/>
    <w:rsid w:val="00B94B0B"/>
    <w:rsid w:val="00BA00D2"/>
    <w:rsid w:val="00BA3AF1"/>
    <w:rsid w:val="00BD62FF"/>
    <w:rsid w:val="00BE61F9"/>
    <w:rsid w:val="00BE7146"/>
    <w:rsid w:val="00BF693E"/>
    <w:rsid w:val="00C148A9"/>
    <w:rsid w:val="00C2796B"/>
    <w:rsid w:val="00C339F4"/>
    <w:rsid w:val="00C37E33"/>
    <w:rsid w:val="00C45AB8"/>
    <w:rsid w:val="00C474AF"/>
    <w:rsid w:val="00C51190"/>
    <w:rsid w:val="00C51F33"/>
    <w:rsid w:val="00C60DF0"/>
    <w:rsid w:val="00C63D21"/>
    <w:rsid w:val="00C72E30"/>
    <w:rsid w:val="00C779CF"/>
    <w:rsid w:val="00C9294F"/>
    <w:rsid w:val="00CE03D7"/>
    <w:rsid w:val="00CE34FD"/>
    <w:rsid w:val="00D24D38"/>
    <w:rsid w:val="00D44168"/>
    <w:rsid w:val="00D44D94"/>
    <w:rsid w:val="00D53667"/>
    <w:rsid w:val="00D566B6"/>
    <w:rsid w:val="00D63BCF"/>
    <w:rsid w:val="00D7202D"/>
    <w:rsid w:val="00D767ED"/>
    <w:rsid w:val="00D822BF"/>
    <w:rsid w:val="00D84092"/>
    <w:rsid w:val="00D97228"/>
    <w:rsid w:val="00DA28E7"/>
    <w:rsid w:val="00DB03A2"/>
    <w:rsid w:val="00DD02FF"/>
    <w:rsid w:val="00DE0456"/>
    <w:rsid w:val="00DE643A"/>
    <w:rsid w:val="00DF4A02"/>
    <w:rsid w:val="00E06E60"/>
    <w:rsid w:val="00E100E9"/>
    <w:rsid w:val="00E227CD"/>
    <w:rsid w:val="00E23392"/>
    <w:rsid w:val="00E57C52"/>
    <w:rsid w:val="00E605F0"/>
    <w:rsid w:val="00E84F08"/>
    <w:rsid w:val="00E85D55"/>
    <w:rsid w:val="00E90819"/>
    <w:rsid w:val="00E96398"/>
    <w:rsid w:val="00EA3D10"/>
    <w:rsid w:val="00EB0584"/>
    <w:rsid w:val="00EB28D0"/>
    <w:rsid w:val="00EB3D47"/>
    <w:rsid w:val="00EB7035"/>
    <w:rsid w:val="00EC09DA"/>
    <w:rsid w:val="00EC1453"/>
    <w:rsid w:val="00EC2A8C"/>
    <w:rsid w:val="00EC51B5"/>
    <w:rsid w:val="00EC55E8"/>
    <w:rsid w:val="00ED1357"/>
    <w:rsid w:val="00EE0075"/>
    <w:rsid w:val="00EE3DCA"/>
    <w:rsid w:val="00EE564D"/>
    <w:rsid w:val="00EE783D"/>
    <w:rsid w:val="00EF045D"/>
    <w:rsid w:val="00F04DD4"/>
    <w:rsid w:val="00F13E5C"/>
    <w:rsid w:val="00F16AEE"/>
    <w:rsid w:val="00F20AD0"/>
    <w:rsid w:val="00F4195D"/>
    <w:rsid w:val="00F53CE6"/>
    <w:rsid w:val="00F54250"/>
    <w:rsid w:val="00F61361"/>
    <w:rsid w:val="00F63454"/>
    <w:rsid w:val="00F71239"/>
    <w:rsid w:val="00FB706C"/>
    <w:rsid w:val="00FB7BAA"/>
    <w:rsid w:val="00FC0303"/>
    <w:rsid w:val="00FC0EA7"/>
    <w:rsid w:val="00FC7139"/>
    <w:rsid w:val="00FD3636"/>
    <w:rsid w:val="00FF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EA"/>
    <w:pPr>
      <w:suppressAutoHyphens/>
    </w:pPr>
    <w:rPr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587FEA"/>
  </w:style>
  <w:style w:type="character" w:customStyle="1" w:styleId="2">
    <w:name w:val="Знак Знак2"/>
    <w:basedOn w:val="1"/>
    <w:uiPriority w:val="99"/>
    <w:rsid w:val="00587FEA"/>
    <w:rPr>
      <w:rFonts w:cs="Times New Roman"/>
      <w:sz w:val="24"/>
      <w:szCs w:val="24"/>
      <w:lang w:val="ru-RU" w:eastAsia="ar-SA" w:bidi="ar-SA"/>
    </w:rPr>
  </w:style>
  <w:style w:type="character" w:customStyle="1" w:styleId="rvts7">
    <w:name w:val="rvts7"/>
    <w:basedOn w:val="1"/>
    <w:uiPriority w:val="99"/>
    <w:rsid w:val="00587FEA"/>
    <w:rPr>
      <w:rFonts w:cs="Times New Roman"/>
    </w:rPr>
  </w:style>
  <w:style w:type="character" w:styleId="PageNumber">
    <w:name w:val="page number"/>
    <w:basedOn w:val="1"/>
    <w:uiPriority w:val="99"/>
    <w:rsid w:val="00587FEA"/>
    <w:rPr>
      <w:rFonts w:cs="Times New Roman"/>
    </w:rPr>
  </w:style>
  <w:style w:type="paragraph" w:customStyle="1" w:styleId="10">
    <w:name w:val="Заголовок1"/>
    <w:basedOn w:val="Normal"/>
    <w:next w:val="BodyText"/>
    <w:uiPriority w:val="99"/>
    <w:rsid w:val="00587FEA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587F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4FE"/>
    <w:rPr>
      <w:sz w:val="28"/>
      <w:szCs w:val="24"/>
      <w:lang w:eastAsia="ar-SA"/>
    </w:rPr>
  </w:style>
  <w:style w:type="paragraph" w:styleId="List">
    <w:name w:val="List"/>
    <w:basedOn w:val="BodyText"/>
    <w:uiPriority w:val="99"/>
    <w:rsid w:val="00587FEA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587FE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587FEA"/>
    <w:pPr>
      <w:suppressLineNumbers/>
    </w:pPr>
    <w:rPr>
      <w:rFonts w:ascii="Arial" w:hAnsi="Arial" w:cs="Mangal"/>
    </w:rPr>
  </w:style>
  <w:style w:type="paragraph" w:styleId="Header">
    <w:name w:val="header"/>
    <w:basedOn w:val="Normal"/>
    <w:link w:val="HeaderChar"/>
    <w:uiPriority w:val="99"/>
    <w:rsid w:val="00587F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4FE"/>
    <w:rPr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58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FE"/>
    <w:rPr>
      <w:sz w:val="0"/>
      <w:szCs w:val="0"/>
      <w:lang w:eastAsia="ar-SA"/>
    </w:rPr>
  </w:style>
  <w:style w:type="paragraph" w:styleId="Footer">
    <w:name w:val="footer"/>
    <w:basedOn w:val="Normal"/>
    <w:link w:val="FooterChar"/>
    <w:uiPriority w:val="99"/>
    <w:rsid w:val="00587F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4FE"/>
    <w:rPr>
      <w:sz w:val="28"/>
      <w:szCs w:val="24"/>
      <w:lang w:eastAsia="ar-SA"/>
    </w:rPr>
  </w:style>
  <w:style w:type="paragraph" w:customStyle="1" w:styleId="a">
    <w:name w:val="Знак Знак Знак"/>
    <w:basedOn w:val="Normal"/>
    <w:uiPriority w:val="99"/>
    <w:rsid w:val="00587FEA"/>
    <w:rPr>
      <w:rFonts w:ascii="Verdana" w:hAnsi="Verdana" w:cs="Verdana"/>
      <w:sz w:val="20"/>
      <w:szCs w:val="20"/>
      <w:lang w:val="en-US"/>
    </w:rPr>
  </w:style>
  <w:style w:type="paragraph" w:customStyle="1" w:styleId="a0">
    <w:name w:val="Содержимое врезки"/>
    <w:basedOn w:val="BodyText"/>
    <w:uiPriority w:val="99"/>
    <w:rsid w:val="00587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La-i-no-085</dc:title>
  <dc:subject/>
  <dc:creator>Customer</dc:creator>
  <cp:keywords/>
  <dc:description/>
  <cp:lastModifiedBy>User</cp:lastModifiedBy>
  <cp:revision>2</cp:revision>
  <cp:lastPrinted>2020-05-21T11:45:00Z</cp:lastPrinted>
  <dcterms:created xsi:type="dcterms:W3CDTF">2025-12-18T08:34:00Z</dcterms:created>
  <dcterms:modified xsi:type="dcterms:W3CDTF">2025-12-18T08:34:00Z</dcterms:modified>
</cp:coreProperties>
</file>