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E0" w:rsidRPr="00A87481" w:rsidRDefault="003910E0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>
        <w:rPr>
          <w:sz w:val="20"/>
          <w:szCs w:val="20"/>
        </w:rPr>
        <w:t>193</w:t>
      </w:r>
      <w:r w:rsidRPr="00A87481">
        <w:rPr>
          <w:sz w:val="20"/>
          <w:szCs w:val="20"/>
        </w:rPr>
        <w:t>-sld-</w:t>
      </w:r>
      <w:r>
        <w:rPr>
          <w:sz w:val="20"/>
          <w:szCs w:val="20"/>
        </w:rPr>
        <w:t>3</w:t>
      </w: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Default="003910E0" w:rsidP="00CE5EEA">
      <w:pPr>
        <w:ind w:right="6519"/>
        <w:jc w:val="both"/>
        <w:rPr>
          <w:sz w:val="28"/>
          <w:szCs w:val="28"/>
        </w:rPr>
      </w:pPr>
    </w:p>
    <w:p w:rsidR="003910E0" w:rsidRPr="00A87481" w:rsidRDefault="003910E0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4545B7">
      <w:pPr>
        <w:jc w:val="both"/>
        <w:rPr>
          <w:sz w:val="28"/>
          <w:szCs w:val="28"/>
        </w:rPr>
      </w:pPr>
    </w:p>
    <w:p w:rsidR="003910E0" w:rsidRPr="00A87481" w:rsidRDefault="003910E0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3910E0" w:rsidRPr="00A87481" w:rsidRDefault="003910E0" w:rsidP="000C67B3">
      <w:pPr>
        <w:jc w:val="both"/>
        <w:rPr>
          <w:sz w:val="28"/>
          <w:szCs w:val="28"/>
        </w:rPr>
      </w:pPr>
    </w:p>
    <w:p w:rsidR="003910E0" w:rsidRPr="00A87481" w:rsidRDefault="003910E0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3910E0" w:rsidRPr="00A87481" w:rsidRDefault="003910E0" w:rsidP="000C67B3">
      <w:pPr>
        <w:jc w:val="both"/>
        <w:rPr>
          <w:sz w:val="28"/>
          <w:szCs w:val="28"/>
        </w:rPr>
      </w:pPr>
    </w:p>
    <w:p w:rsidR="003910E0" w:rsidRDefault="003910E0" w:rsidP="00A67D7D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1. Надати дозвіл гр. </w:t>
      </w:r>
      <w:r>
        <w:rPr>
          <w:sz w:val="28"/>
          <w:szCs w:val="28"/>
        </w:rPr>
        <w:t>_______________</w:t>
      </w:r>
      <w:r w:rsidRPr="00A67D7D">
        <w:rPr>
          <w:sz w:val="28"/>
          <w:szCs w:val="28"/>
        </w:rPr>
        <w:t xml:space="preserve"> подарувати </w:t>
      </w:r>
      <w:r>
        <w:rPr>
          <w:sz w:val="28"/>
          <w:szCs w:val="28"/>
        </w:rPr>
        <w:t xml:space="preserve">1/4 частки квартири __ </w:t>
      </w:r>
      <w:r w:rsidRPr="00A67D7D">
        <w:rPr>
          <w:sz w:val="28"/>
          <w:szCs w:val="28"/>
        </w:rPr>
        <w:t>по вул.</w:t>
      </w:r>
      <w:r>
        <w:rPr>
          <w:sz w:val="28"/>
          <w:szCs w:val="28"/>
        </w:rPr>
        <w:t> _____,</w:t>
      </w:r>
      <w:r w:rsidRPr="001418C9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будинок</w:t>
      </w:r>
      <w:r>
        <w:rPr>
          <w:sz w:val="28"/>
          <w:szCs w:val="28"/>
        </w:rPr>
        <w:t xml:space="preserve"> __</w:t>
      </w:r>
      <w:r w:rsidRPr="00A67D7D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в м.</w:t>
      </w:r>
      <w:r>
        <w:rPr>
          <w:sz w:val="28"/>
          <w:szCs w:val="28"/>
        </w:rPr>
        <w:t> Києві</w:t>
      </w:r>
      <w:r w:rsidRPr="00A67D7D">
        <w:rPr>
          <w:sz w:val="28"/>
          <w:szCs w:val="28"/>
        </w:rPr>
        <w:t xml:space="preserve">, що є </w:t>
      </w:r>
      <w:r>
        <w:rPr>
          <w:sz w:val="28"/>
          <w:szCs w:val="28"/>
        </w:rPr>
        <w:t xml:space="preserve">її </w:t>
      </w:r>
      <w:r w:rsidRPr="00A67D7D">
        <w:rPr>
          <w:sz w:val="28"/>
          <w:szCs w:val="28"/>
        </w:rPr>
        <w:t>приватною власністю, малолітн</w:t>
      </w:r>
      <w:r>
        <w:rPr>
          <w:sz w:val="28"/>
          <w:szCs w:val="28"/>
        </w:rPr>
        <w:t>ьому _______________, __________ </w:t>
      </w:r>
      <w:r w:rsidRPr="00A67D7D">
        <w:rPr>
          <w:sz w:val="28"/>
          <w:szCs w:val="28"/>
        </w:rPr>
        <w:t>р.н.</w:t>
      </w:r>
    </w:p>
    <w:p w:rsidR="003910E0" w:rsidRPr="00A67D7D" w:rsidRDefault="003910E0" w:rsidP="00A67D7D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>
        <w:rPr>
          <w:sz w:val="28"/>
          <w:szCs w:val="28"/>
        </w:rPr>
        <w:t>_______________</w:t>
      </w:r>
      <w:r w:rsidRPr="00A67D7D">
        <w:rPr>
          <w:sz w:val="28"/>
          <w:szCs w:val="28"/>
        </w:rPr>
        <w:t>, закон</w:t>
      </w:r>
      <w:r>
        <w:rPr>
          <w:sz w:val="28"/>
          <w:szCs w:val="28"/>
        </w:rPr>
        <w:t xml:space="preserve">ному </w:t>
      </w:r>
      <w:r w:rsidRPr="00A67D7D">
        <w:rPr>
          <w:sz w:val="28"/>
          <w:szCs w:val="28"/>
        </w:rPr>
        <w:t>представник</w:t>
      </w:r>
      <w:r>
        <w:rPr>
          <w:sz w:val="28"/>
          <w:szCs w:val="28"/>
        </w:rPr>
        <w:t xml:space="preserve">у </w:t>
      </w:r>
      <w:r w:rsidRPr="00A67D7D">
        <w:rPr>
          <w:sz w:val="28"/>
          <w:szCs w:val="28"/>
        </w:rPr>
        <w:t>малолітн</w:t>
      </w:r>
      <w:r>
        <w:rPr>
          <w:sz w:val="28"/>
          <w:szCs w:val="28"/>
        </w:rPr>
        <w:t>ього _______________, __________ </w:t>
      </w:r>
      <w:r w:rsidRPr="00A67D7D">
        <w:rPr>
          <w:sz w:val="28"/>
          <w:szCs w:val="28"/>
        </w:rPr>
        <w:t xml:space="preserve">р.н., прийняти в </w:t>
      </w:r>
      <w:r>
        <w:rPr>
          <w:sz w:val="28"/>
          <w:szCs w:val="28"/>
        </w:rPr>
        <w:t xml:space="preserve">дар 1/4 частки квартири __ </w:t>
      </w:r>
      <w:r w:rsidRPr="00A67D7D">
        <w:rPr>
          <w:sz w:val="28"/>
          <w:szCs w:val="28"/>
        </w:rPr>
        <w:t>по вул.</w:t>
      </w:r>
      <w:r>
        <w:rPr>
          <w:sz w:val="28"/>
          <w:szCs w:val="28"/>
        </w:rPr>
        <w:t> _____,</w:t>
      </w:r>
      <w:r w:rsidRPr="001418C9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будинок</w:t>
      </w:r>
      <w:r>
        <w:rPr>
          <w:sz w:val="28"/>
          <w:szCs w:val="28"/>
        </w:rPr>
        <w:t xml:space="preserve"> __</w:t>
      </w:r>
      <w:r w:rsidRPr="00A67D7D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в м.</w:t>
      </w:r>
      <w:r>
        <w:rPr>
          <w:sz w:val="28"/>
          <w:szCs w:val="28"/>
        </w:rPr>
        <w:t> Києві</w:t>
      </w:r>
      <w:r w:rsidRPr="00A67D7D">
        <w:rPr>
          <w:sz w:val="28"/>
          <w:szCs w:val="28"/>
        </w:rPr>
        <w:t>, від імені та на ім’я малолітн</w:t>
      </w:r>
      <w:r>
        <w:rPr>
          <w:sz w:val="28"/>
          <w:szCs w:val="28"/>
        </w:rPr>
        <w:t>ього _______________, __________</w:t>
      </w:r>
      <w:r w:rsidRPr="00A67D7D">
        <w:rPr>
          <w:sz w:val="28"/>
          <w:szCs w:val="28"/>
        </w:rPr>
        <w:t>р.н.</w:t>
      </w:r>
    </w:p>
    <w:p w:rsidR="003910E0" w:rsidRPr="00A67D7D" w:rsidRDefault="003910E0" w:rsidP="00A67D7D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3. 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:rsidR="003910E0" w:rsidRPr="00A67D7D" w:rsidRDefault="003910E0" w:rsidP="00A67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910E0" w:rsidRDefault="003910E0" w:rsidP="006B0DE9">
      <w:pPr>
        <w:jc w:val="both"/>
        <w:rPr>
          <w:sz w:val="28"/>
          <w:szCs w:val="28"/>
        </w:rPr>
      </w:pPr>
    </w:p>
    <w:p w:rsidR="003910E0" w:rsidRDefault="003910E0" w:rsidP="006B0DE9">
      <w:pPr>
        <w:jc w:val="both"/>
        <w:rPr>
          <w:sz w:val="28"/>
          <w:szCs w:val="28"/>
        </w:rPr>
      </w:pPr>
    </w:p>
    <w:p w:rsidR="003910E0" w:rsidRPr="00F946FD" w:rsidRDefault="003910E0" w:rsidP="000C67B3">
      <w:pPr>
        <w:rPr>
          <w:sz w:val="28"/>
          <w:szCs w:val="28"/>
        </w:rPr>
      </w:pPr>
      <w:r w:rsidRPr="00F946FD">
        <w:rPr>
          <w:sz w:val="28"/>
          <w:szCs w:val="28"/>
        </w:rPr>
        <w:t>Перший заступник</w:t>
      </w:r>
    </w:p>
    <w:p w:rsidR="003910E0" w:rsidRPr="00F946FD" w:rsidRDefault="003910E0" w:rsidP="000C67B3">
      <w:pPr>
        <w:rPr>
          <w:sz w:val="28"/>
          <w:szCs w:val="28"/>
        </w:rPr>
      </w:pPr>
      <w:r w:rsidRPr="00F946FD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:rsidR="003910E0" w:rsidRPr="00A87481" w:rsidRDefault="003910E0" w:rsidP="00FA7F90">
      <w:pPr>
        <w:rPr>
          <w:sz w:val="28"/>
          <w:szCs w:val="28"/>
        </w:rPr>
      </w:pPr>
    </w:p>
    <w:sectPr w:rsidR="003910E0" w:rsidRPr="00A87481" w:rsidSect="00A87481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E0" w:rsidRDefault="003910E0">
      <w:r>
        <w:separator/>
      </w:r>
    </w:p>
  </w:endnote>
  <w:endnote w:type="continuationSeparator" w:id="0">
    <w:p w:rsidR="003910E0" w:rsidRDefault="0039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E0" w:rsidRDefault="003910E0">
      <w:r>
        <w:separator/>
      </w:r>
    </w:p>
  </w:footnote>
  <w:footnote w:type="continuationSeparator" w:id="0">
    <w:p w:rsidR="003910E0" w:rsidRDefault="00391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E0" w:rsidRDefault="003910E0" w:rsidP="0073663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910E0" w:rsidRDefault="003910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1EF1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C67B3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418C9"/>
    <w:rsid w:val="00150AB3"/>
    <w:rsid w:val="00150F01"/>
    <w:rsid w:val="00153CD7"/>
    <w:rsid w:val="001544CD"/>
    <w:rsid w:val="00157C3D"/>
    <w:rsid w:val="00165EC3"/>
    <w:rsid w:val="001759AD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0F2F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3FEF"/>
    <w:rsid w:val="00265AAC"/>
    <w:rsid w:val="00267225"/>
    <w:rsid w:val="002768A8"/>
    <w:rsid w:val="00281A94"/>
    <w:rsid w:val="00286BEF"/>
    <w:rsid w:val="00290089"/>
    <w:rsid w:val="0029056A"/>
    <w:rsid w:val="00291BD1"/>
    <w:rsid w:val="00295817"/>
    <w:rsid w:val="002963AA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0FD8"/>
    <w:rsid w:val="0036133F"/>
    <w:rsid w:val="003640F9"/>
    <w:rsid w:val="0036492F"/>
    <w:rsid w:val="00373925"/>
    <w:rsid w:val="0037564F"/>
    <w:rsid w:val="003762F9"/>
    <w:rsid w:val="00377190"/>
    <w:rsid w:val="003910E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05DF"/>
    <w:rsid w:val="00573B12"/>
    <w:rsid w:val="00575E48"/>
    <w:rsid w:val="00581044"/>
    <w:rsid w:val="00581F69"/>
    <w:rsid w:val="005876BB"/>
    <w:rsid w:val="00592EDA"/>
    <w:rsid w:val="0059738C"/>
    <w:rsid w:val="005A114A"/>
    <w:rsid w:val="005A64ED"/>
    <w:rsid w:val="005B08C7"/>
    <w:rsid w:val="005B29CB"/>
    <w:rsid w:val="005C17DD"/>
    <w:rsid w:val="005C2F22"/>
    <w:rsid w:val="005C3F57"/>
    <w:rsid w:val="005E211B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322CC"/>
    <w:rsid w:val="00641F21"/>
    <w:rsid w:val="006433CA"/>
    <w:rsid w:val="00643600"/>
    <w:rsid w:val="00650AAE"/>
    <w:rsid w:val="00655D65"/>
    <w:rsid w:val="00661046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0DE9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462AB"/>
    <w:rsid w:val="0075182F"/>
    <w:rsid w:val="00757D15"/>
    <w:rsid w:val="00775CDF"/>
    <w:rsid w:val="00784158"/>
    <w:rsid w:val="007A6FA9"/>
    <w:rsid w:val="007C37FA"/>
    <w:rsid w:val="007D1B10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57310"/>
    <w:rsid w:val="008579C7"/>
    <w:rsid w:val="0086160E"/>
    <w:rsid w:val="00861B36"/>
    <w:rsid w:val="0086381F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A6962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5746C"/>
    <w:rsid w:val="00967928"/>
    <w:rsid w:val="00970EE3"/>
    <w:rsid w:val="00971BCA"/>
    <w:rsid w:val="00977998"/>
    <w:rsid w:val="00983183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C7E02"/>
    <w:rsid w:val="009D1296"/>
    <w:rsid w:val="009D393E"/>
    <w:rsid w:val="009D5C6F"/>
    <w:rsid w:val="009D76ED"/>
    <w:rsid w:val="009D7F27"/>
    <w:rsid w:val="009E0914"/>
    <w:rsid w:val="009F4D62"/>
    <w:rsid w:val="00A13203"/>
    <w:rsid w:val="00A15191"/>
    <w:rsid w:val="00A16347"/>
    <w:rsid w:val="00A23B67"/>
    <w:rsid w:val="00A23E44"/>
    <w:rsid w:val="00A25FEB"/>
    <w:rsid w:val="00A32FC0"/>
    <w:rsid w:val="00A363E2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86FD4"/>
    <w:rsid w:val="00A86FE6"/>
    <w:rsid w:val="00A87179"/>
    <w:rsid w:val="00A87481"/>
    <w:rsid w:val="00A87B22"/>
    <w:rsid w:val="00A96019"/>
    <w:rsid w:val="00A96518"/>
    <w:rsid w:val="00AA0E33"/>
    <w:rsid w:val="00AA1C0C"/>
    <w:rsid w:val="00AA25C2"/>
    <w:rsid w:val="00AA3344"/>
    <w:rsid w:val="00AB0453"/>
    <w:rsid w:val="00AB194E"/>
    <w:rsid w:val="00AC0AF6"/>
    <w:rsid w:val="00AD1F6E"/>
    <w:rsid w:val="00AE399A"/>
    <w:rsid w:val="00AF2CBB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83A42"/>
    <w:rsid w:val="00BA0EF8"/>
    <w:rsid w:val="00BA1BD0"/>
    <w:rsid w:val="00BA227E"/>
    <w:rsid w:val="00BB0A60"/>
    <w:rsid w:val="00BC2BDC"/>
    <w:rsid w:val="00BD7B4E"/>
    <w:rsid w:val="00BE01C3"/>
    <w:rsid w:val="00C00850"/>
    <w:rsid w:val="00C00E27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774C6"/>
    <w:rsid w:val="00C815C3"/>
    <w:rsid w:val="00C82F09"/>
    <w:rsid w:val="00C90D06"/>
    <w:rsid w:val="00C90F66"/>
    <w:rsid w:val="00C93665"/>
    <w:rsid w:val="00CA2D9C"/>
    <w:rsid w:val="00CA5B3B"/>
    <w:rsid w:val="00CB3F1C"/>
    <w:rsid w:val="00CB628B"/>
    <w:rsid w:val="00CC0AFA"/>
    <w:rsid w:val="00CC1763"/>
    <w:rsid w:val="00CD21BF"/>
    <w:rsid w:val="00CD344B"/>
    <w:rsid w:val="00CD50DE"/>
    <w:rsid w:val="00CD5754"/>
    <w:rsid w:val="00CE3C6F"/>
    <w:rsid w:val="00CE5EEA"/>
    <w:rsid w:val="00CF343D"/>
    <w:rsid w:val="00D02236"/>
    <w:rsid w:val="00D05CC3"/>
    <w:rsid w:val="00D13F50"/>
    <w:rsid w:val="00D17890"/>
    <w:rsid w:val="00D215CC"/>
    <w:rsid w:val="00D2316B"/>
    <w:rsid w:val="00D31B8A"/>
    <w:rsid w:val="00D32576"/>
    <w:rsid w:val="00D336AD"/>
    <w:rsid w:val="00D362B8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3B41"/>
    <w:rsid w:val="00DB5100"/>
    <w:rsid w:val="00DB5F6B"/>
    <w:rsid w:val="00DC14A1"/>
    <w:rsid w:val="00DC6547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47B"/>
    <w:rsid w:val="00E80EF7"/>
    <w:rsid w:val="00E82B86"/>
    <w:rsid w:val="00E90830"/>
    <w:rsid w:val="00E94541"/>
    <w:rsid w:val="00E94A3B"/>
    <w:rsid w:val="00E94D7B"/>
    <w:rsid w:val="00EA130E"/>
    <w:rsid w:val="00EA6BC6"/>
    <w:rsid w:val="00EA767F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11C8B"/>
    <w:rsid w:val="00F257BD"/>
    <w:rsid w:val="00F41206"/>
    <w:rsid w:val="00F41A02"/>
    <w:rsid w:val="00F5150A"/>
    <w:rsid w:val="00F57821"/>
    <w:rsid w:val="00F62730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946FD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C600E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Normal"/>
    <w:next w:val="BodyText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A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EDA"/>
    <w:rPr>
      <w:sz w:val="24"/>
      <w:lang w:val="uk-UA" w:eastAsia="ar-SA" w:bidi="ar-SA"/>
    </w:rPr>
  </w:style>
  <w:style w:type="paragraph" w:styleId="List">
    <w:name w:val="List"/>
    <w:basedOn w:val="BodyText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Normal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Normal"/>
    <w:uiPriority w:val="99"/>
    <w:rsid w:val="00670A42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670A4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DA"/>
    <w:rPr>
      <w:sz w:val="2"/>
      <w:lang w:val="uk-UA" w:eastAsia="ar-SA" w:bidi="ar-SA"/>
    </w:rPr>
  </w:style>
  <w:style w:type="paragraph" w:customStyle="1" w:styleId="a">
    <w:name w:val="Знак Знак Знак"/>
    <w:basedOn w:val="Normal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EDA"/>
    <w:rPr>
      <w:sz w:val="24"/>
      <w:lang w:val="uk-UA" w:eastAsia="ar-SA" w:bidi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213</Words>
  <Characters>1219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2</cp:revision>
  <cp:lastPrinted>2025-07-28T12:42:00Z</cp:lastPrinted>
  <dcterms:created xsi:type="dcterms:W3CDTF">2025-08-07T11:44:00Z</dcterms:created>
  <dcterms:modified xsi:type="dcterms:W3CDTF">2025-08-07T11:44:00Z</dcterms:modified>
</cp:coreProperties>
</file>