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C5" w:rsidRPr="00801467" w:rsidRDefault="00E107C5" w:rsidP="00801467">
      <w:pPr>
        <w:jc w:val="both"/>
        <w:rPr>
          <w:sz w:val="20"/>
          <w:szCs w:val="20"/>
          <w:lang w:val="uk-UA"/>
        </w:rPr>
      </w:pPr>
      <w:r w:rsidRPr="00801467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191</w:t>
      </w:r>
      <w:r w:rsidRPr="00801467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</w:t>
      </w:r>
    </w:p>
    <w:p w:rsidR="00E107C5" w:rsidRPr="00801467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801467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801467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801467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801467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801467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801467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801467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801467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580581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580581" w:rsidRDefault="00E107C5" w:rsidP="000511BC">
      <w:pPr>
        <w:ind w:right="552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E107C5" w:rsidRPr="00580581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580581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580581" w:rsidRDefault="00E107C5" w:rsidP="002B286A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ст.ст. 17, 18 Закону України “Про</w:t>
      </w:r>
      <w:r>
        <w:rPr>
          <w:sz w:val="28"/>
          <w:szCs w:val="28"/>
          <w:lang w:val="uk-UA"/>
        </w:rPr>
        <w:t xml:space="preserve"> </w:t>
      </w:r>
      <w:r w:rsidRPr="00580581">
        <w:rPr>
          <w:sz w:val="28"/>
          <w:szCs w:val="28"/>
          <w:lang w:val="uk-UA"/>
        </w:rPr>
        <w:t>охорону дитинства”, ст. 176 Сімейного кодексу України, ст.ст. 71,</w:t>
      </w:r>
      <w:r>
        <w:rPr>
          <w:sz w:val="28"/>
          <w:szCs w:val="28"/>
          <w:lang w:val="uk-UA"/>
        </w:rPr>
        <w:t> </w:t>
      </w:r>
      <w:r w:rsidRPr="00580581">
        <w:rPr>
          <w:sz w:val="28"/>
          <w:szCs w:val="28"/>
          <w:lang w:val="uk-UA"/>
        </w:rPr>
        <w:t>242,</w:t>
      </w:r>
      <w:r>
        <w:rPr>
          <w:sz w:val="28"/>
          <w:szCs w:val="28"/>
          <w:lang w:val="uk-UA"/>
        </w:rPr>
        <w:t> </w:t>
      </w:r>
      <w:r w:rsidRPr="00580581">
        <w:rPr>
          <w:sz w:val="28"/>
          <w:szCs w:val="28"/>
          <w:lang w:val="uk-UA"/>
        </w:rPr>
        <w:t>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E107C5" w:rsidRPr="00580581" w:rsidRDefault="00E107C5" w:rsidP="00E57B3A">
      <w:pPr>
        <w:jc w:val="both"/>
        <w:rPr>
          <w:sz w:val="28"/>
          <w:szCs w:val="28"/>
          <w:lang w:val="uk-UA"/>
        </w:rPr>
      </w:pPr>
    </w:p>
    <w:p w:rsidR="00E107C5" w:rsidRPr="00580581" w:rsidRDefault="00E107C5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ВИРІШИВ:</w:t>
      </w:r>
    </w:p>
    <w:p w:rsidR="00E107C5" w:rsidRPr="00580581" w:rsidRDefault="00E107C5" w:rsidP="00E57B3A">
      <w:pPr>
        <w:jc w:val="both"/>
        <w:rPr>
          <w:sz w:val="28"/>
          <w:szCs w:val="28"/>
          <w:lang w:val="uk-UA"/>
        </w:rPr>
      </w:pPr>
    </w:p>
    <w:p w:rsidR="00E107C5" w:rsidRPr="00580581" w:rsidRDefault="00E107C5" w:rsidP="00405A7B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1. Надати дозвіл гр. </w:t>
      </w:r>
      <w:r>
        <w:rPr>
          <w:sz w:val="28"/>
          <w:szCs w:val="28"/>
          <w:lang w:val="uk-UA"/>
        </w:rPr>
        <w:t xml:space="preserve">_______________ </w:t>
      </w:r>
      <w:r w:rsidRPr="00580581">
        <w:rPr>
          <w:sz w:val="28"/>
          <w:szCs w:val="28"/>
          <w:lang w:val="uk-UA"/>
        </w:rPr>
        <w:t xml:space="preserve">прийняти в дар </w:t>
      </w:r>
      <w:r w:rsidRPr="002226C5">
        <w:rPr>
          <w:sz w:val="28"/>
          <w:szCs w:val="28"/>
          <w:lang w:val="uk-UA"/>
        </w:rPr>
        <w:t>квартир</w:t>
      </w:r>
      <w:r>
        <w:rPr>
          <w:sz w:val="28"/>
          <w:szCs w:val="28"/>
          <w:lang w:val="uk-UA"/>
        </w:rPr>
        <w:t>у __</w:t>
      </w:r>
      <w:r w:rsidRPr="002226C5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вул. _____</w:t>
      </w:r>
      <w:r w:rsidRPr="00C774C6">
        <w:rPr>
          <w:sz w:val="28"/>
          <w:szCs w:val="28"/>
          <w:lang w:val="uk-UA"/>
        </w:rPr>
        <w:t>, будинок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__</w:t>
      </w:r>
      <w:r w:rsidRPr="00C774C6">
        <w:rPr>
          <w:sz w:val="28"/>
          <w:szCs w:val="28"/>
          <w:lang w:val="uk-UA"/>
        </w:rPr>
        <w:t xml:space="preserve"> в м.</w:t>
      </w:r>
      <w:r>
        <w:rPr>
          <w:sz w:val="28"/>
          <w:szCs w:val="28"/>
        </w:rPr>
        <w:t> </w:t>
      </w:r>
      <w:r w:rsidRPr="00C774C6">
        <w:rPr>
          <w:sz w:val="28"/>
          <w:szCs w:val="28"/>
          <w:lang w:val="uk-UA"/>
        </w:rPr>
        <w:t>Миколаєві</w:t>
      </w:r>
      <w:r w:rsidRPr="00580581">
        <w:rPr>
          <w:sz w:val="28"/>
          <w:szCs w:val="28"/>
          <w:lang w:val="uk-UA"/>
        </w:rPr>
        <w:t xml:space="preserve"> від гр. </w:t>
      </w:r>
      <w:r>
        <w:rPr>
          <w:sz w:val="28"/>
          <w:szCs w:val="28"/>
          <w:lang w:val="uk-UA"/>
        </w:rPr>
        <w:t>_______________</w:t>
      </w:r>
      <w:r w:rsidRPr="00580581">
        <w:rPr>
          <w:sz w:val="28"/>
          <w:szCs w:val="28"/>
          <w:lang w:val="uk-UA"/>
        </w:rPr>
        <w:t xml:space="preserve">, що є </w:t>
      </w:r>
      <w:r>
        <w:rPr>
          <w:sz w:val="28"/>
          <w:szCs w:val="28"/>
          <w:lang w:val="uk-UA"/>
        </w:rPr>
        <w:t>її</w:t>
      </w:r>
      <w:r w:rsidRPr="00580581">
        <w:rPr>
          <w:sz w:val="28"/>
          <w:szCs w:val="28"/>
          <w:lang w:val="uk-UA"/>
        </w:rPr>
        <w:t xml:space="preserve"> приватною власністю, із збереженням права </w:t>
      </w:r>
      <w:r>
        <w:rPr>
          <w:sz w:val="28"/>
          <w:szCs w:val="28"/>
          <w:lang w:val="uk-UA"/>
        </w:rPr>
        <w:t>користування</w:t>
      </w:r>
      <w:r w:rsidRPr="00580581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неповнолітнім _______________, __________</w:t>
      </w:r>
      <w:r w:rsidRPr="00580581">
        <w:rPr>
          <w:sz w:val="28"/>
          <w:szCs w:val="28"/>
          <w:lang w:val="uk-UA"/>
        </w:rPr>
        <w:t> р.н.</w:t>
      </w:r>
    </w:p>
    <w:p w:rsidR="00E107C5" w:rsidRPr="00580581" w:rsidRDefault="00E107C5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580581">
        <w:rPr>
          <w:sz w:val="28"/>
          <w:szCs w:val="28"/>
          <w:lang w:val="uk-UA"/>
        </w:rPr>
        <w:t xml:space="preserve">Попередити </w:t>
      </w:r>
      <w:r>
        <w:rPr>
          <w:sz w:val="28"/>
          <w:szCs w:val="28"/>
          <w:lang w:val="uk-UA"/>
        </w:rPr>
        <w:t>матір</w:t>
      </w:r>
      <w:r w:rsidRPr="0058058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>
        <w:rPr>
          <w:sz w:val="28"/>
          <w:szCs w:val="28"/>
          <w:lang w:val="uk-UA"/>
        </w:rPr>
        <w:t>итини</w:t>
      </w:r>
      <w:r w:rsidRPr="00580581">
        <w:rPr>
          <w:sz w:val="28"/>
          <w:szCs w:val="28"/>
          <w:lang w:val="uk-UA"/>
        </w:rPr>
        <w:t>.</w:t>
      </w:r>
    </w:p>
    <w:p w:rsidR="00E107C5" w:rsidRPr="00580581" w:rsidRDefault="00E107C5" w:rsidP="002330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80581">
        <w:rPr>
          <w:sz w:val="28"/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E107C5" w:rsidRPr="00580581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580581" w:rsidRDefault="00E107C5" w:rsidP="00801467">
      <w:pPr>
        <w:jc w:val="both"/>
        <w:rPr>
          <w:sz w:val="28"/>
          <w:szCs w:val="28"/>
          <w:lang w:val="uk-UA"/>
        </w:rPr>
      </w:pPr>
    </w:p>
    <w:p w:rsidR="00E107C5" w:rsidRPr="00F946FD" w:rsidRDefault="00E107C5" w:rsidP="00B611DA">
      <w:pPr>
        <w:rPr>
          <w:sz w:val="28"/>
          <w:szCs w:val="28"/>
          <w:lang w:val="uk-UA"/>
        </w:rPr>
      </w:pPr>
      <w:r w:rsidRPr="00F946FD">
        <w:rPr>
          <w:sz w:val="28"/>
          <w:szCs w:val="28"/>
          <w:lang w:val="uk-UA"/>
        </w:rPr>
        <w:t>Перший заступник</w:t>
      </w:r>
    </w:p>
    <w:p w:rsidR="00E107C5" w:rsidRPr="00F946FD" w:rsidRDefault="00E107C5" w:rsidP="00B611DA">
      <w:pPr>
        <w:rPr>
          <w:sz w:val="28"/>
          <w:szCs w:val="28"/>
          <w:lang w:val="uk-UA"/>
        </w:rPr>
      </w:pPr>
      <w:r w:rsidRPr="00F946FD">
        <w:rPr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:rsidR="00E107C5" w:rsidRPr="002226C5" w:rsidRDefault="00E107C5" w:rsidP="002226C5">
      <w:pPr>
        <w:jc w:val="both"/>
        <w:rPr>
          <w:sz w:val="28"/>
          <w:szCs w:val="28"/>
          <w:lang w:val="uk-UA"/>
        </w:rPr>
      </w:pPr>
    </w:p>
    <w:sectPr w:rsidR="00E107C5" w:rsidRPr="002226C5" w:rsidSect="00801467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C5" w:rsidRDefault="00E107C5">
      <w:r>
        <w:separator/>
      </w:r>
    </w:p>
  </w:endnote>
  <w:endnote w:type="continuationSeparator" w:id="0">
    <w:p w:rsidR="00E107C5" w:rsidRDefault="00E1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C5" w:rsidRDefault="00E107C5">
      <w:r>
        <w:separator/>
      </w:r>
    </w:p>
  </w:footnote>
  <w:footnote w:type="continuationSeparator" w:id="0">
    <w:p w:rsidR="00E107C5" w:rsidRDefault="00E10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C5" w:rsidRDefault="00E107C5" w:rsidP="00FF01A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7C5" w:rsidRDefault="00E107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C5" w:rsidRDefault="00E107C5" w:rsidP="00FF01A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107C5" w:rsidRDefault="00E107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1399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1DF1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2BA6"/>
    <w:rsid w:val="001A4CDE"/>
    <w:rsid w:val="001B048D"/>
    <w:rsid w:val="001C0ED9"/>
    <w:rsid w:val="001C7D49"/>
    <w:rsid w:val="001D0CED"/>
    <w:rsid w:val="001E0954"/>
    <w:rsid w:val="001F2193"/>
    <w:rsid w:val="001F459E"/>
    <w:rsid w:val="001F61F7"/>
    <w:rsid w:val="002014DA"/>
    <w:rsid w:val="00201805"/>
    <w:rsid w:val="0020758C"/>
    <w:rsid w:val="00207ADA"/>
    <w:rsid w:val="00213DE2"/>
    <w:rsid w:val="002216ED"/>
    <w:rsid w:val="002226C5"/>
    <w:rsid w:val="00223493"/>
    <w:rsid w:val="0022435C"/>
    <w:rsid w:val="00227466"/>
    <w:rsid w:val="00227A2E"/>
    <w:rsid w:val="00232BBC"/>
    <w:rsid w:val="002330B0"/>
    <w:rsid w:val="002359E2"/>
    <w:rsid w:val="00240534"/>
    <w:rsid w:val="00242E85"/>
    <w:rsid w:val="00247921"/>
    <w:rsid w:val="00251A04"/>
    <w:rsid w:val="00252B24"/>
    <w:rsid w:val="0025526C"/>
    <w:rsid w:val="0025648A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3F03"/>
    <w:rsid w:val="002E06C4"/>
    <w:rsid w:val="002E350A"/>
    <w:rsid w:val="002F0DED"/>
    <w:rsid w:val="002F240E"/>
    <w:rsid w:val="002F45A8"/>
    <w:rsid w:val="002F4CC7"/>
    <w:rsid w:val="002F58EC"/>
    <w:rsid w:val="00302EFC"/>
    <w:rsid w:val="00303D7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2BF8"/>
    <w:rsid w:val="003D715F"/>
    <w:rsid w:val="003D745F"/>
    <w:rsid w:val="003E3445"/>
    <w:rsid w:val="003E3569"/>
    <w:rsid w:val="003F62AC"/>
    <w:rsid w:val="003F6C80"/>
    <w:rsid w:val="0040484B"/>
    <w:rsid w:val="00405A7B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60E6C"/>
    <w:rsid w:val="00462EEA"/>
    <w:rsid w:val="004657AF"/>
    <w:rsid w:val="0047352A"/>
    <w:rsid w:val="00475CA2"/>
    <w:rsid w:val="00481374"/>
    <w:rsid w:val="00484D8D"/>
    <w:rsid w:val="00484F19"/>
    <w:rsid w:val="00485A27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97761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2A0F"/>
    <w:rsid w:val="0053423C"/>
    <w:rsid w:val="00535819"/>
    <w:rsid w:val="005369D9"/>
    <w:rsid w:val="00542987"/>
    <w:rsid w:val="00542FEC"/>
    <w:rsid w:val="005447FE"/>
    <w:rsid w:val="00554B4A"/>
    <w:rsid w:val="005553A4"/>
    <w:rsid w:val="00570BA1"/>
    <w:rsid w:val="00573327"/>
    <w:rsid w:val="00574F95"/>
    <w:rsid w:val="00575987"/>
    <w:rsid w:val="00580581"/>
    <w:rsid w:val="00580687"/>
    <w:rsid w:val="0058103E"/>
    <w:rsid w:val="00582079"/>
    <w:rsid w:val="00587224"/>
    <w:rsid w:val="0058756C"/>
    <w:rsid w:val="00590200"/>
    <w:rsid w:val="005909D9"/>
    <w:rsid w:val="00590A31"/>
    <w:rsid w:val="00595977"/>
    <w:rsid w:val="005A0E97"/>
    <w:rsid w:val="005A28DF"/>
    <w:rsid w:val="005A6197"/>
    <w:rsid w:val="005B0192"/>
    <w:rsid w:val="005B1F73"/>
    <w:rsid w:val="005B22EE"/>
    <w:rsid w:val="005B78FD"/>
    <w:rsid w:val="005C1059"/>
    <w:rsid w:val="005D1BF5"/>
    <w:rsid w:val="005D21C4"/>
    <w:rsid w:val="005D48C7"/>
    <w:rsid w:val="005D6C22"/>
    <w:rsid w:val="005E0F4B"/>
    <w:rsid w:val="005F0FA4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32E6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56A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2625"/>
    <w:rsid w:val="00712A1E"/>
    <w:rsid w:val="00716B99"/>
    <w:rsid w:val="00717A7F"/>
    <w:rsid w:val="00721A2E"/>
    <w:rsid w:val="0072285B"/>
    <w:rsid w:val="0072322E"/>
    <w:rsid w:val="00724D08"/>
    <w:rsid w:val="00730BA7"/>
    <w:rsid w:val="00732E22"/>
    <w:rsid w:val="0073490B"/>
    <w:rsid w:val="00735611"/>
    <w:rsid w:val="00742ED9"/>
    <w:rsid w:val="00745718"/>
    <w:rsid w:val="007461C3"/>
    <w:rsid w:val="00750303"/>
    <w:rsid w:val="007522B7"/>
    <w:rsid w:val="00752385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05AF"/>
    <w:rsid w:val="00792BE4"/>
    <w:rsid w:val="00794D88"/>
    <w:rsid w:val="0079769A"/>
    <w:rsid w:val="007A78B5"/>
    <w:rsid w:val="007C0596"/>
    <w:rsid w:val="007D0653"/>
    <w:rsid w:val="007D3769"/>
    <w:rsid w:val="007D6507"/>
    <w:rsid w:val="007E1DF1"/>
    <w:rsid w:val="007E2268"/>
    <w:rsid w:val="007E44A0"/>
    <w:rsid w:val="007E44CF"/>
    <w:rsid w:val="007F3245"/>
    <w:rsid w:val="007F57C0"/>
    <w:rsid w:val="007F6434"/>
    <w:rsid w:val="007F7EB8"/>
    <w:rsid w:val="00801467"/>
    <w:rsid w:val="0080229F"/>
    <w:rsid w:val="008024C8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2769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1704E"/>
    <w:rsid w:val="009175DD"/>
    <w:rsid w:val="00923648"/>
    <w:rsid w:val="009321FE"/>
    <w:rsid w:val="009364D8"/>
    <w:rsid w:val="00937C31"/>
    <w:rsid w:val="00940CBB"/>
    <w:rsid w:val="00941D57"/>
    <w:rsid w:val="009438DE"/>
    <w:rsid w:val="00943B8D"/>
    <w:rsid w:val="0094527D"/>
    <w:rsid w:val="00950382"/>
    <w:rsid w:val="0095414B"/>
    <w:rsid w:val="00957DB0"/>
    <w:rsid w:val="00967EF5"/>
    <w:rsid w:val="00967FBF"/>
    <w:rsid w:val="00973264"/>
    <w:rsid w:val="00976AE0"/>
    <w:rsid w:val="00981463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6414"/>
    <w:rsid w:val="009B733A"/>
    <w:rsid w:val="009C035E"/>
    <w:rsid w:val="009C124F"/>
    <w:rsid w:val="009C2AF4"/>
    <w:rsid w:val="009C432E"/>
    <w:rsid w:val="009C69B5"/>
    <w:rsid w:val="009C6A17"/>
    <w:rsid w:val="009C7BFA"/>
    <w:rsid w:val="009C7D04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54CD"/>
    <w:rsid w:val="00A06E96"/>
    <w:rsid w:val="00A1385D"/>
    <w:rsid w:val="00A16EA4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5B6B"/>
    <w:rsid w:val="00A87481"/>
    <w:rsid w:val="00A87BA8"/>
    <w:rsid w:val="00A93055"/>
    <w:rsid w:val="00A95594"/>
    <w:rsid w:val="00AA0E93"/>
    <w:rsid w:val="00AA11EF"/>
    <w:rsid w:val="00AA2A44"/>
    <w:rsid w:val="00AA5E98"/>
    <w:rsid w:val="00AB234F"/>
    <w:rsid w:val="00AC14EC"/>
    <w:rsid w:val="00AC2EFF"/>
    <w:rsid w:val="00AC60C0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55A1"/>
    <w:rsid w:val="00AF5C28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2783C"/>
    <w:rsid w:val="00B33068"/>
    <w:rsid w:val="00B37CA6"/>
    <w:rsid w:val="00B42351"/>
    <w:rsid w:val="00B46CAC"/>
    <w:rsid w:val="00B47870"/>
    <w:rsid w:val="00B55DFD"/>
    <w:rsid w:val="00B5761D"/>
    <w:rsid w:val="00B60632"/>
    <w:rsid w:val="00B611DA"/>
    <w:rsid w:val="00B61631"/>
    <w:rsid w:val="00B61914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660C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40B"/>
    <w:rsid w:val="00C0155E"/>
    <w:rsid w:val="00C05EAF"/>
    <w:rsid w:val="00C0690B"/>
    <w:rsid w:val="00C113C9"/>
    <w:rsid w:val="00C11985"/>
    <w:rsid w:val="00C11BC7"/>
    <w:rsid w:val="00C12938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774C6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C6753"/>
    <w:rsid w:val="00CD128B"/>
    <w:rsid w:val="00CD4A8F"/>
    <w:rsid w:val="00CD594C"/>
    <w:rsid w:val="00CE059D"/>
    <w:rsid w:val="00CE0BF4"/>
    <w:rsid w:val="00CE1DBD"/>
    <w:rsid w:val="00CE200B"/>
    <w:rsid w:val="00CE20C0"/>
    <w:rsid w:val="00CE5F4E"/>
    <w:rsid w:val="00CF4047"/>
    <w:rsid w:val="00CF7917"/>
    <w:rsid w:val="00D02731"/>
    <w:rsid w:val="00D0563C"/>
    <w:rsid w:val="00D05DEF"/>
    <w:rsid w:val="00D11893"/>
    <w:rsid w:val="00D21996"/>
    <w:rsid w:val="00D24E2B"/>
    <w:rsid w:val="00D26FCF"/>
    <w:rsid w:val="00D35DA4"/>
    <w:rsid w:val="00D36016"/>
    <w:rsid w:val="00D50027"/>
    <w:rsid w:val="00D50AD2"/>
    <w:rsid w:val="00D51F33"/>
    <w:rsid w:val="00D523C9"/>
    <w:rsid w:val="00D534A4"/>
    <w:rsid w:val="00D634DE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B7B0C"/>
    <w:rsid w:val="00DC4745"/>
    <w:rsid w:val="00DC4962"/>
    <w:rsid w:val="00DC4C5D"/>
    <w:rsid w:val="00DC6EFC"/>
    <w:rsid w:val="00DD1FD7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7C5"/>
    <w:rsid w:val="00E10DA0"/>
    <w:rsid w:val="00E138BA"/>
    <w:rsid w:val="00E13984"/>
    <w:rsid w:val="00E15A71"/>
    <w:rsid w:val="00E20BD5"/>
    <w:rsid w:val="00E21B25"/>
    <w:rsid w:val="00E22C71"/>
    <w:rsid w:val="00E2404E"/>
    <w:rsid w:val="00E25633"/>
    <w:rsid w:val="00E26585"/>
    <w:rsid w:val="00E26678"/>
    <w:rsid w:val="00E27A7A"/>
    <w:rsid w:val="00E32DF3"/>
    <w:rsid w:val="00E3481D"/>
    <w:rsid w:val="00E4165D"/>
    <w:rsid w:val="00E43489"/>
    <w:rsid w:val="00E44FBD"/>
    <w:rsid w:val="00E471AC"/>
    <w:rsid w:val="00E56A29"/>
    <w:rsid w:val="00E56D91"/>
    <w:rsid w:val="00E57B3A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45B6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46FD"/>
    <w:rsid w:val="00F954E8"/>
    <w:rsid w:val="00FA0CFB"/>
    <w:rsid w:val="00FA0E13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30C94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330C94"/>
  </w:style>
  <w:style w:type="character" w:styleId="PageNumber">
    <w:name w:val="page number"/>
    <w:basedOn w:val="1"/>
    <w:uiPriority w:val="99"/>
    <w:rsid w:val="00330C94"/>
    <w:rPr>
      <w:rFonts w:cs="Times New Roman"/>
    </w:rPr>
  </w:style>
  <w:style w:type="paragraph" w:customStyle="1" w:styleId="10">
    <w:name w:val="Заголовок1"/>
    <w:basedOn w:val="Normal"/>
    <w:next w:val="BodyText"/>
    <w:uiPriority w:val="99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30C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330C94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330C94"/>
    <w:pPr>
      <w:suppressLineNumbers/>
    </w:pPr>
    <w:rPr>
      <w:rFonts w:ascii="Arial" w:hAnsi="Arial" w:cs="Mangal"/>
    </w:rPr>
  </w:style>
  <w:style w:type="paragraph" w:styleId="Header">
    <w:name w:val="header"/>
    <w:basedOn w:val="Normal"/>
    <w:link w:val="HeaderChar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30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">
    <w:name w:val="Знак Знак Знак"/>
    <w:basedOn w:val="Normal"/>
    <w:uiPriority w:val="99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0">
    <w:name w:val="Содержимое врезки"/>
    <w:basedOn w:val="BodyText"/>
    <w:uiPriority w:val="99"/>
    <w:rsid w:val="00330C94"/>
  </w:style>
  <w:style w:type="paragraph" w:styleId="Footer">
    <w:name w:val="footer"/>
    <w:basedOn w:val="Normal"/>
    <w:link w:val="FooterChar"/>
    <w:uiPriority w:val="99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Normal"/>
    <w:uiPriority w:val="99"/>
    <w:rsid w:val="00CD128B"/>
    <w:pPr>
      <w:ind w:left="720"/>
    </w:pPr>
  </w:style>
  <w:style w:type="paragraph" w:customStyle="1" w:styleId="13">
    <w:name w:val="Абзац списка1"/>
    <w:basedOn w:val="Normal"/>
    <w:uiPriority w:val="99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194</Words>
  <Characters>1112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User</dc:creator>
  <cp:keywords/>
  <dc:description/>
  <cp:lastModifiedBy>User</cp:lastModifiedBy>
  <cp:revision>2</cp:revision>
  <cp:lastPrinted>2023-01-11T09:33:00Z</cp:lastPrinted>
  <dcterms:created xsi:type="dcterms:W3CDTF">2025-08-07T11:36:00Z</dcterms:created>
  <dcterms:modified xsi:type="dcterms:W3CDTF">2025-08-07T11:36:00Z</dcterms:modified>
</cp:coreProperties>
</file>