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7B" w:rsidRPr="00CC4A51" w:rsidRDefault="0085677B" w:rsidP="00C9729D">
      <w:pPr>
        <w:jc w:val="both"/>
        <w:rPr>
          <w:sz w:val="20"/>
          <w:szCs w:val="20"/>
          <w:lang w:val="uk-UA"/>
        </w:rPr>
      </w:pPr>
      <w:r w:rsidRPr="00CC4A51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181</w:t>
      </w:r>
      <w:r w:rsidRPr="00CC4A51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8</w:t>
      </w: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ind w:right="4778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Default="0085677B" w:rsidP="00C9729D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приміщення, виходячи з інтересів дитини, відповідно до ч. 2 ст. 32 Цивільного кодексу України, ч. 3 ст. 177 Сімейного кодексу України,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пп. 4 п. “б” ч. 1 ст. 34 Закону України “Про місцеве самоврядування в Україні”, виконком міської ради</w:t>
      </w:r>
    </w:p>
    <w:p w:rsidR="0085677B" w:rsidRPr="00CC4A51" w:rsidRDefault="0085677B" w:rsidP="00C9729D">
      <w:pPr>
        <w:ind w:firstLine="567"/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ВИРІШИВ:</w:t>
      </w:r>
    </w:p>
    <w:p w:rsidR="0085677B" w:rsidRDefault="0085677B" w:rsidP="00C9729D">
      <w:pPr>
        <w:ind w:firstLine="567"/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1. Дати згоду неповнолітн</w:t>
      </w:r>
      <w:r>
        <w:rPr>
          <w:sz w:val="28"/>
          <w:szCs w:val="28"/>
          <w:lang w:val="uk-UA"/>
        </w:rPr>
        <w:t>ьому _______________, __________</w:t>
      </w:r>
      <w:r w:rsidRPr="00CC4A51">
        <w:rPr>
          <w:sz w:val="28"/>
          <w:szCs w:val="28"/>
          <w:lang w:val="uk-UA"/>
        </w:rPr>
        <w:t> р.н., як</w:t>
      </w:r>
      <w:r>
        <w:rPr>
          <w:sz w:val="28"/>
          <w:szCs w:val="28"/>
          <w:lang w:val="uk-UA"/>
        </w:rPr>
        <w:t>ий</w:t>
      </w:r>
      <w:r w:rsidRPr="00CC4A51">
        <w:rPr>
          <w:sz w:val="28"/>
          <w:szCs w:val="28"/>
          <w:lang w:val="uk-UA"/>
        </w:rPr>
        <w:t xml:space="preserve"> діє за згодо</w:t>
      </w:r>
      <w:r>
        <w:rPr>
          <w:sz w:val="28"/>
          <w:szCs w:val="28"/>
          <w:lang w:val="uk-UA"/>
        </w:rPr>
        <w:t>ю своїх законних представників, ______________</w:t>
      </w:r>
      <w:r w:rsidRPr="00CC4A51">
        <w:rPr>
          <w:sz w:val="28"/>
          <w:szCs w:val="28"/>
          <w:lang w:val="uk-UA"/>
        </w:rPr>
        <w:t xml:space="preserve">, на надання нотаріально посвідченої згоди на отримання компенсації батьком, </w:t>
      </w:r>
      <w:r>
        <w:rPr>
          <w:sz w:val="28"/>
          <w:szCs w:val="28"/>
          <w:lang w:val="uk-UA"/>
        </w:rPr>
        <w:t>_______________</w:t>
      </w:r>
      <w:r w:rsidRPr="00CC4A51">
        <w:rPr>
          <w:sz w:val="28"/>
          <w:szCs w:val="28"/>
          <w:lang w:val="uk-UA"/>
        </w:rPr>
        <w:t>, за належне неповнолітн</w:t>
      </w:r>
      <w:r>
        <w:rPr>
          <w:sz w:val="28"/>
          <w:szCs w:val="28"/>
          <w:lang w:val="uk-UA"/>
        </w:rPr>
        <w:t>ьому _______________, __________ </w:t>
      </w:r>
      <w:r w:rsidRPr="00CC4A51">
        <w:rPr>
          <w:sz w:val="28"/>
          <w:szCs w:val="28"/>
          <w:lang w:val="uk-UA"/>
        </w:rPr>
        <w:t>р.н., для отримання жиле приміщення.</w:t>
      </w:r>
    </w:p>
    <w:p w:rsidR="0085677B" w:rsidRDefault="0085677B" w:rsidP="00C9729D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color w:val="000000"/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p w:rsidR="0085677B" w:rsidRPr="00CC4A51" w:rsidRDefault="0085677B" w:rsidP="00C9729D">
      <w:pPr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85677B" w:rsidRPr="00E153BB" w:rsidRDefault="0085677B" w:rsidP="00C9729D">
      <w:pPr>
        <w:jc w:val="both"/>
      </w:pPr>
    </w:p>
    <w:p w:rsidR="0085677B" w:rsidRPr="00CC4A51" w:rsidRDefault="0085677B" w:rsidP="00C9729D">
      <w:pPr>
        <w:jc w:val="both"/>
        <w:rPr>
          <w:sz w:val="28"/>
          <w:szCs w:val="28"/>
          <w:lang w:val="uk-UA"/>
        </w:rPr>
      </w:pPr>
    </w:p>
    <w:sectPr w:rsidR="0085677B" w:rsidRPr="00CC4A51" w:rsidSect="00C9729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7B" w:rsidRDefault="0085677B">
      <w:r>
        <w:separator/>
      </w:r>
    </w:p>
  </w:endnote>
  <w:endnote w:type="continuationSeparator" w:id="0">
    <w:p w:rsidR="0085677B" w:rsidRDefault="00856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7B" w:rsidRDefault="0085677B">
      <w:r>
        <w:separator/>
      </w:r>
    </w:p>
  </w:footnote>
  <w:footnote w:type="continuationSeparator" w:id="0">
    <w:p w:rsidR="0085677B" w:rsidRDefault="00856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7B" w:rsidRDefault="0085677B" w:rsidP="009135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77B" w:rsidRDefault="008567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7B" w:rsidRDefault="0085677B" w:rsidP="009135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5677B" w:rsidRDefault="008567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8610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4306"/>
    <w:rsid w:val="000E7EC3"/>
    <w:rsid w:val="000F24E7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A7E11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5EB8"/>
    <w:rsid w:val="002278ED"/>
    <w:rsid w:val="00236F29"/>
    <w:rsid w:val="00241992"/>
    <w:rsid w:val="002436E4"/>
    <w:rsid w:val="002521EA"/>
    <w:rsid w:val="00253462"/>
    <w:rsid w:val="00254EAD"/>
    <w:rsid w:val="00257738"/>
    <w:rsid w:val="00257F67"/>
    <w:rsid w:val="00261DFD"/>
    <w:rsid w:val="00262193"/>
    <w:rsid w:val="00263676"/>
    <w:rsid w:val="002647FE"/>
    <w:rsid w:val="00266F19"/>
    <w:rsid w:val="00267F52"/>
    <w:rsid w:val="00272EC1"/>
    <w:rsid w:val="00274E9A"/>
    <w:rsid w:val="00275533"/>
    <w:rsid w:val="00281BF8"/>
    <w:rsid w:val="002856C3"/>
    <w:rsid w:val="00286743"/>
    <w:rsid w:val="00286E4C"/>
    <w:rsid w:val="002936EF"/>
    <w:rsid w:val="002A0238"/>
    <w:rsid w:val="002A2F68"/>
    <w:rsid w:val="002A72BB"/>
    <w:rsid w:val="002C0D7A"/>
    <w:rsid w:val="002C36A5"/>
    <w:rsid w:val="002D28E7"/>
    <w:rsid w:val="002F20D5"/>
    <w:rsid w:val="002F2DD0"/>
    <w:rsid w:val="002F38BE"/>
    <w:rsid w:val="002F544B"/>
    <w:rsid w:val="00300F4F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467CB"/>
    <w:rsid w:val="00350175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B7BE0"/>
    <w:rsid w:val="003C3459"/>
    <w:rsid w:val="003D1134"/>
    <w:rsid w:val="003D1D4D"/>
    <w:rsid w:val="003D4470"/>
    <w:rsid w:val="003D449D"/>
    <w:rsid w:val="003D5998"/>
    <w:rsid w:val="003D6F8F"/>
    <w:rsid w:val="003E21CB"/>
    <w:rsid w:val="003E3D6E"/>
    <w:rsid w:val="003F3434"/>
    <w:rsid w:val="003F3B8C"/>
    <w:rsid w:val="003F70D6"/>
    <w:rsid w:val="003F72C0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574C9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12CC"/>
    <w:rsid w:val="005D22B0"/>
    <w:rsid w:val="005D2951"/>
    <w:rsid w:val="005D3EB1"/>
    <w:rsid w:val="005D77B3"/>
    <w:rsid w:val="005D7CD9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3918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0E15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23CE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6F59D2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228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1E47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B77"/>
    <w:rsid w:val="007D44A1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5677B"/>
    <w:rsid w:val="008726DC"/>
    <w:rsid w:val="008746FA"/>
    <w:rsid w:val="008756B3"/>
    <w:rsid w:val="00877511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2633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5C2F"/>
    <w:rsid w:val="00917EB2"/>
    <w:rsid w:val="00921B6D"/>
    <w:rsid w:val="009231A0"/>
    <w:rsid w:val="00923C8D"/>
    <w:rsid w:val="00924128"/>
    <w:rsid w:val="009307C4"/>
    <w:rsid w:val="00931873"/>
    <w:rsid w:val="00933CA5"/>
    <w:rsid w:val="00933E74"/>
    <w:rsid w:val="0093514C"/>
    <w:rsid w:val="00935421"/>
    <w:rsid w:val="00944E33"/>
    <w:rsid w:val="00950073"/>
    <w:rsid w:val="00960971"/>
    <w:rsid w:val="009632DF"/>
    <w:rsid w:val="00966EAE"/>
    <w:rsid w:val="00967670"/>
    <w:rsid w:val="00970B80"/>
    <w:rsid w:val="009828AD"/>
    <w:rsid w:val="00984DBC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81BE8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E5ADE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69F8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4710"/>
    <w:rsid w:val="00BA54BC"/>
    <w:rsid w:val="00BA716C"/>
    <w:rsid w:val="00BB181F"/>
    <w:rsid w:val="00BB2E89"/>
    <w:rsid w:val="00BC18FC"/>
    <w:rsid w:val="00BD14A0"/>
    <w:rsid w:val="00BD1E0E"/>
    <w:rsid w:val="00BD209A"/>
    <w:rsid w:val="00BE5DA7"/>
    <w:rsid w:val="00BF7191"/>
    <w:rsid w:val="00BF7C06"/>
    <w:rsid w:val="00C01322"/>
    <w:rsid w:val="00C04192"/>
    <w:rsid w:val="00C05B88"/>
    <w:rsid w:val="00C11E34"/>
    <w:rsid w:val="00C16D4D"/>
    <w:rsid w:val="00C315E8"/>
    <w:rsid w:val="00C31962"/>
    <w:rsid w:val="00C3318E"/>
    <w:rsid w:val="00C354FC"/>
    <w:rsid w:val="00C37369"/>
    <w:rsid w:val="00C4235E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77EBA"/>
    <w:rsid w:val="00C83A8C"/>
    <w:rsid w:val="00C85D87"/>
    <w:rsid w:val="00C87784"/>
    <w:rsid w:val="00C877CA"/>
    <w:rsid w:val="00C90CD1"/>
    <w:rsid w:val="00C96CBE"/>
    <w:rsid w:val="00C9729D"/>
    <w:rsid w:val="00C976C9"/>
    <w:rsid w:val="00C97FB5"/>
    <w:rsid w:val="00CA4F97"/>
    <w:rsid w:val="00CA68DF"/>
    <w:rsid w:val="00CA73B6"/>
    <w:rsid w:val="00CB280E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3DC3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5294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1526"/>
    <w:rsid w:val="00EC343B"/>
    <w:rsid w:val="00EC7863"/>
    <w:rsid w:val="00ED4AE4"/>
    <w:rsid w:val="00ED6D89"/>
    <w:rsid w:val="00ED7356"/>
    <w:rsid w:val="00EE37E6"/>
    <w:rsid w:val="00EE58D8"/>
    <w:rsid w:val="00EE67AD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C6777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8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30B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34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0BE"/>
    <w:rPr>
      <w:rFonts w:cs="Times New Roman"/>
      <w:sz w:val="2"/>
    </w:rPr>
  </w:style>
  <w:style w:type="paragraph" w:customStyle="1" w:styleId="a">
    <w:name w:val="Знак Знак Знак"/>
    <w:basedOn w:val="Normal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1208"/>
    <w:rPr>
      <w:rFonts w:cs="Times New Roman"/>
      <w:sz w:val="24"/>
      <w:szCs w:val="24"/>
      <w:lang w:val="uk-UA" w:eastAsia="ar-SA" w:bidi="ar-SA"/>
    </w:rPr>
  </w:style>
  <w:style w:type="paragraph" w:styleId="BodyText">
    <w:name w:val="Body Text"/>
    <w:basedOn w:val="Normal"/>
    <w:link w:val="BodyTextChar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206</Words>
  <Characters>1177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</cp:lastModifiedBy>
  <cp:revision>2</cp:revision>
  <cp:lastPrinted>2021-09-29T08:29:00Z</cp:lastPrinted>
  <dcterms:created xsi:type="dcterms:W3CDTF">2025-07-18T08:37:00Z</dcterms:created>
  <dcterms:modified xsi:type="dcterms:W3CDTF">2025-07-18T08:37:00Z</dcterms:modified>
</cp:coreProperties>
</file>