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19" w:rsidRPr="00476692" w:rsidRDefault="008F7619" w:rsidP="00A524EC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v-іa-177</w:t>
      </w:r>
      <w:r w:rsidRPr="003B7CD3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Default="008F7619" w:rsidP="00A524EC">
      <w:pPr>
        <w:jc w:val="both"/>
        <w:rPr>
          <w:lang w:val="uk-UA"/>
        </w:rPr>
      </w:pPr>
    </w:p>
    <w:p w:rsidR="008F7619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jc w:val="both"/>
        <w:rPr>
          <w:lang w:val="uk-UA"/>
        </w:rPr>
      </w:pPr>
    </w:p>
    <w:p w:rsidR="008F7619" w:rsidRPr="00476692" w:rsidRDefault="008F7619" w:rsidP="00A524EC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</w:t>
      </w:r>
      <w:r>
        <w:rPr>
          <w:lang w:val="uk-UA"/>
        </w:rPr>
        <w:t xml:space="preserve">ародження від   10.06.2016 серія І-ФП № 250863 видане Інгульським районним у місті   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вул. _____, буд. __, кв.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> 08.11.2007 серія 1-ФП № 070786 видане</w:t>
      </w:r>
      <w:r w:rsidRPr="00823A25">
        <w:rPr>
          <w:lang w:val="uk-UA"/>
        </w:rPr>
        <w:t xml:space="preserve"> </w:t>
      </w:r>
      <w:r>
        <w:rPr>
          <w:lang w:val="uk-UA"/>
        </w:rPr>
        <w:t>міським відділом реєстрації актів цивільного стану Миколаївського міського управління юстиції, Україна),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__, кв. __ у м. Миколаєві,</w:t>
      </w:r>
    </w:p>
    <w:p w:rsidR="008F7619" w:rsidRPr="006E188B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р.н. (свідоцтво п</w:t>
      </w:r>
      <w:r w:rsidRPr="004A3C82">
        <w:rPr>
          <w:lang w:val="uk-UA"/>
        </w:rPr>
        <w:t>ро</w:t>
      </w:r>
      <w:r>
        <w:rPr>
          <w:lang w:val="uk-UA"/>
        </w:rPr>
        <w:t xml:space="preserve"> </w:t>
      </w:r>
      <w:r w:rsidRPr="004A3C82">
        <w:rPr>
          <w:lang w:val="uk-UA"/>
        </w:rPr>
        <w:t>народження від</w:t>
      </w:r>
      <w:r>
        <w:rPr>
          <w:lang w:val="uk-UA"/>
        </w:rPr>
        <w:t> 25.10.2016 серія І</w:t>
      </w:r>
      <w:r w:rsidRPr="004A3C82">
        <w:rPr>
          <w:lang w:val="uk-UA"/>
        </w:rPr>
        <w:t>-ФП</w:t>
      </w:r>
      <w:r>
        <w:rPr>
          <w:lang w:val="uk-UA"/>
        </w:rPr>
        <w:t xml:space="preserve"> № 259523 </w:t>
      </w:r>
      <w:r w:rsidRPr="004A3C82">
        <w:rPr>
          <w:lang w:val="uk-UA"/>
        </w:rPr>
        <w:t xml:space="preserve">видане </w:t>
      </w:r>
      <w:r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>),</w:t>
      </w:r>
      <w:r w:rsidRPr="004A3C82"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__, кв. __ у м. 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  10.02.2015 серія </w:t>
      </w:r>
      <w:r w:rsidRPr="00476692">
        <w:rPr>
          <w:lang w:val="uk-UA"/>
        </w:rPr>
        <w:t>I-ФП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222217 видане </w:t>
      </w:r>
      <w:r>
        <w:rPr>
          <w:color w:val="000000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9A59B5">
        <w:rPr>
          <w:lang w:val="uk-UA"/>
        </w:rPr>
        <w:t>),</w:t>
      </w:r>
      <w:r>
        <w:rPr>
          <w:lang w:val="uk-UA"/>
        </w:rPr>
        <w:t xml:space="preserve"> зареєстроване</w:t>
      </w:r>
      <w:r w:rsidRPr="00476692">
        <w:rPr>
          <w:lang w:val="uk-UA"/>
        </w:rPr>
        <w:t xml:space="preserve"> </w:t>
      </w:r>
      <w:r>
        <w:rPr>
          <w:lang w:val="uk-UA"/>
        </w:rPr>
        <w:t>і фактичне місце проживання: вул. _____, буд. __, кв. __ у м. Миколаєві,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>  08.02.2011 серія 1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> 138632 видане міським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 xml:space="preserve">),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__, кв. __ у м. Миколаєві,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01.11.2022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356561 видане Южноукраїнським відділом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(м. Одеса</w:t>
      </w:r>
      <w:r w:rsidRPr="00476692">
        <w:rPr>
          <w:lang w:val="uk-UA"/>
        </w:rPr>
        <w:t xml:space="preserve">), </w:t>
      </w:r>
      <w:r>
        <w:rPr>
          <w:lang w:val="uk-UA"/>
        </w:rPr>
        <w:t>з</w:t>
      </w:r>
      <w:r w:rsidRPr="00476692">
        <w:rPr>
          <w:lang w:val="uk-UA"/>
        </w:rPr>
        <w:t>ареєстроване місце проживання</w:t>
      </w:r>
      <w:r>
        <w:rPr>
          <w:lang w:val="uk-UA"/>
        </w:rPr>
        <w:t>: вул. _____, буд. __, кв. __ у м. Миколаєві, фактично проживає за адресою: вул. _____, буд. __, кв. __ у м. Миколаєві,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 xml:space="preserve">_______________, __________ р.н.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 02.06.2009 серія 1-ФП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104653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вул. _____, буд.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29.07.2020 серія І</w:t>
      </w:r>
      <w:r w:rsidRPr="00476692">
        <w:rPr>
          <w:lang w:val="uk-UA"/>
        </w:rPr>
        <w:t>-ФП №</w:t>
      </w:r>
      <w:r>
        <w:rPr>
          <w:lang w:val="uk-UA"/>
        </w:rPr>
        <w:t xml:space="preserve"> 325809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 Одеса),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__, кв. __ у м. 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18.06.2024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> 382698</w:t>
      </w:r>
      <w:r w:rsidRPr="00476692">
        <w:rPr>
          <w:lang w:val="uk-UA"/>
        </w:rPr>
        <w:t xml:space="preserve"> видане </w:t>
      </w:r>
      <w:r>
        <w:rPr>
          <w:lang w:val="uk-UA"/>
        </w:rPr>
        <w:t xml:space="preserve">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Одеса),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вул. _____, буд. __, кв. __ у м. Миколаєві,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 xml:space="preserve">р.н. </w:t>
      </w:r>
      <w:r>
        <w:rPr>
          <w:lang w:val="uk-UA"/>
        </w:rPr>
        <w:t>(свідоцтво про народження від   22.07.2020 серія І</w:t>
      </w:r>
      <w:r w:rsidRPr="00476692">
        <w:rPr>
          <w:lang w:val="uk-UA"/>
        </w:rPr>
        <w:t>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325781 видане </w:t>
      </w:r>
      <w:r>
        <w:rPr>
          <w:color w:val="000000"/>
          <w:lang w:val="uk-UA"/>
        </w:rPr>
        <w:t>Інгульським районним у місті   Миколаєві відділом державної реєстрації актів цивільного стану Південного міжрегіонального управління Міністерства юстиції (м. Одеса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просп. _____, буд. __, кв. __ у м. 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> 06.02.2008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073961 видане міським відділом реєстрації актів цивільного стану Миколаївського міського управління юстиції, Україна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вул. _____, буд.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31.08.2018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289546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вул. _____, буд. __, кв.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27.02.2021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332109 видане Миколаївським міським відділом державної реєстрації актів цивільного стану Південного міжрегіонального управління Міністерства юстиції (м. Одеса</w:t>
      </w:r>
      <w:r w:rsidRPr="00476692">
        <w:rPr>
          <w:lang w:val="uk-UA"/>
        </w:rPr>
        <w:t>), зареєстроване місце проживання</w:t>
      </w:r>
      <w:r>
        <w:rPr>
          <w:lang w:val="uk-UA"/>
        </w:rPr>
        <w:t xml:space="preserve">: вул. _____, буд. __, кв.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 фактично проживає за адресою: вул. _____, буд. __, кв. __ у м. Миколаєві,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 </w:t>
      </w:r>
      <w:r w:rsidRPr="00476692">
        <w:rPr>
          <w:lang w:val="uk-UA"/>
        </w:rPr>
        <w:t>р.н. (свідоцтво про народження від</w:t>
      </w:r>
      <w:r>
        <w:rPr>
          <w:lang w:val="uk-UA"/>
        </w:rPr>
        <w:t> 01.06.2021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338257 видане Центральним відділом державної реєстрації актів цивільного стану Управління державної реєстрації Південного міжрегіонального управління Міністерства юстиції (м. Одеса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вул. _____, буд. __, кв. 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 xml:space="preserve">, – </w:t>
      </w: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8F7619" w:rsidRPr="00145F47" w:rsidRDefault="008F7619" w:rsidP="00A524EC">
      <w:pPr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>
        <w:rPr>
          <w:lang w:val="uk-UA"/>
        </w:rPr>
        <w:t>від  </w:t>
      </w:r>
      <w:r>
        <w:rPr>
          <w:shd w:val="clear" w:color="auto" w:fill="FFFFFF"/>
          <w:lang w:val="uk-UA"/>
        </w:rPr>
        <w:t>10.07.</w:t>
      </w:r>
      <w:r w:rsidRPr="00A524EC">
        <w:rPr>
          <w:shd w:val="clear" w:color="auto" w:fill="FFFFFF"/>
          <w:lang w:val="uk-UA"/>
        </w:rPr>
        <w:t>2025 № 28</w:t>
      </w:r>
      <w:r w:rsidRPr="00A524EC">
        <w:rPr>
          <w:lang w:val="uk-UA"/>
        </w:rPr>
        <w:t>, відповідно</w:t>
      </w:r>
      <w:r w:rsidRPr="00476692">
        <w:rPr>
          <w:lang w:val="uk-UA"/>
        </w:rPr>
        <w:t xml:space="preserve">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</w:p>
    <w:p w:rsidR="008F7619" w:rsidRPr="00300056" w:rsidRDefault="008F7619" w:rsidP="00A524EC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</w:p>
    <w:p w:rsidR="008F7619" w:rsidRPr="00476692" w:rsidRDefault="008F7619" w:rsidP="00A524EC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_______________, __________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235A50">
        <w:rPr>
          <w:lang w:val="uk-UA"/>
        </w:rPr>
        <w:t xml:space="preserve"> </w:t>
      </w:r>
      <w:r>
        <w:rPr>
          <w:lang w:val="uk-UA"/>
        </w:rPr>
        <w:t xml:space="preserve">_______________, __________ 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_______________, __________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 xml:space="preserve">_______________, __________р.н.,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</w:t>
      </w:r>
      <w:r w:rsidRPr="00476692">
        <w:rPr>
          <w:lang w:val="uk-UA"/>
        </w:rPr>
        <w:t>дитині,</w:t>
      </w:r>
      <w:r>
        <w:rPr>
          <w:lang w:val="uk-UA"/>
        </w:rPr>
        <w:t xml:space="preserve"> _______________, __________ 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_______________, __________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 xml:space="preserve"> _______________, __________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_______________, __________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476692">
        <w:rPr>
          <w:lang w:val="uk-UA"/>
        </w:rPr>
        <w:t>.</w:t>
      </w:r>
      <w:r>
        <w:rPr>
          <w:lang w:val="uk-UA"/>
        </w:rPr>
        <w:t> Надати дитині,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_______________, __________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Pr="00476692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дитині, _______________,__________ 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 xml:space="preserve">_______________,__________ 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12. Надати дитині, _______________, __________р.н., статус дитини, яка постраждала внаслідок воєнних дій та збройних конфліктів.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13. Надати дитині, _______________, __________р.н., статус дитини, яка постраждала внаслідок воєнних дій та збройних конфліктів.</w:t>
      </w:r>
    </w:p>
    <w:p w:rsidR="008F7619" w:rsidRDefault="008F7619" w:rsidP="00A524EC">
      <w:pPr>
        <w:ind w:firstLine="567"/>
        <w:jc w:val="both"/>
        <w:rPr>
          <w:lang w:val="uk-UA"/>
        </w:rPr>
      </w:pPr>
      <w:r>
        <w:rPr>
          <w:lang w:val="uk-UA"/>
        </w:rPr>
        <w:t>14. Надати дитині, _______________, __________р.н., статус дитини, яка постраждала внаслідок воєнних дій та збройних конфліктів.</w:t>
      </w:r>
    </w:p>
    <w:p w:rsidR="008F7619" w:rsidRDefault="008F7619" w:rsidP="00987784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A4384F">
        <w:rPr>
          <w:lang w:val="uk-UA"/>
        </w:rPr>
        <w:t>. 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F7619" w:rsidRDefault="008F7619" w:rsidP="00A524EC">
      <w:pPr>
        <w:jc w:val="both"/>
        <w:rPr>
          <w:lang w:val="uk-UA"/>
        </w:rPr>
      </w:pPr>
    </w:p>
    <w:p w:rsidR="008F7619" w:rsidRDefault="008F7619" w:rsidP="00A524EC">
      <w:pPr>
        <w:jc w:val="both"/>
        <w:rPr>
          <w:lang w:val="uk-UA"/>
        </w:rPr>
      </w:pPr>
    </w:p>
    <w:p w:rsidR="008F7619" w:rsidRDefault="008F7619" w:rsidP="00A524EC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8F7619" w:rsidRPr="00987784" w:rsidRDefault="008F7619" w:rsidP="00A524EC">
      <w:pPr>
        <w:jc w:val="both"/>
        <w:rPr>
          <w:szCs w:val="28"/>
          <w:lang w:val="uk-UA"/>
        </w:rPr>
      </w:pPr>
    </w:p>
    <w:p w:rsidR="008F7619" w:rsidRPr="00D2294D" w:rsidRDefault="008F7619" w:rsidP="00A524EC">
      <w:pPr>
        <w:jc w:val="both"/>
        <w:rPr>
          <w:lang w:val="uk-UA"/>
        </w:rPr>
      </w:pPr>
    </w:p>
    <w:sectPr w:rsidR="008F7619" w:rsidRPr="00D2294D" w:rsidSect="00A524E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19" w:rsidRDefault="008F7619" w:rsidP="00147E34">
      <w:r>
        <w:separator/>
      </w:r>
    </w:p>
  </w:endnote>
  <w:endnote w:type="continuationSeparator" w:id="0">
    <w:p w:rsidR="008F7619" w:rsidRDefault="008F761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19" w:rsidRDefault="008F7619" w:rsidP="00147E34">
      <w:r>
        <w:separator/>
      </w:r>
    </w:p>
  </w:footnote>
  <w:footnote w:type="continuationSeparator" w:id="0">
    <w:p w:rsidR="008F7619" w:rsidRDefault="008F761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19" w:rsidRDefault="008F7619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19EC"/>
    <w:rsid w:val="00002A6F"/>
    <w:rsid w:val="0000565E"/>
    <w:rsid w:val="00010839"/>
    <w:rsid w:val="00015281"/>
    <w:rsid w:val="00021486"/>
    <w:rsid w:val="00021D0E"/>
    <w:rsid w:val="000223C4"/>
    <w:rsid w:val="00022E6B"/>
    <w:rsid w:val="00024D2F"/>
    <w:rsid w:val="00025A0A"/>
    <w:rsid w:val="00025E69"/>
    <w:rsid w:val="000265DF"/>
    <w:rsid w:val="000278DF"/>
    <w:rsid w:val="00027C18"/>
    <w:rsid w:val="000302D0"/>
    <w:rsid w:val="000316D7"/>
    <w:rsid w:val="00036DC6"/>
    <w:rsid w:val="0004669D"/>
    <w:rsid w:val="00051D71"/>
    <w:rsid w:val="000534B5"/>
    <w:rsid w:val="0005734F"/>
    <w:rsid w:val="00062103"/>
    <w:rsid w:val="00064176"/>
    <w:rsid w:val="00065CB4"/>
    <w:rsid w:val="000661B2"/>
    <w:rsid w:val="00066FD7"/>
    <w:rsid w:val="00070EC2"/>
    <w:rsid w:val="00073A5D"/>
    <w:rsid w:val="000779F9"/>
    <w:rsid w:val="00077D92"/>
    <w:rsid w:val="00081C29"/>
    <w:rsid w:val="00083A56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A29D0"/>
    <w:rsid w:val="000A2A8C"/>
    <w:rsid w:val="000A346F"/>
    <w:rsid w:val="000A3A31"/>
    <w:rsid w:val="000B30ED"/>
    <w:rsid w:val="000B5695"/>
    <w:rsid w:val="000B584E"/>
    <w:rsid w:val="000B7C4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2AC8"/>
    <w:rsid w:val="00183A50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FA6"/>
    <w:rsid w:val="002031A0"/>
    <w:rsid w:val="00205690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1650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617"/>
    <w:rsid w:val="002377F3"/>
    <w:rsid w:val="00237D5F"/>
    <w:rsid w:val="00241AE7"/>
    <w:rsid w:val="00242115"/>
    <w:rsid w:val="00245911"/>
    <w:rsid w:val="00247A17"/>
    <w:rsid w:val="00251AF9"/>
    <w:rsid w:val="00252248"/>
    <w:rsid w:val="00254712"/>
    <w:rsid w:val="00254FD1"/>
    <w:rsid w:val="00260324"/>
    <w:rsid w:val="0026108D"/>
    <w:rsid w:val="00261DC8"/>
    <w:rsid w:val="00262106"/>
    <w:rsid w:val="00262C01"/>
    <w:rsid w:val="0026324E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CBD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02B0D"/>
    <w:rsid w:val="00304E8E"/>
    <w:rsid w:val="003103A1"/>
    <w:rsid w:val="00311B0B"/>
    <w:rsid w:val="00324832"/>
    <w:rsid w:val="003250F8"/>
    <w:rsid w:val="00325EA0"/>
    <w:rsid w:val="003265F3"/>
    <w:rsid w:val="00327E68"/>
    <w:rsid w:val="0033077C"/>
    <w:rsid w:val="00330A57"/>
    <w:rsid w:val="00333CFE"/>
    <w:rsid w:val="00335729"/>
    <w:rsid w:val="003363C7"/>
    <w:rsid w:val="00341251"/>
    <w:rsid w:val="00341EB2"/>
    <w:rsid w:val="0034263B"/>
    <w:rsid w:val="003461D4"/>
    <w:rsid w:val="00346F28"/>
    <w:rsid w:val="00351A6E"/>
    <w:rsid w:val="00352D1A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676"/>
    <w:rsid w:val="00391402"/>
    <w:rsid w:val="00391F04"/>
    <w:rsid w:val="00393C98"/>
    <w:rsid w:val="0039628D"/>
    <w:rsid w:val="0039649B"/>
    <w:rsid w:val="003978C1"/>
    <w:rsid w:val="003A0774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B682B"/>
    <w:rsid w:val="003B7624"/>
    <w:rsid w:val="003B7CD3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4DC"/>
    <w:rsid w:val="003E28B2"/>
    <w:rsid w:val="003E31D0"/>
    <w:rsid w:val="003E3344"/>
    <w:rsid w:val="003E7ACA"/>
    <w:rsid w:val="003F0A6A"/>
    <w:rsid w:val="003F4C7B"/>
    <w:rsid w:val="003F5A32"/>
    <w:rsid w:val="003F5B5C"/>
    <w:rsid w:val="0040009F"/>
    <w:rsid w:val="00403675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2F0"/>
    <w:rsid w:val="00447BC7"/>
    <w:rsid w:val="00451263"/>
    <w:rsid w:val="00451587"/>
    <w:rsid w:val="00452AF9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7330C"/>
    <w:rsid w:val="004755BF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7265"/>
    <w:rsid w:val="004B07B4"/>
    <w:rsid w:val="004B19E4"/>
    <w:rsid w:val="004B70D5"/>
    <w:rsid w:val="004B7B6F"/>
    <w:rsid w:val="004C023C"/>
    <w:rsid w:val="004C17F4"/>
    <w:rsid w:val="004C1E29"/>
    <w:rsid w:val="004C33C6"/>
    <w:rsid w:val="004C6265"/>
    <w:rsid w:val="004C7700"/>
    <w:rsid w:val="004D17BB"/>
    <w:rsid w:val="004E1299"/>
    <w:rsid w:val="004E23FB"/>
    <w:rsid w:val="004E38D2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3E68"/>
    <w:rsid w:val="00516758"/>
    <w:rsid w:val="00516CE5"/>
    <w:rsid w:val="00517295"/>
    <w:rsid w:val="00521DBE"/>
    <w:rsid w:val="0052308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2E3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3B1E"/>
    <w:rsid w:val="00564C28"/>
    <w:rsid w:val="005708CF"/>
    <w:rsid w:val="00570AFA"/>
    <w:rsid w:val="0057338B"/>
    <w:rsid w:val="00573705"/>
    <w:rsid w:val="005747A8"/>
    <w:rsid w:val="0057684B"/>
    <w:rsid w:val="00576BFD"/>
    <w:rsid w:val="00580F33"/>
    <w:rsid w:val="00584778"/>
    <w:rsid w:val="0059155F"/>
    <w:rsid w:val="00592BD6"/>
    <w:rsid w:val="00592F4B"/>
    <w:rsid w:val="00593B44"/>
    <w:rsid w:val="00594CD5"/>
    <w:rsid w:val="005970B3"/>
    <w:rsid w:val="00597218"/>
    <w:rsid w:val="00597999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D09AF"/>
    <w:rsid w:val="005D14FE"/>
    <w:rsid w:val="005D1601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78F5"/>
    <w:rsid w:val="006025E3"/>
    <w:rsid w:val="00603618"/>
    <w:rsid w:val="00606F59"/>
    <w:rsid w:val="006115DC"/>
    <w:rsid w:val="00612CF2"/>
    <w:rsid w:val="006134AB"/>
    <w:rsid w:val="00614D01"/>
    <w:rsid w:val="0062071D"/>
    <w:rsid w:val="00621712"/>
    <w:rsid w:val="006224EF"/>
    <w:rsid w:val="00623435"/>
    <w:rsid w:val="0062476C"/>
    <w:rsid w:val="0062502C"/>
    <w:rsid w:val="00626946"/>
    <w:rsid w:val="00634775"/>
    <w:rsid w:val="006373D7"/>
    <w:rsid w:val="00641DEA"/>
    <w:rsid w:val="00642A1C"/>
    <w:rsid w:val="006432B5"/>
    <w:rsid w:val="0064353C"/>
    <w:rsid w:val="006453A6"/>
    <w:rsid w:val="00645C03"/>
    <w:rsid w:val="00646CFA"/>
    <w:rsid w:val="00646F18"/>
    <w:rsid w:val="00653D9E"/>
    <w:rsid w:val="00653DFD"/>
    <w:rsid w:val="006555F3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CB2"/>
    <w:rsid w:val="00683632"/>
    <w:rsid w:val="0068377B"/>
    <w:rsid w:val="00685546"/>
    <w:rsid w:val="0068560B"/>
    <w:rsid w:val="006863BA"/>
    <w:rsid w:val="00691B3B"/>
    <w:rsid w:val="00692126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188B"/>
    <w:rsid w:val="006E2954"/>
    <w:rsid w:val="006E485F"/>
    <w:rsid w:val="006F0281"/>
    <w:rsid w:val="006F0CE8"/>
    <w:rsid w:val="006F1355"/>
    <w:rsid w:val="006F2391"/>
    <w:rsid w:val="006F2C38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2204F"/>
    <w:rsid w:val="00722317"/>
    <w:rsid w:val="00723DA5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7244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E6CDF"/>
    <w:rsid w:val="007F0DB1"/>
    <w:rsid w:val="007F2FB9"/>
    <w:rsid w:val="007F63BD"/>
    <w:rsid w:val="007F6A4B"/>
    <w:rsid w:val="00800920"/>
    <w:rsid w:val="0080092B"/>
    <w:rsid w:val="0080253F"/>
    <w:rsid w:val="00802D3C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D3C"/>
    <w:rsid w:val="00832308"/>
    <w:rsid w:val="00833129"/>
    <w:rsid w:val="00834811"/>
    <w:rsid w:val="00841871"/>
    <w:rsid w:val="00847D33"/>
    <w:rsid w:val="00847DD3"/>
    <w:rsid w:val="00850AD8"/>
    <w:rsid w:val="00852345"/>
    <w:rsid w:val="0086075C"/>
    <w:rsid w:val="0086104B"/>
    <w:rsid w:val="0086373B"/>
    <w:rsid w:val="00865331"/>
    <w:rsid w:val="00866AA6"/>
    <w:rsid w:val="0087114D"/>
    <w:rsid w:val="00871B67"/>
    <w:rsid w:val="00873E6D"/>
    <w:rsid w:val="00874387"/>
    <w:rsid w:val="00874C7D"/>
    <w:rsid w:val="00874D52"/>
    <w:rsid w:val="008760A4"/>
    <w:rsid w:val="00876C5E"/>
    <w:rsid w:val="00876D53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69BF"/>
    <w:rsid w:val="008A2869"/>
    <w:rsid w:val="008A36A6"/>
    <w:rsid w:val="008A401C"/>
    <w:rsid w:val="008A5698"/>
    <w:rsid w:val="008A721C"/>
    <w:rsid w:val="008A7F01"/>
    <w:rsid w:val="008B0DEE"/>
    <w:rsid w:val="008C086B"/>
    <w:rsid w:val="008C31DC"/>
    <w:rsid w:val="008C60A0"/>
    <w:rsid w:val="008C6853"/>
    <w:rsid w:val="008C7523"/>
    <w:rsid w:val="008C7713"/>
    <w:rsid w:val="008D20D6"/>
    <w:rsid w:val="008D3E3D"/>
    <w:rsid w:val="008D716D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8F7619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221A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4692A"/>
    <w:rsid w:val="00950259"/>
    <w:rsid w:val="009511BE"/>
    <w:rsid w:val="0095183D"/>
    <w:rsid w:val="00951A88"/>
    <w:rsid w:val="00955577"/>
    <w:rsid w:val="00955E65"/>
    <w:rsid w:val="00957416"/>
    <w:rsid w:val="009579A5"/>
    <w:rsid w:val="00963C9A"/>
    <w:rsid w:val="00965E7F"/>
    <w:rsid w:val="00970E79"/>
    <w:rsid w:val="009710E6"/>
    <w:rsid w:val="00972577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87784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41DB"/>
    <w:rsid w:val="009B445D"/>
    <w:rsid w:val="009B52F0"/>
    <w:rsid w:val="009B55D3"/>
    <w:rsid w:val="009B7540"/>
    <w:rsid w:val="009C073E"/>
    <w:rsid w:val="009C1289"/>
    <w:rsid w:val="009D12B5"/>
    <w:rsid w:val="009D2CDC"/>
    <w:rsid w:val="009D383E"/>
    <w:rsid w:val="009D3C22"/>
    <w:rsid w:val="009D425B"/>
    <w:rsid w:val="009D63DB"/>
    <w:rsid w:val="009E0905"/>
    <w:rsid w:val="009E0E85"/>
    <w:rsid w:val="009E257D"/>
    <w:rsid w:val="009E2D6A"/>
    <w:rsid w:val="009E3986"/>
    <w:rsid w:val="009E3B51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05DD"/>
    <w:rsid w:val="00A11143"/>
    <w:rsid w:val="00A123B4"/>
    <w:rsid w:val="00A1470D"/>
    <w:rsid w:val="00A1529B"/>
    <w:rsid w:val="00A160BC"/>
    <w:rsid w:val="00A163A0"/>
    <w:rsid w:val="00A20FDE"/>
    <w:rsid w:val="00A21133"/>
    <w:rsid w:val="00A21A6A"/>
    <w:rsid w:val="00A22042"/>
    <w:rsid w:val="00A23013"/>
    <w:rsid w:val="00A34585"/>
    <w:rsid w:val="00A351A3"/>
    <w:rsid w:val="00A41539"/>
    <w:rsid w:val="00A418E1"/>
    <w:rsid w:val="00A41D22"/>
    <w:rsid w:val="00A42BDE"/>
    <w:rsid w:val="00A4384F"/>
    <w:rsid w:val="00A43BA9"/>
    <w:rsid w:val="00A4553F"/>
    <w:rsid w:val="00A46F68"/>
    <w:rsid w:val="00A5060F"/>
    <w:rsid w:val="00A50DCF"/>
    <w:rsid w:val="00A518FF"/>
    <w:rsid w:val="00A524EC"/>
    <w:rsid w:val="00A52710"/>
    <w:rsid w:val="00A52A8B"/>
    <w:rsid w:val="00A56018"/>
    <w:rsid w:val="00A6079D"/>
    <w:rsid w:val="00A61A6C"/>
    <w:rsid w:val="00A61D4D"/>
    <w:rsid w:val="00A625AC"/>
    <w:rsid w:val="00A626BC"/>
    <w:rsid w:val="00A6285C"/>
    <w:rsid w:val="00A63CBE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3846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A011C"/>
    <w:rsid w:val="00AA1698"/>
    <w:rsid w:val="00AA1951"/>
    <w:rsid w:val="00AB11AB"/>
    <w:rsid w:val="00AB1572"/>
    <w:rsid w:val="00AB24CB"/>
    <w:rsid w:val="00AB370B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D0812"/>
    <w:rsid w:val="00AD3D68"/>
    <w:rsid w:val="00AD5FB6"/>
    <w:rsid w:val="00AE2901"/>
    <w:rsid w:val="00AE3029"/>
    <w:rsid w:val="00AE49C6"/>
    <w:rsid w:val="00AE4AEE"/>
    <w:rsid w:val="00AE52F7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B00DB9"/>
    <w:rsid w:val="00B01434"/>
    <w:rsid w:val="00B01950"/>
    <w:rsid w:val="00B01DF1"/>
    <w:rsid w:val="00B03DB1"/>
    <w:rsid w:val="00B04424"/>
    <w:rsid w:val="00B04C6E"/>
    <w:rsid w:val="00B04E19"/>
    <w:rsid w:val="00B076AA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0BBA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21CE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33D9"/>
    <w:rsid w:val="00BF1137"/>
    <w:rsid w:val="00BF22EF"/>
    <w:rsid w:val="00BF268B"/>
    <w:rsid w:val="00C00563"/>
    <w:rsid w:val="00C05094"/>
    <w:rsid w:val="00C0639E"/>
    <w:rsid w:val="00C07AD4"/>
    <w:rsid w:val="00C1013D"/>
    <w:rsid w:val="00C11D1B"/>
    <w:rsid w:val="00C120E3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35010"/>
    <w:rsid w:val="00C3554D"/>
    <w:rsid w:val="00C36FDF"/>
    <w:rsid w:val="00C3763E"/>
    <w:rsid w:val="00C37FDC"/>
    <w:rsid w:val="00C40949"/>
    <w:rsid w:val="00C41034"/>
    <w:rsid w:val="00C41DD3"/>
    <w:rsid w:val="00C438C4"/>
    <w:rsid w:val="00C44D95"/>
    <w:rsid w:val="00C5034E"/>
    <w:rsid w:val="00C50790"/>
    <w:rsid w:val="00C52A0C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8E6"/>
    <w:rsid w:val="00C70AB1"/>
    <w:rsid w:val="00C712A5"/>
    <w:rsid w:val="00C71E18"/>
    <w:rsid w:val="00C71F92"/>
    <w:rsid w:val="00C721C7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04C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580"/>
    <w:rsid w:val="00CA57EC"/>
    <w:rsid w:val="00CB00BD"/>
    <w:rsid w:val="00CB02B1"/>
    <w:rsid w:val="00CB04C9"/>
    <w:rsid w:val="00CB5C8E"/>
    <w:rsid w:val="00CB7BC2"/>
    <w:rsid w:val="00CC38E7"/>
    <w:rsid w:val="00CC7164"/>
    <w:rsid w:val="00CD0C97"/>
    <w:rsid w:val="00CD33EE"/>
    <w:rsid w:val="00CE03B4"/>
    <w:rsid w:val="00CE1CE5"/>
    <w:rsid w:val="00CE20B4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77C4"/>
    <w:rsid w:val="00D50932"/>
    <w:rsid w:val="00D60B5D"/>
    <w:rsid w:val="00D60C77"/>
    <w:rsid w:val="00D60F9D"/>
    <w:rsid w:val="00D61B70"/>
    <w:rsid w:val="00D655F6"/>
    <w:rsid w:val="00D67185"/>
    <w:rsid w:val="00D675D0"/>
    <w:rsid w:val="00D67F43"/>
    <w:rsid w:val="00D70CF5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4CFC"/>
    <w:rsid w:val="00DC78E4"/>
    <w:rsid w:val="00DD1FC9"/>
    <w:rsid w:val="00DD3D99"/>
    <w:rsid w:val="00DD5D27"/>
    <w:rsid w:val="00DD5D71"/>
    <w:rsid w:val="00DE25D9"/>
    <w:rsid w:val="00DE30B7"/>
    <w:rsid w:val="00DE32F4"/>
    <w:rsid w:val="00DF3198"/>
    <w:rsid w:val="00DF6378"/>
    <w:rsid w:val="00E01838"/>
    <w:rsid w:val="00E0300C"/>
    <w:rsid w:val="00E03169"/>
    <w:rsid w:val="00E047D5"/>
    <w:rsid w:val="00E047F2"/>
    <w:rsid w:val="00E06B6C"/>
    <w:rsid w:val="00E06C7B"/>
    <w:rsid w:val="00E07B7A"/>
    <w:rsid w:val="00E10159"/>
    <w:rsid w:val="00E117B7"/>
    <w:rsid w:val="00E11865"/>
    <w:rsid w:val="00E13041"/>
    <w:rsid w:val="00E134E6"/>
    <w:rsid w:val="00E20F1F"/>
    <w:rsid w:val="00E210C7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4FA3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6B1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1AD4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C75A9"/>
    <w:rsid w:val="00ED063A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0C90"/>
    <w:rsid w:val="00EF24CD"/>
    <w:rsid w:val="00EF466A"/>
    <w:rsid w:val="00EF4F6C"/>
    <w:rsid w:val="00EF5A2D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62DF"/>
    <w:rsid w:val="00F401D2"/>
    <w:rsid w:val="00F4070A"/>
    <w:rsid w:val="00F40C44"/>
    <w:rsid w:val="00F43A69"/>
    <w:rsid w:val="00F43EBE"/>
    <w:rsid w:val="00F447D3"/>
    <w:rsid w:val="00F50AC4"/>
    <w:rsid w:val="00F54860"/>
    <w:rsid w:val="00F57136"/>
    <w:rsid w:val="00F5792B"/>
    <w:rsid w:val="00F60E26"/>
    <w:rsid w:val="00F6169D"/>
    <w:rsid w:val="00F64FBD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02C1"/>
    <w:rsid w:val="00F93A0F"/>
    <w:rsid w:val="00F93DC0"/>
    <w:rsid w:val="00F95555"/>
    <w:rsid w:val="00F963CB"/>
    <w:rsid w:val="00F9687B"/>
    <w:rsid w:val="00FA7234"/>
    <w:rsid w:val="00FA7FA6"/>
    <w:rsid w:val="00FB5C16"/>
    <w:rsid w:val="00FB5CCD"/>
    <w:rsid w:val="00FB7515"/>
    <w:rsid w:val="00FC0761"/>
    <w:rsid w:val="00FC0A7A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592BD6"/>
    <w:pPr>
      <w:tabs>
        <w:tab w:val="center" w:pos="4819"/>
        <w:tab w:val="right" w:pos="9639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2BD6"/>
    <w:rPr>
      <w:rFonts w:ascii="Times New Roman" w:hAnsi="Times New Roman"/>
      <w:sz w:val="24"/>
      <w:lang w:val="ru-RU" w:eastAsia="ar-SA" w:bidi="ar-SA"/>
    </w:rPr>
  </w:style>
  <w:style w:type="paragraph" w:customStyle="1" w:styleId="1">
    <w:name w:val="Без интервала1"/>
    <w:uiPriority w:val="99"/>
    <w:rsid w:val="004A3C82"/>
    <w:pPr>
      <w:suppressAutoHyphens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1133</Words>
  <Characters>6461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</cp:lastModifiedBy>
  <cp:revision>2</cp:revision>
  <cp:lastPrinted>2025-07-01T11:17:00Z</cp:lastPrinted>
  <dcterms:created xsi:type="dcterms:W3CDTF">2025-07-18T08:33:00Z</dcterms:created>
  <dcterms:modified xsi:type="dcterms:W3CDTF">2025-07-18T08:33:00Z</dcterms:modified>
</cp:coreProperties>
</file>