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9E" w:rsidRPr="00BE57A0" w:rsidRDefault="0098249E" w:rsidP="00A91FCB">
      <w:pPr>
        <w:jc w:val="both"/>
        <w:rPr>
          <w:color w:val="000000"/>
          <w:sz w:val="20"/>
          <w:szCs w:val="20"/>
          <w:lang w:val="uk-UA"/>
        </w:rPr>
      </w:pPr>
      <w:r w:rsidRPr="002A4962">
        <w:rPr>
          <w:color w:val="000000"/>
          <w:sz w:val="20"/>
          <w:szCs w:val="20"/>
          <w:lang w:val="uk-UA"/>
        </w:rPr>
        <w:t>v-іa-</w:t>
      </w:r>
      <w:r>
        <w:rPr>
          <w:color w:val="000000"/>
          <w:sz w:val="20"/>
          <w:szCs w:val="20"/>
          <w:lang w:val="uk-UA"/>
        </w:rPr>
        <w:t>140</w:t>
      </w:r>
      <w:r w:rsidRPr="002A4962">
        <w:rPr>
          <w:color w:val="000000"/>
          <w:sz w:val="20"/>
          <w:szCs w:val="20"/>
          <w:lang w:val="uk-UA"/>
        </w:rPr>
        <w:t>-sld-</w:t>
      </w:r>
      <w:r>
        <w:rPr>
          <w:color w:val="000000"/>
          <w:sz w:val="20"/>
          <w:szCs w:val="20"/>
          <w:lang w:val="uk-UA"/>
        </w:rPr>
        <w:t>14</w:t>
      </w:r>
    </w:p>
    <w:p w:rsidR="0098249E" w:rsidRPr="00EB720C" w:rsidRDefault="0098249E" w:rsidP="00A91FCB">
      <w:pPr>
        <w:jc w:val="both"/>
        <w:rPr>
          <w:lang w:val="uk-UA"/>
        </w:rPr>
      </w:pPr>
    </w:p>
    <w:p w:rsidR="0098249E" w:rsidRPr="00EB720C" w:rsidRDefault="0098249E" w:rsidP="00A91FCB">
      <w:pPr>
        <w:jc w:val="both"/>
        <w:rPr>
          <w:lang w:val="uk-UA"/>
        </w:rPr>
      </w:pPr>
    </w:p>
    <w:p w:rsidR="0098249E" w:rsidRPr="00EB720C" w:rsidRDefault="0098249E" w:rsidP="00A91FCB">
      <w:pPr>
        <w:jc w:val="both"/>
        <w:rPr>
          <w:lang w:val="uk-UA"/>
        </w:rPr>
      </w:pPr>
    </w:p>
    <w:p w:rsidR="0098249E" w:rsidRPr="00EB720C" w:rsidRDefault="0098249E" w:rsidP="00A91FCB">
      <w:pPr>
        <w:jc w:val="both"/>
        <w:rPr>
          <w:lang w:val="uk-UA"/>
        </w:rPr>
      </w:pPr>
    </w:p>
    <w:p w:rsidR="0098249E" w:rsidRPr="00EB720C" w:rsidRDefault="0098249E" w:rsidP="00A91FCB">
      <w:pPr>
        <w:jc w:val="both"/>
        <w:rPr>
          <w:lang w:val="uk-UA"/>
        </w:rPr>
      </w:pPr>
    </w:p>
    <w:p w:rsidR="0098249E" w:rsidRPr="00EB720C" w:rsidRDefault="0098249E" w:rsidP="00A91FCB">
      <w:pPr>
        <w:jc w:val="both"/>
        <w:rPr>
          <w:lang w:val="uk-UA"/>
        </w:rPr>
      </w:pPr>
    </w:p>
    <w:p w:rsidR="0098249E" w:rsidRDefault="0098249E" w:rsidP="00A91FCB">
      <w:pPr>
        <w:ind w:right="5669"/>
        <w:jc w:val="both"/>
        <w:rPr>
          <w:lang w:val="uk-UA"/>
        </w:rPr>
      </w:pPr>
    </w:p>
    <w:p w:rsidR="0098249E" w:rsidRDefault="0098249E" w:rsidP="00A91FCB">
      <w:pPr>
        <w:ind w:right="5669"/>
        <w:jc w:val="both"/>
        <w:rPr>
          <w:lang w:val="uk-UA"/>
        </w:rPr>
      </w:pPr>
    </w:p>
    <w:p w:rsidR="0098249E" w:rsidRDefault="0098249E" w:rsidP="00A91FCB">
      <w:pPr>
        <w:ind w:right="5669"/>
        <w:jc w:val="both"/>
        <w:rPr>
          <w:lang w:val="uk-UA"/>
        </w:rPr>
      </w:pPr>
    </w:p>
    <w:p w:rsidR="0098249E" w:rsidRDefault="0098249E" w:rsidP="00A91FCB">
      <w:pPr>
        <w:ind w:right="5669"/>
        <w:jc w:val="both"/>
        <w:rPr>
          <w:lang w:val="uk-UA"/>
        </w:rPr>
      </w:pPr>
    </w:p>
    <w:p w:rsidR="0098249E" w:rsidRPr="00EB720C" w:rsidRDefault="0098249E" w:rsidP="00A91FCB">
      <w:pPr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8249E" w:rsidRPr="00EB720C" w:rsidRDefault="0098249E" w:rsidP="00CA57EC">
      <w:pPr>
        <w:jc w:val="both"/>
        <w:rPr>
          <w:lang w:val="uk-UA"/>
        </w:rPr>
      </w:pPr>
    </w:p>
    <w:p w:rsidR="0098249E" w:rsidRPr="00EB720C" w:rsidRDefault="0098249E" w:rsidP="00CA57EC">
      <w:pPr>
        <w:jc w:val="both"/>
        <w:rPr>
          <w:lang w:val="uk-UA"/>
        </w:rPr>
      </w:pPr>
    </w:p>
    <w:p w:rsidR="0098249E" w:rsidRPr="00EB720C" w:rsidRDefault="0098249E" w:rsidP="00A91FCB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98249E" w:rsidRPr="00366003" w:rsidRDefault="0098249E" w:rsidP="00366003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EB720C">
        <w:rPr>
          <w:color w:val="202020"/>
          <w:sz w:val="28"/>
          <w:szCs w:val="28"/>
          <w:lang w:val="uk-UA"/>
        </w:rPr>
        <w:t> р.н.</w:t>
      </w:r>
      <w:r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23.04.2015</w:t>
      </w:r>
      <w:r w:rsidRPr="00EB720C">
        <w:rPr>
          <w:color w:val="202020"/>
          <w:sz w:val="28"/>
          <w:szCs w:val="28"/>
          <w:lang w:val="uk-UA"/>
        </w:rPr>
        <w:t xml:space="preserve"> серія</w:t>
      </w:r>
      <w:r>
        <w:rPr>
          <w:color w:val="202020"/>
          <w:sz w:val="28"/>
          <w:szCs w:val="28"/>
          <w:lang w:val="uk-UA"/>
        </w:rPr>
        <w:t xml:space="preserve">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-КГ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198072</w:t>
      </w:r>
      <w:r w:rsidRPr="00EB720C">
        <w:rPr>
          <w:sz w:val="28"/>
          <w:szCs w:val="28"/>
          <w:lang w:val="uk-UA"/>
        </w:rPr>
        <w:t xml:space="preserve"> видане</w:t>
      </w:r>
      <w:r>
        <w:rPr>
          <w:sz w:val="28"/>
          <w:szCs w:val="28"/>
          <w:lang w:val="uk-UA"/>
        </w:rPr>
        <w:t xml:space="preserve"> відділом державної реєстрації актів цивільного стану реєстраційної служби Дніпровського районного управління юстиції у м. Херсоні</w:t>
      </w:r>
      <w:r w:rsidRPr="00EB720C"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 xml:space="preserve">вул. _____, буд. __, смт Антонівка, Херсонська область, </w:t>
      </w:r>
      <w:r w:rsidRPr="00EB720C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актично проживає за адресою: просп. _____, буд. __, кв. __ </w:t>
      </w:r>
      <w:r w:rsidRPr="00EB720C">
        <w:rPr>
          <w:sz w:val="28"/>
          <w:szCs w:val="28"/>
          <w:lang w:val="uk-UA"/>
        </w:rPr>
        <w:t xml:space="preserve">у м. Миколаєві </w:t>
      </w:r>
      <w:r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15.04.2024 № 4802-5003235234)</w:t>
      </w:r>
      <w:r w:rsidRPr="00EB720C">
        <w:rPr>
          <w:sz w:val="28"/>
          <w:szCs w:val="28"/>
          <w:shd w:val="clear" w:color="auto" w:fill="FFFFFF"/>
          <w:lang w:val="uk-UA"/>
        </w:rPr>
        <w:t>,</w:t>
      </w:r>
    </w:p>
    <w:p w:rsidR="0098249E" w:rsidRPr="00366003" w:rsidRDefault="0098249E" w:rsidP="006C76EC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EB720C">
        <w:rPr>
          <w:color w:val="202020"/>
          <w:sz w:val="28"/>
          <w:szCs w:val="28"/>
          <w:lang w:val="uk-UA"/>
        </w:rPr>
        <w:t> р.н.</w:t>
      </w:r>
      <w:r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08.06.2015</w:t>
      </w:r>
      <w:r w:rsidRPr="00EB720C">
        <w:rPr>
          <w:color w:val="202020"/>
          <w:sz w:val="28"/>
          <w:szCs w:val="28"/>
          <w:lang w:val="uk-UA"/>
        </w:rPr>
        <w:t xml:space="preserve"> серія</w:t>
      </w:r>
      <w:r>
        <w:rPr>
          <w:color w:val="202020"/>
          <w:sz w:val="28"/>
          <w:szCs w:val="28"/>
          <w:lang w:val="uk-UA"/>
        </w:rPr>
        <w:t xml:space="preserve">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-ФП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226104</w:t>
      </w:r>
      <w:r w:rsidRPr="00EB720C">
        <w:rPr>
          <w:sz w:val="28"/>
          <w:szCs w:val="28"/>
          <w:lang w:val="uk-UA"/>
        </w:rPr>
        <w:t xml:space="preserve"> видане</w:t>
      </w:r>
      <w:r>
        <w:rPr>
          <w:sz w:val="28"/>
          <w:szCs w:val="28"/>
          <w:lang w:val="uk-UA"/>
        </w:rPr>
        <w:t xml:space="preserve"> виконавчим комітетом Первомайської селищної ради Жовтневого району Миколаївської області</w:t>
      </w:r>
      <w:r w:rsidRPr="00EB720C"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>вул. _____, буд. __, кв. __, селище Первомайське, Миколаївський район, Миколаївська область, фактично проживає за адресою: вул. _____, буд. __, кв. __</w:t>
      </w:r>
      <w:r w:rsidRPr="00EB72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м. Миколаєві </w:t>
      </w:r>
      <w:r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05.04.2024 № 4802-5003216420)</w:t>
      </w:r>
      <w:r w:rsidRPr="00EB720C">
        <w:rPr>
          <w:sz w:val="28"/>
          <w:szCs w:val="28"/>
          <w:shd w:val="clear" w:color="auto" w:fill="FFFFFF"/>
          <w:lang w:val="uk-UA"/>
        </w:rPr>
        <w:t>,</w:t>
      </w:r>
    </w:p>
    <w:p w:rsidR="0098249E" w:rsidRPr="00366003" w:rsidRDefault="0098249E" w:rsidP="009038D0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EB720C">
        <w:rPr>
          <w:color w:val="202020"/>
          <w:sz w:val="28"/>
          <w:szCs w:val="28"/>
          <w:lang w:val="uk-UA"/>
        </w:rPr>
        <w:t> р.н.</w:t>
      </w:r>
      <w:r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22.10.2020</w:t>
      </w:r>
      <w:r w:rsidRPr="00EB720C">
        <w:rPr>
          <w:color w:val="202020"/>
          <w:sz w:val="28"/>
          <w:szCs w:val="28"/>
          <w:lang w:val="uk-UA"/>
        </w:rPr>
        <w:t xml:space="preserve"> серія</w:t>
      </w:r>
      <w:r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color w:val="202020"/>
          <w:sz w:val="28"/>
          <w:szCs w:val="28"/>
          <w:lang w:val="uk-UA"/>
        </w:rPr>
        <w:t xml:space="preserve">-ФП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330097</w:t>
      </w:r>
      <w:r w:rsidRPr="00EB720C">
        <w:rPr>
          <w:sz w:val="28"/>
          <w:szCs w:val="28"/>
          <w:lang w:val="uk-UA"/>
        </w:rPr>
        <w:t xml:space="preserve"> видане</w:t>
      </w:r>
      <w:r>
        <w:rPr>
          <w:sz w:val="28"/>
          <w:szCs w:val="28"/>
          <w:lang w:val="uk-UA"/>
        </w:rPr>
        <w:t xml:space="preserve"> Інгульським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</w:t>
      </w:r>
      <w:r w:rsidRPr="00EB720C"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>вул. _____, буд. __, с. Новоєгорівка, Баштанський район, Миколаївська область, фактично проживає за адресою: вул. _____, буд. __, кв. __ у м. Миколаєві</w:t>
      </w:r>
      <w:r w:rsidRPr="00EB720C">
        <w:rPr>
          <w:sz w:val="28"/>
          <w:szCs w:val="28"/>
          <w:shd w:val="clear" w:color="auto" w:fill="FFFFFF"/>
          <w:lang w:val="uk-UA"/>
        </w:rPr>
        <w:t xml:space="preserve"> (довідка про взяття на обл</w:t>
      </w:r>
      <w:r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16.05.2024 № 4802-5003285942</w:t>
      </w:r>
      <w:r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98249E" w:rsidRPr="006D5C90" w:rsidRDefault="0098249E" w:rsidP="001529CA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EB720C">
        <w:rPr>
          <w:color w:val="202020"/>
          <w:sz w:val="28"/>
          <w:szCs w:val="28"/>
          <w:lang w:val="uk-UA"/>
        </w:rPr>
        <w:t xml:space="preserve"> р.н.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17.07.2014 </w:t>
      </w:r>
      <w:r w:rsidRPr="00EB720C">
        <w:rPr>
          <w:color w:val="202020"/>
          <w:sz w:val="28"/>
          <w:szCs w:val="28"/>
          <w:lang w:val="uk-UA"/>
        </w:rPr>
        <w:t>серія</w:t>
      </w:r>
      <w:r>
        <w:rPr>
          <w:color w:val="202020"/>
          <w:sz w:val="28"/>
          <w:szCs w:val="28"/>
          <w:lang w:val="uk-UA"/>
        </w:rPr>
        <w:t xml:space="preserve">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 xml:space="preserve">-КГ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182290 </w:t>
      </w:r>
      <w:r w:rsidRPr="00EB720C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міським відділом державної реєстрації актів цивільного стану Головного управління юстиції у Херсонській області</w:t>
      </w:r>
      <w:r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>, зареєстроване місце проживання:</w:t>
      </w:r>
      <w:r>
        <w:rPr>
          <w:sz w:val="28"/>
          <w:szCs w:val="28"/>
          <w:lang w:val="uk-UA"/>
        </w:rPr>
        <w:t xml:space="preserve"> вул. _____, буд. __, кв. __, м. Херсон, Херсонська область, </w:t>
      </w:r>
      <w:r w:rsidRPr="00EB720C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 xml:space="preserve">просп. _____, буд. __, кв. __ </w:t>
      </w:r>
      <w:r w:rsidRPr="00EB720C">
        <w:rPr>
          <w:sz w:val="28"/>
          <w:szCs w:val="28"/>
          <w:lang w:val="uk-UA"/>
        </w:rPr>
        <w:t xml:space="preserve">у м. Миколаєві </w:t>
      </w:r>
      <w:r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від 17.03.2023 № 4802-5002651699</w:t>
      </w:r>
      <w:r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98249E" w:rsidRPr="00E1492D" w:rsidRDefault="0098249E" w:rsidP="00E1492D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EB720C">
        <w:rPr>
          <w:color w:val="202020"/>
          <w:sz w:val="28"/>
          <w:szCs w:val="28"/>
          <w:lang w:val="uk-UA"/>
        </w:rPr>
        <w:t xml:space="preserve"> р.н.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25.04.2019 </w:t>
      </w:r>
      <w:r w:rsidRPr="00EB720C">
        <w:rPr>
          <w:color w:val="202020"/>
          <w:sz w:val="28"/>
          <w:szCs w:val="28"/>
          <w:lang w:val="uk-UA"/>
        </w:rPr>
        <w:t xml:space="preserve">серія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-КГ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274190 </w:t>
      </w:r>
      <w:r w:rsidRPr="00EB720C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Херсонським міським відділом державної реєстрації актів цивільного стану Головного територіального управління юстиції у Херсонській області</w:t>
      </w:r>
      <w:r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>, зареєстроване місце проживання:</w:t>
      </w:r>
      <w:r>
        <w:rPr>
          <w:sz w:val="28"/>
          <w:szCs w:val="28"/>
          <w:lang w:val="uk-UA"/>
        </w:rPr>
        <w:t xml:space="preserve"> вул. _____, буд. __, кв. __, м. Херсон, Херсонська область, </w:t>
      </w:r>
      <w:r w:rsidRPr="00EB720C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актично проживає за адресою: просп. _____, буд. __, кв. __ </w:t>
      </w:r>
      <w:r w:rsidRPr="00EB720C">
        <w:rPr>
          <w:sz w:val="28"/>
          <w:szCs w:val="28"/>
          <w:lang w:val="uk-UA"/>
        </w:rPr>
        <w:t xml:space="preserve">у м. Миколаєві </w:t>
      </w:r>
      <w:r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17.03.2023 № 4802-5002651697)</w:t>
      </w:r>
      <w:r w:rsidRPr="00EB720C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> - </w:t>
      </w:r>
      <w:r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98249E" w:rsidRPr="008C1978" w:rsidRDefault="0098249E" w:rsidP="008C1978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 w:rsidRPr="002D0FA8">
        <w:rPr>
          <w:sz w:val="28"/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3441D7">
        <w:rPr>
          <w:sz w:val="28"/>
          <w:szCs w:val="28"/>
          <w:lang w:val="uk-UA"/>
        </w:rPr>
        <w:t>від </w:t>
      </w:r>
      <w:r w:rsidRPr="00216529">
        <w:rPr>
          <w:sz w:val="28"/>
          <w:szCs w:val="28"/>
          <w:lang w:val="uk-UA"/>
        </w:rPr>
        <w:t>29.05.2025 № </w:t>
      </w:r>
      <w:r>
        <w:rPr>
          <w:sz w:val="28"/>
          <w:szCs w:val="28"/>
          <w:lang w:val="uk-UA"/>
        </w:rPr>
        <w:t>23</w:t>
      </w:r>
      <w:r w:rsidRPr="00BE1F94">
        <w:rPr>
          <w:b/>
          <w:sz w:val="28"/>
          <w:szCs w:val="28"/>
          <w:lang w:val="uk-UA"/>
        </w:rPr>
        <w:t>,</w:t>
      </w:r>
      <w:r w:rsidRPr="00EB720C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98249E" w:rsidRPr="00EB720C" w:rsidRDefault="0098249E" w:rsidP="00A91FCB">
      <w:pPr>
        <w:ind w:firstLine="567"/>
        <w:jc w:val="both"/>
        <w:rPr>
          <w:lang w:val="uk-UA"/>
        </w:rPr>
      </w:pPr>
    </w:p>
    <w:p w:rsidR="0098249E" w:rsidRPr="00EB720C" w:rsidRDefault="0098249E" w:rsidP="006C31A2">
      <w:pPr>
        <w:jc w:val="both"/>
        <w:rPr>
          <w:lang w:val="uk-UA"/>
        </w:rPr>
      </w:pPr>
      <w:r w:rsidRPr="00EB720C">
        <w:rPr>
          <w:lang w:val="uk-UA"/>
        </w:rPr>
        <w:t>ВИРІШИВ:</w:t>
      </w:r>
    </w:p>
    <w:p w:rsidR="0098249E" w:rsidRPr="00EB720C" w:rsidRDefault="0098249E" w:rsidP="00A91FCB">
      <w:pPr>
        <w:ind w:firstLine="567"/>
        <w:jc w:val="both"/>
        <w:rPr>
          <w:lang w:val="uk-UA"/>
        </w:rPr>
      </w:pPr>
    </w:p>
    <w:p w:rsidR="0098249E" w:rsidRPr="00A44570" w:rsidRDefault="0098249E" w:rsidP="00A91FCB">
      <w:pPr>
        <w:ind w:firstLine="567"/>
        <w:jc w:val="both"/>
        <w:rPr>
          <w:szCs w:val="28"/>
          <w:lang w:val="uk-UA"/>
        </w:rPr>
      </w:pPr>
      <w:r w:rsidRPr="00EB720C">
        <w:rPr>
          <w:lang w:val="uk-UA"/>
        </w:rPr>
        <w:t>1. Надати дитині,</w:t>
      </w:r>
      <w:r>
        <w:rPr>
          <w:lang w:val="uk-UA"/>
        </w:rPr>
        <w:t xml:space="preserve"> </w:t>
      </w:r>
      <w:r>
        <w:rPr>
          <w:color w:val="202020"/>
          <w:szCs w:val="28"/>
          <w:lang w:val="uk-UA"/>
        </w:rPr>
        <w:t>_______________, __________ </w:t>
      </w:r>
      <w:r w:rsidRPr="00557A73">
        <w:rPr>
          <w:szCs w:val="28"/>
          <w:lang w:val="uk-UA"/>
        </w:rPr>
        <w:t>р.н</w:t>
      </w:r>
      <w:r w:rsidRPr="00EB720C">
        <w:rPr>
          <w:szCs w:val="28"/>
          <w:lang w:val="uk-UA"/>
        </w:rPr>
        <w:t>.,</w:t>
      </w:r>
      <w:r>
        <w:rPr>
          <w:szCs w:val="28"/>
          <w:lang w:val="uk-UA"/>
        </w:rPr>
        <w:t xml:space="preserve"> </w:t>
      </w:r>
      <w:r w:rsidRPr="00EB720C">
        <w:rPr>
          <w:lang w:val="uk-UA"/>
        </w:rPr>
        <w:t xml:space="preserve">статус дитини, яка </w:t>
      </w:r>
      <w:r w:rsidRPr="00A44570">
        <w:rPr>
          <w:szCs w:val="28"/>
          <w:lang w:val="uk-UA"/>
        </w:rPr>
        <w:t>постраждала внаслідок воєнних дій та збройних конфліктів.</w:t>
      </w:r>
    </w:p>
    <w:p w:rsidR="0098249E" w:rsidRPr="003232AA" w:rsidRDefault="0098249E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2. Надати дитині, </w:t>
      </w:r>
      <w:r>
        <w:rPr>
          <w:color w:val="202020"/>
          <w:szCs w:val="28"/>
          <w:lang w:val="uk-UA"/>
        </w:rPr>
        <w:t>_______________, __________</w:t>
      </w:r>
      <w:r w:rsidRPr="00EB720C">
        <w:rPr>
          <w:color w:val="202020"/>
          <w:szCs w:val="28"/>
          <w:lang w:val="uk-UA"/>
        </w:rPr>
        <w:t> </w:t>
      </w:r>
      <w:r w:rsidRPr="003232A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98249E" w:rsidRPr="003232AA" w:rsidRDefault="0098249E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3232AA">
        <w:rPr>
          <w:szCs w:val="28"/>
          <w:lang w:val="uk-UA"/>
        </w:rPr>
        <w:t xml:space="preserve">. Надати дитині, </w:t>
      </w:r>
      <w:r>
        <w:rPr>
          <w:color w:val="202020"/>
          <w:szCs w:val="28"/>
          <w:lang w:val="uk-UA"/>
        </w:rPr>
        <w:t>_______________, __________</w:t>
      </w:r>
      <w:r>
        <w:rPr>
          <w:color w:val="202020"/>
          <w:szCs w:val="28"/>
          <w:lang w:val="en-US"/>
        </w:rPr>
        <w:t> </w:t>
      </w:r>
      <w:r w:rsidRPr="003232AA">
        <w:rPr>
          <w:color w:val="202020"/>
          <w:szCs w:val="28"/>
          <w:lang w:val="uk-UA"/>
        </w:rPr>
        <w:t xml:space="preserve">р.н.,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98249E" w:rsidRPr="003232AA" w:rsidRDefault="0098249E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3232AA">
        <w:rPr>
          <w:szCs w:val="28"/>
          <w:lang w:val="uk-UA"/>
        </w:rPr>
        <w:t xml:space="preserve">. Надати дитині, </w:t>
      </w:r>
      <w:r>
        <w:rPr>
          <w:color w:val="202020"/>
          <w:szCs w:val="28"/>
          <w:lang w:val="uk-UA"/>
        </w:rPr>
        <w:t>_______________, __________</w:t>
      </w:r>
      <w:r w:rsidRPr="003232AA">
        <w:rPr>
          <w:color w:val="202020"/>
          <w:szCs w:val="28"/>
          <w:lang w:val="uk-UA"/>
        </w:rPr>
        <w:t> р.н.,</w:t>
      </w:r>
      <w:r>
        <w:rPr>
          <w:color w:val="202020"/>
          <w:szCs w:val="28"/>
          <w:lang w:val="uk-UA"/>
        </w:rPr>
        <w:t xml:space="preserve">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98249E" w:rsidRPr="003232AA" w:rsidRDefault="0098249E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3232AA">
        <w:rPr>
          <w:szCs w:val="28"/>
          <w:lang w:val="uk-UA"/>
        </w:rPr>
        <w:t xml:space="preserve">. Надати дитині, </w:t>
      </w:r>
      <w:r>
        <w:rPr>
          <w:color w:val="202020"/>
          <w:szCs w:val="28"/>
          <w:lang w:val="uk-UA"/>
        </w:rPr>
        <w:t>_______________, __________ </w:t>
      </w:r>
      <w:r w:rsidRPr="003232AA">
        <w:rPr>
          <w:color w:val="202020"/>
          <w:szCs w:val="28"/>
          <w:lang w:val="uk-UA"/>
        </w:rPr>
        <w:t xml:space="preserve">р.н.,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98249E" w:rsidRPr="00EB720C" w:rsidRDefault="0098249E" w:rsidP="00153602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EB720C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98249E" w:rsidRDefault="0098249E" w:rsidP="00CA57EC">
      <w:pPr>
        <w:jc w:val="both"/>
        <w:rPr>
          <w:lang w:val="uk-UA"/>
        </w:rPr>
      </w:pPr>
    </w:p>
    <w:p w:rsidR="0098249E" w:rsidRDefault="0098249E" w:rsidP="00CA57EC">
      <w:pPr>
        <w:jc w:val="both"/>
        <w:rPr>
          <w:lang w:val="uk-UA"/>
        </w:rPr>
      </w:pPr>
    </w:p>
    <w:p w:rsidR="0098249E" w:rsidRPr="00EB720C" w:rsidRDefault="0098249E" w:rsidP="00CA57EC">
      <w:pPr>
        <w:jc w:val="both"/>
        <w:rPr>
          <w:lang w:val="uk-UA"/>
        </w:rPr>
      </w:pPr>
    </w:p>
    <w:p w:rsidR="0098249E" w:rsidRPr="00EB720C" w:rsidRDefault="0098249E" w:rsidP="00051D71">
      <w:pPr>
        <w:jc w:val="both"/>
        <w:rPr>
          <w:lang w:val="uk-UA"/>
        </w:rPr>
      </w:pPr>
      <w:r w:rsidRPr="00EB720C">
        <w:rPr>
          <w:lang w:val="uk-UA"/>
        </w:rPr>
        <w:t>Міський голова                                                                                   О. СЄНКЕВИЧ</w:t>
      </w:r>
    </w:p>
    <w:p w:rsidR="0098249E" w:rsidRPr="007149D7" w:rsidRDefault="0098249E" w:rsidP="00B32EAC">
      <w:pPr>
        <w:ind w:right="38"/>
        <w:jc w:val="both"/>
      </w:pPr>
    </w:p>
    <w:sectPr w:rsidR="0098249E" w:rsidRPr="007149D7" w:rsidSect="004E3283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49E" w:rsidRDefault="0098249E" w:rsidP="00147E34">
      <w:r>
        <w:separator/>
      </w:r>
    </w:p>
  </w:endnote>
  <w:endnote w:type="continuationSeparator" w:id="0">
    <w:p w:rsidR="0098249E" w:rsidRDefault="0098249E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49E" w:rsidRDefault="0098249E" w:rsidP="00147E34">
      <w:r>
        <w:separator/>
      </w:r>
    </w:p>
  </w:footnote>
  <w:footnote w:type="continuationSeparator" w:id="0">
    <w:p w:rsidR="0098249E" w:rsidRDefault="0098249E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9E" w:rsidRDefault="0098249E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0459"/>
    <w:rsid w:val="00000F51"/>
    <w:rsid w:val="00002FE4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453A"/>
    <w:rsid w:val="00045402"/>
    <w:rsid w:val="00046AC1"/>
    <w:rsid w:val="00047281"/>
    <w:rsid w:val="00047653"/>
    <w:rsid w:val="00050121"/>
    <w:rsid w:val="00050585"/>
    <w:rsid w:val="000516C5"/>
    <w:rsid w:val="00051D71"/>
    <w:rsid w:val="00053DED"/>
    <w:rsid w:val="00054E33"/>
    <w:rsid w:val="000553AA"/>
    <w:rsid w:val="00061A91"/>
    <w:rsid w:val="00064509"/>
    <w:rsid w:val="00065065"/>
    <w:rsid w:val="000661B2"/>
    <w:rsid w:val="00066FD7"/>
    <w:rsid w:val="00070CE6"/>
    <w:rsid w:val="00072075"/>
    <w:rsid w:val="00075024"/>
    <w:rsid w:val="00075442"/>
    <w:rsid w:val="00075C3B"/>
    <w:rsid w:val="000801A9"/>
    <w:rsid w:val="00080906"/>
    <w:rsid w:val="00084823"/>
    <w:rsid w:val="00084AFD"/>
    <w:rsid w:val="000856DD"/>
    <w:rsid w:val="00085DCC"/>
    <w:rsid w:val="0008755F"/>
    <w:rsid w:val="00090265"/>
    <w:rsid w:val="000902CF"/>
    <w:rsid w:val="000A2AA4"/>
    <w:rsid w:val="000B0748"/>
    <w:rsid w:val="000B0C36"/>
    <w:rsid w:val="000B2FF1"/>
    <w:rsid w:val="000B46EF"/>
    <w:rsid w:val="000B724E"/>
    <w:rsid w:val="000C012B"/>
    <w:rsid w:val="000C0209"/>
    <w:rsid w:val="000C09D3"/>
    <w:rsid w:val="000C1302"/>
    <w:rsid w:val="000C13BA"/>
    <w:rsid w:val="000C3CBC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D95"/>
    <w:rsid w:val="000E2E30"/>
    <w:rsid w:val="000E5644"/>
    <w:rsid w:val="000E61D8"/>
    <w:rsid w:val="000E62F9"/>
    <w:rsid w:val="000F1C8A"/>
    <w:rsid w:val="000F377C"/>
    <w:rsid w:val="000F43BA"/>
    <w:rsid w:val="000F5469"/>
    <w:rsid w:val="000F7DF5"/>
    <w:rsid w:val="00102039"/>
    <w:rsid w:val="00110251"/>
    <w:rsid w:val="00110B11"/>
    <w:rsid w:val="00111FAE"/>
    <w:rsid w:val="00115057"/>
    <w:rsid w:val="0011783D"/>
    <w:rsid w:val="001213EE"/>
    <w:rsid w:val="001227DF"/>
    <w:rsid w:val="0012360C"/>
    <w:rsid w:val="00124A71"/>
    <w:rsid w:val="00131F80"/>
    <w:rsid w:val="00132DF9"/>
    <w:rsid w:val="00141543"/>
    <w:rsid w:val="00141A78"/>
    <w:rsid w:val="0014522B"/>
    <w:rsid w:val="00146D55"/>
    <w:rsid w:val="00147437"/>
    <w:rsid w:val="0014752F"/>
    <w:rsid w:val="00147E34"/>
    <w:rsid w:val="001529CA"/>
    <w:rsid w:val="00153602"/>
    <w:rsid w:val="00154570"/>
    <w:rsid w:val="001558A1"/>
    <w:rsid w:val="00156644"/>
    <w:rsid w:val="00156672"/>
    <w:rsid w:val="001621B6"/>
    <w:rsid w:val="00163621"/>
    <w:rsid w:val="00164914"/>
    <w:rsid w:val="00165C56"/>
    <w:rsid w:val="00165EF2"/>
    <w:rsid w:val="0016683E"/>
    <w:rsid w:val="00167E75"/>
    <w:rsid w:val="00167EE3"/>
    <w:rsid w:val="00173F9B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DEB"/>
    <w:rsid w:val="001B2B77"/>
    <w:rsid w:val="001B3DAD"/>
    <w:rsid w:val="001B778D"/>
    <w:rsid w:val="001B7F85"/>
    <w:rsid w:val="001C36F6"/>
    <w:rsid w:val="001C4745"/>
    <w:rsid w:val="001C4E3A"/>
    <w:rsid w:val="001C54E4"/>
    <w:rsid w:val="001C5790"/>
    <w:rsid w:val="001D1149"/>
    <w:rsid w:val="001D3F8E"/>
    <w:rsid w:val="001D5124"/>
    <w:rsid w:val="001D6147"/>
    <w:rsid w:val="001D732D"/>
    <w:rsid w:val="001E01A9"/>
    <w:rsid w:val="001E1EA3"/>
    <w:rsid w:val="001E4738"/>
    <w:rsid w:val="001E4C80"/>
    <w:rsid w:val="001E5F75"/>
    <w:rsid w:val="001F41A6"/>
    <w:rsid w:val="001F4460"/>
    <w:rsid w:val="001F4885"/>
    <w:rsid w:val="001F4EA4"/>
    <w:rsid w:val="001F7FA6"/>
    <w:rsid w:val="00202A5B"/>
    <w:rsid w:val="002036A3"/>
    <w:rsid w:val="00203CB9"/>
    <w:rsid w:val="0020440F"/>
    <w:rsid w:val="0021208D"/>
    <w:rsid w:val="00216529"/>
    <w:rsid w:val="0021712B"/>
    <w:rsid w:val="00221E63"/>
    <w:rsid w:val="0022267D"/>
    <w:rsid w:val="00222AF8"/>
    <w:rsid w:val="00224890"/>
    <w:rsid w:val="00224CFD"/>
    <w:rsid w:val="00226F85"/>
    <w:rsid w:val="00227D8A"/>
    <w:rsid w:val="00231AEE"/>
    <w:rsid w:val="00232679"/>
    <w:rsid w:val="002349F7"/>
    <w:rsid w:val="00245911"/>
    <w:rsid w:val="00246686"/>
    <w:rsid w:val="00254FD1"/>
    <w:rsid w:val="002558EE"/>
    <w:rsid w:val="00255A3B"/>
    <w:rsid w:val="002573E0"/>
    <w:rsid w:val="00260C42"/>
    <w:rsid w:val="00260E0F"/>
    <w:rsid w:val="00261B96"/>
    <w:rsid w:val="00261FC2"/>
    <w:rsid w:val="00262106"/>
    <w:rsid w:val="00262C5E"/>
    <w:rsid w:val="00266AF8"/>
    <w:rsid w:val="00266E43"/>
    <w:rsid w:val="00271EC9"/>
    <w:rsid w:val="00272771"/>
    <w:rsid w:val="0027486C"/>
    <w:rsid w:val="00275F8F"/>
    <w:rsid w:val="002762BD"/>
    <w:rsid w:val="00276347"/>
    <w:rsid w:val="00281E56"/>
    <w:rsid w:val="002844AA"/>
    <w:rsid w:val="00286BA3"/>
    <w:rsid w:val="00286F46"/>
    <w:rsid w:val="0029032A"/>
    <w:rsid w:val="002924A4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631"/>
    <w:rsid w:val="002A4962"/>
    <w:rsid w:val="002A4D79"/>
    <w:rsid w:val="002A5275"/>
    <w:rsid w:val="002A5D0B"/>
    <w:rsid w:val="002A658C"/>
    <w:rsid w:val="002B04DA"/>
    <w:rsid w:val="002B4B26"/>
    <w:rsid w:val="002B7D15"/>
    <w:rsid w:val="002C0915"/>
    <w:rsid w:val="002C0B5D"/>
    <w:rsid w:val="002C0D6D"/>
    <w:rsid w:val="002C3C89"/>
    <w:rsid w:val="002C5DE3"/>
    <w:rsid w:val="002C67AB"/>
    <w:rsid w:val="002C7E3E"/>
    <w:rsid w:val="002D0208"/>
    <w:rsid w:val="002D0FA8"/>
    <w:rsid w:val="002D57C9"/>
    <w:rsid w:val="002D5D65"/>
    <w:rsid w:val="002E0A88"/>
    <w:rsid w:val="002E100B"/>
    <w:rsid w:val="002E1E21"/>
    <w:rsid w:val="002E2B5C"/>
    <w:rsid w:val="002E3014"/>
    <w:rsid w:val="002F1CAF"/>
    <w:rsid w:val="002F3EEF"/>
    <w:rsid w:val="002F59DA"/>
    <w:rsid w:val="002F6D4A"/>
    <w:rsid w:val="00300056"/>
    <w:rsid w:val="00303FE3"/>
    <w:rsid w:val="00312EF7"/>
    <w:rsid w:val="00314431"/>
    <w:rsid w:val="00314D0A"/>
    <w:rsid w:val="00316D62"/>
    <w:rsid w:val="003232AA"/>
    <w:rsid w:val="00323A85"/>
    <w:rsid w:val="003250F4"/>
    <w:rsid w:val="00325874"/>
    <w:rsid w:val="00326CF0"/>
    <w:rsid w:val="00327E68"/>
    <w:rsid w:val="003322DF"/>
    <w:rsid w:val="00332B49"/>
    <w:rsid w:val="00334484"/>
    <w:rsid w:val="00334485"/>
    <w:rsid w:val="0033467B"/>
    <w:rsid w:val="00334AFC"/>
    <w:rsid w:val="00335B04"/>
    <w:rsid w:val="0034007D"/>
    <w:rsid w:val="003418F9"/>
    <w:rsid w:val="0034263B"/>
    <w:rsid w:val="003441D7"/>
    <w:rsid w:val="00350431"/>
    <w:rsid w:val="00354EE4"/>
    <w:rsid w:val="00355185"/>
    <w:rsid w:val="00357522"/>
    <w:rsid w:val="0036163F"/>
    <w:rsid w:val="00362B7C"/>
    <w:rsid w:val="00364EF7"/>
    <w:rsid w:val="00366003"/>
    <w:rsid w:val="00366865"/>
    <w:rsid w:val="00367736"/>
    <w:rsid w:val="003707BA"/>
    <w:rsid w:val="00372AA8"/>
    <w:rsid w:val="00373FBB"/>
    <w:rsid w:val="00374448"/>
    <w:rsid w:val="0037461D"/>
    <w:rsid w:val="0038130D"/>
    <w:rsid w:val="00382447"/>
    <w:rsid w:val="0038788B"/>
    <w:rsid w:val="00390157"/>
    <w:rsid w:val="0039044E"/>
    <w:rsid w:val="00390676"/>
    <w:rsid w:val="003917AD"/>
    <w:rsid w:val="00392B6A"/>
    <w:rsid w:val="00392F27"/>
    <w:rsid w:val="00393F3D"/>
    <w:rsid w:val="00394314"/>
    <w:rsid w:val="0039589C"/>
    <w:rsid w:val="003979F4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4F29"/>
    <w:rsid w:val="003C106E"/>
    <w:rsid w:val="003C272F"/>
    <w:rsid w:val="003C6A2A"/>
    <w:rsid w:val="003C6AAB"/>
    <w:rsid w:val="003C7103"/>
    <w:rsid w:val="003C756C"/>
    <w:rsid w:val="003D00BD"/>
    <w:rsid w:val="003D4775"/>
    <w:rsid w:val="003D4D5A"/>
    <w:rsid w:val="003D50CD"/>
    <w:rsid w:val="003E0D02"/>
    <w:rsid w:val="003E125A"/>
    <w:rsid w:val="003E1C9E"/>
    <w:rsid w:val="003E28B2"/>
    <w:rsid w:val="003E290E"/>
    <w:rsid w:val="003E3E1C"/>
    <w:rsid w:val="003F0A6A"/>
    <w:rsid w:val="003F485D"/>
    <w:rsid w:val="003F502B"/>
    <w:rsid w:val="003F58DD"/>
    <w:rsid w:val="003F5E01"/>
    <w:rsid w:val="003F6075"/>
    <w:rsid w:val="003F7AB6"/>
    <w:rsid w:val="00401D76"/>
    <w:rsid w:val="00403F5C"/>
    <w:rsid w:val="004058D5"/>
    <w:rsid w:val="0040705B"/>
    <w:rsid w:val="00414E27"/>
    <w:rsid w:val="00416E75"/>
    <w:rsid w:val="00417B06"/>
    <w:rsid w:val="00422B74"/>
    <w:rsid w:val="00423C18"/>
    <w:rsid w:val="00424F5F"/>
    <w:rsid w:val="004273A0"/>
    <w:rsid w:val="00431564"/>
    <w:rsid w:val="0043232F"/>
    <w:rsid w:val="004329C0"/>
    <w:rsid w:val="00437783"/>
    <w:rsid w:val="00440FA3"/>
    <w:rsid w:val="00442960"/>
    <w:rsid w:val="0045435C"/>
    <w:rsid w:val="004572FD"/>
    <w:rsid w:val="00460E66"/>
    <w:rsid w:val="004618EE"/>
    <w:rsid w:val="00461AA1"/>
    <w:rsid w:val="0046245A"/>
    <w:rsid w:val="00462684"/>
    <w:rsid w:val="00462ABB"/>
    <w:rsid w:val="00462D81"/>
    <w:rsid w:val="00462F43"/>
    <w:rsid w:val="00464363"/>
    <w:rsid w:val="004653BB"/>
    <w:rsid w:val="004654B4"/>
    <w:rsid w:val="00465E28"/>
    <w:rsid w:val="00465EB4"/>
    <w:rsid w:val="0046754D"/>
    <w:rsid w:val="004724C5"/>
    <w:rsid w:val="0048036D"/>
    <w:rsid w:val="00480926"/>
    <w:rsid w:val="0048240C"/>
    <w:rsid w:val="00482B6B"/>
    <w:rsid w:val="00483820"/>
    <w:rsid w:val="00484222"/>
    <w:rsid w:val="0049211E"/>
    <w:rsid w:val="004951A7"/>
    <w:rsid w:val="00497973"/>
    <w:rsid w:val="004A37C9"/>
    <w:rsid w:val="004A6A9E"/>
    <w:rsid w:val="004B0222"/>
    <w:rsid w:val="004B07B4"/>
    <w:rsid w:val="004B1115"/>
    <w:rsid w:val="004B19E4"/>
    <w:rsid w:val="004B4827"/>
    <w:rsid w:val="004B5EDF"/>
    <w:rsid w:val="004B6803"/>
    <w:rsid w:val="004C06FA"/>
    <w:rsid w:val="004C44F6"/>
    <w:rsid w:val="004C6265"/>
    <w:rsid w:val="004C69CC"/>
    <w:rsid w:val="004C6ABF"/>
    <w:rsid w:val="004C6E29"/>
    <w:rsid w:val="004C6EA9"/>
    <w:rsid w:val="004D0517"/>
    <w:rsid w:val="004D515A"/>
    <w:rsid w:val="004E1299"/>
    <w:rsid w:val="004E3283"/>
    <w:rsid w:val="004E53E5"/>
    <w:rsid w:val="004F0033"/>
    <w:rsid w:val="004F0BFF"/>
    <w:rsid w:val="004F2813"/>
    <w:rsid w:val="004F3A95"/>
    <w:rsid w:val="004F4F6C"/>
    <w:rsid w:val="004F5084"/>
    <w:rsid w:val="0050006F"/>
    <w:rsid w:val="0050036B"/>
    <w:rsid w:val="005003E0"/>
    <w:rsid w:val="00501968"/>
    <w:rsid w:val="00502021"/>
    <w:rsid w:val="00505E05"/>
    <w:rsid w:val="00507A78"/>
    <w:rsid w:val="00511829"/>
    <w:rsid w:val="00512376"/>
    <w:rsid w:val="00513BE4"/>
    <w:rsid w:val="005143B1"/>
    <w:rsid w:val="005153CC"/>
    <w:rsid w:val="00517295"/>
    <w:rsid w:val="00521891"/>
    <w:rsid w:val="00521DBE"/>
    <w:rsid w:val="00522025"/>
    <w:rsid w:val="005235C6"/>
    <w:rsid w:val="00523AC5"/>
    <w:rsid w:val="00524A87"/>
    <w:rsid w:val="00527A7F"/>
    <w:rsid w:val="005309D9"/>
    <w:rsid w:val="005315EC"/>
    <w:rsid w:val="00534902"/>
    <w:rsid w:val="00537F70"/>
    <w:rsid w:val="005416EA"/>
    <w:rsid w:val="00542897"/>
    <w:rsid w:val="005440ED"/>
    <w:rsid w:val="00545609"/>
    <w:rsid w:val="0054587D"/>
    <w:rsid w:val="00546095"/>
    <w:rsid w:val="005476C0"/>
    <w:rsid w:val="005479EF"/>
    <w:rsid w:val="0055018D"/>
    <w:rsid w:val="00550956"/>
    <w:rsid w:val="00554D90"/>
    <w:rsid w:val="00555D01"/>
    <w:rsid w:val="00557A73"/>
    <w:rsid w:val="00557EC0"/>
    <w:rsid w:val="00561ADF"/>
    <w:rsid w:val="00565E26"/>
    <w:rsid w:val="00565F82"/>
    <w:rsid w:val="0056753D"/>
    <w:rsid w:val="00571BDB"/>
    <w:rsid w:val="00572BB1"/>
    <w:rsid w:val="0057330F"/>
    <w:rsid w:val="0057495E"/>
    <w:rsid w:val="00576A04"/>
    <w:rsid w:val="005814E9"/>
    <w:rsid w:val="00585A31"/>
    <w:rsid w:val="00586F4A"/>
    <w:rsid w:val="00590F0B"/>
    <w:rsid w:val="0059373E"/>
    <w:rsid w:val="00594C5D"/>
    <w:rsid w:val="00597999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7155"/>
    <w:rsid w:val="005C7BB0"/>
    <w:rsid w:val="005D041A"/>
    <w:rsid w:val="005D2BE9"/>
    <w:rsid w:val="005D40CC"/>
    <w:rsid w:val="005D584F"/>
    <w:rsid w:val="005D63F4"/>
    <w:rsid w:val="005D66B5"/>
    <w:rsid w:val="005E0A30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5F51F7"/>
    <w:rsid w:val="006007A2"/>
    <w:rsid w:val="00601AC8"/>
    <w:rsid w:val="00603211"/>
    <w:rsid w:val="00610AD2"/>
    <w:rsid w:val="006134AB"/>
    <w:rsid w:val="00614D01"/>
    <w:rsid w:val="00615163"/>
    <w:rsid w:val="006159C4"/>
    <w:rsid w:val="006224EF"/>
    <w:rsid w:val="00622A8D"/>
    <w:rsid w:val="00622C49"/>
    <w:rsid w:val="00623435"/>
    <w:rsid w:val="006246E4"/>
    <w:rsid w:val="00627D5D"/>
    <w:rsid w:val="0063085F"/>
    <w:rsid w:val="00633A85"/>
    <w:rsid w:val="00634775"/>
    <w:rsid w:val="006373D7"/>
    <w:rsid w:val="0064243C"/>
    <w:rsid w:val="00644891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F78"/>
    <w:rsid w:val="006704DA"/>
    <w:rsid w:val="006715C4"/>
    <w:rsid w:val="00671E6F"/>
    <w:rsid w:val="00672FEF"/>
    <w:rsid w:val="00674D50"/>
    <w:rsid w:val="00676F0B"/>
    <w:rsid w:val="006774B5"/>
    <w:rsid w:val="00677AB6"/>
    <w:rsid w:val="0068340F"/>
    <w:rsid w:val="0068381C"/>
    <w:rsid w:val="006838D4"/>
    <w:rsid w:val="006852E6"/>
    <w:rsid w:val="0068560B"/>
    <w:rsid w:val="006863BA"/>
    <w:rsid w:val="0068663E"/>
    <w:rsid w:val="00686DFE"/>
    <w:rsid w:val="00690452"/>
    <w:rsid w:val="00690702"/>
    <w:rsid w:val="0069315A"/>
    <w:rsid w:val="00693EEC"/>
    <w:rsid w:val="00695424"/>
    <w:rsid w:val="006A2188"/>
    <w:rsid w:val="006A38CF"/>
    <w:rsid w:val="006A4959"/>
    <w:rsid w:val="006A4E0A"/>
    <w:rsid w:val="006B57A5"/>
    <w:rsid w:val="006B5A49"/>
    <w:rsid w:val="006B6357"/>
    <w:rsid w:val="006B63F7"/>
    <w:rsid w:val="006B6914"/>
    <w:rsid w:val="006B6FB2"/>
    <w:rsid w:val="006B7AE1"/>
    <w:rsid w:val="006C29BA"/>
    <w:rsid w:val="006C31A2"/>
    <w:rsid w:val="006C416E"/>
    <w:rsid w:val="006C4AB3"/>
    <w:rsid w:val="006C556A"/>
    <w:rsid w:val="006C5A7B"/>
    <w:rsid w:val="006C704C"/>
    <w:rsid w:val="006C75C9"/>
    <w:rsid w:val="006C76EC"/>
    <w:rsid w:val="006C7D22"/>
    <w:rsid w:val="006D03F2"/>
    <w:rsid w:val="006D13E4"/>
    <w:rsid w:val="006D2A19"/>
    <w:rsid w:val="006D39C8"/>
    <w:rsid w:val="006D3A7C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9D7"/>
    <w:rsid w:val="00714E62"/>
    <w:rsid w:val="00716CD6"/>
    <w:rsid w:val="0071789C"/>
    <w:rsid w:val="00724B51"/>
    <w:rsid w:val="00725801"/>
    <w:rsid w:val="00727912"/>
    <w:rsid w:val="0073037E"/>
    <w:rsid w:val="00731949"/>
    <w:rsid w:val="00734518"/>
    <w:rsid w:val="00735A47"/>
    <w:rsid w:val="00737053"/>
    <w:rsid w:val="00740A36"/>
    <w:rsid w:val="0074505F"/>
    <w:rsid w:val="00746FE5"/>
    <w:rsid w:val="00747CE8"/>
    <w:rsid w:val="00747F10"/>
    <w:rsid w:val="0075197E"/>
    <w:rsid w:val="0075288E"/>
    <w:rsid w:val="0075291D"/>
    <w:rsid w:val="00753F0B"/>
    <w:rsid w:val="00754945"/>
    <w:rsid w:val="007622A2"/>
    <w:rsid w:val="00762941"/>
    <w:rsid w:val="0076387F"/>
    <w:rsid w:val="00770CAC"/>
    <w:rsid w:val="007751F5"/>
    <w:rsid w:val="0077754E"/>
    <w:rsid w:val="00777FFD"/>
    <w:rsid w:val="00783029"/>
    <w:rsid w:val="007863BA"/>
    <w:rsid w:val="00786634"/>
    <w:rsid w:val="00787D38"/>
    <w:rsid w:val="00793F4B"/>
    <w:rsid w:val="007944EB"/>
    <w:rsid w:val="007A45DF"/>
    <w:rsid w:val="007A4E62"/>
    <w:rsid w:val="007A629F"/>
    <w:rsid w:val="007B2C65"/>
    <w:rsid w:val="007B3714"/>
    <w:rsid w:val="007B404B"/>
    <w:rsid w:val="007C0920"/>
    <w:rsid w:val="007C150E"/>
    <w:rsid w:val="007C2F7A"/>
    <w:rsid w:val="007C3E6B"/>
    <w:rsid w:val="007D14D2"/>
    <w:rsid w:val="007D16C7"/>
    <w:rsid w:val="007D28CB"/>
    <w:rsid w:val="007D5328"/>
    <w:rsid w:val="007D7295"/>
    <w:rsid w:val="007D7496"/>
    <w:rsid w:val="007D7C24"/>
    <w:rsid w:val="007E16A0"/>
    <w:rsid w:val="007E2102"/>
    <w:rsid w:val="007E244C"/>
    <w:rsid w:val="007E2568"/>
    <w:rsid w:val="007E5BE0"/>
    <w:rsid w:val="007E70E7"/>
    <w:rsid w:val="007F10D7"/>
    <w:rsid w:val="007F12D3"/>
    <w:rsid w:val="007F27C2"/>
    <w:rsid w:val="007F2EE7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27416"/>
    <w:rsid w:val="0083296C"/>
    <w:rsid w:val="0083470A"/>
    <w:rsid w:val="008370CC"/>
    <w:rsid w:val="00837BC4"/>
    <w:rsid w:val="00846CC6"/>
    <w:rsid w:val="00847AF9"/>
    <w:rsid w:val="00852D8E"/>
    <w:rsid w:val="00853593"/>
    <w:rsid w:val="00856C1F"/>
    <w:rsid w:val="00863781"/>
    <w:rsid w:val="008640A8"/>
    <w:rsid w:val="008677B9"/>
    <w:rsid w:val="008718D4"/>
    <w:rsid w:val="008723FE"/>
    <w:rsid w:val="00873D28"/>
    <w:rsid w:val="00875AB9"/>
    <w:rsid w:val="00887315"/>
    <w:rsid w:val="008921A9"/>
    <w:rsid w:val="008954EB"/>
    <w:rsid w:val="008A0766"/>
    <w:rsid w:val="008B00A6"/>
    <w:rsid w:val="008B450F"/>
    <w:rsid w:val="008C1978"/>
    <w:rsid w:val="008C2ED0"/>
    <w:rsid w:val="008C31DC"/>
    <w:rsid w:val="008C3F94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D78CB"/>
    <w:rsid w:val="008E3F9F"/>
    <w:rsid w:val="008E4863"/>
    <w:rsid w:val="008E53AD"/>
    <w:rsid w:val="008F3595"/>
    <w:rsid w:val="008F5BE4"/>
    <w:rsid w:val="008F684E"/>
    <w:rsid w:val="009015B0"/>
    <w:rsid w:val="009038D0"/>
    <w:rsid w:val="00903E09"/>
    <w:rsid w:val="009047D8"/>
    <w:rsid w:val="00904CAD"/>
    <w:rsid w:val="00911E9A"/>
    <w:rsid w:val="009153FE"/>
    <w:rsid w:val="009159EF"/>
    <w:rsid w:val="00916DD1"/>
    <w:rsid w:val="0092769C"/>
    <w:rsid w:val="009306A5"/>
    <w:rsid w:val="00930A35"/>
    <w:rsid w:val="00931B01"/>
    <w:rsid w:val="00931ED9"/>
    <w:rsid w:val="009339C6"/>
    <w:rsid w:val="00937DF8"/>
    <w:rsid w:val="00940D81"/>
    <w:rsid w:val="00940D8A"/>
    <w:rsid w:val="0094368C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66C3F"/>
    <w:rsid w:val="009726E3"/>
    <w:rsid w:val="00973DDD"/>
    <w:rsid w:val="009802A7"/>
    <w:rsid w:val="0098249E"/>
    <w:rsid w:val="00984C3A"/>
    <w:rsid w:val="0098608A"/>
    <w:rsid w:val="00991938"/>
    <w:rsid w:val="00993722"/>
    <w:rsid w:val="009974EB"/>
    <w:rsid w:val="00997638"/>
    <w:rsid w:val="009A3C68"/>
    <w:rsid w:val="009A3D84"/>
    <w:rsid w:val="009A484A"/>
    <w:rsid w:val="009A578C"/>
    <w:rsid w:val="009A6A1F"/>
    <w:rsid w:val="009B248C"/>
    <w:rsid w:val="009B28E7"/>
    <w:rsid w:val="009B2A03"/>
    <w:rsid w:val="009B3BD9"/>
    <w:rsid w:val="009B3F83"/>
    <w:rsid w:val="009B55D3"/>
    <w:rsid w:val="009C3B1E"/>
    <w:rsid w:val="009C4F52"/>
    <w:rsid w:val="009C5431"/>
    <w:rsid w:val="009C6ECC"/>
    <w:rsid w:val="009D015E"/>
    <w:rsid w:val="009D35AB"/>
    <w:rsid w:val="009E0466"/>
    <w:rsid w:val="009E0905"/>
    <w:rsid w:val="009E0E85"/>
    <w:rsid w:val="009E6510"/>
    <w:rsid w:val="009E68D9"/>
    <w:rsid w:val="009E6918"/>
    <w:rsid w:val="009E6FBA"/>
    <w:rsid w:val="009F0E3D"/>
    <w:rsid w:val="009F215D"/>
    <w:rsid w:val="009F3E53"/>
    <w:rsid w:val="009F3F3B"/>
    <w:rsid w:val="009F4D37"/>
    <w:rsid w:val="009F7030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1362B"/>
    <w:rsid w:val="00A14B73"/>
    <w:rsid w:val="00A16C36"/>
    <w:rsid w:val="00A1742A"/>
    <w:rsid w:val="00A20F34"/>
    <w:rsid w:val="00A21892"/>
    <w:rsid w:val="00A21A6B"/>
    <w:rsid w:val="00A227AA"/>
    <w:rsid w:val="00A23013"/>
    <w:rsid w:val="00A2621B"/>
    <w:rsid w:val="00A276E9"/>
    <w:rsid w:val="00A3319A"/>
    <w:rsid w:val="00A35C9D"/>
    <w:rsid w:val="00A40CC2"/>
    <w:rsid w:val="00A42119"/>
    <w:rsid w:val="00A42BDE"/>
    <w:rsid w:val="00A43DBD"/>
    <w:rsid w:val="00A43EF6"/>
    <w:rsid w:val="00A44570"/>
    <w:rsid w:val="00A4474E"/>
    <w:rsid w:val="00A45949"/>
    <w:rsid w:val="00A50B2F"/>
    <w:rsid w:val="00A52526"/>
    <w:rsid w:val="00A52A8B"/>
    <w:rsid w:val="00A5387E"/>
    <w:rsid w:val="00A6142E"/>
    <w:rsid w:val="00A61A6C"/>
    <w:rsid w:val="00A61CED"/>
    <w:rsid w:val="00A61D9E"/>
    <w:rsid w:val="00A62262"/>
    <w:rsid w:val="00A63946"/>
    <w:rsid w:val="00A63BD8"/>
    <w:rsid w:val="00A71BC4"/>
    <w:rsid w:val="00A741CB"/>
    <w:rsid w:val="00A7734E"/>
    <w:rsid w:val="00A82EC4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A5758"/>
    <w:rsid w:val="00AB044E"/>
    <w:rsid w:val="00AB076E"/>
    <w:rsid w:val="00AB34FD"/>
    <w:rsid w:val="00AB4CB8"/>
    <w:rsid w:val="00AB6B9F"/>
    <w:rsid w:val="00AC10F0"/>
    <w:rsid w:val="00AC43EF"/>
    <w:rsid w:val="00AC68D6"/>
    <w:rsid w:val="00AC6A1F"/>
    <w:rsid w:val="00AD07A7"/>
    <w:rsid w:val="00AD3D68"/>
    <w:rsid w:val="00AE1450"/>
    <w:rsid w:val="00AE3050"/>
    <w:rsid w:val="00AE52F7"/>
    <w:rsid w:val="00AE5AE7"/>
    <w:rsid w:val="00AE6CD0"/>
    <w:rsid w:val="00AE6FE9"/>
    <w:rsid w:val="00AF517C"/>
    <w:rsid w:val="00B00DB9"/>
    <w:rsid w:val="00B04E19"/>
    <w:rsid w:val="00B07D34"/>
    <w:rsid w:val="00B07FA0"/>
    <w:rsid w:val="00B111FA"/>
    <w:rsid w:val="00B131CD"/>
    <w:rsid w:val="00B14CDB"/>
    <w:rsid w:val="00B165A9"/>
    <w:rsid w:val="00B21477"/>
    <w:rsid w:val="00B21B72"/>
    <w:rsid w:val="00B2530C"/>
    <w:rsid w:val="00B25A2C"/>
    <w:rsid w:val="00B27591"/>
    <w:rsid w:val="00B2764F"/>
    <w:rsid w:val="00B276E9"/>
    <w:rsid w:val="00B27E24"/>
    <w:rsid w:val="00B30580"/>
    <w:rsid w:val="00B30AA6"/>
    <w:rsid w:val="00B3191A"/>
    <w:rsid w:val="00B31D09"/>
    <w:rsid w:val="00B32EAC"/>
    <w:rsid w:val="00B3439E"/>
    <w:rsid w:val="00B34FF1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511E3"/>
    <w:rsid w:val="00B5136D"/>
    <w:rsid w:val="00B53F2A"/>
    <w:rsid w:val="00B546A3"/>
    <w:rsid w:val="00B56D3E"/>
    <w:rsid w:val="00B57E23"/>
    <w:rsid w:val="00B60687"/>
    <w:rsid w:val="00B6380F"/>
    <w:rsid w:val="00B67190"/>
    <w:rsid w:val="00B72E5F"/>
    <w:rsid w:val="00B73432"/>
    <w:rsid w:val="00B74EB1"/>
    <w:rsid w:val="00B751AE"/>
    <w:rsid w:val="00B75264"/>
    <w:rsid w:val="00B76C1D"/>
    <w:rsid w:val="00B775AE"/>
    <w:rsid w:val="00B77699"/>
    <w:rsid w:val="00B776E6"/>
    <w:rsid w:val="00B80907"/>
    <w:rsid w:val="00B80BA8"/>
    <w:rsid w:val="00B80CE9"/>
    <w:rsid w:val="00B812C3"/>
    <w:rsid w:val="00B8236F"/>
    <w:rsid w:val="00B823CD"/>
    <w:rsid w:val="00B84B80"/>
    <w:rsid w:val="00B87A6A"/>
    <w:rsid w:val="00B90F3D"/>
    <w:rsid w:val="00B91608"/>
    <w:rsid w:val="00BA38DE"/>
    <w:rsid w:val="00BA3B9C"/>
    <w:rsid w:val="00BA6775"/>
    <w:rsid w:val="00BB0062"/>
    <w:rsid w:val="00BB39DF"/>
    <w:rsid w:val="00BB46D6"/>
    <w:rsid w:val="00BB6139"/>
    <w:rsid w:val="00BB72DA"/>
    <w:rsid w:val="00BB7553"/>
    <w:rsid w:val="00BC27D9"/>
    <w:rsid w:val="00BC3AB7"/>
    <w:rsid w:val="00BC73F3"/>
    <w:rsid w:val="00BD4056"/>
    <w:rsid w:val="00BD67DC"/>
    <w:rsid w:val="00BE1F94"/>
    <w:rsid w:val="00BE2339"/>
    <w:rsid w:val="00BE57A0"/>
    <w:rsid w:val="00BE6BC5"/>
    <w:rsid w:val="00BF2471"/>
    <w:rsid w:val="00BF270B"/>
    <w:rsid w:val="00BF4277"/>
    <w:rsid w:val="00BF5E2C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5808"/>
    <w:rsid w:val="00C26756"/>
    <w:rsid w:val="00C30002"/>
    <w:rsid w:val="00C318E0"/>
    <w:rsid w:val="00C351B2"/>
    <w:rsid w:val="00C36A2A"/>
    <w:rsid w:val="00C37A51"/>
    <w:rsid w:val="00C44430"/>
    <w:rsid w:val="00C446F2"/>
    <w:rsid w:val="00C505D6"/>
    <w:rsid w:val="00C509E8"/>
    <w:rsid w:val="00C51593"/>
    <w:rsid w:val="00C54034"/>
    <w:rsid w:val="00C54DB9"/>
    <w:rsid w:val="00C55B24"/>
    <w:rsid w:val="00C577B8"/>
    <w:rsid w:val="00C60175"/>
    <w:rsid w:val="00C60DC9"/>
    <w:rsid w:val="00C659F8"/>
    <w:rsid w:val="00C67A13"/>
    <w:rsid w:val="00C703F5"/>
    <w:rsid w:val="00C70A2F"/>
    <w:rsid w:val="00C70AB1"/>
    <w:rsid w:val="00C71DF0"/>
    <w:rsid w:val="00C72316"/>
    <w:rsid w:val="00C753A7"/>
    <w:rsid w:val="00C760FB"/>
    <w:rsid w:val="00C80EF0"/>
    <w:rsid w:val="00C81E28"/>
    <w:rsid w:val="00C83003"/>
    <w:rsid w:val="00C8395B"/>
    <w:rsid w:val="00C86712"/>
    <w:rsid w:val="00C87917"/>
    <w:rsid w:val="00C93B1E"/>
    <w:rsid w:val="00CA077D"/>
    <w:rsid w:val="00CA25B9"/>
    <w:rsid w:val="00CA3AD9"/>
    <w:rsid w:val="00CA57EC"/>
    <w:rsid w:val="00CA5B3C"/>
    <w:rsid w:val="00CA74E5"/>
    <w:rsid w:val="00CA770D"/>
    <w:rsid w:val="00CB0246"/>
    <w:rsid w:val="00CB0C2F"/>
    <w:rsid w:val="00CB4903"/>
    <w:rsid w:val="00CB51EB"/>
    <w:rsid w:val="00CB5C8E"/>
    <w:rsid w:val="00CC2C3D"/>
    <w:rsid w:val="00CC2E82"/>
    <w:rsid w:val="00CC3A99"/>
    <w:rsid w:val="00CD07D4"/>
    <w:rsid w:val="00CD0A45"/>
    <w:rsid w:val="00CD1F67"/>
    <w:rsid w:val="00CD5283"/>
    <w:rsid w:val="00CD791F"/>
    <w:rsid w:val="00CE16BC"/>
    <w:rsid w:val="00CE5247"/>
    <w:rsid w:val="00CE5675"/>
    <w:rsid w:val="00CE6759"/>
    <w:rsid w:val="00CE7218"/>
    <w:rsid w:val="00CF07FA"/>
    <w:rsid w:val="00CF08D6"/>
    <w:rsid w:val="00CF465B"/>
    <w:rsid w:val="00CF4728"/>
    <w:rsid w:val="00CF4A2F"/>
    <w:rsid w:val="00CF4C2F"/>
    <w:rsid w:val="00CF6105"/>
    <w:rsid w:val="00CF6B2C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60A"/>
    <w:rsid w:val="00D15F8B"/>
    <w:rsid w:val="00D17746"/>
    <w:rsid w:val="00D21A75"/>
    <w:rsid w:val="00D21B0B"/>
    <w:rsid w:val="00D222AE"/>
    <w:rsid w:val="00D2294D"/>
    <w:rsid w:val="00D22971"/>
    <w:rsid w:val="00D22E3A"/>
    <w:rsid w:val="00D2365E"/>
    <w:rsid w:val="00D24A40"/>
    <w:rsid w:val="00D25536"/>
    <w:rsid w:val="00D353CB"/>
    <w:rsid w:val="00D36232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438B"/>
    <w:rsid w:val="00D57193"/>
    <w:rsid w:val="00D57923"/>
    <w:rsid w:val="00D60B5D"/>
    <w:rsid w:val="00D60C77"/>
    <w:rsid w:val="00D6223A"/>
    <w:rsid w:val="00D632B9"/>
    <w:rsid w:val="00D635D5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84376"/>
    <w:rsid w:val="00D85DF3"/>
    <w:rsid w:val="00D90C50"/>
    <w:rsid w:val="00D91269"/>
    <w:rsid w:val="00D91BD0"/>
    <w:rsid w:val="00D93170"/>
    <w:rsid w:val="00D9550B"/>
    <w:rsid w:val="00D964BB"/>
    <w:rsid w:val="00D96A04"/>
    <w:rsid w:val="00D96A55"/>
    <w:rsid w:val="00D97497"/>
    <w:rsid w:val="00D97971"/>
    <w:rsid w:val="00D97DB9"/>
    <w:rsid w:val="00DA0A26"/>
    <w:rsid w:val="00DA39A7"/>
    <w:rsid w:val="00DA54A8"/>
    <w:rsid w:val="00DA6B94"/>
    <w:rsid w:val="00DA6C8A"/>
    <w:rsid w:val="00DA7406"/>
    <w:rsid w:val="00DB0446"/>
    <w:rsid w:val="00DB234C"/>
    <w:rsid w:val="00DB4051"/>
    <w:rsid w:val="00DB68A9"/>
    <w:rsid w:val="00DC07AB"/>
    <w:rsid w:val="00DC0D5C"/>
    <w:rsid w:val="00DC1106"/>
    <w:rsid w:val="00DC3743"/>
    <w:rsid w:val="00DC6402"/>
    <w:rsid w:val="00DC6F96"/>
    <w:rsid w:val="00DC70BB"/>
    <w:rsid w:val="00DD438F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3DDE"/>
    <w:rsid w:val="00DF6378"/>
    <w:rsid w:val="00E000A4"/>
    <w:rsid w:val="00E0024D"/>
    <w:rsid w:val="00E03169"/>
    <w:rsid w:val="00E0473C"/>
    <w:rsid w:val="00E04D3F"/>
    <w:rsid w:val="00E05AAA"/>
    <w:rsid w:val="00E10A4B"/>
    <w:rsid w:val="00E13F9E"/>
    <w:rsid w:val="00E1492D"/>
    <w:rsid w:val="00E17FDB"/>
    <w:rsid w:val="00E2221D"/>
    <w:rsid w:val="00E2500F"/>
    <w:rsid w:val="00E34034"/>
    <w:rsid w:val="00E35942"/>
    <w:rsid w:val="00E36399"/>
    <w:rsid w:val="00E36A55"/>
    <w:rsid w:val="00E421FF"/>
    <w:rsid w:val="00E43E1D"/>
    <w:rsid w:val="00E45F81"/>
    <w:rsid w:val="00E46064"/>
    <w:rsid w:val="00E46EFB"/>
    <w:rsid w:val="00E65FBD"/>
    <w:rsid w:val="00E665EE"/>
    <w:rsid w:val="00E723A3"/>
    <w:rsid w:val="00E73771"/>
    <w:rsid w:val="00E73B80"/>
    <w:rsid w:val="00E74A1B"/>
    <w:rsid w:val="00E74B2D"/>
    <w:rsid w:val="00E75DA6"/>
    <w:rsid w:val="00E76777"/>
    <w:rsid w:val="00E77893"/>
    <w:rsid w:val="00E77DBA"/>
    <w:rsid w:val="00E8056C"/>
    <w:rsid w:val="00E80D8E"/>
    <w:rsid w:val="00E851FB"/>
    <w:rsid w:val="00E87D6F"/>
    <w:rsid w:val="00E90EF6"/>
    <w:rsid w:val="00E91219"/>
    <w:rsid w:val="00E9424E"/>
    <w:rsid w:val="00E9535B"/>
    <w:rsid w:val="00E95379"/>
    <w:rsid w:val="00E96267"/>
    <w:rsid w:val="00EA05BD"/>
    <w:rsid w:val="00EA0F13"/>
    <w:rsid w:val="00EA3846"/>
    <w:rsid w:val="00EA3BCB"/>
    <w:rsid w:val="00EA4D64"/>
    <w:rsid w:val="00EA533F"/>
    <w:rsid w:val="00EA6773"/>
    <w:rsid w:val="00EA7630"/>
    <w:rsid w:val="00EB03C7"/>
    <w:rsid w:val="00EB720C"/>
    <w:rsid w:val="00EB7667"/>
    <w:rsid w:val="00EC01D1"/>
    <w:rsid w:val="00EC26D7"/>
    <w:rsid w:val="00EC2AF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705"/>
    <w:rsid w:val="00ED58CB"/>
    <w:rsid w:val="00ED5BDF"/>
    <w:rsid w:val="00ED5FDF"/>
    <w:rsid w:val="00EE25DD"/>
    <w:rsid w:val="00EE2769"/>
    <w:rsid w:val="00EE3039"/>
    <w:rsid w:val="00EE31F4"/>
    <w:rsid w:val="00EE45B3"/>
    <w:rsid w:val="00EE48CF"/>
    <w:rsid w:val="00EE4EC6"/>
    <w:rsid w:val="00EE6402"/>
    <w:rsid w:val="00EE6B7C"/>
    <w:rsid w:val="00EF00C2"/>
    <w:rsid w:val="00EF15F4"/>
    <w:rsid w:val="00EF3E5C"/>
    <w:rsid w:val="00EF5369"/>
    <w:rsid w:val="00F022D5"/>
    <w:rsid w:val="00F0340A"/>
    <w:rsid w:val="00F0750B"/>
    <w:rsid w:val="00F07B4F"/>
    <w:rsid w:val="00F10B9A"/>
    <w:rsid w:val="00F10FED"/>
    <w:rsid w:val="00F113DE"/>
    <w:rsid w:val="00F1197C"/>
    <w:rsid w:val="00F120CA"/>
    <w:rsid w:val="00F13601"/>
    <w:rsid w:val="00F15138"/>
    <w:rsid w:val="00F16766"/>
    <w:rsid w:val="00F17D19"/>
    <w:rsid w:val="00F200F4"/>
    <w:rsid w:val="00F218F4"/>
    <w:rsid w:val="00F21F44"/>
    <w:rsid w:val="00F2367E"/>
    <w:rsid w:val="00F237DE"/>
    <w:rsid w:val="00F26205"/>
    <w:rsid w:val="00F267B9"/>
    <w:rsid w:val="00F30D08"/>
    <w:rsid w:val="00F3358E"/>
    <w:rsid w:val="00F3406B"/>
    <w:rsid w:val="00F34BAF"/>
    <w:rsid w:val="00F36543"/>
    <w:rsid w:val="00F40C44"/>
    <w:rsid w:val="00F433DA"/>
    <w:rsid w:val="00F434AB"/>
    <w:rsid w:val="00F43C70"/>
    <w:rsid w:val="00F43EC2"/>
    <w:rsid w:val="00F45531"/>
    <w:rsid w:val="00F51F1E"/>
    <w:rsid w:val="00F527CF"/>
    <w:rsid w:val="00F52FB2"/>
    <w:rsid w:val="00F553F7"/>
    <w:rsid w:val="00F5694F"/>
    <w:rsid w:val="00F608BB"/>
    <w:rsid w:val="00F61A2D"/>
    <w:rsid w:val="00F61A42"/>
    <w:rsid w:val="00F6307E"/>
    <w:rsid w:val="00F634CF"/>
    <w:rsid w:val="00F64637"/>
    <w:rsid w:val="00F64E7A"/>
    <w:rsid w:val="00F704CE"/>
    <w:rsid w:val="00F72640"/>
    <w:rsid w:val="00F7324F"/>
    <w:rsid w:val="00F74842"/>
    <w:rsid w:val="00F7516B"/>
    <w:rsid w:val="00F7587D"/>
    <w:rsid w:val="00F75A63"/>
    <w:rsid w:val="00F77B4F"/>
    <w:rsid w:val="00F8500D"/>
    <w:rsid w:val="00F85093"/>
    <w:rsid w:val="00F86FA8"/>
    <w:rsid w:val="00F87A54"/>
    <w:rsid w:val="00F92AC2"/>
    <w:rsid w:val="00F92D10"/>
    <w:rsid w:val="00F93841"/>
    <w:rsid w:val="00F93878"/>
    <w:rsid w:val="00F93F1F"/>
    <w:rsid w:val="00F9452A"/>
    <w:rsid w:val="00F94F8B"/>
    <w:rsid w:val="00F95D8C"/>
    <w:rsid w:val="00FA3713"/>
    <w:rsid w:val="00FB0C60"/>
    <w:rsid w:val="00FB1E4D"/>
    <w:rsid w:val="00FB21A5"/>
    <w:rsid w:val="00FB3C11"/>
    <w:rsid w:val="00FC0A7A"/>
    <w:rsid w:val="00FC0B97"/>
    <w:rsid w:val="00FC0F3A"/>
    <w:rsid w:val="00FC1DB4"/>
    <w:rsid w:val="00FC46F4"/>
    <w:rsid w:val="00FC4E47"/>
    <w:rsid w:val="00FC50C3"/>
    <w:rsid w:val="00FC7821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394314"/>
    <w:pPr>
      <w:tabs>
        <w:tab w:val="center" w:pos="4819"/>
        <w:tab w:val="right" w:pos="9639"/>
      </w:tabs>
    </w:pPr>
    <w:rPr>
      <w:rFonts w:eastAsia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4314"/>
    <w:rPr>
      <w:rFonts w:ascii="Times New Roman" w:hAnsi="Times New Roman" w:cs="Times New Roman"/>
      <w:sz w:val="24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394314"/>
    <w:pPr>
      <w:tabs>
        <w:tab w:val="center" w:pos="4819"/>
        <w:tab w:val="right" w:pos="9639"/>
      </w:tabs>
    </w:pPr>
    <w:rPr>
      <w:rFonts w:eastAsia="Calibri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314"/>
    <w:rPr>
      <w:rFonts w:ascii="Times New Roman" w:hAnsi="Times New Roman" w:cs="Times New Roman"/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1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627</Words>
  <Characters>3578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v-іa-084-sld-4</dc:title>
  <dc:subject/>
  <dc:creator>Admin</dc:creator>
  <cp:keywords/>
  <dc:description/>
  <cp:lastModifiedBy>User</cp:lastModifiedBy>
  <cp:revision>2</cp:revision>
  <cp:lastPrinted>2025-05-23T07:49:00Z</cp:lastPrinted>
  <dcterms:created xsi:type="dcterms:W3CDTF">2025-06-05T07:21:00Z</dcterms:created>
  <dcterms:modified xsi:type="dcterms:W3CDTF">2025-06-05T07:21:00Z</dcterms:modified>
</cp:coreProperties>
</file>