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D4" w:rsidRPr="000456D6" w:rsidRDefault="00122CD4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>
        <w:rPr>
          <w:sz w:val="20"/>
          <w:szCs w:val="20"/>
        </w:rPr>
        <w:t>134-</w:t>
      </w:r>
      <w:r w:rsidRPr="000456D6">
        <w:rPr>
          <w:sz w:val="20"/>
          <w:szCs w:val="20"/>
        </w:rPr>
        <w:t>sld-</w:t>
      </w:r>
      <w:r>
        <w:rPr>
          <w:sz w:val="20"/>
          <w:szCs w:val="20"/>
        </w:rPr>
        <w:t>8</w:t>
      </w:r>
    </w:p>
    <w:p w:rsidR="00122CD4" w:rsidRPr="000456D6" w:rsidRDefault="00122CD4" w:rsidP="008839AB">
      <w:pPr>
        <w:jc w:val="both"/>
        <w:rPr>
          <w:sz w:val="27"/>
          <w:szCs w:val="27"/>
        </w:rPr>
      </w:pPr>
    </w:p>
    <w:p w:rsidR="00122CD4" w:rsidRPr="000456D6" w:rsidRDefault="00122CD4" w:rsidP="008839AB">
      <w:pPr>
        <w:jc w:val="both"/>
        <w:rPr>
          <w:sz w:val="27"/>
          <w:szCs w:val="27"/>
        </w:rPr>
      </w:pPr>
    </w:p>
    <w:p w:rsidR="00122CD4" w:rsidRPr="00D8432F" w:rsidRDefault="00122CD4" w:rsidP="008839AB">
      <w:pPr>
        <w:jc w:val="both"/>
        <w:rPr>
          <w:sz w:val="28"/>
          <w:szCs w:val="28"/>
        </w:rPr>
      </w:pPr>
    </w:p>
    <w:p w:rsidR="00122CD4" w:rsidRPr="00D8432F" w:rsidRDefault="00122CD4" w:rsidP="00B55D95">
      <w:pPr>
        <w:ind w:right="4624"/>
        <w:jc w:val="both"/>
        <w:rPr>
          <w:sz w:val="28"/>
          <w:szCs w:val="28"/>
        </w:rPr>
      </w:pPr>
    </w:p>
    <w:p w:rsidR="00122CD4" w:rsidRDefault="00122CD4" w:rsidP="00B55D95">
      <w:pPr>
        <w:ind w:right="4624"/>
        <w:jc w:val="both"/>
        <w:rPr>
          <w:sz w:val="28"/>
          <w:szCs w:val="28"/>
        </w:rPr>
      </w:pPr>
    </w:p>
    <w:p w:rsidR="00122CD4" w:rsidRDefault="00122CD4" w:rsidP="00B55D95">
      <w:pPr>
        <w:ind w:right="4624"/>
        <w:jc w:val="both"/>
        <w:rPr>
          <w:sz w:val="28"/>
          <w:szCs w:val="28"/>
        </w:rPr>
      </w:pPr>
    </w:p>
    <w:p w:rsidR="00122CD4" w:rsidRDefault="00122CD4" w:rsidP="00B55D95">
      <w:pPr>
        <w:ind w:right="4624"/>
        <w:jc w:val="both"/>
        <w:rPr>
          <w:sz w:val="28"/>
          <w:szCs w:val="28"/>
        </w:rPr>
      </w:pPr>
    </w:p>
    <w:p w:rsidR="00122CD4" w:rsidRDefault="00122CD4" w:rsidP="00B55D95">
      <w:pPr>
        <w:ind w:right="4624"/>
        <w:jc w:val="both"/>
        <w:rPr>
          <w:sz w:val="28"/>
          <w:szCs w:val="28"/>
        </w:rPr>
      </w:pPr>
    </w:p>
    <w:p w:rsidR="00122CD4" w:rsidRDefault="00122CD4" w:rsidP="00B55D95">
      <w:pPr>
        <w:ind w:right="4624"/>
        <w:jc w:val="both"/>
        <w:rPr>
          <w:sz w:val="28"/>
          <w:szCs w:val="28"/>
        </w:rPr>
      </w:pPr>
    </w:p>
    <w:p w:rsidR="00122CD4" w:rsidRDefault="00122CD4" w:rsidP="00B55D95">
      <w:pPr>
        <w:ind w:right="4624"/>
        <w:jc w:val="both"/>
        <w:rPr>
          <w:sz w:val="28"/>
          <w:szCs w:val="28"/>
        </w:rPr>
      </w:pPr>
    </w:p>
    <w:p w:rsidR="00122CD4" w:rsidRPr="00D8432F" w:rsidRDefault="00122CD4" w:rsidP="00B55D95">
      <w:pPr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122CD4" w:rsidRPr="00D8432F" w:rsidRDefault="00122CD4" w:rsidP="00B55D95">
      <w:pPr>
        <w:jc w:val="both"/>
        <w:rPr>
          <w:sz w:val="28"/>
          <w:szCs w:val="28"/>
        </w:rPr>
      </w:pPr>
    </w:p>
    <w:p w:rsidR="00122CD4" w:rsidRPr="00844835" w:rsidRDefault="00122CD4" w:rsidP="00B55D95">
      <w:pPr>
        <w:jc w:val="both"/>
        <w:rPr>
          <w:sz w:val="28"/>
          <w:szCs w:val="28"/>
          <w:highlight w:val="yellow"/>
        </w:rPr>
      </w:pPr>
    </w:p>
    <w:p w:rsidR="00122CD4" w:rsidRPr="00F23C0A" w:rsidRDefault="00122CD4" w:rsidP="001F318E">
      <w:pPr>
        <w:pStyle w:val="NoSpacing"/>
        <w:ind w:firstLine="567"/>
        <w:jc w:val="both"/>
        <w:rPr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>
        <w:rPr>
          <w:szCs w:val="28"/>
          <w:lang w:val="uk-UA"/>
        </w:rPr>
        <w:t xml:space="preserve"> </w:t>
      </w:r>
      <w:r>
        <w:rPr>
          <w:color w:val="202020"/>
          <w:szCs w:val="28"/>
          <w:lang w:val="uk-UA"/>
        </w:rPr>
        <w:t>_______________</w:t>
      </w:r>
      <w:r w:rsidRPr="001F318E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__________</w:t>
      </w:r>
      <w:r w:rsidRPr="001F318E">
        <w:rPr>
          <w:color w:val="202020"/>
          <w:szCs w:val="28"/>
          <w:lang w:val="uk-UA"/>
        </w:rPr>
        <w:t xml:space="preserve"> р.н. </w:t>
      </w:r>
      <w:r w:rsidRPr="001F318E">
        <w:rPr>
          <w:szCs w:val="28"/>
          <w:lang w:val="uk-UA"/>
        </w:rPr>
        <w:t>(свідоцтво про народження від</w:t>
      </w:r>
      <w:r w:rsidRPr="00D773EB">
        <w:rPr>
          <w:szCs w:val="28"/>
        </w:rPr>
        <w:t> </w:t>
      </w:r>
      <w:r w:rsidRPr="001F318E">
        <w:rPr>
          <w:color w:val="202020"/>
          <w:szCs w:val="28"/>
          <w:lang w:val="uk-UA"/>
        </w:rPr>
        <w:t xml:space="preserve">04.05.2006 серія </w:t>
      </w:r>
      <w:r w:rsidRPr="001F318E">
        <w:rPr>
          <w:szCs w:val="28"/>
          <w:lang w:val="uk-UA"/>
        </w:rPr>
        <w:t>І-ФП</w:t>
      </w:r>
      <w:r w:rsidRPr="001F318E">
        <w:rPr>
          <w:color w:val="202020"/>
          <w:szCs w:val="28"/>
          <w:lang w:val="uk-UA"/>
        </w:rPr>
        <w:t xml:space="preserve"> № 026301 видане</w:t>
      </w:r>
      <w:r w:rsidRPr="001F318E">
        <w:rPr>
          <w:szCs w:val="28"/>
          <w:lang w:val="uk-UA"/>
        </w:rPr>
        <w:t xml:space="preserve"> міським відділом реєстрації актів цивільного стану Миколаївського міського управління юстиції, Україна), зареєстроване і фактичне місце проживання: вул. </w:t>
      </w:r>
      <w:r>
        <w:rPr>
          <w:szCs w:val="28"/>
          <w:lang w:val="uk-UA"/>
        </w:rPr>
        <w:t>_____</w:t>
      </w:r>
      <w:r w:rsidRPr="00F23C0A">
        <w:rPr>
          <w:szCs w:val="28"/>
          <w:lang w:val="uk-UA"/>
        </w:rPr>
        <w:t xml:space="preserve">, буд. </w:t>
      </w:r>
      <w:r>
        <w:rPr>
          <w:szCs w:val="28"/>
          <w:lang w:val="uk-UA"/>
        </w:rPr>
        <w:t>__</w:t>
      </w:r>
      <w:r w:rsidRPr="00F23C0A">
        <w:rPr>
          <w:szCs w:val="28"/>
          <w:lang w:val="uk-UA"/>
        </w:rPr>
        <w:t>, кв.</w:t>
      </w:r>
      <w:r>
        <w:rPr>
          <w:szCs w:val="28"/>
        </w:rPr>
        <w:t> </w:t>
      </w:r>
      <w:r w:rsidRPr="00F23C0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</w:t>
      </w:r>
      <w:r w:rsidRPr="00F23C0A">
        <w:rPr>
          <w:szCs w:val="28"/>
          <w:lang w:val="uk-UA"/>
        </w:rPr>
        <w:t xml:space="preserve"> у м.</w:t>
      </w:r>
      <w:r w:rsidRPr="00027E17">
        <w:rPr>
          <w:szCs w:val="28"/>
        </w:rPr>
        <w:t> </w:t>
      </w:r>
      <w:r w:rsidRPr="00F23C0A">
        <w:rPr>
          <w:szCs w:val="28"/>
          <w:lang w:val="uk-UA"/>
        </w:rPr>
        <w:t xml:space="preserve">Миколаєві, на час воєнних дій, збройних конфліктів, збройної агресії </w:t>
      </w:r>
      <w:r>
        <w:rPr>
          <w:szCs w:val="28"/>
          <w:lang w:val="uk-UA"/>
        </w:rPr>
        <w:t>Р</w:t>
      </w:r>
      <w:r w:rsidRPr="00F23C0A">
        <w:rPr>
          <w:szCs w:val="28"/>
          <w:lang w:val="uk-UA"/>
        </w:rPr>
        <w:t xml:space="preserve">осійської </w:t>
      </w:r>
      <w:r>
        <w:rPr>
          <w:szCs w:val="28"/>
          <w:lang w:val="uk-UA"/>
        </w:rPr>
        <w:t>Ф</w:t>
      </w:r>
      <w:r w:rsidRPr="00F23C0A">
        <w:rPr>
          <w:szCs w:val="28"/>
          <w:lang w:val="uk-UA"/>
        </w:rPr>
        <w:t>едерації не досяг 18 років, зазнав психологічного насильства внаслідок проживання на території, на якій ведуться (велися) бойові дії.</w:t>
      </w:r>
    </w:p>
    <w:p w:rsidR="00122CD4" w:rsidRPr="00844835" w:rsidRDefault="00122CD4" w:rsidP="00120404">
      <w:pPr>
        <w:tabs>
          <w:tab w:val="left" w:pos="545"/>
        </w:tabs>
        <w:ind w:firstLine="436"/>
        <w:jc w:val="both"/>
        <w:rPr>
          <w:sz w:val="28"/>
          <w:szCs w:val="28"/>
        </w:rPr>
      </w:pPr>
      <w:r w:rsidRPr="00680FDF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>
        <w:rPr>
          <w:sz w:val="28"/>
          <w:szCs w:val="28"/>
        </w:rPr>
        <w:t>від 29.05</w:t>
      </w:r>
      <w:r w:rsidRPr="0017546A">
        <w:rPr>
          <w:sz w:val="28"/>
          <w:szCs w:val="28"/>
        </w:rPr>
        <w:t>.2025 № </w:t>
      </w:r>
      <w:r>
        <w:rPr>
          <w:sz w:val="28"/>
          <w:szCs w:val="28"/>
        </w:rPr>
        <w:t>23</w:t>
      </w:r>
      <w:r w:rsidRPr="000658D9">
        <w:rPr>
          <w:sz w:val="28"/>
          <w:szCs w:val="28"/>
        </w:rPr>
        <w:t>,</w:t>
      </w:r>
      <w:r w:rsidRPr="00844835">
        <w:rPr>
          <w:sz w:val="28"/>
          <w:szCs w:val="28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122CD4" w:rsidRPr="00844835" w:rsidRDefault="00122CD4" w:rsidP="00B55D95">
      <w:pPr>
        <w:ind w:firstLine="709"/>
        <w:jc w:val="both"/>
        <w:rPr>
          <w:sz w:val="28"/>
          <w:szCs w:val="28"/>
        </w:rPr>
      </w:pPr>
    </w:p>
    <w:p w:rsidR="00122CD4" w:rsidRPr="00D8432F" w:rsidRDefault="00122CD4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122CD4" w:rsidRPr="00D8432F" w:rsidRDefault="00122CD4" w:rsidP="00197757">
      <w:pPr>
        <w:ind w:firstLine="709"/>
        <w:jc w:val="both"/>
        <w:rPr>
          <w:sz w:val="28"/>
          <w:szCs w:val="28"/>
          <w:highlight w:val="yellow"/>
        </w:rPr>
      </w:pPr>
    </w:p>
    <w:p w:rsidR="00122CD4" w:rsidRDefault="00122CD4" w:rsidP="00197757">
      <w:pPr>
        <w:ind w:firstLine="709"/>
        <w:jc w:val="both"/>
        <w:rPr>
          <w:sz w:val="28"/>
          <w:szCs w:val="28"/>
        </w:rPr>
      </w:pPr>
      <w:r w:rsidRPr="00C8228C">
        <w:rPr>
          <w:sz w:val="28"/>
          <w:szCs w:val="28"/>
        </w:rPr>
        <w:t xml:space="preserve">1. Надати, </w:t>
      </w:r>
      <w:r>
        <w:rPr>
          <w:color w:val="202020"/>
          <w:sz w:val="28"/>
          <w:szCs w:val="28"/>
        </w:rPr>
        <w:t>________________, __________</w:t>
      </w:r>
      <w:r w:rsidRPr="00D773EB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 xml:space="preserve">р.н., </w:t>
      </w:r>
      <w:r w:rsidRPr="000427D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122CD4" w:rsidRDefault="00122CD4" w:rsidP="00197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641A6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22CD4" w:rsidRDefault="00122CD4" w:rsidP="00DB3F90">
      <w:pPr>
        <w:jc w:val="both"/>
        <w:rPr>
          <w:sz w:val="28"/>
          <w:szCs w:val="28"/>
        </w:rPr>
      </w:pPr>
    </w:p>
    <w:p w:rsidR="00122CD4" w:rsidRPr="007641A6" w:rsidRDefault="00122CD4" w:rsidP="00DB3F90">
      <w:pPr>
        <w:jc w:val="both"/>
        <w:rPr>
          <w:sz w:val="28"/>
          <w:szCs w:val="28"/>
        </w:rPr>
      </w:pPr>
    </w:p>
    <w:p w:rsidR="00122CD4" w:rsidRPr="007641A6" w:rsidRDefault="00122CD4" w:rsidP="00B55D95">
      <w:pPr>
        <w:jc w:val="both"/>
        <w:rPr>
          <w:sz w:val="28"/>
          <w:szCs w:val="28"/>
        </w:rPr>
      </w:pPr>
    </w:p>
    <w:p w:rsidR="00122CD4" w:rsidRDefault="00122CD4" w:rsidP="00B55D95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p w:rsidR="00122CD4" w:rsidRPr="005B3B20" w:rsidRDefault="00122CD4" w:rsidP="00762459">
      <w:pPr>
        <w:ind w:right="38"/>
        <w:jc w:val="both"/>
      </w:pPr>
    </w:p>
    <w:p w:rsidR="00122CD4" w:rsidRPr="00595320" w:rsidRDefault="00122CD4" w:rsidP="00762459">
      <w:pPr>
        <w:ind w:right="38"/>
        <w:jc w:val="both"/>
        <w:rPr>
          <w:sz w:val="28"/>
          <w:szCs w:val="28"/>
        </w:rPr>
      </w:pPr>
    </w:p>
    <w:sectPr w:rsidR="00122CD4" w:rsidRPr="00595320" w:rsidSect="00DB3F90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CD4" w:rsidRDefault="00122CD4">
      <w:r>
        <w:separator/>
      </w:r>
    </w:p>
  </w:endnote>
  <w:endnote w:type="continuationSeparator" w:id="0">
    <w:p w:rsidR="00122CD4" w:rsidRDefault="00122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CD4" w:rsidRDefault="00122CD4">
      <w:r>
        <w:separator/>
      </w:r>
    </w:p>
  </w:footnote>
  <w:footnote w:type="continuationSeparator" w:id="0">
    <w:p w:rsidR="00122CD4" w:rsidRDefault="00122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D4" w:rsidRDefault="00122CD4" w:rsidP="0036783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22CD4" w:rsidRDefault="00122C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F6"/>
    <w:rsid w:val="00004161"/>
    <w:rsid w:val="000101DB"/>
    <w:rsid w:val="0001637B"/>
    <w:rsid w:val="000226E6"/>
    <w:rsid w:val="00025080"/>
    <w:rsid w:val="00027E17"/>
    <w:rsid w:val="000315C5"/>
    <w:rsid w:val="00033182"/>
    <w:rsid w:val="000427D5"/>
    <w:rsid w:val="00043F4F"/>
    <w:rsid w:val="000456D6"/>
    <w:rsid w:val="000520EA"/>
    <w:rsid w:val="0005619A"/>
    <w:rsid w:val="0005771B"/>
    <w:rsid w:val="000601DD"/>
    <w:rsid w:val="00062D11"/>
    <w:rsid w:val="000658D9"/>
    <w:rsid w:val="000664E4"/>
    <w:rsid w:val="00067DF2"/>
    <w:rsid w:val="00070CEB"/>
    <w:rsid w:val="000716C9"/>
    <w:rsid w:val="00074A1B"/>
    <w:rsid w:val="00076649"/>
    <w:rsid w:val="0008089E"/>
    <w:rsid w:val="00082A09"/>
    <w:rsid w:val="00083D6C"/>
    <w:rsid w:val="00085AE7"/>
    <w:rsid w:val="000860D5"/>
    <w:rsid w:val="000963D6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0404"/>
    <w:rsid w:val="0012115F"/>
    <w:rsid w:val="00121AF6"/>
    <w:rsid w:val="00122CD4"/>
    <w:rsid w:val="001250FC"/>
    <w:rsid w:val="00125DAA"/>
    <w:rsid w:val="00126339"/>
    <w:rsid w:val="0013016E"/>
    <w:rsid w:val="00135081"/>
    <w:rsid w:val="001352E9"/>
    <w:rsid w:val="00136298"/>
    <w:rsid w:val="001378BF"/>
    <w:rsid w:val="00137D0A"/>
    <w:rsid w:val="001403F2"/>
    <w:rsid w:val="00147B88"/>
    <w:rsid w:val="00154644"/>
    <w:rsid w:val="001573FC"/>
    <w:rsid w:val="00162AC9"/>
    <w:rsid w:val="0017209C"/>
    <w:rsid w:val="00174325"/>
    <w:rsid w:val="0017546A"/>
    <w:rsid w:val="00176965"/>
    <w:rsid w:val="00177D7C"/>
    <w:rsid w:val="00184039"/>
    <w:rsid w:val="00185527"/>
    <w:rsid w:val="00193D86"/>
    <w:rsid w:val="0019705F"/>
    <w:rsid w:val="00197237"/>
    <w:rsid w:val="00197757"/>
    <w:rsid w:val="001A0480"/>
    <w:rsid w:val="001A15B0"/>
    <w:rsid w:val="001A4213"/>
    <w:rsid w:val="001A4A37"/>
    <w:rsid w:val="001A53E5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318E"/>
    <w:rsid w:val="001F7A31"/>
    <w:rsid w:val="00201B1F"/>
    <w:rsid w:val="00201F0E"/>
    <w:rsid w:val="00204B2D"/>
    <w:rsid w:val="002129EA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657B8"/>
    <w:rsid w:val="0027240C"/>
    <w:rsid w:val="00273027"/>
    <w:rsid w:val="00276764"/>
    <w:rsid w:val="00281801"/>
    <w:rsid w:val="00283AB5"/>
    <w:rsid w:val="00290A7A"/>
    <w:rsid w:val="0029501E"/>
    <w:rsid w:val="002A036C"/>
    <w:rsid w:val="002A437C"/>
    <w:rsid w:val="002A6D71"/>
    <w:rsid w:val="002A76B5"/>
    <w:rsid w:val="002B2EF3"/>
    <w:rsid w:val="002B5A5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70B3"/>
    <w:rsid w:val="00313BCD"/>
    <w:rsid w:val="00314DAC"/>
    <w:rsid w:val="00317FE0"/>
    <w:rsid w:val="0032173C"/>
    <w:rsid w:val="00324842"/>
    <w:rsid w:val="00333E17"/>
    <w:rsid w:val="00342909"/>
    <w:rsid w:val="00342F68"/>
    <w:rsid w:val="0034388B"/>
    <w:rsid w:val="003470B0"/>
    <w:rsid w:val="00347798"/>
    <w:rsid w:val="0035001D"/>
    <w:rsid w:val="00357AD9"/>
    <w:rsid w:val="00357FFE"/>
    <w:rsid w:val="00361CF0"/>
    <w:rsid w:val="00362B67"/>
    <w:rsid w:val="00362BAF"/>
    <w:rsid w:val="00363279"/>
    <w:rsid w:val="0036783F"/>
    <w:rsid w:val="00371F72"/>
    <w:rsid w:val="00376463"/>
    <w:rsid w:val="003809E7"/>
    <w:rsid w:val="00381818"/>
    <w:rsid w:val="0038232A"/>
    <w:rsid w:val="00383260"/>
    <w:rsid w:val="00384825"/>
    <w:rsid w:val="00384954"/>
    <w:rsid w:val="00385332"/>
    <w:rsid w:val="00392266"/>
    <w:rsid w:val="00393794"/>
    <w:rsid w:val="00395707"/>
    <w:rsid w:val="00397065"/>
    <w:rsid w:val="003A0E3C"/>
    <w:rsid w:val="003B0329"/>
    <w:rsid w:val="003C23A8"/>
    <w:rsid w:val="003C5574"/>
    <w:rsid w:val="003C69C6"/>
    <w:rsid w:val="003D2F15"/>
    <w:rsid w:val="003E19A9"/>
    <w:rsid w:val="003E26AE"/>
    <w:rsid w:val="003E6062"/>
    <w:rsid w:val="003F10A7"/>
    <w:rsid w:val="003F1E96"/>
    <w:rsid w:val="003F264D"/>
    <w:rsid w:val="003F4F0A"/>
    <w:rsid w:val="003F7018"/>
    <w:rsid w:val="003F7574"/>
    <w:rsid w:val="004001EE"/>
    <w:rsid w:val="00403107"/>
    <w:rsid w:val="004072AE"/>
    <w:rsid w:val="0042101B"/>
    <w:rsid w:val="0042295E"/>
    <w:rsid w:val="00422A13"/>
    <w:rsid w:val="00423B8F"/>
    <w:rsid w:val="00426C45"/>
    <w:rsid w:val="004332A0"/>
    <w:rsid w:val="00443D57"/>
    <w:rsid w:val="004447F6"/>
    <w:rsid w:val="004450E2"/>
    <w:rsid w:val="00450CBA"/>
    <w:rsid w:val="00451546"/>
    <w:rsid w:val="004613F4"/>
    <w:rsid w:val="0046173F"/>
    <w:rsid w:val="00462FD6"/>
    <w:rsid w:val="00465D39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2492"/>
    <w:rsid w:val="0048305F"/>
    <w:rsid w:val="0048363C"/>
    <w:rsid w:val="00483E13"/>
    <w:rsid w:val="00485166"/>
    <w:rsid w:val="00495148"/>
    <w:rsid w:val="004A5EA4"/>
    <w:rsid w:val="004A7EF7"/>
    <w:rsid w:val="004B5044"/>
    <w:rsid w:val="004B797A"/>
    <w:rsid w:val="004C0A90"/>
    <w:rsid w:val="004C4421"/>
    <w:rsid w:val="004C44FD"/>
    <w:rsid w:val="004C6480"/>
    <w:rsid w:val="004C76FD"/>
    <w:rsid w:val="004D06F3"/>
    <w:rsid w:val="004D679D"/>
    <w:rsid w:val="004E4DD2"/>
    <w:rsid w:val="004E4FCD"/>
    <w:rsid w:val="004E68A0"/>
    <w:rsid w:val="004F582E"/>
    <w:rsid w:val="00500F81"/>
    <w:rsid w:val="00501A2B"/>
    <w:rsid w:val="005022CD"/>
    <w:rsid w:val="00502DAE"/>
    <w:rsid w:val="0050355B"/>
    <w:rsid w:val="005036A9"/>
    <w:rsid w:val="0050628E"/>
    <w:rsid w:val="005117D0"/>
    <w:rsid w:val="005222A1"/>
    <w:rsid w:val="00522C50"/>
    <w:rsid w:val="00524DFB"/>
    <w:rsid w:val="00534598"/>
    <w:rsid w:val="005361DB"/>
    <w:rsid w:val="00536464"/>
    <w:rsid w:val="0053649E"/>
    <w:rsid w:val="00537401"/>
    <w:rsid w:val="0054160C"/>
    <w:rsid w:val="005446DE"/>
    <w:rsid w:val="00551245"/>
    <w:rsid w:val="005513B2"/>
    <w:rsid w:val="00552AD2"/>
    <w:rsid w:val="00552C90"/>
    <w:rsid w:val="00552DB4"/>
    <w:rsid w:val="00566201"/>
    <w:rsid w:val="005679DF"/>
    <w:rsid w:val="005718A2"/>
    <w:rsid w:val="00576BA4"/>
    <w:rsid w:val="0058142A"/>
    <w:rsid w:val="00581728"/>
    <w:rsid w:val="00583233"/>
    <w:rsid w:val="005905ED"/>
    <w:rsid w:val="00590A5C"/>
    <w:rsid w:val="00591BDA"/>
    <w:rsid w:val="00595005"/>
    <w:rsid w:val="00595320"/>
    <w:rsid w:val="00597977"/>
    <w:rsid w:val="005A1C9D"/>
    <w:rsid w:val="005A1ED5"/>
    <w:rsid w:val="005B1427"/>
    <w:rsid w:val="005B1C88"/>
    <w:rsid w:val="005B22D7"/>
    <w:rsid w:val="005B3B20"/>
    <w:rsid w:val="005B4394"/>
    <w:rsid w:val="005B6AF5"/>
    <w:rsid w:val="005B736B"/>
    <w:rsid w:val="005C0E7F"/>
    <w:rsid w:val="005C27E1"/>
    <w:rsid w:val="005C4734"/>
    <w:rsid w:val="005C671D"/>
    <w:rsid w:val="005D46A2"/>
    <w:rsid w:val="005D6D17"/>
    <w:rsid w:val="005E5808"/>
    <w:rsid w:val="005E6270"/>
    <w:rsid w:val="005E6C49"/>
    <w:rsid w:val="005E798A"/>
    <w:rsid w:val="005F01B1"/>
    <w:rsid w:val="005F27D2"/>
    <w:rsid w:val="0060284E"/>
    <w:rsid w:val="006074DE"/>
    <w:rsid w:val="006122D6"/>
    <w:rsid w:val="00612E47"/>
    <w:rsid w:val="00613C52"/>
    <w:rsid w:val="0061594A"/>
    <w:rsid w:val="0061617F"/>
    <w:rsid w:val="0062111A"/>
    <w:rsid w:val="00624CA7"/>
    <w:rsid w:val="006256F9"/>
    <w:rsid w:val="00625F60"/>
    <w:rsid w:val="00626670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4BB7"/>
    <w:rsid w:val="006553FE"/>
    <w:rsid w:val="0065662F"/>
    <w:rsid w:val="00656CDC"/>
    <w:rsid w:val="006574D4"/>
    <w:rsid w:val="0066048F"/>
    <w:rsid w:val="00660771"/>
    <w:rsid w:val="00661461"/>
    <w:rsid w:val="006620DB"/>
    <w:rsid w:val="00663A64"/>
    <w:rsid w:val="00666F14"/>
    <w:rsid w:val="00674BFA"/>
    <w:rsid w:val="006803AC"/>
    <w:rsid w:val="00680FDF"/>
    <w:rsid w:val="00681C55"/>
    <w:rsid w:val="00682F99"/>
    <w:rsid w:val="006878E0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D687E"/>
    <w:rsid w:val="006E3080"/>
    <w:rsid w:val="006E786D"/>
    <w:rsid w:val="006F03C9"/>
    <w:rsid w:val="00705663"/>
    <w:rsid w:val="007102E8"/>
    <w:rsid w:val="00712EDF"/>
    <w:rsid w:val="007139D1"/>
    <w:rsid w:val="007159F1"/>
    <w:rsid w:val="00715DCC"/>
    <w:rsid w:val="00716895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2459"/>
    <w:rsid w:val="007641A6"/>
    <w:rsid w:val="00764C67"/>
    <w:rsid w:val="0076688F"/>
    <w:rsid w:val="007727EA"/>
    <w:rsid w:val="007763BD"/>
    <w:rsid w:val="007763DC"/>
    <w:rsid w:val="00776B35"/>
    <w:rsid w:val="00780484"/>
    <w:rsid w:val="007819F6"/>
    <w:rsid w:val="00781D1B"/>
    <w:rsid w:val="007855D2"/>
    <w:rsid w:val="00786728"/>
    <w:rsid w:val="007A43AF"/>
    <w:rsid w:val="007B39FA"/>
    <w:rsid w:val="007B4DDD"/>
    <w:rsid w:val="007B5864"/>
    <w:rsid w:val="007B715A"/>
    <w:rsid w:val="007C3F67"/>
    <w:rsid w:val="007C5B6F"/>
    <w:rsid w:val="007C621F"/>
    <w:rsid w:val="007C653D"/>
    <w:rsid w:val="007D37B6"/>
    <w:rsid w:val="007D6296"/>
    <w:rsid w:val="007D7082"/>
    <w:rsid w:val="007D789A"/>
    <w:rsid w:val="007E11A1"/>
    <w:rsid w:val="007E1965"/>
    <w:rsid w:val="007E36F6"/>
    <w:rsid w:val="007E4D9D"/>
    <w:rsid w:val="007E5EF7"/>
    <w:rsid w:val="007E6B4E"/>
    <w:rsid w:val="007F046F"/>
    <w:rsid w:val="0080493B"/>
    <w:rsid w:val="00804A4A"/>
    <w:rsid w:val="00804FAD"/>
    <w:rsid w:val="0081064D"/>
    <w:rsid w:val="00811047"/>
    <w:rsid w:val="00811A85"/>
    <w:rsid w:val="0081305F"/>
    <w:rsid w:val="008145CD"/>
    <w:rsid w:val="0081530A"/>
    <w:rsid w:val="008205DD"/>
    <w:rsid w:val="00820B24"/>
    <w:rsid w:val="00826AA4"/>
    <w:rsid w:val="00835303"/>
    <w:rsid w:val="00836CB3"/>
    <w:rsid w:val="00841C26"/>
    <w:rsid w:val="00844835"/>
    <w:rsid w:val="008512A1"/>
    <w:rsid w:val="00851BBE"/>
    <w:rsid w:val="0085437F"/>
    <w:rsid w:val="00855F78"/>
    <w:rsid w:val="00857594"/>
    <w:rsid w:val="00857C77"/>
    <w:rsid w:val="00860012"/>
    <w:rsid w:val="0086337A"/>
    <w:rsid w:val="00871D33"/>
    <w:rsid w:val="00872349"/>
    <w:rsid w:val="00874C52"/>
    <w:rsid w:val="008839AB"/>
    <w:rsid w:val="00885A6B"/>
    <w:rsid w:val="0089631E"/>
    <w:rsid w:val="00896C65"/>
    <w:rsid w:val="008A1802"/>
    <w:rsid w:val="008B1B0B"/>
    <w:rsid w:val="008B3A82"/>
    <w:rsid w:val="008C2692"/>
    <w:rsid w:val="008C42A0"/>
    <w:rsid w:val="008C6BAC"/>
    <w:rsid w:val="008C75B4"/>
    <w:rsid w:val="008D041E"/>
    <w:rsid w:val="008D4687"/>
    <w:rsid w:val="008D70A5"/>
    <w:rsid w:val="008E1238"/>
    <w:rsid w:val="008E7B10"/>
    <w:rsid w:val="008F1933"/>
    <w:rsid w:val="008F22E4"/>
    <w:rsid w:val="008F6BDC"/>
    <w:rsid w:val="00901716"/>
    <w:rsid w:val="009042D9"/>
    <w:rsid w:val="00904AAE"/>
    <w:rsid w:val="00905B84"/>
    <w:rsid w:val="00905CD4"/>
    <w:rsid w:val="00906D1D"/>
    <w:rsid w:val="0091429B"/>
    <w:rsid w:val="00915088"/>
    <w:rsid w:val="00915685"/>
    <w:rsid w:val="00922AF4"/>
    <w:rsid w:val="00925B66"/>
    <w:rsid w:val="00931919"/>
    <w:rsid w:val="009319F3"/>
    <w:rsid w:val="009338D0"/>
    <w:rsid w:val="009407B1"/>
    <w:rsid w:val="00941748"/>
    <w:rsid w:val="00942349"/>
    <w:rsid w:val="00944590"/>
    <w:rsid w:val="00945E6B"/>
    <w:rsid w:val="00950510"/>
    <w:rsid w:val="009540AE"/>
    <w:rsid w:val="00960DDC"/>
    <w:rsid w:val="00960E45"/>
    <w:rsid w:val="009724DF"/>
    <w:rsid w:val="00972758"/>
    <w:rsid w:val="009732AE"/>
    <w:rsid w:val="009741EC"/>
    <w:rsid w:val="00976B90"/>
    <w:rsid w:val="00977AD6"/>
    <w:rsid w:val="009830BC"/>
    <w:rsid w:val="00987192"/>
    <w:rsid w:val="00992A8A"/>
    <w:rsid w:val="00992ED5"/>
    <w:rsid w:val="00995DD9"/>
    <w:rsid w:val="009962DA"/>
    <w:rsid w:val="00997999"/>
    <w:rsid w:val="009A5CEE"/>
    <w:rsid w:val="009B106C"/>
    <w:rsid w:val="009B19A3"/>
    <w:rsid w:val="009B37A7"/>
    <w:rsid w:val="009B7B68"/>
    <w:rsid w:val="009C1EC2"/>
    <w:rsid w:val="009C22C8"/>
    <w:rsid w:val="009C2EFB"/>
    <w:rsid w:val="009C3496"/>
    <w:rsid w:val="009C573D"/>
    <w:rsid w:val="009C5AC2"/>
    <w:rsid w:val="009D06D4"/>
    <w:rsid w:val="009D1AC8"/>
    <w:rsid w:val="009E573E"/>
    <w:rsid w:val="009E632D"/>
    <w:rsid w:val="009F1422"/>
    <w:rsid w:val="009F32D0"/>
    <w:rsid w:val="00A01988"/>
    <w:rsid w:val="00A01EE0"/>
    <w:rsid w:val="00A039D3"/>
    <w:rsid w:val="00A0513D"/>
    <w:rsid w:val="00A054C2"/>
    <w:rsid w:val="00A142F3"/>
    <w:rsid w:val="00A14F47"/>
    <w:rsid w:val="00A262A6"/>
    <w:rsid w:val="00A27B54"/>
    <w:rsid w:val="00A30859"/>
    <w:rsid w:val="00A32E43"/>
    <w:rsid w:val="00A333C0"/>
    <w:rsid w:val="00A333FE"/>
    <w:rsid w:val="00A34258"/>
    <w:rsid w:val="00A402D3"/>
    <w:rsid w:val="00A409E2"/>
    <w:rsid w:val="00A40BA6"/>
    <w:rsid w:val="00A4362B"/>
    <w:rsid w:val="00A50A04"/>
    <w:rsid w:val="00A5270F"/>
    <w:rsid w:val="00A56305"/>
    <w:rsid w:val="00A5641A"/>
    <w:rsid w:val="00A6530D"/>
    <w:rsid w:val="00A658DC"/>
    <w:rsid w:val="00A710F0"/>
    <w:rsid w:val="00A7289B"/>
    <w:rsid w:val="00A74D22"/>
    <w:rsid w:val="00A75036"/>
    <w:rsid w:val="00A755A3"/>
    <w:rsid w:val="00A75B8F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176C"/>
    <w:rsid w:val="00A920E1"/>
    <w:rsid w:val="00A943D7"/>
    <w:rsid w:val="00A9519B"/>
    <w:rsid w:val="00A95984"/>
    <w:rsid w:val="00A9644E"/>
    <w:rsid w:val="00A9781A"/>
    <w:rsid w:val="00A97CA3"/>
    <w:rsid w:val="00AA22F3"/>
    <w:rsid w:val="00AA2DA8"/>
    <w:rsid w:val="00AA2FA0"/>
    <w:rsid w:val="00AB412D"/>
    <w:rsid w:val="00AB7B0E"/>
    <w:rsid w:val="00AC29D1"/>
    <w:rsid w:val="00AC6E6A"/>
    <w:rsid w:val="00AD0769"/>
    <w:rsid w:val="00AD295C"/>
    <w:rsid w:val="00AD4456"/>
    <w:rsid w:val="00AD560C"/>
    <w:rsid w:val="00AD6109"/>
    <w:rsid w:val="00AD7B2C"/>
    <w:rsid w:val="00AD7E39"/>
    <w:rsid w:val="00AE134D"/>
    <w:rsid w:val="00AE2DAE"/>
    <w:rsid w:val="00AE4122"/>
    <w:rsid w:val="00AE414B"/>
    <w:rsid w:val="00AF03C8"/>
    <w:rsid w:val="00AF0E48"/>
    <w:rsid w:val="00AF6D94"/>
    <w:rsid w:val="00B02C66"/>
    <w:rsid w:val="00B0414C"/>
    <w:rsid w:val="00B04A03"/>
    <w:rsid w:val="00B06979"/>
    <w:rsid w:val="00B06AF5"/>
    <w:rsid w:val="00B13216"/>
    <w:rsid w:val="00B13E63"/>
    <w:rsid w:val="00B1718C"/>
    <w:rsid w:val="00B21CC3"/>
    <w:rsid w:val="00B235BA"/>
    <w:rsid w:val="00B32A28"/>
    <w:rsid w:val="00B35795"/>
    <w:rsid w:val="00B44748"/>
    <w:rsid w:val="00B52045"/>
    <w:rsid w:val="00B55238"/>
    <w:rsid w:val="00B55D95"/>
    <w:rsid w:val="00B56390"/>
    <w:rsid w:val="00B57374"/>
    <w:rsid w:val="00B640CA"/>
    <w:rsid w:val="00B65313"/>
    <w:rsid w:val="00B70571"/>
    <w:rsid w:val="00B774AE"/>
    <w:rsid w:val="00B82B4C"/>
    <w:rsid w:val="00B925AD"/>
    <w:rsid w:val="00B925E6"/>
    <w:rsid w:val="00B95907"/>
    <w:rsid w:val="00BA1743"/>
    <w:rsid w:val="00BA2DEC"/>
    <w:rsid w:val="00BB0AA1"/>
    <w:rsid w:val="00BB0DBB"/>
    <w:rsid w:val="00BB2A24"/>
    <w:rsid w:val="00BB3CAC"/>
    <w:rsid w:val="00BB6403"/>
    <w:rsid w:val="00BB6A34"/>
    <w:rsid w:val="00BB7827"/>
    <w:rsid w:val="00BC565B"/>
    <w:rsid w:val="00BC5A2E"/>
    <w:rsid w:val="00BD0FB3"/>
    <w:rsid w:val="00BD3ADB"/>
    <w:rsid w:val="00BD4F2E"/>
    <w:rsid w:val="00BD537D"/>
    <w:rsid w:val="00BD6C82"/>
    <w:rsid w:val="00BE730A"/>
    <w:rsid w:val="00BF05A6"/>
    <w:rsid w:val="00BF3812"/>
    <w:rsid w:val="00BF4D00"/>
    <w:rsid w:val="00BF4E42"/>
    <w:rsid w:val="00BF5B3F"/>
    <w:rsid w:val="00C030E9"/>
    <w:rsid w:val="00C03536"/>
    <w:rsid w:val="00C05E7F"/>
    <w:rsid w:val="00C06292"/>
    <w:rsid w:val="00C07466"/>
    <w:rsid w:val="00C102E7"/>
    <w:rsid w:val="00C11C50"/>
    <w:rsid w:val="00C13C1D"/>
    <w:rsid w:val="00C13C65"/>
    <w:rsid w:val="00C23148"/>
    <w:rsid w:val="00C25130"/>
    <w:rsid w:val="00C2611A"/>
    <w:rsid w:val="00C30CA2"/>
    <w:rsid w:val="00C31346"/>
    <w:rsid w:val="00C44D95"/>
    <w:rsid w:val="00C45EFF"/>
    <w:rsid w:val="00C47E5E"/>
    <w:rsid w:val="00C501D9"/>
    <w:rsid w:val="00C56426"/>
    <w:rsid w:val="00C57B4E"/>
    <w:rsid w:val="00C6352F"/>
    <w:rsid w:val="00C63CC1"/>
    <w:rsid w:val="00C67B0A"/>
    <w:rsid w:val="00C803EC"/>
    <w:rsid w:val="00C80C85"/>
    <w:rsid w:val="00C8228C"/>
    <w:rsid w:val="00C824BE"/>
    <w:rsid w:val="00C83B2F"/>
    <w:rsid w:val="00C87D32"/>
    <w:rsid w:val="00C90347"/>
    <w:rsid w:val="00C90AB5"/>
    <w:rsid w:val="00C90E7F"/>
    <w:rsid w:val="00C914DE"/>
    <w:rsid w:val="00C92DCD"/>
    <w:rsid w:val="00C94FEF"/>
    <w:rsid w:val="00C95C0E"/>
    <w:rsid w:val="00C964E3"/>
    <w:rsid w:val="00C966BA"/>
    <w:rsid w:val="00C97EE6"/>
    <w:rsid w:val="00CB6DE1"/>
    <w:rsid w:val="00CB7516"/>
    <w:rsid w:val="00CC564D"/>
    <w:rsid w:val="00CD347F"/>
    <w:rsid w:val="00CD483B"/>
    <w:rsid w:val="00CD61B6"/>
    <w:rsid w:val="00CF1416"/>
    <w:rsid w:val="00CF62FF"/>
    <w:rsid w:val="00D005A8"/>
    <w:rsid w:val="00D01C35"/>
    <w:rsid w:val="00D027AE"/>
    <w:rsid w:val="00D02CB6"/>
    <w:rsid w:val="00D030A6"/>
    <w:rsid w:val="00D03263"/>
    <w:rsid w:val="00D15059"/>
    <w:rsid w:val="00D172A9"/>
    <w:rsid w:val="00D24674"/>
    <w:rsid w:val="00D30A1E"/>
    <w:rsid w:val="00D311BF"/>
    <w:rsid w:val="00D324F4"/>
    <w:rsid w:val="00D34326"/>
    <w:rsid w:val="00D35E5E"/>
    <w:rsid w:val="00D43BFE"/>
    <w:rsid w:val="00D56DF8"/>
    <w:rsid w:val="00D5775F"/>
    <w:rsid w:val="00D6770F"/>
    <w:rsid w:val="00D7153D"/>
    <w:rsid w:val="00D71D79"/>
    <w:rsid w:val="00D74E53"/>
    <w:rsid w:val="00D755FC"/>
    <w:rsid w:val="00D773EB"/>
    <w:rsid w:val="00D80D84"/>
    <w:rsid w:val="00D817FC"/>
    <w:rsid w:val="00D8432F"/>
    <w:rsid w:val="00D875F7"/>
    <w:rsid w:val="00D94C58"/>
    <w:rsid w:val="00D96D42"/>
    <w:rsid w:val="00DA2553"/>
    <w:rsid w:val="00DA25C8"/>
    <w:rsid w:val="00DA28B6"/>
    <w:rsid w:val="00DA5278"/>
    <w:rsid w:val="00DA749E"/>
    <w:rsid w:val="00DA76EC"/>
    <w:rsid w:val="00DB1A9F"/>
    <w:rsid w:val="00DB3F90"/>
    <w:rsid w:val="00DB72A2"/>
    <w:rsid w:val="00DC1F31"/>
    <w:rsid w:val="00DC3FF2"/>
    <w:rsid w:val="00DC7AE5"/>
    <w:rsid w:val="00DD180A"/>
    <w:rsid w:val="00DD30DA"/>
    <w:rsid w:val="00DD339E"/>
    <w:rsid w:val="00DD7D18"/>
    <w:rsid w:val="00DE41A4"/>
    <w:rsid w:val="00DE5631"/>
    <w:rsid w:val="00DE72C0"/>
    <w:rsid w:val="00DE7CC0"/>
    <w:rsid w:val="00DF3361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34DC5"/>
    <w:rsid w:val="00E418A9"/>
    <w:rsid w:val="00E44B2A"/>
    <w:rsid w:val="00E45055"/>
    <w:rsid w:val="00E46037"/>
    <w:rsid w:val="00E46C3F"/>
    <w:rsid w:val="00E50A10"/>
    <w:rsid w:val="00E51BE3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4249"/>
    <w:rsid w:val="00EA66A4"/>
    <w:rsid w:val="00EA6A3F"/>
    <w:rsid w:val="00EB27B7"/>
    <w:rsid w:val="00EB7EDD"/>
    <w:rsid w:val="00EC00BF"/>
    <w:rsid w:val="00EC1DF3"/>
    <w:rsid w:val="00EC6C5D"/>
    <w:rsid w:val="00EC7174"/>
    <w:rsid w:val="00ED171C"/>
    <w:rsid w:val="00ED6ACD"/>
    <w:rsid w:val="00EE15AE"/>
    <w:rsid w:val="00EE1DB9"/>
    <w:rsid w:val="00EE358A"/>
    <w:rsid w:val="00EF1FC0"/>
    <w:rsid w:val="00F004AB"/>
    <w:rsid w:val="00F047B2"/>
    <w:rsid w:val="00F113C7"/>
    <w:rsid w:val="00F147F4"/>
    <w:rsid w:val="00F15964"/>
    <w:rsid w:val="00F15D29"/>
    <w:rsid w:val="00F2245F"/>
    <w:rsid w:val="00F23C0A"/>
    <w:rsid w:val="00F27DD0"/>
    <w:rsid w:val="00F30E39"/>
    <w:rsid w:val="00F31D26"/>
    <w:rsid w:val="00F33E55"/>
    <w:rsid w:val="00F34654"/>
    <w:rsid w:val="00F40A92"/>
    <w:rsid w:val="00F42D61"/>
    <w:rsid w:val="00F431F1"/>
    <w:rsid w:val="00F43284"/>
    <w:rsid w:val="00F543C7"/>
    <w:rsid w:val="00F55A6B"/>
    <w:rsid w:val="00F55ADB"/>
    <w:rsid w:val="00F575F0"/>
    <w:rsid w:val="00F63226"/>
    <w:rsid w:val="00F652DF"/>
    <w:rsid w:val="00F65D4C"/>
    <w:rsid w:val="00F679BA"/>
    <w:rsid w:val="00F71A9E"/>
    <w:rsid w:val="00F72358"/>
    <w:rsid w:val="00F72726"/>
    <w:rsid w:val="00F7441B"/>
    <w:rsid w:val="00F75903"/>
    <w:rsid w:val="00F774EC"/>
    <w:rsid w:val="00F77AB5"/>
    <w:rsid w:val="00F86692"/>
    <w:rsid w:val="00F875F6"/>
    <w:rsid w:val="00F908B9"/>
    <w:rsid w:val="00F92E8A"/>
    <w:rsid w:val="00F937C6"/>
    <w:rsid w:val="00F941F4"/>
    <w:rsid w:val="00F97F67"/>
    <w:rsid w:val="00F97FF1"/>
    <w:rsid w:val="00FA31AE"/>
    <w:rsid w:val="00FB0090"/>
    <w:rsid w:val="00FB2B96"/>
    <w:rsid w:val="00FB5AFB"/>
    <w:rsid w:val="00FC120E"/>
    <w:rsid w:val="00FC1EF8"/>
    <w:rsid w:val="00FC2865"/>
    <w:rsid w:val="00FD2C1E"/>
    <w:rsid w:val="00FD49BE"/>
    <w:rsid w:val="00FD55B3"/>
    <w:rsid w:val="00FD76DA"/>
    <w:rsid w:val="00FD7BFA"/>
    <w:rsid w:val="00FD7C60"/>
    <w:rsid w:val="00FE1D87"/>
    <w:rsid w:val="00FE498F"/>
    <w:rsid w:val="00FF11EB"/>
    <w:rsid w:val="00FF2603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F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Header">
    <w:name w:val="header"/>
    <w:basedOn w:val="Normal"/>
    <w:link w:val="HeaderChar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7819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4AAE"/>
    <w:rPr>
      <w:rFonts w:cs="Times New Roman"/>
      <w:sz w:val="2"/>
      <w:lang w:val="uk-UA"/>
    </w:rPr>
  </w:style>
  <w:style w:type="paragraph" w:styleId="NormalWeb">
    <w:name w:val="Normal (Web)"/>
    <w:basedOn w:val="Normal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NoSpacing">
    <w:name w:val="No Spacing"/>
    <w:uiPriority w:val="99"/>
    <w:qFormat/>
    <w:rsid w:val="00BB0AA1"/>
    <w:pPr>
      <w:suppressAutoHyphens/>
    </w:pPr>
    <w:rPr>
      <w:sz w:val="28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7D7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7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231</Words>
  <Characters>1322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2</cp:revision>
  <cp:lastPrinted>2025-05-23T10:33:00Z</cp:lastPrinted>
  <dcterms:created xsi:type="dcterms:W3CDTF">2025-06-05T07:11:00Z</dcterms:created>
  <dcterms:modified xsi:type="dcterms:W3CDTF">2025-06-05T07:11:00Z</dcterms:modified>
</cp:coreProperties>
</file>