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36" w:rsidRPr="00BE57A0" w:rsidRDefault="00805C36" w:rsidP="00A91FCB">
      <w:pPr>
        <w:jc w:val="both"/>
        <w:rPr>
          <w:color w:val="000000"/>
          <w:sz w:val="20"/>
          <w:szCs w:val="20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>
        <w:rPr>
          <w:color w:val="000000"/>
          <w:sz w:val="20"/>
          <w:szCs w:val="20"/>
          <w:lang w:val="uk-UA"/>
        </w:rPr>
        <w:t>127</w:t>
      </w:r>
      <w:r w:rsidRPr="002A4962">
        <w:rPr>
          <w:color w:val="000000"/>
          <w:sz w:val="20"/>
          <w:szCs w:val="20"/>
          <w:lang w:val="uk-UA"/>
        </w:rPr>
        <w:t>-sld-</w:t>
      </w:r>
      <w:r>
        <w:rPr>
          <w:color w:val="000000"/>
          <w:sz w:val="20"/>
          <w:szCs w:val="20"/>
          <w:lang w:val="uk-UA"/>
        </w:rPr>
        <w:t>1</w:t>
      </w:r>
    </w:p>
    <w:p w:rsidR="00805C36" w:rsidRPr="00EB720C" w:rsidRDefault="00805C36" w:rsidP="00A91FCB">
      <w:pPr>
        <w:jc w:val="both"/>
        <w:rPr>
          <w:lang w:val="uk-UA"/>
        </w:rPr>
      </w:pPr>
    </w:p>
    <w:p w:rsidR="00805C36" w:rsidRPr="00EB720C" w:rsidRDefault="00805C36" w:rsidP="00A91FCB">
      <w:pPr>
        <w:jc w:val="both"/>
        <w:rPr>
          <w:lang w:val="uk-UA"/>
        </w:rPr>
      </w:pPr>
    </w:p>
    <w:p w:rsidR="00805C36" w:rsidRPr="00EB720C" w:rsidRDefault="00805C36" w:rsidP="00A91FCB">
      <w:pPr>
        <w:jc w:val="both"/>
        <w:rPr>
          <w:lang w:val="uk-UA"/>
        </w:rPr>
      </w:pPr>
    </w:p>
    <w:p w:rsidR="00805C36" w:rsidRPr="00EB720C" w:rsidRDefault="00805C36" w:rsidP="00A91FCB">
      <w:pPr>
        <w:jc w:val="both"/>
        <w:rPr>
          <w:lang w:val="uk-UA"/>
        </w:rPr>
      </w:pPr>
    </w:p>
    <w:p w:rsidR="00805C36" w:rsidRPr="00EB720C" w:rsidRDefault="00805C36" w:rsidP="00A91FCB">
      <w:pPr>
        <w:jc w:val="both"/>
        <w:rPr>
          <w:lang w:val="uk-UA"/>
        </w:rPr>
      </w:pPr>
    </w:p>
    <w:p w:rsidR="00805C36" w:rsidRPr="00EB720C" w:rsidRDefault="00805C36" w:rsidP="00A91FCB">
      <w:pPr>
        <w:jc w:val="both"/>
        <w:rPr>
          <w:lang w:val="uk-UA"/>
        </w:rPr>
      </w:pPr>
    </w:p>
    <w:p w:rsidR="00805C36" w:rsidRDefault="00805C36" w:rsidP="00A91FCB">
      <w:pPr>
        <w:ind w:right="5669"/>
        <w:jc w:val="both"/>
        <w:rPr>
          <w:lang w:val="uk-UA"/>
        </w:rPr>
      </w:pPr>
    </w:p>
    <w:p w:rsidR="00805C36" w:rsidRDefault="00805C36" w:rsidP="00A91FCB">
      <w:pPr>
        <w:ind w:right="5669"/>
        <w:jc w:val="both"/>
        <w:rPr>
          <w:lang w:val="uk-UA"/>
        </w:rPr>
      </w:pPr>
    </w:p>
    <w:p w:rsidR="00805C36" w:rsidRDefault="00805C36" w:rsidP="00A91FCB">
      <w:pPr>
        <w:ind w:right="5669"/>
        <w:jc w:val="both"/>
        <w:rPr>
          <w:lang w:val="uk-UA"/>
        </w:rPr>
      </w:pPr>
    </w:p>
    <w:p w:rsidR="00805C36" w:rsidRDefault="00805C36" w:rsidP="00A91FCB">
      <w:pPr>
        <w:ind w:right="5669"/>
        <w:jc w:val="both"/>
        <w:rPr>
          <w:lang w:val="uk-UA"/>
        </w:rPr>
      </w:pPr>
    </w:p>
    <w:p w:rsidR="00805C36" w:rsidRPr="00EB720C" w:rsidRDefault="00805C36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805C36" w:rsidRPr="00EB720C" w:rsidRDefault="00805C36" w:rsidP="00CA57EC">
      <w:pPr>
        <w:jc w:val="both"/>
        <w:rPr>
          <w:lang w:val="uk-UA"/>
        </w:rPr>
      </w:pPr>
    </w:p>
    <w:p w:rsidR="00805C36" w:rsidRPr="00EB720C" w:rsidRDefault="00805C36" w:rsidP="00CA57EC">
      <w:pPr>
        <w:jc w:val="both"/>
        <w:rPr>
          <w:lang w:val="uk-UA"/>
        </w:rPr>
      </w:pPr>
    </w:p>
    <w:p w:rsidR="00805C36" w:rsidRPr="00EB720C" w:rsidRDefault="00805C36" w:rsidP="00A91FCB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05C36" w:rsidRPr="00366003" w:rsidRDefault="00805C36" w:rsidP="00366003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25.03.2025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393037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 xml:space="preserve">вул. _____, буд. __, с. Промінь, Скадовський район, Херсонська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вул. _____, буд. 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27.03.2025 № 4802-5003643386)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:rsidR="00805C36" w:rsidRPr="00366003" w:rsidRDefault="00805C36" w:rsidP="006C76EC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04.02.2015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193396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міським відділом державної реєстрації актів цивільного стану Головного управління юстиції у Херсонській області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вул. _____, буд. __, кв. __, м. Херсон, Херсонська область, фактично проживає за адресою: _____, буд. __, кв. __</w:t>
      </w:r>
      <w:r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м. 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19.09.2024 № 4802-7501795692)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:rsidR="00805C36" w:rsidRPr="00366003" w:rsidRDefault="00805C36" w:rsidP="009038D0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 </w:t>
      </w:r>
      <w:r w:rsidRPr="00EB720C">
        <w:rPr>
          <w:color w:val="202020"/>
          <w:sz w:val="28"/>
          <w:szCs w:val="28"/>
          <w:lang w:val="uk-UA"/>
        </w:rPr>
        <w:t> р.н.</w:t>
      </w:r>
      <w:r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19.05.2008</w:t>
      </w:r>
      <w:r w:rsidRPr="00EB720C">
        <w:rPr>
          <w:color w:val="202020"/>
          <w:sz w:val="28"/>
          <w:szCs w:val="28"/>
          <w:lang w:val="uk-UA"/>
        </w:rPr>
        <w:t xml:space="preserve"> серія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>
        <w:rPr>
          <w:color w:val="202020"/>
          <w:sz w:val="28"/>
          <w:szCs w:val="28"/>
          <w:lang w:val="uk-UA"/>
        </w:rPr>
        <w:t xml:space="preserve">-КГ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064935</w:t>
      </w:r>
      <w:r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міським відділом реєстрації актів цивільного стану Головного управління юстиції у Херсонській області</w:t>
      </w:r>
      <w:r w:rsidRPr="00EB720C"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вул. _____, буд. __, кв. __, м. Херсон, Херсонська область, фактично проживає за адресою: _____, буд. __, кв. __у м. Миколаєві</w:t>
      </w:r>
      <w:r w:rsidRPr="00EB720C">
        <w:rPr>
          <w:sz w:val="28"/>
          <w:szCs w:val="28"/>
          <w:shd w:val="clear" w:color="auto" w:fill="FFFFFF"/>
          <w:lang w:val="uk-UA"/>
        </w:rPr>
        <w:t xml:space="preserve"> (довідка про взяття на обл</w:t>
      </w:r>
      <w:r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24.09.2024 № 4802-7501797278</w:t>
      </w:r>
      <w:r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805C36" w:rsidRPr="006D5C90" w:rsidRDefault="00805C36" w:rsidP="001529CA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 xml:space="preserve"> р.н.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10.02.2014 </w:t>
      </w:r>
      <w:r w:rsidRPr="00EB720C">
        <w:rPr>
          <w:color w:val="202020"/>
          <w:sz w:val="28"/>
          <w:szCs w:val="28"/>
          <w:lang w:val="uk-UA"/>
        </w:rPr>
        <w:t xml:space="preserve">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200330 </w:t>
      </w:r>
      <w:r w:rsidRPr="00EB720C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Партизанською сільською радою Жовтневого району Миколаївської області</w:t>
      </w:r>
      <w:r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>, зареєстроване місце проживання:</w:t>
      </w:r>
      <w:r>
        <w:rPr>
          <w:sz w:val="28"/>
          <w:szCs w:val="28"/>
          <w:lang w:val="uk-UA"/>
        </w:rPr>
        <w:t xml:space="preserve"> вул. _____, буд. __, с. Партизанське, Миколаївський район, Миколаївська область, </w:t>
      </w:r>
      <w:r w:rsidRPr="00EB720C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 xml:space="preserve">вул. _____, буд. 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від 06.06.2023 № 48025002799066</w:t>
      </w:r>
      <w:r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805C36" w:rsidRPr="006D5C90" w:rsidRDefault="00805C36" w:rsidP="00D052B2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EB720C">
        <w:rPr>
          <w:color w:val="202020"/>
          <w:sz w:val="28"/>
          <w:szCs w:val="28"/>
          <w:lang w:val="uk-UA"/>
        </w:rPr>
        <w:t xml:space="preserve"> р.н. </w:t>
      </w:r>
      <w:r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05.10.2017 </w:t>
      </w:r>
      <w:r w:rsidRPr="00EB720C">
        <w:rPr>
          <w:color w:val="202020"/>
          <w:sz w:val="28"/>
          <w:szCs w:val="28"/>
          <w:lang w:val="uk-UA"/>
        </w:rPr>
        <w:t xml:space="preserve">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275901 </w:t>
      </w:r>
      <w:r w:rsidRPr="00EB720C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>
        <w:rPr>
          <w:color w:val="202020"/>
          <w:sz w:val="28"/>
          <w:szCs w:val="28"/>
          <w:lang w:val="uk-UA"/>
        </w:rPr>
        <w:t>)</w:t>
      </w:r>
      <w:r w:rsidRPr="00EB720C">
        <w:rPr>
          <w:sz w:val="28"/>
          <w:szCs w:val="28"/>
          <w:lang w:val="uk-UA"/>
        </w:rPr>
        <w:t>, зареєстроване місце проживання:</w:t>
      </w:r>
      <w:r>
        <w:rPr>
          <w:sz w:val="28"/>
          <w:szCs w:val="28"/>
          <w:lang w:val="uk-UA"/>
        </w:rPr>
        <w:t xml:space="preserve"> вул. _____, буд.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__, кв. __, с-ще Полігон, Миколаївський район, Миколаївська область, </w:t>
      </w:r>
      <w:r w:rsidRPr="00EB720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актично проживає за адресою: вул. _____, буд. __, кв. __ </w:t>
      </w:r>
      <w:r w:rsidRPr="00EB720C">
        <w:rPr>
          <w:sz w:val="28"/>
          <w:szCs w:val="28"/>
          <w:lang w:val="uk-UA"/>
        </w:rPr>
        <w:t xml:space="preserve">у м. Миколаєві </w:t>
      </w:r>
      <w:r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22.02.2023 № 4802-5002597752)</w:t>
      </w:r>
      <w:r w:rsidRPr="00EB720C">
        <w:rPr>
          <w:sz w:val="28"/>
          <w:szCs w:val="28"/>
          <w:shd w:val="clear" w:color="auto" w:fill="FFFFFF"/>
          <w:lang w:val="uk-UA"/>
        </w:rPr>
        <w:t>,</w:t>
      </w:r>
    </w:p>
    <w:p w:rsidR="00805C36" w:rsidRDefault="00805C36" w:rsidP="00E2221D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21.11.2024 серія </w:t>
      </w:r>
      <w:r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 xml:space="preserve">-ФП № 388738 </w:t>
      </w:r>
      <w:r>
        <w:rPr>
          <w:sz w:val="28"/>
          <w:szCs w:val="28"/>
          <w:lang w:val="uk-UA"/>
        </w:rPr>
        <w:t>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зареєстроване місце проживання: вул.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_____, буд. __, с. Новодмитрівка, Генічеський район, Херсонська область, фактично проживає за адресою: просп. _____, буд. __, кв. 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26.11.2024 № 4802-5003538167),</w:t>
      </w:r>
      <w:r>
        <w:rPr>
          <w:sz w:val="28"/>
          <w:szCs w:val="28"/>
          <w:lang w:val="uk-UA"/>
        </w:rPr>
        <w:t xml:space="preserve"> </w:t>
      </w:r>
    </w:p>
    <w:p w:rsidR="00805C36" w:rsidRDefault="00805C36" w:rsidP="00E95379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02.12.2010 серія </w:t>
      </w:r>
      <w:r>
        <w:rPr>
          <w:sz w:val="28"/>
          <w:szCs w:val="28"/>
          <w:lang w:val="uk-UA"/>
        </w:rPr>
        <w:t>1</w:t>
      </w:r>
      <w:r>
        <w:rPr>
          <w:color w:val="202020"/>
          <w:sz w:val="28"/>
          <w:szCs w:val="28"/>
          <w:lang w:val="uk-UA"/>
        </w:rPr>
        <w:t xml:space="preserve">-КГ № 114981 </w:t>
      </w:r>
      <w:r>
        <w:rPr>
          <w:sz w:val="28"/>
          <w:szCs w:val="28"/>
          <w:lang w:val="uk-UA"/>
        </w:rPr>
        <w:t>видане виконавчим комітетом Антонівської селищної ради місто Херсон Херсонська область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_____, буд. __, м. Херсон, Херсонська область, фактично проживає за адресою: вул. 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20.03.2024 № 4802-5003177232),</w:t>
      </w:r>
      <w:r>
        <w:rPr>
          <w:sz w:val="28"/>
          <w:szCs w:val="28"/>
          <w:lang w:val="uk-UA"/>
        </w:rPr>
        <w:t xml:space="preserve"> </w:t>
      </w:r>
    </w:p>
    <w:p w:rsidR="00805C36" w:rsidRDefault="00805C36" w:rsidP="0043232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 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15.09.2016 серія </w:t>
      </w:r>
      <w:r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 xml:space="preserve">-КГ № 226195 </w:t>
      </w:r>
      <w:r>
        <w:rPr>
          <w:sz w:val="28"/>
          <w:szCs w:val="28"/>
          <w:lang w:val="uk-UA"/>
        </w:rPr>
        <w:t>видане Дніпровським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шосе _____, буд. __, кв. __, м. Херсон. Херсонська область, фактично проживає за адресою: вул. 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15.12.2022 № 4802-5002411466),</w:t>
      </w:r>
      <w:r>
        <w:rPr>
          <w:sz w:val="28"/>
          <w:szCs w:val="28"/>
          <w:lang w:val="uk-UA"/>
        </w:rPr>
        <w:t xml:space="preserve"> </w:t>
      </w:r>
    </w:p>
    <w:p w:rsidR="00805C36" w:rsidRDefault="00805C36" w:rsidP="002A4631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Pr="00D90C5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Pr="00D90C50">
        <w:rPr>
          <w:color w:val="202020"/>
          <w:sz w:val="28"/>
          <w:szCs w:val="28"/>
          <w:lang w:val="uk-UA"/>
        </w:rPr>
        <w:t xml:space="preserve"> р.н. </w:t>
      </w:r>
      <w:r w:rsidRPr="00D90C50">
        <w:rPr>
          <w:sz w:val="28"/>
          <w:szCs w:val="28"/>
          <w:lang w:val="uk-UA"/>
        </w:rPr>
        <w:t>(свідоцтво про народження від </w:t>
      </w:r>
      <w:r w:rsidRPr="00D90C50">
        <w:rPr>
          <w:color w:val="202020"/>
          <w:sz w:val="28"/>
          <w:szCs w:val="28"/>
          <w:lang w:val="uk-UA"/>
        </w:rPr>
        <w:t xml:space="preserve">27.11.2024 серія </w:t>
      </w:r>
      <w:r w:rsidRPr="00D90C50">
        <w:rPr>
          <w:sz w:val="28"/>
          <w:szCs w:val="28"/>
          <w:lang w:val="uk-UA"/>
        </w:rPr>
        <w:t>I</w:t>
      </w:r>
      <w:r w:rsidRPr="00D90C50">
        <w:rPr>
          <w:color w:val="202020"/>
          <w:sz w:val="28"/>
          <w:szCs w:val="28"/>
          <w:lang w:val="uk-UA"/>
        </w:rPr>
        <w:t xml:space="preserve">-ФП № 388771 </w:t>
      </w:r>
      <w:r w:rsidRPr="00D90C50">
        <w:rPr>
          <w:sz w:val="28"/>
          <w:szCs w:val="28"/>
          <w:lang w:val="uk-UA"/>
        </w:rPr>
        <w:t>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Pr="00D90C50">
        <w:rPr>
          <w:sz w:val="28"/>
          <w:szCs w:val="28"/>
          <w:lang w:val="en-US"/>
        </w:rPr>
        <w:t> </w:t>
      </w:r>
      <w:r w:rsidRPr="00D90C50">
        <w:rPr>
          <w:sz w:val="28"/>
          <w:szCs w:val="28"/>
          <w:lang w:val="uk-UA"/>
        </w:rPr>
        <w:t>Одеса</w:t>
      </w:r>
      <w:r w:rsidRPr="00D90C50">
        <w:rPr>
          <w:color w:val="202020"/>
          <w:sz w:val="28"/>
          <w:szCs w:val="28"/>
          <w:lang w:val="uk-UA"/>
        </w:rPr>
        <w:t>)</w:t>
      </w:r>
      <w:r w:rsidRPr="00D90C50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 xml:space="preserve">_____, буд. __, кв. __, м. Херсон, Херсонська область, фактично проживає за адресою: вул. 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10.12.2024 № 4802-5003552579),</w:t>
      </w:r>
      <w:r>
        <w:rPr>
          <w:sz w:val="28"/>
          <w:szCs w:val="28"/>
          <w:lang w:val="uk-UA"/>
        </w:rPr>
        <w:t xml:space="preserve"> </w:t>
      </w:r>
    </w:p>
    <w:p w:rsidR="00805C36" w:rsidRDefault="00805C36" w:rsidP="00887315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19.04.2012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137461 </w:t>
      </w:r>
      <w:r>
        <w:rPr>
          <w:sz w:val="28"/>
          <w:szCs w:val="28"/>
          <w:lang w:val="uk-UA"/>
        </w:rPr>
        <w:t>видане міським відділом державної реєстрації актів цивільного стану Головного управління юстиції у Херсонській області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_____, буд. __, кв. __, м. Херсон, Херсонська область, фактично проживає за адресою: вул. 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28.11.2022 № 4802-7501442198),</w:t>
      </w:r>
    </w:p>
    <w:p w:rsidR="00805C36" w:rsidRDefault="00805C36" w:rsidP="00A50B2F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20.08.2024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383326 </w:t>
      </w:r>
      <w:r>
        <w:rPr>
          <w:sz w:val="28"/>
          <w:szCs w:val="28"/>
          <w:lang w:val="uk-UA"/>
        </w:rPr>
        <w:t>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</w:t>
      </w:r>
      <w:r>
        <w:rPr>
          <w:color w:val="202020"/>
          <w:sz w:val="28"/>
          <w:szCs w:val="28"/>
          <w:lang w:val="uk-UA"/>
        </w:rPr>
        <w:t>м. Одеса)</w:t>
      </w:r>
      <w:r>
        <w:rPr>
          <w:sz w:val="28"/>
          <w:szCs w:val="28"/>
          <w:lang w:val="uk-UA"/>
        </w:rPr>
        <w:t xml:space="preserve">, зареєстроване місце проживання: вул. _____, буд. __, с. Мирне, Миколаївський район, Миколаївська область, фактично проживає за адресою: просп. 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03.09.2024 № 4802-5003430087),</w:t>
      </w:r>
    </w:p>
    <w:p w:rsidR="00805C36" w:rsidRDefault="00805C36" w:rsidP="000A2AA4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14.03.2019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298594 </w:t>
      </w:r>
      <w:r>
        <w:rPr>
          <w:sz w:val="28"/>
          <w:szCs w:val="28"/>
          <w:lang w:val="uk-UA"/>
        </w:rPr>
        <w:t>видане виконкомом Шевченківської сільської ради Вітовського району Миколаївської області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_____, буд. __, с. Мирне, Миколаївський район, Миколаївська область, фактично проживає за адресою: просп. 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13.03.2023 № 4802-5002638072),</w:t>
      </w:r>
    </w:p>
    <w:p w:rsidR="00805C36" w:rsidRDefault="00805C36" w:rsidP="00CA770D">
      <w:pPr>
        <w:pStyle w:val="BodyText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05.04.2016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216255 </w:t>
      </w:r>
      <w:r>
        <w:rPr>
          <w:sz w:val="28"/>
          <w:szCs w:val="28"/>
          <w:lang w:val="uk-UA"/>
        </w:rPr>
        <w:t>видане міським відділом державної реєстрації актів цивільного стану Головного територіального управління юстиції у Херсонській області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_____, буд. __, кв. __, м. Херсон, Херсонська область, фактично проживає за адресою: вул. _____, __, кв. __ у м. Миколаєві </w:t>
      </w:r>
      <w:r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26.10.2023 № 4802-5003012372),</w:t>
      </w:r>
    </w:p>
    <w:p w:rsidR="00805C36" w:rsidRDefault="00805C36" w:rsidP="00CA770D">
      <w:pPr>
        <w:pStyle w:val="BodyText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28.07.2015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232040 </w:t>
      </w:r>
      <w:r>
        <w:rPr>
          <w:sz w:val="28"/>
          <w:szCs w:val="28"/>
          <w:lang w:val="uk-UA"/>
        </w:rPr>
        <w:t>видане виконкомом Шевченківської сільської ради Жовтневого району Миколаївської області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_____, буд. __, с. Шевченкове, Миколаївський район, Миколаївська область, фактично проживає за адресою: вул. _____, буд. __, кв. __ у м. Миколаєві </w:t>
      </w:r>
      <w:r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 від 30.08.2022 № 4802-5002063285), </w:t>
      </w:r>
    </w:p>
    <w:p w:rsidR="00805C36" w:rsidRDefault="00805C36" w:rsidP="00147437">
      <w:pPr>
        <w:pStyle w:val="BodyText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20.01.2016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209520 </w:t>
      </w:r>
      <w:r>
        <w:rPr>
          <w:sz w:val="28"/>
          <w:szCs w:val="28"/>
          <w:lang w:val="uk-UA"/>
        </w:rPr>
        <w:t>видане міським відділом державної реєстрації актів цивільного стану Головного територіального управління юстиції у Херсонській області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_____, буд. __, с. Кардашинка, Херсонська область, фактично проживає за адресою: просп. 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 від 29.08.2023 № 4802-5002930512), </w:t>
      </w:r>
    </w:p>
    <w:p w:rsidR="00805C36" w:rsidRDefault="00805C36" w:rsidP="00555D01">
      <w:pPr>
        <w:pStyle w:val="BodyText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18.03.2022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315740 </w:t>
      </w:r>
      <w:r>
        <w:rPr>
          <w:sz w:val="28"/>
          <w:szCs w:val="28"/>
          <w:lang w:val="uk-UA"/>
        </w:rPr>
        <w:t>видане Білозерським відділом державної реєстрації актів цивільного стану у Херсонському районі Херсонської області Південного міжрегіонального управління Міністерства юстиції (</w:t>
      </w:r>
      <w:r>
        <w:rPr>
          <w:color w:val="202020"/>
          <w:sz w:val="28"/>
          <w:szCs w:val="28"/>
          <w:lang w:val="uk-UA"/>
        </w:rPr>
        <w:t>м. Одеса)</w:t>
      </w:r>
      <w:r>
        <w:rPr>
          <w:sz w:val="28"/>
          <w:szCs w:val="28"/>
          <w:lang w:val="uk-UA"/>
        </w:rPr>
        <w:t xml:space="preserve">, зареєстроване місце проживання: вул. _____, буд.__, кв. __, с-ще Білозерка, Херсонський район, Херсонська область, фактично проживає за адресою: вул. 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24.02.2025 № 4802-5003616754), </w:t>
      </w:r>
    </w:p>
    <w:p w:rsidR="00805C36" w:rsidRPr="00D90C50" w:rsidRDefault="00805C36" w:rsidP="00D90C50">
      <w:pPr>
        <w:pStyle w:val="BodyText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_______________, __________ р.н. </w:t>
      </w:r>
      <w:r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27.08.2021 серія </w:t>
      </w:r>
      <w:r w:rsidRPr="00B14CDB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-ФП</w:t>
      </w:r>
      <w:r w:rsidRPr="00B14CD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№ 341620 </w:t>
      </w:r>
      <w:r>
        <w:rPr>
          <w:sz w:val="28"/>
          <w:szCs w:val="28"/>
          <w:lang w:val="uk-UA"/>
        </w:rPr>
        <w:t>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>
        <w:rPr>
          <w:color w:val="20202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зареєстроване місце проживання: вул. вул. _____, буд. __, с. Явкине, Баштанський район, Миколаївська область,  фактично проживає за адресою: вул. _____, буд. __, кв. __ у м. Миколаєві </w:t>
      </w:r>
      <w:r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09.03.2023 № 4802-5002632041), - </w:t>
      </w:r>
      <w:r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805C36" w:rsidRPr="008C1978" w:rsidRDefault="00805C36" w:rsidP="008C1978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441D7">
        <w:rPr>
          <w:sz w:val="28"/>
          <w:szCs w:val="28"/>
          <w:lang w:val="uk-UA"/>
        </w:rPr>
        <w:t>від </w:t>
      </w:r>
      <w:r w:rsidRPr="00216529">
        <w:rPr>
          <w:sz w:val="28"/>
          <w:szCs w:val="28"/>
          <w:lang w:val="uk-UA"/>
        </w:rPr>
        <w:t>29.05.2025 № </w:t>
      </w:r>
      <w:r>
        <w:rPr>
          <w:sz w:val="28"/>
          <w:szCs w:val="28"/>
          <w:lang w:val="uk-UA"/>
        </w:rPr>
        <w:t>23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805C36" w:rsidRPr="00EB720C" w:rsidRDefault="00805C36" w:rsidP="00A91FCB">
      <w:pPr>
        <w:ind w:firstLine="567"/>
        <w:jc w:val="both"/>
        <w:rPr>
          <w:lang w:val="uk-UA"/>
        </w:rPr>
      </w:pPr>
    </w:p>
    <w:p w:rsidR="00805C36" w:rsidRPr="00EB720C" w:rsidRDefault="00805C36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805C36" w:rsidRPr="00EB720C" w:rsidRDefault="00805C36" w:rsidP="00A91FCB">
      <w:pPr>
        <w:ind w:firstLine="567"/>
        <w:jc w:val="both"/>
        <w:rPr>
          <w:lang w:val="uk-UA"/>
        </w:rPr>
      </w:pPr>
    </w:p>
    <w:p w:rsidR="00805C36" w:rsidRPr="00A44570" w:rsidRDefault="00805C36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>
        <w:rPr>
          <w:lang w:val="uk-UA"/>
        </w:rPr>
        <w:t xml:space="preserve"> </w:t>
      </w:r>
      <w:r>
        <w:rPr>
          <w:color w:val="202020"/>
          <w:szCs w:val="28"/>
          <w:lang w:val="uk-UA"/>
        </w:rPr>
        <w:t>_______________, __________</w:t>
      </w:r>
      <w:r w:rsidRPr="00EB720C">
        <w:rPr>
          <w:color w:val="202020"/>
          <w:szCs w:val="28"/>
          <w:lang w:val="uk-UA"/>
        </w:rPr>
        <w:t> </w:t>
      </w:r>
      <w:r w:rsidRPr="00557A73">
        <w:rPr>
          <w:szCs w:val="28"/>
          <w:lang w:val="uk-UA"/>
        </w:rPr>
        <w:t>р.н</w:t>
      </w:r>
      <w:r w:rsidRPr="00EB720C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805C36" w:rsidRPr="003232AA" w:rsidRDefault="00805C36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>
        <w:rPr>
          <w:color w:val="202020"/>
          <w:szCs w:val="28"/>
          <w:lang w:val="uk-UA"/>
        </w:rPr>
        <w:t>_______________, __________</w:t>
      </w:r>
      <w:r w:rsidRPr="00EB720C">
        <w:rPr>
          <w:color w:val="202020"/>
          <w:szCs w:val="28"/>
          <w:lang w:val="uk-UA"/>
        </w:rPr>
        <w:t> </w:t>
      </w:r>
      <w:r w:rsidRPr="003232A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05C36" w:rsidRPr="003232AA" w:rsidRDefault="00805C36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</w:t>
      </w:r>
      <w:r w:rsidRPr="00EB720C"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</w:t>
      </w:r>
      <w:r w:rsidRPr="003232AA">
        <w:rPr>
          <w:color w:val="202020"/>
          <w:szCs w:val="28"/>
          <w:lang w:val="uk-UA"/>
        </w:rPr>
        <w:t> р.н.,</w:t>
      </w:r>
      <w:r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3232AA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3232AA">
        <w:rPr>
          <w:szCs w:val="28"/>
          <w:lang w:val="uk-UA"/>
        </w:rPr>
        <w:t xml:space="preserve">. 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167E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3232AA">
        <w:rPr>
          <w:szCs w:val="28"/>
          <w:lang w:val="uk-UA"/>
        </w:rPr>
        <w:t xml:space="preserve">. 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3232AA">
        <w:rPr>
          <w:szCs w:val="28"/>
          <w:lang w:val="uk-UA"/>
        </w:rPr>
        <w:t xml:space="preserve">. 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167E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3232AA">
        <w:rPr>
          <w:szCs w:val="28"/>
          <w:lang w:val="uk-UA"/>
        </w:rPr>
        <w:t xml:space="preserve">. Надати дитині, </w:t>
      </w:r>
      <w:r>
        <w:rPr>
          <w:color w:val="202020"/>
          <w:szCs w:val="28"/>
          <w:lang w:val="uk-UA"/>
        </w:rPr>
        <w:t>_______________, __________</w:t>
      </w:r>
      <w:r w:rsidRPr="003232AA">
        <w:rPr>
          <w:color w:val="202020"/>
          <w:szCs w:val="28"/>
          <w:lang w:val="uk-UA"/>
        </w:rPr>
        <w:t xml:space="preserve"> р.н.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>
        <w:rPr>
          <w:szCs w:val="28"/>
          <w:lang w:val="en-US"/>
        </w:rPr>
        <w:t>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</w:t>
      </w:r>
      <w:r>
        <w:rPr>
          <w:color w:val="202020"/>
          <w:szCs w:val="28"/>
        </w:rPr>
        <w:t xml:space="preserve"> </w:t>
      </w:r>
      <w:r>
        <w:rPr>
          <w:color w:val="202020"/>
          <w:szCs w:val="28"/>
          <w:lang w:val="uk-UA"/>
        </w:rPr>
        <w:t>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Default="00805C36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12.</w:t>
      </w:r>
      <w:r>
        <w:rPr>
          <w:szCs w:val="28"/>
          <w:lang w:val="en-US"/>
        </w:rPr>
        <w:t>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Default="00805C36" w:rsidP="00165EF2">
      <w:pPr>
        <w:ind w:firstLine="567"/>
        <w:jc w:val="both"/>
        <w:rPr>
          <w:szCs w:val="28"/>
          <w:lang w:val="uk-UA"/>
        </w:rPr>
      </w:pPr>
    </w:p>
    <w:p w:rsidR="00805C36" w:rsidRDefault="00805C36" w:rsidP="00146D5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Default="00805C36" w:rsidP="00146D5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Default="00805C36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Default="00805C36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16. 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3232AA" w:rsidRDefault="00805C36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17. </w:t>
      </w:r>
      <w:r w:rsidRPr="003232AA">
        <w:rPr>
          <w:szCs w:val="28"/>
          <w:lang w:val="uk-UA"/>
        </w:rPr>
        <w:t xml:space="preserve">Надати дитині, </w:t>
      </w:r>
      <w:r>
        <w:rPr>
          <w:color w:val="202020"/>
          <w:szCs w:val="28"/>
          <w:lang w:val="uk-UA"/>
        </w:rPr>
        <w:t>_______________, __________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color w:val="202020"/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5C36" w:rsidRPr="00EB720C" w:rsidRDefault="00805C36" w:rsidP="00153602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05C36" w:rsidRDefault="00805C36" w:rsidP="00CA57EC">
      <w:pPr>
        <w:jc w:val="both"/>
        <w:rPr>
          <w:lang w:val="uk-UA"/>
        </w:rPr>
      </w:pPr>
    </w:p>
    <w:p w:rsidR="00805C36" w:rsidRDefault="00805C36" w:rsidP="00CA57EC">
      <w:pPr>
        <w:jc w:val="both"/>
        <w:rPr>
          <w:lang w:val="uk-UA"/>
        </w:rPr>
      </w:pPr>
    </w:p>
    <w:p w:rsidR="00805C36" w:rsidRPr="00EB720C" w:rsidRDefault="00805C36" w:rsidP="00CA57EC">
      <w:pPr>
        <w:jc w:val="both"/>
        <w:rPr>
          <w:lang w:val="uk-UA"/>
        </w:rPr>
      </w:pPr>
    </w:p>
    <w:p w:rsidR="00805C36" w:rsidRPr="00EB720C" w:rsidRDefault="00805C36" w:rsidP="00051D71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p w:rsidR="00805C36" w:rsidRPr="007149D7" w:rsidRDefault="00805C36" w:rsidP="00B32EAC">
      <w:pPr>
        <w:ind w:right="38"/>
        <w:jc w:val="both"/>
      </w:pPr>
    </w:p>
    <w:sectPr w:rsidR="00805C36" w:rsidRPr="007149D7" w:rsidSect="00CC590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36" w:rsidRDefault="00805C36" w:rsidP="00147E34">
      <w:r>
        <w:separator/>
      </w:r>
    </w:p>
  </w:endnote>
  <w:endnote w:type="continuationSeparator" w:id="0">
    <w:p w:rsidR="00805C36" w:rsidRDefault="00805C36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36" w:rsidRDefault="00805C36" w:rsidP="00147E34">
      <w:r>
        <w:separator/>
      </w:r>
    </w:p>
  </w:footnote>
  <w:footnote w:type="continuationSeparator" w:id="0">
    <w:p w:rsidR="00805C36" w:rsidRDefault="00805C36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36" w:rsidRPr="00A818F1" w:rsidRDefault="00805C36">
    <w:pPr>
      <w:pStyle w:val="Header"/>
      <w:jc w:val="center"/>
      <w:rPr>
        <w:sz w:val="28"/>
        <w:szCs w:val="28"/>
      </w:rPr>
    </w:pPr>
    <w:r w:rsidRPr="00A818F1">
      <w:rPr>
        <w:sz w:val="28"/>
        <w:szCs w:val="28"/>
      </w:rPr>
      <w:fldChar w:fldCharType="begin"/>
    </w:r>
    <w:r w:rsidRPr="00A818F1">
      <w:rPr>
        <w:sz w:val="28"/>
        <w:szCs w:val="28"/>
      </w:rPr>
      <w:instrText>PAGE   \* MERGEFORMAT</w:instrText>
    </w:r>
    <w:r w:rsidRPr="00A818F1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A818F1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7281"/>
    <w:rsid w:val="00047653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5065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A2AA4"/>
    <w:rsid w:val="000B0748"/>
    <w:rsid w:val="000B0C36"/>
    <w:rsid w:val="000B2FF1"/>
    <w:rsid w:val="000B46EF"/>
    <w:rsid w:val="000B724E"/>
    <w:rsid w:val="000C012B"/>
    <w:rsid w:val="000C0209"/>
    <w:rsid w:val="000C09D3"/>
    <w:rsid w:val="000C1302"/>
    <w:rsid w:val="000C13BA"/>
    <w:rsid w:val="000C3CBC"/>
    <w:rsid w:val="000C4FA9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D95"/>
    <w:rsid w:val="000E2E30"/>
    <w:rsid w:val="000E5644"/>
    <w:rsid w:val="000E61D8"/>
    <w:rsid w:val="000E62F9"/>
    <w:rsid w:val="000F1C8A"/>
    <w:rsid w:val="000F377C"/>
    <w:rsid w:val="000F43BA"/>
    <w:rsid w:val="000F5469"/>
    <w:rsid w:val="000F7DF5"/>
    <w:rsid w:val="00102039"/>
    <w:rsid w:val="00110251"/>
    <w:rsid w:val="00110B11"/>
    <w:rsid w:val="00111FAE"/>
    <w:rsid w:val="00115057"/>
    <w:rsid w:val="0011783D"/>
    <w:rsid w:val="001213EE"/>
    <w:rsid w:val="001227DF"/>
    <w:rsid w:val="0012360C"/>
    <w:rsid w:val="00124A71"/>
    <w:rsid w:val="00131F80"/>
    <w:rsid w:val="00132DF9"/>
    <w:rsid w:val="00141543"/>
    <w:rsid w:val="00141A78"/>
    <w:rsid w:val="0014522B"/>
    <w:rsid w:val="00146D55"/>
    <w:rsid w:val="00147437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36F6"/>
    <w:rsid w:val="001C474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1A6"/>
    <w:rsid w:val="001F4460"/>
    <w:rsid w:val="001F4885"/>
    <w:rsid w:val="001F4EA4"/>
    <w:rsid w:val="001F7FA6"/>
    <w:rsid w:val="00202A5B"/>
    <w:rsid w:val="002036A3"/>
    <w:rsid w:val="00203CB9"/>
    <w:rsid w:val="0020440F"/>
    <w:rsid w:val="002113C9"/>
    <w:rsid w:val="0021208D"/>
    <w:rsid w:val="00216529"/>
    <w:rsid w:val="0021712B"/>
    <w:rsid w:val="00221E63"/>
    <w:rsid w:val="0022267D"/>
    <w:rsid w:val="00222AF8"/>
    <w:rsid w:val="00224890"/>
    <w:rsid w:val="00224CFD"/>
    <w:rsid w:val="00226F85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1FC2"/>
    <w:rsid w:val="00262106"/>
    <w:rsid w:val="00262C5E"/>
    <w:rsid w:val="00266AF8"/>
    <w:rsid w:val="00266E43"/>
    <w:rsid w:val="00271EC9"/>
    <w:rsid w:val="00272092"/>
    <w:rsid w:val="0027486C"/>
    <w:rsid w:val="00275F8F"/>
    <w:rsid w:val="002762BD"/>
    <w:rsid w:val="00276347"/>
    <w:rsid w:val="002773F8"/>
    <w:rsid w:val="00281E56"/>
    <w:rsid w:val="002844AA"/>
    <w:rsid w:val="00286BA3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631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2AA"/>
    <w:rsid w:val="00323A85"/>
    <w:rsid w:val="003250F4"/>
    <w:rsid w:val="00325874"/>
    <w:rsid w:val="00326CF0"/>
    <w:rsid w:val="00327E68"/>
    <w:rsid w:val="003322DF"/>
    <w:rsid w:val="00332B49"/>
    <w:rsid w:val="00334484"/>
    <w:rsid w:val="00334485"/>
    <w:rsid w:val="0033467B"/>
    <w:rsid w:val="00334AFC"/>
    <w:rsid w:val="00335B04"/>
    <w:rsid w:val="0034007D"/>
    <w:rsid w:val="003418F9"/>
    <w:rsid w:val="0034263B"/>
    <w:rsid w:val="003441D7"/>
    <w:rsid w:val="00350431"/>
    <w:rsid w:val="00354EE4"/>
    <w:rsid w:val="00355185"/>
    <w:rsid w:val="00357522"/>
    <w:rsid w:val="003611B9"/>
    <w:rsid w:val="0036163F"/>
    <w:rsid w:val="00362B7C"/>
    <w:rsid w:val="00363F98"/>
    <w:rsid w:val="00364EF7"/>
    <w:rsid w:val="00366003"/>
    <w:rsid w:val="00366865"/>
    <w:rsid w:val="00367736"/>
    <w:rsid w:val="003707BA"/>
    <w:rsid w:val="00372AA8"/>
    <w:rsid w:val="00373FBB"/>
    <w:rsid w:val="00374448"/>
    <w:rsid w:val="0037461D"/>
    <w:rsid w:val="0038130D"/>
    <w:rsid w:val="00382447"/>
    <w:rsid w:val="0038788B"/>
    <w:rsid w:val="00390157"/>
    <w:rsid w:val="0039044E"/>
    <w:rsid w:val="00390676"/>
    <w:rsid w:val="003917AD"/>
    <w:rsid w:val="00392B6A"/>
    <w:rsid w:val="00392F27"/>
    <w:rsid w:val="00393F3D"/>
    <w:rsid w:val="00394314"/>
    <w:rsid w:val="0039589C"/>
    <w:rsid w:val="00396710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485D"/>
    <w:rsid w:val="003F502B"/>
    <w:rsid w:val="003F58DD"/>
    <w:rsid w:val="003F5E01"/>
    <w:rsid w:val="003F6075"/>
    <w:rsid w:val="003F7AB6"/>
    <w:rsid w:val="00401D76"/>
    <w:rsid w:val="00403F5C"/>
    <w:rsid w:val="004058D5"/>
    <w:rsid w:val="0040705B"/>
    <w:rsid w:val="00414E27"/>
    <w:rsid w:val="00416E75"/>
    <w:rsid w:val="00422B74"/>
    <w:rsid w:val="00423C18"/>
    <w:rsid w:val="00424F5F"/>
    <w:rsid w:val="004273A0"/>
    <w:rsid w:val="00431564"/>
    <w:rsid w:val="0043232F"/>
    <w:rsid w:val="004329C0"/>
    <w:rsid w:val="00437783"/>
    <w:rsid w:val="00440FA3"/>
    <w:rsid w:val="00442960"/>
    <w:rsid w:val="0044473C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754D"/>
    <w:rsid w:val="004724C5"/>
    <w:rsid w:val="0048036D"/>
    <w:rsid w:val="00480926"/>
    <w:rsid w:val="0048240C"/>
    <w:rsid w:val="00482B6B"/>
    <w:rsid w:val="00483820"/>
    <w:rsid w:val="00483C61"/>
    <w:rsid w:val="00484222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06FA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E59DA"/>
    <w:rsid w:val="004F0033"/>
    <w:rsid w:val="004F0BFF"/>
    <w:rsid w:val="004F2813"/>
    <w:rsid w:val="004F3A95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3AC5"/>
    <w:rsid w:val="005248EA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479EF"/>
    <w:rsid w:val="0055018D"/>
    <w:rsid w:val="00550956"/>
    <w:rsid w:val="00554D90"/>
    <w:rsid w:val="00555D01"/>
    <w:rsid w:val="00557A73"/>
    <w:rsid w:val="00557EC0"/>
    <w:rsid w:val="00561ADF"/>
    <w:rsid w:val="00565E26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041A"/>
    <w:rsid w:val="005D2BE9"/>
    <w:rsid w:val="005D40CC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29"/>
    <w:rsid w:val="00601AC8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57A5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47"/>
    <w:rsid w:val="006C5A7B"/>
    <w:rsid w:val="006C704C"/>
    <w:rsid w:val="006C75C9"/>
    <w:rsid w:val="006C76EC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6ABA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5DF"/>
    <w:rsid w:val="007A4E62"/>
    <w:rsid w:val="007A629F"/>
    <w:rsid w:val="007B2C65"/>
    <w:rsid w:val="007B3714"/>
    <w:rsid w:val="007B404B"/>
    <w:rsid w:val="007C0920"/>
    <w:rsid w:val="007C150E"/>
    <w:rsid w:val="007C2F7A"/>
    <w:rsid w:val="007C31BF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E70E7"/>
    <w:rsid w:val="007F10D7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5C36"/>
    <w:rsid w:val="00807133"/>
    <w:rsid w:val="00810B13"/>
    <w:rsid w:val="0081178B"/>
    <w:rsid w:val="00812386"/>
    <w:rsid w:val="008138C6"/>
    <w:rsid w:val="00817071"/>
    <w:rsid w:val="00825C62"/>
    <w:rsid w:val="00827416"/>
    <w:rsid w:val="0083296C"/>
    <w:rsid w:val="0083470A"/>
    <w:rsid w:val="008370CC"/>
    <w:rsid w:val="00837BC4"/>
    <w:rsid w:val="00846CC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D28"/>
    <w:rsid w:val="00875AB9"/>
    <w:rsid w:val="00887315"/>
    <w:rsid w:val="008921A9"/>
    <w:rsid w:val="008954EB"/>
    <w:rsid w:val="008A0766"/>
    <w:rsid w:val="008B00A6"/>
    <w:rsid w:val="008B450F"/>
    <w:rsid w:val="008C1978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38D0"/>
    <w:rsid w:val="00903E09"/>
    <w:rsid w:val="009047D8"/>
    <w:rsid w:val="00904CAD"/>
    <w:rsid w:val="00911E9A"/>
    <w:rsid w:val="009153FE"/>
    <w:rsid w:val="009159EF"/>
    <w:rsid w:val="00916DD1"/>
    <w:rsid w:val="0092769C"/>
    <w:rsid w:val="009306A5"/>
    <w:rsid w:val="00930A3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74EB"/>
    <w:rsid w:val="00997638"/>
    <w:rsid w:val="009A3C6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C5431"/>
    <w:rsid w:val="009C6ECC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362B"/>
    <w:rsid w:val="00A14B73"/>
    <w:rsid w:val="00A16C36"/>
    <w:rsid w:val="00A1742A"/>
    <w:rsid w:val="00A20F34"/>
    <w:rsid w:val="00A21892"/>
    <w:rsid w:val="00A21A6B"/>
    <w:rsid w:val="00A227AA"/>
    <w:rsid w:val="00A23013"/>
    <w:rsid w:val="00A2621B"/>
    <w:rsid w:val="00A276E9"/>
    <w:rsid w:val="00A3319A"/>
    <w:rsid w:val="00A35C9D"/>
    <w:rsid w:val="00A40CC2"/>
    <w:rsid w:val="00A42119"/>
    <w:rsid w:val="00A42BDE"/>
    <w:rsid w:val="00A43DBD"/>
    <w:rsid w:val="00A43EF6"/>
    <w:rsid w:val="00A44570"/>
    <w:rsid w:val="00A4474E"/>
    <w:rsid w:val="00A45949"/>
    <w:rsid w:val="00A50B2F"/>
    <w:rsid w:val="00A52526"/>
    <w:rsid w:val="00A52A8B"/>
    <w:rsid w:val="00A5387E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818F1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AF517C"/>
    <w:rsid w:val="00B00DB9"/>
    <w:rsid w:val="00B01CBB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4FF1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46A3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6C1D"/>
    <w:rsid w:val="00B775AE"/>
    <w:rsid w:val="00B77699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94B14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E1F94"/>
    <w:rsid w:val="00BE2339"/>
    <w:rsid w:val="00BE57A0"/>
    <w:rsid w:val="00BE6BC5"/>
    <w:rsid w:val="00BF2471"/>
    <w:rsid w:val="00BF270B"/>
    <w:rsid w:val="00BF4110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09E8"/>
    <w:rsid w:val="00C51593"/>
    <w:rsid w:val="00C54034"/>
    <w:rsid w:val="00C54DB9"/>
    <w:rsid w:val="00C55B24"/>
    <w:rsid w:val="00C577B8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A770D"/>
    <w:rsid w:val="00CB0246"/>
    <w:rsid w:val="00CB0C2F"/>
    <w:rsid w:val="00CB4903"/>
    <w:rsid w:val="00CB51EB"/>
    <w:rsid w:val="00CB5C8E"/>
    <w:rsid w:val="00CC2C3D"/>
    <w:rsid w:val="00CC2E82"/>
    <w:rsid w:val="00CC3A99"/>
    <w:rsid w:val="00CC5908"/>
    <w:rsid w:val="00CD07D4"/>
    <w:rsid w:val="00CD0A45"/>
    <w:rsid w:val="00CD1F67"/>
    <w:rsid w:val="00CD5283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60A"/>
    <w:rsid w:val="00D15F8B"/>
    <w:rsid w:val="00D17746"/>
    <w:rsid w:val="00D21A75"/>
    <w:rsid w:val="00D21B0B"/>
    <w:rsid w:val="00D2294D"/>
    <w:rsid w:val="00D22971"/>
    <w:rsid w:val="00D22E3A"/>
    <w:rsid w:val="00D2365E"/>
    <w:rsid w:val="00D24A40"/>
    <w:rsid w:val="00D25536"/>
    <w:rsid w:val="00D36232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6CD3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751F0"/>
    <w:rsid w:val="00D80104"/>
    <w:rsid w:val="00D80304"/>
    <w:rsid w:val="00D8211B"/>
    <w:rsid w:val="00D834D9"/>
    <w:rsid w:val="00D84376"/>
    <w:rsid w:val="00D85DF3"/>
    <w:rsid w:val="00D90C50"/>
    <w:rsid w:val="00D91269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0A26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21D"/>
    <w:rsid w:val="00E2500F"/>
    <w:rsid w:val="00E34034"/>
    <w:rsid w:val="00E35942"/>
    <w:rsid w:val="00E36399"/>
    <w:rsid w:val="00E36A55"/>
    <w:rsid w:val="00E43E1D"/>
    <w:rsid w:val="00E45F81"/>
    <w:rsid w:val="00E46064"/>
    <w:rsid w:val="00E46EFB"/>
    <w:rsid w:val="00E65FBD"/>
    <w:rsid w:val="00E665EE"/>
    <w:rsid w:val="00E723A3"/>
    <w:rsid w:val="00E73771"/>
    <w:rsid w:val="00E73B80"/>
    <w:rsid w:val="00E74A1B"/>
    <w:rsid w:val="00E74B2D"/>
    <w:rsid w:val="00E75DA6"/>
    <w:rsid w:val="00E76777"/>
    <w:rsid w:val="00E77893"/>
    <w:rsid w:val="00E77DBA"/>
    <w:rsid w:val="00E8056C"/>
    <w:rsid w:val="00E80D8E"/>
    <w:rsid w:val="00E851FB"/>
    <w:rsid w:val="00E87D6F"/>
    <w:rsid w:val="00E90EF6"/>
    <w:rsid w:val="00E9535B"/>
    <w:rsid w:val="00E95379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2769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750B"/>
    <w:rsid w:val="00F07B4F"/>
    <w:rsid w:val="00F10B9A"/>
    <w:rsid w:val="00F10FED"/>
    <w:rsid w:val="00F113DE"/>
    <w:rsid w:val="00F1197C"/>
    <w:rsid w:val="00F120CA"/>
    <w:rsid w:val="00F13601"/>
    <w:rsid w:val="00F15138"/>
    <w:rsid w:val="00F16766"/>
    <w:rsid w:val="00F17D19"/>
    <w:rsid w:val="00F200F4"/>
    <w:rsid w:val="00F218F4"/>
    <w:rsid w:val="00F21F44"/>
    <w:rsid w:val="00F2367E"/>
    <w:rsid w:val="00F237DE"/>
    <w:rsid w:val="00F26205"/>
    <w:rsid w:val="00F267B9"/>
    <w:rsid w:val="00F30D08"/>
    <w:rsid w:val="00F3358E"/>
    <w:rsid w:val="00F3406B"/>
    <w:rsid w:val="00F34BAF"/>
    <w:rsid w:val="00F36543"/>
    <w:rsid w:val="00F40C44"/>
    <w:rsid w:val="00F433DA"/>
    <w:rsid w:val="00F434AB"/>
    <w:rsid w:val="00F43C70"/>
    <w:rsid w:val="00F43EC2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77B4F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1753</Words>
  <Characters>9996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v-іa-084-sld-4</dc:title>
  <dc:subject/>
  <dc:creator>Admin</dc:creator>
  <cp:keywords/>
  <dc:description/>
  <cp:lastModifiedBy>User</cp:lastModifiedBy>
  <cp:revision>2</cp:revision>
  <cp:lastPrinted>2025-05-16T10:57:00Z</cp:lastPrinted>
  <dcterms:created xsi:type="dcterms:W3CDTF">2025-06-05T07:41:00Z</dcterms:created>
  <dcterms:modified xsi:type="dcterms:W3CDTF">2025-06-05T07:41:00Z</dcterms:modified>
</cp:coreProperties>
</file>