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D" w:rsidRDefault="00101C5D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143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Pr="005C5E3B" w:rsidRDefault="00101C5D" w:rsidP="00CD6FCA">
      <w:pPr>
        <w:jc w:val="both"/>
        <w:rPr>
          <w:szCs w:val="28"/>
          <w:lang w:val="uk-UA"/>
        </w:rPr>
      </w:pPr>
    </w:p>
    <w:p w:rsidR="00101C5D" w:rsidRDefault="00101C5D" w:rsidP="00CD6FCA">
      <w:pPr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1C5D" w:rsidRPr="00480D60" w:rsidRDefault="00101C5D" w:rsidP="00C362D9">
      <w:pPr>
        <w:jc w:val="both"/>
        <w:rPr>
          <w:szCs w:val="28"/>
          <w:lang w:val="uk-UA"/>
        </w:rPr>
      </w:pPr>
    </w:p>
    <w:p w:rsidR="00101C5D" w:rsidRPr="00480D60" w:rsidRDefault="00101C5D" w:rsidP="00C362D9">
      <w:pPr>
        <w:jc w:val="both"/>
        <w:rPr>
          <w:szCs w:val="28"/>
          <w:lang w:val="uk-UA"/>
        </w:rPr>
      </w:pPr>
    </w:p>
    <w:p w:rsidR="00101C5D" w:rsidRPr="00474BA3" w:rsidRDefault="00101C5D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21.05.2015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05.04.2025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22.12.2010 серія 1-ФП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Миколаєві,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, кв.</w:t>
      </w:r>
      <w:r>
        <w:rPr>
          <w:szCs w:val="28"/>
          <w:lang w:val="uk-UA"/>
        </w:rPr>
        <w:t> ____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>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</w:t>
      </w:r>
      <w:r>
        <w:rPr>
          <w:szCs w:val="28"/>
          <w:lang w:val="uk-UA"/>
        </w:rPr>
        <w:t xml:space="preserve"> </w:t>
      </w:r>
      <w:r w:rsidRPr="00263B84">
        <w:rPr>
          <w:szCs w:val="28"/>
          <w:lang w:val="uk-UA"/>
        </w:rPr>
        <w:t>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14.08.2024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Одеса), зареєстрована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02.08.2012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, кв.</w:t>
      </w:r>
      <w:r>
        <w:rPr>
          <w:szCs w:val="28"/>
          <w:lang w:val="uk-UA"/>
        </w:rPr>
        <w:t> 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13.05.2014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16.10.2015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, кв.</w:t>
      </w:r>
      <w:r>
        <w:rPr>
          <w:szCs w:val="28"/>
          <w:lang w:val="uk-UA"/>
        </w:rPr>
        <w:t> 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14.12.2010 серія 1-ФП № </w:t>
      </w:r>
      <w:r>
        <w:rPr>
          <w:szCs w:val="28"/>
          <w:lang w:val="uk-UA"/>
        </w:rPr>
        <w:t>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, кв.</w:t>
      </w:r>
      <w:r>
        <w:rPr>
          <w:szCs w:val="28"/>
          <w:lang w:val="uk-UA"/>
        </w:rPr>
        <w:t> ______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27.07.2023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15.01.2013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</w:t>
      </w:r>
      <w:r>
        <w:rPr>
          <w:szCs w:val="28"/>
          <w:lang w:val="uk-UA"/>
        </w:rPr>
        <w:t>,</w:t>
      </w:r>
      <w:r w:rsidRPr="00263B84">
        <w:rPr>
          <w:szCs w:val="28"/>
          <w:lang w:val="uk-UA"/>
        </w:rPr>
        <w:t xml:space="preserve"> зареєстроване місце проживання: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с.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р.н. (свідоцтво про народження від 18.11.2010 серія 1-ФП №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пров.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>, кв. </w:t>
      </w:r>
      <w:r>
        <w:rPr>
          <w:spacing w:val="-4"/>
          <w:szCs w:val="28"/>
          <w:lang w:val="uk-UA"/>
        </w:rPr>
        <w:t>_____</w:t>
      </w:r>
      <w:r w:rsidRPr="00435DC6">
        <w:rPr>
          <w:spacing w:val="-4"/>
          <w:szCs w:val="28"/>
          <w:lang w:val="uk-UA"/>
        </w:rPr>
        <w:t xml:space="preserve"> у м.</w:t>
      </w:r>
      <w:r>
        <w:rPr>
          <w:spacing w:val="-4"/>
          <w:szCs w:val="28"/>
          <w:lang w:val="uk-UA"/>
        </w:rPr>
        <w:t> </w:t>
      </w:r>
      <w:r w:rsidRPr="00435DC6">
        <w:rPr>
          <w:spacing w:val="-4"/>
          <w:szCs w:val="28"/>
          <w:lang w:val="uk-UA"/>
        </w:rPr>
        <w:t xml:space="preserve">Миколаєві, фактично проживає за адресою: просп.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>,</w:t>
      </w:r>
      <w:r w:rsidRPr="00263B84">
        <w:rPr>
          <w:szCs w:val="28"/>
          <w:lang w:val="uk-UA"/>
        </w:rPr>
        <w:t xml:space="preserve"> кв. </w:t>
      </w:r>
      <w:r>
        <w:rPr>
          <w:szCs w:val="28"/>
          <w:lang w:val="uk-UA"/>
        </w:rPr>
        <w:t>____</w:t>
      </w:r>
      <w:r w:rsidRPr="00263B84">
        <w:rPr>
          <w:szCs w:val="28"/>
          <w:lang w:val="uk-UA"/>
        </w:rPr>
        <w:t xml:space="preserve"> у м. Миколаєві, 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08.05.2015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Pr="00263B84">
        <w:rPr>
          <w:szCs w:val="28"/>
          <w:lang w:val="uk-UA"/>
        </w:rPr>
        <w:t xml:space="preserve"> у м. Миколаєві, 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14.07.2020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Миколаєві, 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29.04.2015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р.н. (свідоцтво про народження від 26.11.2020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>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18.09.2009 серія 1-ФП № 111554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>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р.н. (свідоцтво про народження від 09.11.2015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просп.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, кв.</w:t>
      </w:r>
      <w:r>
        <w:rPr>
          <w:szCs w:val="28"/>
          <w:lang w:val="uk-UA"/>
        </w:rPr>
        <w:t> ______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01.08.2014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>
        <w:rPr>
          <w:szCs w:val="28"/>
          <w:lang w:val="uk-UA"/>
        </w:rPr>
        <w:t> 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</w:t>
      </w:r>
      <w:r>
        <w:rPr>
          <w:szCs w:val="28"/>
          <w:lang w:val="uk-UA"/>
        </w:rPr>
        <w:t xml:space="preserve"> </w:t>
      </w:r>
      <w:r w:rsidRPr="00263B84">
        <w:rPr>
          <w:szCs w:val="28"/>
          <w:lang w:val="uk-UA"/>
        </w:rPr>
        <w:t>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27.02.2019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Pr="00263B84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>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25.08.2010 серія 1-ФП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пров.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у м. Миколаєві,</w:t>
      </w:r>
    </w:p>
    <w:p w:rsidR="00101C5D" w:rsidRPr="00263B84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 xml:space="preserve">22.11.2012 серія І-ФП №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пров.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263B84">
        <w:rPr>
          <w:szCs w:val="28"/>
          <w:lang w:val="uk-UA"/>
        </w:rPr>
        <w:t>Миколаєві,</w:t>
      </w:r>
    </w:p>
    <w:p w:rsidR="00101C5D" w:rsidRPr="0020082F" w:rsidRDefault="00101C5D" w:rsidP="00263B8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р.н. (свідоцтво про народження від 01.10.2015 серія І-ФП №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______________</w:t>
      </w:r>
      <w:r w:rsidRPr="00435DC6">
        <w:rPr>
          <w:spacing w:val="-4"/>
          <w:szCs w:val="28"/>
          <w:lang w:val="uk-UA"/>
        </w:rPr>
        <w:t>,</w:t>
      </w:r>
      <w:r w:rsidRPr="00263B84">
        <w:rPr>
          <w:szCs w:val="28"/>
          <w:lang w:val="uk-UA"/>
        </w:rPr>
        <w:t xml:space="preserve"> кв.</w:t>
      </w:r>
      <w:r>
        <w:rPr>
          <w:szCs w:val="28"/>
          <w:lang w:val="uk-UA"/>
        </w:rPr>
        <w:t> ______</w:t>
      </w:r>
      <w:r w:rsidRPr="00263B84">
        <w:rPr>
          <w:szCs w:val="28"/>
          <w:lang w:val="uk-UA"/>
        </w:rPr>
        <w:t xml:space="preserve"> у м. Миколаєві</w:t>
      </w:r>
      <w:r w:rsidRPr="00985413">
        <w:rPr>
          <w:szCs w:val="28"/>
          <w:lang w:val="uk-UA"/>
        </w:rPr>
        <w:t>,</w:t>
      </w:r>
      <w:r w:rsidRPr="0020082F">
        <w:rPr>
          <w:szCs w:val="28"/>
          <w:lang w:val="uk-UA"/>
        </w:rPr>
        <w:t xml:space="preserve"> – зазнали психологічного насильства внаслідок проживання на території, на якій ведуться (велись) бойові дії.</w:t>
      </w:r>
    </w:p>
    <w:p w:rsidR="00101C5D" w:rsidRDefault="00101C5D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29.05.2025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23,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 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Default="00101C5D" w:rsidP="00C362D9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800CF6">
      <w:pPr>
        <w:ind w:firstLine="567"/>
        <w:jc w:val="both"/>
        <w:rPr>
          <w:szCs w:val="28"/>
          <w:lang w:val="uk-UA"/>
        </w:rPr>
      </w:pPr>
    </w:p>
    <w:p w:rsidR="00101C5D" w:rsidRPr="00480D60" w:rsidRDefault="00101C5D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</w:t>
      </w:r>
      <w:r w:rsidRPr="00263B8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01C5D" w:rsidRPr="00480D60" w:rsidRDefault="00101C5D" w:rsidP="00800CF6">
      <w:pPr>
        <w:jc w:val="both"/>
        <w:rPr>
          <w:szCs w:val="28"/>
          <w:lang w:val="uk-UA"/>
        </w:rPr>
      </w:pPr>
    </w:p>
    <w:p w:rsidR="00101C5D" w:rsidRDefault="00101C5D" w:rsidP="00C963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101C5D" w:rsidRDefault="00101C5D" w:rsidP="00284E22">
      <w:pPr>
        <w:jc w:val="both"/>
        <w:rPr>
          <w:szCs w:val="28"/>
          <w:lang w:val="uk-UA"/>
        </w:rPr>
      </w:pPr>
    </w:p>
    <w:p w:rsidR="00101C5D" w:rsidRDefault="00101C5D" w:rsidP="00284E22">
      <w:pPr>
        <w:jc w:val="both"/>
        <w:rPr>
          <w:szCs w:val="28"/>
          <w:lang w:val="uk-UA"/>
        </w:rPr>
      </w:pPr>
    </w:p>
    <w:p w:rsidR="00101C5D" w:rsidRPr="00480D60" w:rsidRDefault="00101C5D" w:rsidP="00284E22">
      <w:pPr>
        <w:jc w:val="both"/>
        <w:rPr>
          <w:szCs w:val="28"/>
          <w:lang w:val="uk-UA"/>
        </w:rPr>
      </w:pPr>
    </w:p>
    <w:p w:rsidR="00101C5D" w:rsidRPr="00480D60" w:rsidRDefault="00101C5D" w:rsidP="00704404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101C5D" w:rsidRPr="00480D60" w:rsidSect="0045044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5D" w:rsidRDefault="00101C5D" w:rsidP="00147E34">
      <w:r>
        <w:separator/>
      </w:r>
    </w:p>
  </w:endnote>
  <w:endnote w:type="continuationSeparator" w:id="0">
    <w:p w:rsidR="00101C5D" w:rsidRDefault="00101C5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5D" w:rsidRDefault="00101C5D" w:rsidP="00147E34">
      <w:r>
        <w:separator/>
      </w:r>
    </w:p>
  </w:footnote>
  <w:footnote w:type="continuationSeparator" w:id="0">
    <w:p w:rsidR="00101C5D" w:rsidRDefault="00101C5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5D" w:rsidRDefault="00101C5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6506"/>
    <w:rsid w:val="00096F4E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1C5D"/>
    <w:rsid w:val="001023AD"/>
    <w:rsid w:val="00103B75"/>
    <w:rsid w:val="00105EE2"/>
    <w:rsid w:val="001075A9"/>
    <w:rsid w:val="001112C9"/>
    <w:rsid w:val="00111FBB"/>
    <w:rsid w:val="00113F33"/>
    <w:rsid w:val="00114035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67B0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82F"/>
    <w:rsid w:val="00200FFC"/>
    <w:rsid w:val="0020348E"/>
    <w:rsid w:val="002035FC"/>
    <w:rsid w:val="002068E1"/>
    <w:rsid w:val="002070BA"/>
    <w:rsid w:val="0020782F"/>
    <w:rsid w:val="00207EF4"/>
    <w:rsid w:val="0021208D"/>
    <w:rsid w:val="0021258E"/>
    <w:rsid w:val="00214BC7"/>
    <w:rsid w:val="0021617F"/>
    <w:rsid w:val="00220C70"/>
    <w:rsid w:val="00223610"/>
    <w:rsid w:val="00227307"/>
    <w:rsid w:val="00230459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3B84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87E43"/>
    <w:rsid w:val="00293E78"/>
    <w:rsid w:val="0029415D"/>
    <w:rsid w:val="002A0E66"/>
    <w:rsid w:val="002A21E6"/>
    <w:rsid w:val="002A3E84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0658D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40EE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35DC6"/>
    <w:rsid w:val="0044459D"/>
    <w:rsid w:val="00444BE0"/>
    <w:rsid w:val="00447330"/>
    <w:rsid w:val="0044784D"/>
    <w:rsid w:val="00447C91"/>
    <w:rsid w:val="00450448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277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5B92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C1B85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1E25"/>
    <w:rsid w:val="00573D3A"/>
    <w:rsid w:val="00573F2B"/>
    <w:rsid w:val="00576E1A"/>
    <w:rsid w:val="0057765E"/>
    <w:rsid w:val="0058135F"/>
    <w:rsid w:val="0058291B"/>
    <w:rsid w:val="00586610"/>
    <w:rsid w:val="005910C8"/>
    <w:rsid w:val="00591C37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550"/>
    <w:rsid w:val="00627962"/>
    <w:rsid w:val="006320A6"/>
    <w:rsid w:val="00634775"/>
    <w:rsid w:val="00636397"/>
    <w:rsid w:val="00637249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04404"/>
    <w:rsid w:val="007055EE"/>
    <w:rsid w:val="007122BF"/>
    <w:rsid w:val="007124EA"/>
    <w:rsid w:val="00715480"/>
    <w:rsid w:val="00716104"/>
    <w:rsid w:val="00716E09"/>
    <w:rsid w:val="00717410"/>
    <w:rsid w:val="00717F85"/>
    <w:rsid w:val="00722D28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4E71"/>
    <w:rsid w:val="00817235"/>
    <w:rsid w:val="00817D37"/>
    <w:rsid w:val="008224DD"/>
    <w:rsid w:val="0082444C"/>
    <w:rsid w:val="00824F7A"/>
    <w:rsid w:val="00825C62"/>
    <w:rsid w:val="0083081E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E69C6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624"/>
    <w:rsid w:val="00917B02"/>
    <w:rsid w:val="009254E0"/>
    <w:rsid w:val="0092769C"/>
    <w:rsid w:val="00927B29"/>
    <w:rsid w:val="00931965"/>
    <w:rsid w:val="00933208"/>
    <w:rsid w:val="009332E3"/>
    <w:rsid w:val="009336C4"/>
    <w:rsid w:val="00934E8E"/>
    <w:rsid w:val="00940D8A"/>
    <w:rsid w:val="00942E77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5413"/>
    <w:rsid w:val="00986AB2"/>
    <w:rsid w:val="00990B36"/>
    <w:rsid w:val="00994569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3ADC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3A74"/>
    <w:rsid w:val="00A94FA2"/>
    <w:rsid w:val="00A97CCD"/>
    <w:rsid w:val="00AA011C"/>
    <w:rsid w:val="00AA428E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66F66"/>
    <w:rsid w:val="00B70373"/>
    <w:rsid w:val="00B76A16"/>
    <w:rsid w:val="00B775AE"/>
    <w:rsid w:val="00B77782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4846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162C"/>
    <w:rsid w:val="00C133C7"/>
    <w:rsid w:val="00C1438D"/>
    <w:rsid w:val="00C146DC"/>
    <w:rsid w:val="00C14C5C"/>
    <w:rsid w:val="00C14E92"/>
    <w:rsid w:val="00C15C91"/>
    <w:rsid w:val="00C26551"/>
    <w:rsid w:val="00C33FF7"/>
    <w:rsid w:val="00C341E8"/>
    <w:rsid w:val="00C362D9"/>
    <w:rsid w:val="00C408C7"/>
    <w:rsid w:val="00C45A4E"/>
    <w:rsid w:val="00C6582B"/>
    <w:rsid w:val="00C67408"/>
    <w:rsid w:val="00C70324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963F6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122A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17935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2F30"/>
    <w:rsid w:val="00D8586F"/>
    <w:rsid w:val="00D93DA9"/>
    <w:rsid w:val="00D9671F"/>
    <w:rsid w:val="00D96A04"/>
    <w:rsid w:val="00D96A55"/>
    <w:rsid w:val="00D9757F"/>
    <w:rsid w:val="00D97CE3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0E37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3244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641C0"/>
    <w:rsid w:val="00E7429C"/>
    <w:rsid w:val="00E74B2D"/>
    <w:rsid w:val="00E77893"/>
    <w:rsid w:val="00E77DBA"/>
    <w:rsid w:val="00E81260"/>
    <w:rsid w:val="00E84BF5"/>
    <w:rsid w:val="00E87289"/>
    <w:rsid w:val="00E91C97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4CE"/>
    <w:rsid w:val="00F40C8B"/>
    <w:rsid w:val="00F418AB"/>
    <w:rsid w:val="00F47467"/>
    <w:rsid w:val="00F47772"/>
    <w:rsid w:val="00F53A48"/>
    <w:rsid w:val="00F56BCE"/>
    <w:rsid w:val="00F57508"/>
    <w:rsid w:val="00F601CD"/>
    <w:rsid w:val="00F60700"/>
    <w:rsid w:val="00F611AF"/>
    <w:rsid w:val="00F65876"/>
    <w:rsid w:val="00F67A03"/>
    <w:rsid w:val="00F704CE"/>
    <w:rsid w:val="00F7078E"/>
    <w:rsid w:val="00F70CDB"/>
    <w:rsid w:val="00F71074"/>
    <w:rsid w:val="00F724F3"/>
    <w:rsid w:val="00F74AE3"/>
    <w:rsid w:val="00F75F8D"/>
    <w:rsid w:val="00F84A1A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1704</Words>
  <Characters>9715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v-ca-143-sld-3</dc:title>
  <dc:subject/>
  <dc:creator>Admin</dc:creator>
  <cp:keywords/>
  <dc:description/>
  <cp:lastModifiedBy>юрист</cp:lastModifiedBy>
  <cp:revision>2</cp:revision>
  <cp:lastPrinted>2025-05-28T06:40:00Z</cp:lastPrinted>
  <dcterms:created xsi:type="dcterms:W3CDTF">2025-06-04T10:17:00Z</dcterms:created>
  <dcterms:modified xsi:type="dcterms:W3CDTF">2025-06-04T10:17:00Z</dcterms:modified>
</cp:coreProperties>
</file>