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87" w:rsidRPr="005E635D" w:rsidRDefault="00784187" w:rsidP="00CD6FCA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121</w:t>
      </w:r>
      <w:r w:rsidRPr="00480D60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16</w:t>
      </w:r>
    </w:p>
    <w:p w:rsidR="00784187" w:rsidRPr="005C5E3B" w:rsidRDefault="00784187" w:rsidP="00CD6FCA">
      <w:pPr>
        <w:jc w:val="both"/>
        <w:rPr>
          <w:szCs w:val="28"/>
          <w:lang w:val="uk-UA"/>
        </w:rPr>
      </w:pPr>
    </w:p>
    <w:p w:rsidR="00784187" w:rsidRPr="005C5E3B" w:rsidRDefault="00784187" w:rsidP="00CD6FCA">
      <w:pPr>
        <w:jc w:val="both"/>
        <w:rPr>
          <w:szCs w:val="28"/>
          <w:lang w:val="uk-UA"/>
        </w:rPr>
      </w:pPr>
    </w:p>
    <w:p w:rsidR="00784187" w:rsidRPr="005C5E3B" w:rsidRDefault="00784187" w:rsidP="00CD6FCA">
      <w:pPr>
        <w:jc w:val="both"/>
        <w:rPr>
          <w:szCs w:val="28"/>
          <w:lang w:val="uk-UA"/>
        </w:rPr>
      </w:pPr>
    </w:p>
    <w:p w:rsidR="00784187" w:rsidRPr="005C5E3B" w:rsidRDefault="00784187" w:rsidP="00CD6FCA">
      <w:pPr>
        <w:jc w:val="both"/>
        <w:rPr>
          <w:szCs w:val="28"/>
          <w:lang w:val="uk-UA"/>
        </w:rPr>
      </w:pPr>
    </w:p>
    <w:p w:rsidR="00784187" w:rsidRPr="005C5E3B" w:rsidRDefault="00784187" w:rsidP="00CD6FCA">
      <w:pPr>
        <w:jc w:val="both"/>
        <w:rPr>
          <w:szCs w:val="28"/>
          <w:lang w:val="uk-UA"/>
        </w:rPr>
      </w:pPr>
    </w:p>
    <w:p w:rsidR="00784187" w:rsidRPr="005C5E3B" w:rsidRDefault="00784187" w:rsidP="00CD6FCA">
      <w:pPr>
        <w:jc w:val="both"/>
        <w:rPr>
          <w:szCs w:val="28"/>
          <w:lang w:val="uk-UA"/>
        </w:rPr>
      </w:pPr>
    </w:p>
    <w:p w:rsidR="00784187" w:rsidRPr="005C5E3B" w:rsidRDefault="00784187" w:rsidP="00CD6FCA">
      <w:pPr>
        <w:jc w:val="both"/>
        <w:rPr>
          <w:szCs w:val="28"/>
          <w:lang w:val="uk-UA"/>
        </w:rPr>
      </w:pPr>
    </w:p>
    <w:p w:rsidR="00784187" w:rsidRPr="005C5E3B" w:rsidRDefault="00784187" w:rsidP="00CD6FCA">
      <w:pPr>
        <w:jc w:val="both"/>
        <w:rPr>
          <w:szCs w:val="28"/>
          <w:lang w:val="uk-UA"/>
        </w:rPr>
      </w:pPr>
    </w:p>
    <w:p w:rsidR="00784187" w:rsidRPr="005C5E3B" w:rsidRDefault="00784187" w:rsidP="00CD6FCA">
      <w:pPr>
        <w:jc w:val="both"/>
        <w:rPr>
          <w:szCs w:val="28"/>
          <w:lang w:val="uk-UA"/>
        </w:rPr>
      </w:pPr>
    </w:p>
    <w:p w:rsidR="00784187" w:rsidRDefault="00784187" w:rsidP="00CD6FCA">
      <w:pPr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84187" w:rsidRPr="00480D60" w:rsidRDefault="00784187" w:rsidP="00C362D9">
      <w:pPr>
        <w:jc w:val="both"/>
        <w:rPr>
          <w:szCs w:val="28"/>
          <w:lang w:val="uk-UA"/>
        </w:rPr>
      </w:pPr>
    </w:p>
    <w:p w:rsidR="00784187" w:rsidRPr="00480D60" w:rsidRDefault="00784187" w:rsidP="00C362D9">
      <w:pPr>
        <w:jc w:val="both"/>
        <w:rPr>
          <w:szCs w:val="28"/>
          <w:lang w:val="uk-UA"/>
        </w:rPr>
      </w:pPr>
    </w:p>
    <w:p w:rsidR="00784187" w:rsidRPr="00474BA3" w:rsidRDefault="00784187" w:rsidP="00C362D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</w:t>
      </w:r>
      <w:r>
        <w:rPr>
          <w:szCs w:val="28"/>
          <w:lang w:val="uk-UA"/>
        </w:rPr>
        <w:br/>
      </w:r>
      <w:r w:rsidRPr="0006173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 фактично проживає за адресою: 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>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просп.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>, фактично проживає за адресою: 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</w:t>
      </w:r>
      <w:r>
        <w:rPr>
          <w:szCs w:val="28"/>
          <w:lang w:val="uk-UA"/>
        </w:rPr>
        <w:t>е місце проживання: вул. _______________ у м. Миколаєві,</w:t>
      </w:r>
      <w:r w:rsidRPr="0006173C">
        <w:rPr>
          <w:szCs w:val="28"/>
          <w:lang w:val="uk-UA"/>
        </w:rPr>
        <w:t xml:space="preserve"> фактично</w:t>
      </w:r>
      <w:r>
        <w:rPr>
          <w:szCs w:val="28"/>
          <w:lang w:val="uk-UA"/>
        </w:rPr>
        <w:t xml:space="preserve"> проживає за адресою: </w:t>
      </w:r>
      <w:r w:rsidRPr="0006173C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>серія 1-ФП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пров.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 фактично проживає за адресою: 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р.н. (свідоцтво про народження</w:t>
      </w:r>
      <w:r>
        <w:rPr>
          <w:szCs w:val="28"/>
          <w:lang w:val="uk-UA"/>
        </w:rPr>
        <w:t xml:space="preserve"> </w:t>
      </w:r>
      <w:r w:rsidRPr="0006173C">
        <w:rPr>
          <w:szCs w:val="28"/>
          <w:lang w:val="uk-UA"/>
        </w:rPr>
        <w:t>від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</w:t>
      </w:r>
      <w:r>
        <w:rPr>
          <w:szCs w:val="28"/>
          <w:lang w:val="uk-UA"/>
        </w:rPr>
        <w:t xml:space="preserve"> </w:t>
      </w:r>
      <w:r w:rsidRPr="0006173C">
        <w:rPr>
          <w:szCs w:val="28"/>
          <w:lang w:val="uk-UA"/>
        </w:rPr>
        <w:t>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 серія 1-ФП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просп.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</w:t>
      </w:r>
      <w:r>
        <w:rPr>
          <w:szCs w:val="28"/>
          <w:lang w:val="uk-UA"/>
        </w:rPr>
        <w:t>. </w:t>
      </w:r>
      <w:r w:rsidRPr="0006173C">
        <w:rPr>
          <w:szCs w:val="28"/>
          <w:lang w:val="uk-UA"/>
        </w:rPr>
        <w:t>Миколаєві, фактично проживає за адресою: 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(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</w:t>
      </w:r>
      <w:r>
        <w:rPr>
          <w:szCs w:val="28"/>
          <w:lang w:val="uk-UA"/>
        </w:rPr>
        <w:t xml:space="preserve">о проживає за адресою: </w:t>
      </w:r>
      <w:r w:rsidRPr="0006173C">
        <w:rPr>
          <w:szCs w:val="28"/>
          <w:lang w:val="uk-UA"/>
        </w:rPr>
        <w:t>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виконавчим комітетом Явкинської сільської ради Баштанського району Миколаївської області), зареєстроване місце проживання: ву</w:t>
      </w:r>
      <w:r>
        <w:rPr>
          <w:szCs w:val="28"/>
          <w:lang w:val="uk-UA"/>
        </w:rPr>
        <w:t xml:space="preserve">л. _______________ у м. Миколаєві, </w:t>
      </w:r>
      <w:r w:rsidRPr="0006173C">
        <w:rPr>
          <w:szCs w:val="28"/>
          <w:lang w:val="uk-UA"/>
        </w:rPr>
        <w:t>фактично проживає за адресою: вул.</w:t>
      </w:r>
      <w:r>
        <w:rPr>
          <w:szCs w:val="28"/>
          <w:lang w:val="uk-UA"/>
        </w:rPr>
        <w:t xml:space="preserve"> _______________, _______________у </w:t>
      </w:r>
      <w:r w:rsidRPr="0006173C">
        <w:rPr>
          <w:szCs w:val="28"/>
          <w:lang w:val="uk-UA"/>
        </w:rPr>
        <w:t>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</w:t>
      </w:r>
      <w:r>
        <w:rPr>
          <w:szCs w:val="28"/>
          <w:lang w:val="uk-UA"/>
        </w:rPr>
        <w:t>ий</w:t>
      </w:r>
      <w:r w:rsidRPr="0006173C">
        <w:rPr>
          <w:szCs w:val="28"/>
          <w:lang w:val="uk-UA"/>
        </w:rPr>
        <w:t xml:space="preserve"> і фактично проживає за адресою: 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>
        <w:rPr>
          <w:szCs w:val="28"/>
          <w:lang w:val="uk-UA"/>
        </w:rPr>
        <w:t xml:space="preserve">України </w:t>
      </w:r>
      <w:r w:rsidRPr="0006173C">
        <w:rPr>
          <w:szCs w:val="28"/>
          <w:lang w:val="uk-UA"/>
        </w:rPr>
        <w:t>(м.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Одеса), зареєстрована і фактично проживає за адресою: 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 управління юстиції у Миколаївській області), зареєстрований і фактично проживає за адресо</w:t>
      </w:r>
      <w:r>
        <w:rPr>
          <w:szCs w:val="28"/>
          <w:lang w:val="uk-UA"/>
        </w:rPr>
        <w:t xml:space="preserve">ю: вул. _______________ у </w:t>
      </w:r>
      <w:r w:rsidRPr="0006173C">
        <w:rPr>
          <w:szCs w:val="28"/>
          <w:lang w:val="uk-UA"/>
        </w:rPr>
        <w:t>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 серія 1-ФП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відділом  державної реєстрації актів цивільного стану у місті Миколаєві Південного міжрегіонального управління Міністерства юстиції </w:t>
      </w:r>
      <w:r>
        <w:rPr>
          <w:szCs w:val="28"/>
          <w:lang w:val="uk-UA"/>
        </w:rPr>
        <w:t xml:space="preserve">України </w:t>
      </w:r>
      <w:r w:rsidRPr="0006173C">
        <w:rPr>
          <w:szCs w:val="28"/>
          <w:lang w:val="uk-UA"/>
        </w:rPr>
        <w:t>(м.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Одеса), зареєстрований і фактично проживає за адресою: 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</w:t>
      </w:r>
      <w:r>
        <w:rPr>
          <w:szCs w:val="28"/>
          <w:lang w:val="uk-UA"/>
        </w:rPr>
        <w:t xml:space="preserve"> </w:t>
      </w:r>
      <w:r w:rsidRPr="0006173C">
        <w:rPr>
          <w:szCs w:val="28"/>
          <w:lang w:val="uk-UA"/>
        </w:rPr>
        <w:t>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 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</w:t>
      </w:r>
      <w:r>
        <w:rPr>
          <w:szCs w:val="28"/>
          <w:lang w:val="uk-UA"/>
        </w:rPr>
        <w:t xml:space="preserve">о проживає за адресою: </w:t>
      </w:r>
      <w:r w:rsidRPr="0006173C">
        <w:rPr>
          <w:szCs w:val="28"/>
          <w:lang w:val="uk-UA"/>
        </w:rPr>
        <w:t>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серія 1-ФП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виконавчим комітетом Новопетрівської сільської ради Новоодеського району Миколаївської області), зареєстрований і фактично проживає за адресою: просп.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серія 1-ФП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просп.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Pr="0006173C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р.н. (свідоцтво про народження від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>серія І-ФП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>
        <w:rPr>
          <w:szCs w:val="28"/>
          <w:lang w:val="uk-UA"/>
        </w:rPr>
        <w:t xml:space="preserve">України </w:t>
      </w:r>
      <w:r w:rsidRPr="0006173C">
        <w:rPr>
          <w:szCs w:val="28"/>
          <w:lang w:val="uk-UA"/>
        </w:rPr>
        <w:t>(м.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Одеса), зареєстроване місце проживання: просп.</w:t>
      </w:r>
      <w:r>
        <w:rPr>
          <w:szCs w:val="28"/>
          <w:lang w:val="uk-UA"/>
        </w:rPr>
        <w:t> _______________ у м. Миколаєві</w:t>
      </w:r>
      <w:r w:rsidRPr="0006173C">
        <w:rPr>
          <w:szCs w:val="28"/>
          <w:lang w:val="uk-UA"/>
        </w:rPr>
        <w:t xml:space="preserve">, фактично проживає за адресою: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Миколаєві,</w:t>
      </w:r>
    </w:p>
    <w:p w:rsidR="00784187" w:rsidRDefault="00784187" w:rsidP="0006173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>серія 1-ФП №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видане Корабельним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>
        <w:rPr>
          <w:szCs w:val="28"/>
          <w:lang w:val="uk-UA"/>
        </w:rPr>
        <w:t> _______________</w:t>
      </w:r>
      <w:r w:rsidRPr="0006173C">
        <w:rPr>
          <w:szCs w:val="28"/>
          <w:lang w:val="uk-UA"/>
        </w:rPr>
        <w:t xml:space="preserve"> у м.</w:t>
      </w:r>
      <w:r>
        <w:rPr>
          <w:szCs w:val="28"/>
          <w:lang w:val="uk-UA"/>
        </w:rPr>
        <w:t> </w:t>
      </w:r>
      <w:r w:rsidRPr="0006173C">
        <w:rPr>
          <w:szCs w:val="28"/>
          <w:lang w:val="uk-UA"/>
        </w:rPr>
        <w:t>Миколаєві</w:t>
      </w:r>
      <w:r w:rsidRPr="004B2FE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- зазнали психологічного насильства внаслідок проживання на території, на якій ведуться (велись) бойові дії.</w:t>
      </w:r>
    </w:p>
    <w:p w:rsidR="00784187" w:rsidRDefault="00784187" w:rsidP="00C362D9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15.05.2025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22,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84187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Default="00784187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р.н.,</w:t>
      </w:r>
      <w:r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 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5060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р.н.,</w:t>
      </w:r>
      <w:r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8E5F17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784187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86682D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784187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13. </w:t>
      </w:r>
      <w:r w:rsidRPr="00480D60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</w:t>
      </w:r>
      <w:r w:rsidRPr="0006173C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Default="00784187" w:rsidP="00C362D9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800C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800CF6">
      <w:pPr>
        <w:ind w:firstLine="567"/>
        <w:jc w:val="both"/>
        <w:rPr>
          <w:szCs w:val="28"/>
          <w:lang w:val="uk-UA"/>
        </w:rPr>
      </w:pPr>
    </w:p>
    <w:p w:rsidR="00784187" w:rsidRPr="00480D60" w:rsidRDefault="00784187" w:rsidP="00800C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</w:t>
      </w:r>
      <w:r w:rsidRPr="0006173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784187" w:rsidRPr="00480D60" w:rsidRDefault="00784187" w:rsidP="00800CF6">
      <w:pPr>
        <w:jc w:val="both"/>
        <w:rPr>
          <w:szCs w:val="28"/>
          <w:lang w:val="uk-UA"/>
        </w:rPr>
      </w:pPr>
    </w:p>
    <w:p w:rsidR="00784187" w:rsidRDefault="00784187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784187" w:rsidRDefault="00784187" w:rsidP="00284E22">
      <w:pPr>
        <w:jc w:val="both"/>
        <w:rPr>
          <w:szCs w:val="28"/>
          <w:lang w:val="uk-UA"/>
        </w:rPr>
      </w:pPr>
    </w:p>
    <w:p w:rsidR="00784187" w:rsidRDefault="00784187" w:rsidP="00284E22">
      <w:pPr>
        <w:jc w:val="both"/>
        <w:rPr>
          <w:szCs w:val="28"/>
          <w:lang w:val="uk-UA"/>
        </w:rPr>
      </w:pPr>
    </w:p>
    <w:p w:rsidR="00784187" w:rsidRPr="00480D60" w:rsidRDefault="00784187" w:rsidP="00284E22">
      <w:pPr>
        <w:jc w:val="both"/>
        <w:rPr>
          <w:szCs w:val="28"/>
          <w:lang w:val="uk-UA"/>
        </w:rPr>
      </w:pPr>
    </w:p>
    <w:p w:rsidR="00784187" w:rsidRPr="00480D60" w:rsidRDefault="00784187" w:rsidP="00A21848">
      <w:pPr>
        <w:jc w:val="both"/>
        <w:rPr>
          <w:sz w:val="27"/>
          <w:szCs w:val="27"/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sectPr w:rsidR="00784187" w:rsidRPr="00480D60" w:rsidSect="00AD51E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187" w:rsidRDefault="00784187" w:rsidP="00147E34">
      <w:r>
        <w:separator/>
      </w:r>
    </w:p>
  </w:endnote>
  <w:endnote w:type="continuationSeparator" w:id="0">
    <w:p w:rsidR="00784187" w:rsidRDefault="00784187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187" w:rsidRDefault="00784187" w:rsidP="00147E34">
      <w:r>
        <w:separator/>
      </w:r>
    </w:p>
  </w:footnote>
  <w:footnote w:type="continuationSeparator" w:id="0">
    <w:p w:rsidR="00784187" w:rsidRDefault="00784187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187" w:rsidRDefault="00784187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3CD2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343C3"/>
    <w:rsid w:val="0004144A"/>
    <w:rsid w:val="000424F1"/>
    <w:rsid w:val="0004342A"/>
    <w:rsid w:val="00050C20"/>
    <w:rsid w:val="00051D71"/>
    <w:rsid w:val="00053905"/>
    <w:rsid w:val="00053962"/>
    <w:rsid w:val="00054DE9"/>
    <w:rsid w:val="0006173C"/>
    <w:rsid w:val="00061803"/>
    <w:rsid w:val="00062F59"/>
    <w:rsid w:val="00064CDC"/>
    <w:rsid w:val="000661B2"/>
    <w:rsid w:val="00075395"/>
    <w:rsid w:val="0008755F"/>
    <w:rsid w:val="000901E8"/>
    <w:rsid w:val="00091872"/>
    <w:rsid w:val="00091B99"/>
    <w:rsid w:val="00094BE8"/>
    <w:rsid w:val="00095133"/>
    <w:rsid w:val="00095C7E"/>
    <w:rsid w:val="00096506"/>
    <w:rsid w:val="000A1831"/>
    <w:rsid w:val="000A1D03"/>
    <w:rsid w:val="000A28FD"/>
    <w:rsid w:val="000A2B63"/>
    <w:rsid w:val="000A33CF"/>
    <w:rsid w:val="000A5379"/>
    <w:rsid w:val="000A655A"/>
    <w:rsid w:val="000A73E4"/>
    <w:rsid w:val="000A75EC"/>
    <w:rsid w:val="000A7F11"/>
    <w:rsid w:val="000B0473"/>
    <w:rsid w:val="000B07DE"/>
    <w:rsid w:val="000B27D7"/>
    <w:rsid w:val="000B2CD8"/>
    <w:rsid w:val="000B39C4"/>
    <w:rsid w:val="000B4AD0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15C49"/>
    <w:rsid w:val="0012463B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469C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35AF"/>
    <w:rsid w:val="0019784B"/>
    <w:rsid w:val="001A0C25"/>
    <w:rsid w:val="001A1208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1617F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26C9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0E66"/>
    <w:rsid w:val="002A21E6"/>
    <w:rsid w:val="002A74C3"/>
    <w:rsid w:val="002A7DE4"/>
    <w:rsid w:val="002B3688"/>
    <w:rsid w:val="002B6E50"/>
    <w:rsid w:val="002B7060"/>
    <w:rsid w:val="002C3C89"/>
    <w:rsid w:val="002C4033"/>
    <w:rsid w:val="002C5BDA"/>
    <w:rsid w:val="002C5E6E"/>
    <w:rsid w:val="002C719C"/>
    <w:rsid w:val="002D15F3"/>
    <w:rsid w:val="002D4AF6"/>
    <w:rsid w:val="002D7A3E"/>
    <w:rsid w:val="002E043A"/>
    <w:rsid w:val="002E100B"/>
    <w:rsid w:val="002F0256"/>
    <w:rsid w:val="002F15ED"/>
    <w:rsid w:val="002F1EFA"/>
    <w:rsid w:val="002F2C74"/>
    <w:rsid w:val="002F3413"/>
    <w:rsid w:val="002F382A"/>
    <w:rsid w:val="002F6D24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6D4"/>
    <w:rsid w:val="00343DC2"/>
    <w:rsid w:val="0034404E"/>
    <w:rsid w:val="00344594"/>
    <w:rsid w:val="00345428"/>
    <w:rsid w:val="0034613A"/>
    <w:rsid w:val="00347407"/>
    <w:rsid w:val="00351E25"/>
    <w:rsid w:val="00352B7E"/>
    <w:rsid w:val="00353D94"/>
    <w:rsid w:val="00353F11"/>
    <w:rsid w:val="00354164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90A69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7574"/>
    <w:rsid w:val="003F0A6A"/>
    <w:rsid w:val="003F1B2B"/>
    <w:rsid w:val="003F7484"/>
    <w:rsid w:val="004000CE"/>
    <w:rsid w:val="0040027E"/>
    <w:rsid w:val="00403077"/>
    <w:rsid w:val="0040468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53AD"/>
    <w:rsid w:val="00447330"/>
    <w:rsid w:val="0044784D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052E"/>
    <w:rsid w:val="00511240"/>
    <w:rsid w:val="00517295"/>
    <w:rsid w:val="0051764A"/>
    <w:rsid w:val="00517836"/>
    <w:rsid w:val="0052115B"/>
    <w:rsid w:val="0052399E"/>
    <w:rsid w:val="005323C9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3F2B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346A"/>
    <w:rsid w:val="005A5398"/>
    <w:rsid w:val="005A6046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5C65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2B79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0E90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104"/>
    <w:rsid w:val="00716E09"/>
    <w:rsid w:val="00717410"/>
    <w:rsid w:val="00717F85"/>
    <w:rsid w:val="00724C6D"/>
    <w:rsid w:val="0073037E"/>
    <w:rsid w:val="00730DEE"/>
    <w:rsid w:val="00732D8A"/>
    <w:rsid w:val="0074036D"/>
    <w:rsid w:val="0074194A"/>
    <w:rsid w:val="007420B9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187"/>
    <w:rsid w:val="007845B9"/>
    <w:rsid w:val="007863BA"/>
    <w:rsid w:val="007871B5"/>
    <w:rsid w:val="007876E4"/>
    <w:rsid w:val="007A01A5"/>
    <w:rsid w:val="007A0A08"/>
    <w:rsid w:val="007A21B1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E7437"/>
    <w:rsid w:val="007F2C6F"/>
    <w:rsid w:val="007F2FB9"/>
    <w:rsid w:val="007F4BDC"/>
    <w:rsid w:val="007F59E2"/>
    <w:rsid w:val="007F63BD"/>
    <w:rsid w:val="0080016A"/>
    <w:rsid w:val="00800CF6"/>
    <w:rsid w:val="00802BE3"/>
    <w:rsid w:val="00803DEF"/>
    <w:rsid w:val="008079F4"/>
    <w:rsid w:val="00810B13"/>
    <w:rsid w:val="0081178B"/>
    <w:rsid w:val="00813FC5"/>
    <w:rsid w:val="00814AAD"/>
    <w:rsid w:val="00817235"/>
    <w:rsid w:val="00817D37"/>
    <w:rsid w:val="008224DD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682D"/>
    <w:rsid w:val="0086713F"/>
    <w:rsid w:val="00867DBB"/>
    <w:rsid w:val="00870A4A"/>
    <w:rsid w:val="0088174F"/>
    <w:rsid w:val="00891DE8"/>
    <w:rsid w:val="00892BF9"/>
    <w:rsid w:val="0089775D"/>
    <w:rsid w:val="00897E64"/>
    <w:rsid w:val="008A03E2"/>
    <w:rsid w:val="008A161C"/>
    <w:rsid w:val="008A601E"/>
    <w:rsid w:val="008A6974"/>
    <w:rsid w:val="008B3D12"/>
    <w:rsid w:val="008B63CC"/>
    <w:rsid w:val="008B6947"/>
    <w:rsid w:val="008B6F88"/>
    <w:rsid w:val="008C009C"/>
    <w:rsid w:val="008C23B5"/>
    <w:rsid w:val="008C31DC"/>
    <w:rsid w:val="008C647A"/>
    <w:rsid w:val="008C669B"/>
    <w:rsid w:val="008D01CB"/>
    <w:rsid w:val="008D43CC"/>
    <w:rsid w:val="008D7B09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07BC7"/>
    <w:rsid w:val="00913471"/>
    <w:rsid w:val="00913A57"/>
    <w:rsid w:val="00917B02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13A"/>
    <w:rsid w:val="00974F09"/>
    <w:rsid w:val="00976D71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14E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2EAB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277B"/>
    <w:rsid w:val="00A14161"/>
    <w:rsid w:val="00A16AED"/>
    <w:rsid w:val="00A20B23"/>
    <w:rsid w:val="00A21848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51EB"/>
    <w:rsid w:val="00AD609E"/>
    <w:rsid w:val="00AD6246"/>
    <w:rsid w:val="00AD7FF1"/>
    <w:rsid w:val="00AE2F8E"/>
    <w:rsid w:val="00AE33B3"/>
    <w:rsid w:val="00AE3A5B"/>
    <w:rsid w:val="00AE3A92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3092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E94"/>
    <w:rsid w:val="00BE2F8F"/>
    <w:rsid w:val="00BE51E2"/>
    <w:rsid w:val="00BE5E6A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15C91"/>
    <w:rsid w:val="00C244F1"/>
    <w:rsid w:val="00C26551"/>
    <w:rsid w:val="00C33FF7"/>
    <w:rsid w:val="00C341E8"/>
    <w:rsid w:val="00C362D9"/>
    <w:rsid w:val="00C45A4E"/>
    <w:rsid w:val="00C506F8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2D1"/>
    <w:rsid w:val="00CA03AA"/>
    <w:rsid w:val="00CA0DE4"/>
    <w:rsid w:val="00CA1779"/>
    <w:rsid w:val="00CA3495"/>
    <w:rsid w:val="00CA3AD9"/>
    <w:rsid w:val="00CA3DC8"/>
    <w:rsid w:val="00CA4E6C"/>
    <w:rsid w:val="00CA57EC"/>
    <w:rsid w:val="00CA7B16"/>
    <w:rsid w:val="00CB08E1"/>
    <w:rsid w:val="00CB28A3"/>
    <w:rsid w:val="00CB3B98"/>
    <w:rsid w:val="00CB3EB7"/>
    <w:rsid w:val="00CB5C8E"/>
    <w:rsid w:val="00CB6724"/>
    <w:rsid w:val="00CC3E26"/>
    <w:rsid w:val="00CC55D2"/>
    <w:rsid w:val="00CC7A4C"/>
    <w:rsid w:val="00CD04CA"/>
    <w:rsid w:val="00CD458B"/>
    <w:rsid w:val="00CD6053"/>
    <w:rsid w:val="00CD6510"/>
    <w:rsid w:val="00CD6FCA"/>
    <w:rsid w:val="00CD7018"/>
    <w:rsid w:val="00CE064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9FE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76D1B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E5E86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22C6F"/>
    <w:rsid w:val="00E320AC"/>
    <w:rsid w:val="00E33029"/>
    <w:rsid w:val="00E33369"/>
    <w:rsid w:val="00E3414C"/>
    <w:rsid w:val="00E34727"/>
    <w:rsid w:val="00E35D49"/>
    <w:rsid w:val="00E36DA2"/>
    <w:rsid w:val="00E439AB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27DC"/>
    <w:rsid w:val="00EA4A8C"/>
    <w:rsid w:val="00EA6265"/>
    <w:rsid w:val="00EB2730"/>
    <w:rsid w:val="00EB39C1"/>
    <w:rsid w:val="00EB3E7E"/>
    <w:rsid w:val="00EB67E2"/>
    <w:rsid w:val="00EC186E"/>
    <w:rsid w:val="00EC26D7"/>
    <w:rsid w:val="00EC340F"/>
    <w:rsid w:val="00EC3456"/>
    <w:rsid w:val="00EC37F9"/>
    <w:rsid w:val="00EC4DF4"/>
    <w:rsid w:val="00EC51FD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44FC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4894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57508"/>
    <w:rsid w:val="00F601CD"/>
    <w:rsid w:val="00F60700"/>
    <w:rsid w:val="00F611AF"/>
    <w:rsid w:val="00F628CD"/>
    <w:rsid w:val="00F67A03"/>
    <w:rsid w:val="00F704CE"/>
    <w:rsid w:val="00F7078E"/>
    <w:rsid w:val="00F70CDB"/>
    <w:rsid w:val="00F71074"/>
    <w:rsid w:val="00F724F3"/>
    <w:rsid w:val="00F74AE3"/>
    <w:rsid w:val="00F75F8D"/>
    <w:rsid w:val="00F8500D"/>
    <w:rsid w:val="00F95B4B"/>
    <w:rsid w:val="00F96C2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1725</Words>
  <Characters>9837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v-ca-121-sld-16</dc:title>
  <dc:subject/>
  <dc:creator>Admin</dc:creator>
  <cp:keywords/>
  <dc:description/>
  <cp:lastModifiedBy>юрист</cp:lastModifiedBy>
  <cp:revision>2</cp:revision>
  <cp:lastPrinted>2025-05-13T07:56:00Z</cp:lastPrinted>
  <dcterms:created xsi:type="dcterms:W3CDTF">2025-05-21T09:00:00Z</dcterms:created>
  <dcterms:modified xsi:type="dcterms:W3CDTF">2025-05-21T09:00:00Z</dcterms:modified>
</cp:coreProperties>
</file>