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26" w:rsidRPr="005E635D" w:rsidRDefault="00237926" w:rsidP="00CD6FCA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120</w:t>
      </w:r>
      <w:r w:rsidRPr="00480D60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15</w:t>
      </w:r>
    </w:p>
    <w:p w:rsidR="00237926" w:rsidRPr="005C5E3B" w:rsidRDefault="00237926" w:rsidP="00CD6FCA">
      <w:pPr>
        <w:jc w:val="both"/>
        <w:rPr>
          <w:szCs w:val="28"/>
          <w:lang w:val="uk-UA"/>
        </w:rPr>
      </w:pPr>
    </w:p>
    <w:p w:rsidR="00237926" w:rsidRPr="005C5E3B" w:rsidRDefault="00237926" w:rsidP="00CD6FCA">
      <w:pPr>
        <w:jc w:val="both"/>
        <w:rPr>
          <w:szCs w:val="28"/>
          <w:lang w:val="uk-UA"/>
        </w:rPr>
      </w:pPr>
    </w:p>
    <w:p w:rsidR="00237926" w:rsidRPr="005C5E3B" w:rsidRDefault="00237926" w:rsidP="00CD6FCA">
      <w:pPr>
        <w:jc w:val="both"/>
        <w:rPr>
          <w:szCs w:val="28"/>
          <w:lang w:val="uk-UA"/>
        </w:rPr>
      </w:pPr>
    </w:p>
    <w:p w:rsidR="00237926" w:rsidRPr="005C5E3B" w:rsidRDefault="00237926" w:rsidP="00CD6FCA">
      <w:pPr>
        <w:jc w:val="both"/>
        <w:rPr>
          <w:szCs w:val="28"/>
          <w:lang w:val="uk-UA"/>
        </w:rPr>
      </w:pPr>
    </w:p>
    <w:p w:rsidR="00237926" w:rsidRPr="005C5E3B" w:rsidRDefault="00237926" w:rsidP="00CD6FCA">
      <w:pPr>
        <w:jc w:val="both"/>
        <w:rPr>
          <w:szCs w:val="28"/>
          <w:lang w:val="uk-UA"/>
        </w:rPr>
      </w:pPr>
    </w:p>
    <w:p w:rsidR="00237926" w:rsidRPr="005C5E3B" w:rsidRDefault="00237926" w:rsidP="00CD6FCA">
      <w:pPr>
        <w:jc w:val="both"/>
        <w:rPr>
          <w:szCs w:val="28"/>
          <w:lang w:val="uk-UA"/>
        </w:rPr>
      </w:pPr>
    </w:p>
    <w:p w:rsidR="00237926" w:rsidRPr="005C5E3B" w:rsidRDefault="00237926" w:rsidP="00CD6FCA">
      <w:pPr>
        <w:jc w:val="both"/>
        <w:rPr>
          <w:szCs w:val="28"/>
          <w:lang w:val="uk-UA"/>
        </w:rPr>
      </w:pPr>
    </w:p>
    <w:p w:rsidR="00237926" w:rsidRPr="005C5E3B" w:rsidRDefault="00237926" w:rsidP="00CD6FCA">
      <w:pPr>
        <w:jc w:val="both"/>
        <w:rPr>
          <w:szCs w:val="28"/>
          <w:lang w:val="uk-UA"/>
        </w:rPr>
      </w:pPr>
    </w:p>
    <w:p w:rsidR="00237926" w:rsidRPr="005C5E3B" w:rsidRDefault="00237926" w:rsidP="00CD6FCA">
      <w:pPr>
        <w:jc w:val="both"/>
        <w:rPr>
          <w:szCs w:val="28"/>
          <w:lang w:val="uk-UA"/>
        </w:rPr>
      </w:pPr>
    </w:p>
    <w:p w:rsidR="00237926" w:rsidRDefault="00237926" w:rsidP="00CD6FCA">
      <w:pPr>
        <w:jc w:val="both"/>
        <w:rPr>
          <w:szCs w:val="28"/>
          <w:lang w:val="uk-UA"/>
        </w:rPr>
      </w:pPr>
    </w:p>
    <w:p w:rsidR="00237926" w:rsidRPr="00480D60" w:rsidRDefault="00237926" w:rsidP="00C362D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37926" w:rsidRPr="00480D60" w:rsidRDefault="00237926" w:rsidP="00C362D9">
      <w:pPr>
        <w:jc w:val="both"/>
        <w:rPr>
          <w:szCs w:val="28"/>
          <w:lang w:val="uk-UA"/>
        </w:rPr>
      </w:pPr>
    </w:p>
    <w:p w:rsidR="00237926" w:rsidRPr="00480D60" w:rsidRDefault="00237926" w:rsidP="00C362D9">
      <w:pPr>
        <w:jc w:val="both"/>
        <w:rPr>
          <w:szCs w:val="28"/>
          <w:lang w:val="uk-UA"/>
        </w:rPr>
      </w:pPr>
    </w:p>
    <w:p w:rsidR="00237926" w:rsidRPr="00474BA3" w:rsidRDefault="00237926" w:rsidP="00C362D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 </w:t>
      </w:r>
      <w:r w:rsidRPr="0017469C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>серія І-ФП №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просп.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 фактично проживає за адресою: пров.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>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>серія І-ФП №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 управління юстиції у Миколаївській області), зареєстроване місце проживання: просп.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 фактично проживає за адресою: пров.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>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серія І-ФП №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</w:t>
      </w:r>
      <w:r>
        <w:rPr>
          <w:szCs w:val="28"/>
          <w:lang w:val="uk-UA"/>
        </w:rPr>
        <w:t xml:space="preserve">України </w:t>
      </w:r>
      <w:r w:rsidRPr="0017469C">
        <w:rPr>
          <w:szCs w:val="28"/>
          <w:lang w:val="uk-UA"/>
        </w:rPr>
        <w:t>(м.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Одеса), зареєстроване місце</w:t>
      </w:r>
      <w:r>
        <w:rPr>
          <w:szCs w:val="28"/>
          <w:lang w:val="uk-UA"/>
        </w:rPr>
        <w:t xml:space="preserve"> проживання: пров.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 фактично проживає за адресою: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>р.н. (свідоцтво про народження</w:t>
      </w:r>
      <w:r>
        <w:rPr>
          <w:szCs w:val="28"/>
          <w:lang w:val="uk-UA"/>
        </w:rPr>
        <w:br/>
      </w:r>
      <w:r w:rsidRPr="0017469C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1</w:t>
      </w:r>
      <w:r w:rsidRPr="0017469C">
        <w:rPr>
          <w:szCs w:val="28"/>
          <w:lang w:val="uk-UA"/>
        </w:rPr>
        <w:t>-ФП №</w:t>
      </w:r>
      <w:r>
        <w:rPr>
          <w:szCs w:val="28"/>
          <w:lang w:val="uk-UA"/>
        </w:rPr>
        <w:t xml:space="preserve"> _______________ видане міським відділом </w:t>
      </w:r>
      <w:r w:rsidRPr="0017469C">
        <w:rPr>
          <w:szCs w:val="28"/>
          <w:lang w:val="uk-UA"/>
        </w:rPr>
        <w:t>реєстрації актів цивільного стану Миколаївського міського управління юстиції), зареєстроване місце</w:t>
      </w:r>
      <w:r>
        <w:rPr>
          <w:szCs w:val="28"/>
          <w:lang w:val="uk-UA"/>
        </w:rPr>
        <w:t xml:space="preserve"> проживання: пров. _______________</w:t>
      </w:r>
      <w:r w:rsidRPr="0017469C">
        <w:rPr>
          <w:szCs w:val="28"/>
          <w:lang w:val="uk-UA"/>
        </w:rPr>
        <w:t>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 фактично проживає за адресою: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р.н. (свідоцтво про народження </w:t>
      </w:r>
      <w:r>
        <w:rPr>
          <w:szCs w:val="28"/>
          <w:lang w:val="uk-UA"/>
        </w:rPr>
        <w:t xml:space="preserve"> </w:t>
      </w:r>
      <w:r w:rsidRPr="0017469C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>серія 1-ФП №</w:t>
      </w:r>
      <w:r>
        <w:rPr>
          <w:szCs w:val="28"/>
          <w:lang w:val="uk-UA"/>
        </w:rPr>
        <w:t xml:space="preserve"> _______________ видане міським відділом </w:t>
      </w:r>
      <w:r w:rsidRPr="0017469C">
        <w:rPr>
          <w:szCs w:val="28"/>
          <w:lang w:val="uk-UA"/>
        </w:rPr>
        <w:t>реєстрації актів цивільного стану Миколаївського міського управління юстиції, Україна), зареєстроване місце прожи</w:t>
      </w:r>
      <w:r>
        <w:rPr>
          <w:szCs w:val="28"/>
          <w:lang w:val="uk-UA"/>
        </w:rPr>
        <w:t xml:space="preserve">вання: пров. _______________ у </w:t>
      </w:r>
      <w:r w:rsidRPr="0017469C">
        <w:rPr>
          <w:szCs w:val="28"/>
          <w:lang w:val="uk-UA"/>
        </w:rPr>
        <w:t>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 фактично проживає за адресою:</w:t>
      </w:r>
      <w:r>
        <w:rPr>
          <w:szCs w:val="28"/>
          <w:lang w:val="uk-UA"/>
        </w:rPr>
        <w:t xml:space="preserve"> вул. _______________ у </w:t>
      </w:r>
      <w:r w:rsidRPr="0017469C">
        <w:rPr>
          <w:szCs w:val="28"/>
          <w:lang w:val="uk-UA"/>
        </w:rPr>
        <w:t>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р.н. (свідоцтво про народження </w:t>
      </w:r>
      <w:r>
        <w:rPr>
          <w:szCs w:val="28"/>
          <w:lang w:val="uk-UA"/>
        </w:rPr>
        <w:br/>
      </w:r>
      <w:r w:rsidRPr="0017469C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 серія І-ФП №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р.н. (свідоцтво про народження </w:t>
      </w:r>
      <w:r>
        <w:rPr>
          <w:szCs w:val="28"/>
          <w:lang w:val="uk-UA"/>
        </w:rPr>
        <w:br/>
      </w:r>
      <w:r w:rsidRPr="0017469C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>серія І-ФП №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>серія І-ЕЛ №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видане Ніжинським міськрайонним відділом державної реєстрації актів цивільного стану Головного територіального управління юстиції у Чернігівській області), зареєстроване місце проживання: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, село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 Ніжинського</w:t>
      </w:r>
      <w:r>
        <w:rPr>
          <w:szCs w:val="28"/>
          <w:lang w:val="uk-UA"/>
        </w:rPr>
        <w:t xml:space="preserve"> району _______________ області, </w:t>
      </w:r>
      <w:r w:rsidRPr="0017469C">
        <w:rPr>
          <w:szCs w:val="28"/>
          <w:lang w:val="uk-UA"/>
        </w:rPr>
        <w:t>фактично проживає за адресою: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>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 xml:space="preserve">Миколаєві, 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 серія 1-ФП №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 юстиції), зареєстроване місце проживання: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 фактично проживає за адресою: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>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>серія І-ФП №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 управління юстиції), зареєстрована і фактично проживає за адресою: </w:t>
      </w:r>
      <w:r>
        <w:rPr>
          <w:szCs w:val="28"/>
          <w:lang w:val="uk-UA"/>
        </w:rPr>
        <w:br/>
      </w:r>
      <w:r w:rsidRPr="0017469C">
        <w:rPr>
          <w:szCs w:val="28"/>
          <w:lang w:val="uk-UA"/>
        </w:rPr>
        <w:t>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>серія 1-ФП №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видане міським відділом реєстрації актів цивільного</w:t>
      </w:r>
      <w:r>
        <w:rPr>
          <w:szCs w:val="28"/>
          <w:lang w:val="uk-UA"/>
        </w:rPr>
        <w:t xml:space="preserve"> стану Миколаївського міського </w:t>
      </w:r>
      <w:r w:rsidRPr="0017469C">
        <w:rPr>
          <w:szCs w:val="28"/>
          <w:lang w:val="uk-UA"/>
        </w:rPr>
        <w:t>управління юстиції), зареєстрована і фактично проживає за адресою: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>серія</w:t>
      </w:r>
      <w:r>
        <w:rPr>
          <w:szCs w:val="28"/>
          <w:lang w:val="uk-UA"/>
        </w:rPr>
        <w:t xml:space="preserve"> І-ФП № _______________ видане відділом </w:t>
      </w:r>
      <w:r w:rsidRPr="0017469C">
        <w:rPr>
          <w:szCs w:val="28"/>
          <w:lang w:val="uk-UA"/>
        </w:rPr>
        <w:t xml:space="preserve">державної реєстрації актів цивільного стану у місті Миколаєві Південного міжрегіонального управління Міністерства юстиції </w:t>
      </w:r>
      <w:r>
        <w:rPr>
          <w:szCs w:val="28"/>
          <w:lang w:val="uk-UA"/>
        </w:rPr>
        <w:t xml:space="preserve">України </w:t>
      </w:r>
      <w:r w:rsidRPr="0017469C">
        <w:rPr>
          <w:szCs w:val="28"/>
          <w:lang w:val="uk-UA"/>
        </w:rPr>
        <w:t>(м.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Одеса), зареєстрована і фактично проживає за адресою: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>серія 1-ФП №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>серія І-ФП №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видане міським відділом  державної реєстрації актів цивільного стану Миколаївського міського управління юстиції), зареєстрований і факт</w:t>
      </w:r>
      <w:r>
        <w:rPr>
          <w:szCs w:val="28"/>
          <w:lang w:val="uk-UA"/>
        </w:rPr>
        <w:t xml:space="preserve">ично проживає за адресою: </w:t>
      </w:r>
      <w:r w:rsidRPr="0017469C">
        <w:rPr>
          <w:szCs w:val="28"/>
          <w:lang w:val="uk-UA"/>
        </w:rPr>
        <w:t>пров.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>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р.н. (свідоцтво про народження </w:t>
      </w:r>
      <w:r>
        <w:rPr>
          <w:szCs w:val="28"/>
          <w:lang w:val="uk-UA"/>
        </w:rPr>
        <w:br/>
      </w:r>
      <w:r w:rsidRPr="0017469C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>серія</w:t>
      </w:r>
      <w:r>
        <w:rPr>
          <w:szCs w:val="28"/>
          <w:lang w:val="uk-UA"/>
        </w:rPr>
        <w:t xml:space="preserve"> І-ФП № _______________ видане відділом </w:t>
      </w:r>
      <w:r w:rsidRPr="0017469C">
        <w:rPr>
          <w:szCs w:val="28"/>
          <w:lang w:val="uk-UA"/>
        </w:rPr>
        <w:t xml:space="preserve">державної реєстрації актів цивільного стану у місті Миколаєві Південного міжрегіонального управління Міністерства юстиції </w:t>
      </w:r>
      <w:r>
        <w:rPr>
          <w:szCs w:val="28"/>
          <w:lang w:val="uk-UA"/>
        </w:rPr>
        <w:t xml:space="preserve">України </w:t>
      </w:r>
      <w:r w:rsidRPr="0017469C">
        <w:rPr>
          <w:szCs w:val="28"/>
          <w:lang w:val="uk-UA"/>
        </w:rPr>
        <w:t>(м.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Одеса), зареєстрована і фактично проживає за адресою: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>серія І-ФП №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видане Вознесенським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 фактично проживає за адресою: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 серія 1-ФП №</w:t>
      </w:r>
      <w:r>
        <w:rPr>
          <w:szCs w:val="28"/>
          <w:lang w:val="uk-UA"/>
        </w:rPr>
        <w:t xml:space="preserve"> _______________ видане міським відділом </w:t>
      </w:r>
      <w:r w:rsidRPr="0017469C">
        <w:rPr>
          <w:szCs w:val="28"/>
          <w:lang w:val="uk-UA"/>
        </w:rPr>
        <w:t>реєстрації актів цивільного стану Миколаївського міського управління юстиції), зареєстрована і фактично проживає за адресою: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р.н. (свідоцтво про народження </w:t>
      </w:r>
      <w:r>
        <w:rPr>
          <w:szCs w:val="28"/>
          <w:lang w:val="uk-UA"/>
        </w:rPr>
        <w:br/>
      </w:r>
      <w:r w:rsidRPr="0017469C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 серія 1-ФП №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</w:t>
      </w:r>
      <w:r>
        <w:rPr>
          <w:szCs w:val="28"/>
          <w:lang w:val="uk-UA"/>
        </w:rPr>
        <w:t>ий</w:t>
      </w:r>
      <w:r w:rsidRPr="0017469C">
        <w:rPr>
          <w:szCs w:val="28"/>
          <w:lang w:val="uk-UA"/>
        </w:rPr>
        <w:t xml:space="preserve"> і фактично проживає за адресою: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>серія І-ФП №</w:t>
      </w:r>
      <w:r>
        <w:rPr>
          <w:szCs w:val="28"/>
          <w:lang w:val="uk-UA"/>
        </w:rPr>
        <w:t xml:space="preserve"> _______________ видане міським відділом </w:t>
      </w:r>
      <w:r w:rsidRPr="0017469C">
        <w:rPr>
          <w:szCs w:val="28"/>
          <w:lang w:val="uk-UA"/>
        </w:rPr>
        <w:t>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р.н. (свідоцтво про народження </w:t>
      </w:r>
      <w:r>
        <w:rPr>
          <w:szCs w:val="28"/>
          <w:lang w:val="uk-UA"/>
        </w:rPr>
        <w:br/>
      </w:r>
      <w:r w:rsidRPr="0017469C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>серія 1-ФП №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>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Pr="0017469C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р.н. (свідоцтво про народження </w:t>
      </w:r>
      <w:r>
        <w:rPr>
          <w:szCs w:val="28"/>
          <w:lang w:val="uk-UA"/>
        </w:rPr>
        <w:br/>
      </w:r>
      <w:r w:rsidRPr="0017469C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>серія 1-ФП №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Миколаєві,</w:t>
      </w:r>
    </w:p>
    <w:p w:rsidR="00237926" w:rsidRDefault="00237926" w:rsidP="0017469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 </w:t>
      </w:r>
      <w:r w:rsidRPr="0017469C">
        <w:rPr>
          <w:szCs w:val="28"/>
          <w:lang w:val="uk-UA"/>
        </w:rPr>
        <w:t xml:space="preserve">р.н. (свідоцтво про народження </w:t>
      </w:r>
      <w:r>
        <w:rPr>
          <w:szCs w:val="28"/>
          <w:lang w:val="uk-UA"/>
        </w:rPr>
        <w:br/>
      </w:r>
      <w:r w:rsidRPr="0017469C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>серія 1-ФП №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>
        <w:rPr>
          <w:szCs w:val="28"/>
          <w:lang w:val="uk-UA"/>
        </w:rPr>
        <w:t> _______________</w:t>
      </w:r>
      <w:r w:rsidRPr="0017469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17469C">
        <w:rPr>
          <w:szCs w:val="28"/>
          <w:lang w:val="uk-UA"/>
        </w:rPr>
        <w:t>Миколаєві</w:t>
      </w:r>
      <w:r w:rsidRPr="004B2FE9">
        <w:rPr>
          <w:szCs w:val="28"/>
          <w:lang w:val="uk-UA"/>
        </w:rPr>
        <w:t xml:space="preserve">, </w:t>
      </w:r>
      <w:r w:rsidRPr="00716104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зазнали психологічного насильства внаслідок проживання на території, на якій ведуться (велись) бойові дії.</w:t>
      </w:r>
    </w:p>
    <w:p w:rsidR="00237926" w:rsidRDefault="00237926" w:rsidP="00C362D9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15.05.2025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22,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237926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C362D9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Default="00237926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р.н.,</w:t>
      </w:r>
      <w:r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5060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р.н.,</w:t>
      </w:r>
      <w:r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8E5F17">
        <w:rPr>
          <w:color w:val="202020"/>
          <w:szCs w:val="28"/>
          <w:lang w:val="uk-UA"/>
        </w:rPr>
        <w:t xml:space="preserve">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237926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86682D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237926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13. </w:t>
      </w:r>
      <w:r w:rsidRPr="00480D60">
        <w:rPr>
          <w:szCs w:val="28"/>
          <w:lang w:val="uk-UA"/>
        </w:rPr>
        <w:t xml:space="preserve">Надати дитині,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Default="0023792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Pr="00480D60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Default="0023792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8B694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Default="00237926" w:rsidP="00C362D9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800C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Pr="00480D60" w:rsidRDefault="00237926" w:rsidP="00800CF6">
      <w:pPr>
        <w:ind w:firstLine="567"/>
        <w:jc w:val="both"/>
        <w:rPr>
          <w:szCs w:val="28"/>
          <w:lang w:val="uk-UA"/>
        </w:rPr>
      </w:pPr>
    </w:p>
    <w:p w:rsidR="00237926" w:rsidRPr="00480D60" w:rsidRDefault="00237926" w:rsidP="00800C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17469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8B694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7926" w:rsidRPr="00480D60" w:rsidRDefault="00237926" w:rsidP="00800CF6">
      <w:pPr>
        <w:jc w:val="both"/>
        <w:rPr>
          <w:szCs w:val="28"/>
          <w:lang w:val="uk-UA"/>
        </w:rPr>
      </w:pPr>
    </w:p>
    <w:p w:rsidR="00237926" w:rsidRDefault="0023792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23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237926" w:rsidRDefault="00237926" w:rsidP="00284E22">
      <w:pPr>
        <w:jc w:val="both"/>
        <w:rPr>
          <w:szCs w:val="28"/>
          <w:lang w:val="uk-UA"/>
        </w:rPr>
      </w:pPr>
    </w:p>
    <w:p w:rsidR="00237926" w:rsidRPr="00480D60" w:rsidRDefault="00237926" w:rsidP="002933A4">
      <w:pPr>
        <w:jc w:val="both"/>
        <w:rPr>
          <w:sz w:val="27"/>
          <w:szCs w:val="27"/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sectPr w:rsidR="00237926" w:rsidRPr="00480D60" w:rsidSect="0036495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926" w:rsidRDefault="00237926" w:rsidP="00147E34">
      <w:r>
        <w:separator/>
      </w:r>
    </w:p>
  </w:endnote>
  <w:endnote w:type="continuationSeparator" w:id="0">
    <w:p w:rsidR="00237926" w:rsidRDefault="00237926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926" w:rsidRDefault="00237926" w:rsidP="00147E34">
      <w:r>
        <w:separator/>
      </w:r>
    </w:p>
  </w:footnote>
  <w:footnote w:type="continuationSeparator" w:id="0">
    <w:p w:rsidR="00237926" w:rsidRDefault="00237926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26" w:rsidRDefault="00237926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343C3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72106"/>
    <w:rsid w:val="00075395"/>
    <w:rsid w:val="0008755F"/>
    <w:rsid w:val="000901E8"/>
    <w:rsid w:val="00091872"/>
    <w:rsid w:val="00091B99"/>
    <w:rsid w:val="00094BE8"/>
    <w:rsid w:val="00095133"/>
    <w:rsid w:val="00096506"/>
    <w:rsid w:val="000A1831"/>
    <w:rsid w:val="000A1D03"/>
    <w:rsid w:val="000A28FD"/>
    <w:rsid w:val="000A2B63"/>
    <w:rsid w:val="000A33CF"/>
    <w:rsid w:val="000A5379"/>
    <w:rsid w:val="000A655A"/>
    <w:rsid w:val="000A73E4"/>
    <w:rsid w:val="000A75EC"/>
    <w:rsid w:val="000A7817"/>
    <w:rsid w:val="000B0473"/>
    <w:rsid w:val="000B07DE"/>
    <w:rsid w:val="000B27D7"/>
    <w:rsid w:val="000B2CD8"/>
    <w:rsid w:val="000B39C4"/>
    <w:rsid w:val="000B6FC8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23B3"/>
    <w:rsid w:val="0012463B"/>
    <w:rsid w:val="001265E7"/>
    <w:rsid w:val="00131F80"/>
    <w:rsid w:val="00133633"/>
    <w:rsid w:val="00137B2D"/>
    <w:rsid w:val="00140840"/>
    <w:rsid w:val="00141414"/>
    <w:rsid w:val="00141463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469C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784B"/>
    <w:rsid w:val="001A0C25"/>
    <w:rsid w:val="001A1208"/>
    <w:rsid w:val="001A2695"/>
    <w:rsid w:val="001A2F1B"/>
    <w:rsid w:val="001A35F8"/>
    <w:rsid w:val="001A45B2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2AFC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1208D"/>
    <w:rsid w:val="0021258E"/>
    <w:rsid w:val="00214BC7"/>
    <w:rsid w:val="0021617F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37926"/>
    <w:rsid w:val="00240882"/>
    <w:rsid w:val="00244CF1"/>
    <w:rsid w:val="00245911"/>
    <w:rsid w:val="00245DDC"/>
    <w:rsid w:val="00250EBE"/>
    <w:rsid w:val="00254FD1"/>
    <w:rsid w:val="00262106"/>
    <w:rsid w:val="0026265E"/>
    <w:rsid w:val="002626C9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3A4"/>
    <w:rsid w:val="00293E78"/>
    <w:rsid w:val="0029415D"/>
    <w:rsid w:val="002A0E66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6D24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6D4"/>
    <w:rsid w:val="00343DC2"/>
    <w:rsid w:val="0034404E"/>
    <w:rsid w:val="00344594"/>
    <w:rsid w:val="00345428"/>
    <w:rsid w:val="0034613A"/>
    <w:rsid w:val="00347407"/>
    <w:rsid w:val="00351E25"/>
    <w:rsid w:val="00352B7E"/>
    <w:rsid w:val="00353D94"/>
    <w:rsid w:val="00354164"/>
    <w:rsid w:val="003548F0"/>
    <w:rsid w:val="00356666"/>
    <w:rsid w:val="0035783E"/>
    <w:rsid w:val="00361202"/>
    <w:rsid w:val="0036149D"/>
    <w:rsid w:val="003632F6"/>
    <w:rsid w:val="00364956"/>
    <w:rsid w:val="00367736"/>
    <w:rsid w:val="003678B8"/>
    <w:rsid w:val="003709CA"/>
    <w:rsid w:val="00375C65"/>
    <w:rsid w:val="003879AA"/>
    <w:rsid w:val="0039018D"/>
    <w:rsid w:val="00390A69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E7574"/>
    <w:rsid w:val="003F0A6A"/>
    <w:rsid w:val="003F1B2B"/>
    <w:rsid w:val="003F7484"/>
    <w:rsid w:val="004000CE"/>
    <w:rsid w:val="0040027E"/>
    <w:rsid w:val="00403077"/>
    <w:rsid w:val="0040468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535C"/>
    <w:rsid w:val="00435D9E"/>
    <w:rsid w:val="0044459D"/>
    <w:rsid w:val="00444BE0"/>
    <w:rsid w:val="00447330"/>
    <w:rsid w:val="0044784D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7DB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616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052E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7B07"/>
    <w:rsid w:val="00563513"/>
    <w:rsid w:val="00564C7F"/>
    <w:rsid w:val="00573D3A"/>
    <w:rsid w:val="00573F2B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5398"/>
    <w:rsid w:val="005A6079"/>
    <w:rsid w:val="005A72B6"/>
    <w:rsid w:val="005B078E"/>
    <w:rsid w:val="005B2501"/>
    <w:rsid w:val="005B5649"/>
    <w:rsid w:val="005C13B9"/>
    <w:rsid w:val="005C20B9"/>
    <w:rsid w:val="005C3727"/>
    <w:rsid w:val="005C5E3B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45BE7"/>
    <w:rsid w:val="00650690"/>
    <w:rsid w:val="00650C0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0E90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5E25"/>
    <w:rsid w:val="006E69BE"/>
    <w:rsid w:val="006F04D7"/>
    <w:rsid w:val="006F1755"/>
    <w:rsid w:val="006F2391"/>
    <w:rsid w:val="006F3F2C"/>
    <w:rsid w:val="00703332"/>
    <w:rsid w:val="007122BF"/>
    <w:rsid w:val="007124EA"/>
    <w:rsid w:val="00715480"/>
    <w:rsid w:val="00716104"/>
    <w:rsid w:val="00716E09"/>
    <w:rsid w:val="00717410"/>
    <w:rsid w:val="00717F85"/>
    <w:rsid w:val="00724C6D"/>
    <w:rsid w:val="0073037E"/>
    <w:rsid w:val="00730DEE"/>
    <w:rsid w:val="00732D8A"/>
    <w:rsid w:val="0074036D"/>
    <w:rsid w:val="0074194A"/>
    <w:rsid w:val="007420B9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2303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68D3"/>
    <w:rsid w:val="007871B5"/>
    <w:rsid w:val="007876E4"/>
    <w:rsid w:val="007A01A5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E7437"/>
    <w:rsid w:val="007F2C6F"/>
    <w:rsid w:val="007F2FB9"/>
    <w:rsid w:val="007F4BDC"/>
    <w:rsid w:val="007F59E2"/>
    <w:rsid w:val="007F603D"/>
    <w:rsid w:val="007F63BD"/>
    <w:rsid w:val="0080016A"/>
    <w:rsid w:val="00800CF6"/>
    <w:rsid w:val="00802BE3"/>
    <w:rsid w:val="00803DEF"/>
    <w:rsid w:val="008079F4"/>
    <w:rsid w:val="00810B13"/>
    <w:rsid w:val="0081178B"/>
    <w:rsid w:val="00813FC5"/>
    <w:rsid w:val="00814AAD"/>
    <w:rsid w:val="00817235"/>
    <w:rsid w:val="00817D37"/>
    <w:rsid w:val="008224DD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682D"/>
    <w:rsid w:val="0086713F"/>
    <w:rsid w:val="00867DBB"/>
    <w:rsid w:val="00870A4A"/>
    <w:rsid w:val="00872A4E"/>
    <w:rsid w:val="0088174F"/>
    <w:rsid w:val="00891DE8"/>
    <w:rsid w:val="00892BF9"/>
    <w:rsid w:val="0089775D"/>
    <w:rsid w:val="00897E64"/>
    <w:rsid w:val="008A03E2"/>
    <w:rsid w:val="008A161C"/>
    <w:rsid w:val="008A601E"/>
    <w:rsid w:val="008A6974"/>
    <w:rsid w:val="008B3D12"/>
    <w:rsid w:val="008B63CC"/>
    <w:rsid w:val="008B6947"/>
    <w:rsid w:val="008B6F88"/>
    <w:rsid w:val="008C009C"/>
    <w:rsid w:val="008C23B5"/>
    <w:rsid w:val="008C31DC"/>
    <w:rsid w:val="008C647A"/>
    <w:rsid w:val="008C669B"/>
    <w:rsid w:val="008D01CB"/>
    <w:rsid w:val="008D43CC"/>
    <w:rsid w:val="008D7B09"/>
    <w:rsid w:val="008E224E"/>
    <w:rsid w:val="008E53AD"/>
    <w:rsid w:val="008E5E4F"/>
    <w:rsid w:val="008E5F17"/>
    <w:rsid w:val="008F0A69"/>
    <w:rsid w:val="008F2A7B"/>
    <w:rsid w:val="008F4751"/>
    <w:rsid w:val="008F4BB1"/>
    <w:rsid w:val="008F5713"/>
    <w:rsid w:val="00903E09"/>
    <w:rsid w:val="00904CAD"/>
    <w:rsid w:val="00905514"/>
    <w:rsid w:val="00906B38"/>
    <w:rsid w:val="00907BC7"/>
    <w:rsid w:val="00913471"/>
    <w:rsid w:val="00913A57"/>
    <w:rsid w:val="00917B02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13A"/>
    <w:rsid w:val="00974F09"/>
    <w:rsid w:val="00976D71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14E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2EAB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277B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D68"/>
    <w:rsid w:val="00AD6246"/>
    <w:rsid w:val="00AD7FF1"/>
    <w:rsid w:val="00AE2F8E"/>
    <w:rsid w:val="00AE33B3"/>
    <w:rsid w:val="00AE3A5B"/>
    <w:rsid w:val="00AE3A92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2321"/>
    <w:rsid w:val="00B53735"/>
    <w:rsid w:val="00B53F2A"/>
    <w:rsid w:val="00B547AD"/>
    <w:rsid w:val="00B54D58"/>
    <w:rsid w:val="00B6479B"/>
    <w:rsid w:val="00B65C63"/>
    <w:rsid w:val="00B76A16"/>
    <w:rsid w:val="00B76B97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04D"/>
    <w:rsid w:val="00BC7DEB"/>
    <w:rsid w:val="00BD7E94"/>
    <w:rsid w:val="00BE2F8F"/>
    <w:rsid w:val="00BE51E2"/>
    <w:rsid w:val="00BE5E6A"/>
    <w:rsid w:val="00BE6424"/>
    <w:rsid w:val="00BE6887"/>
    <w:rsid w:val="00BE7125"/>
    <w:rsid w:val="00BF05CF"/>
    <w:rsid w:val="00BF42B2"/>
    <w:rsid w:val="00BF4E88"/>
    <w:rsid w:val="00BF6390"/>
    <w:rsid w:val="00BF7B8E"/>
    <w:rsid w:val="00C00533"/>
    <w:rsid w:val="00C03677"/>
    <w:rsid w:val="00C1013D"/>
    <w:rsid w:val="00C10D16"/>
    <w:rsid w:val="00C133C7"/>
    <w:rsid w:val="00C1438D"/>
    <w:rsid w:val="00C146DC"/>
    <w:rsid w:val="00C14C5C"/>
    <w:rsid w:val="00C14E92"/>
    <w:rsid w:val="00C15C91"/>
    <w:rsid w:val="00C26551"/>
    <w:rsid w:val="00C33FF7"/>
    <w:rsid w:val="00C341E8"/>
    <w:rsid w:val="00C362D9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2D1"/>
    <w:rsid w:val="00CA03AA"/>
    <w:rsid w:val="00CA0DE4"/>
    <w:rsid w:val="00CA1779"/>
    <w:rsid w:val="00CA3495"/>
    <w:rsid w:val="00CA3AD9"/>
    <w:rsid w:val="00CA3DC8"/>
    <w:rsid w:val="00CA4E6C"/>
    <w:rsid w:val="00CA57EC"/>
    <w:rsid w:val="00CA7B16"/>
    <w:rsid w:val="00CB08E1"/>
    <w:rsid w:val="00CB28A3"/>
    <w:rsid w:val="00CB3B98"/>
    <w:rsid w:val="00CB3EB7"/>
    <w:rsid w:val="00CB5C8E"/>
    <w:rsid w:val="00CB6724"/>
    <w:rsid w:val="00CC3E26"/>
    <w:rsid w:val="00CC55D2"/>
    <w:rsid w:val="00CC7A4C"/>
    <w:rsid w:val="00CD04CA"/>
    <w:rsid w:val="00CD458B"/>
    <w:rsid w:val="00CD6053"/>
    <w:rsid w:val="00CD6510"/>
    <w:rsid w:val="00CD6FCA"/>
    <w:rsid w:val="00CD7018"/>
    <w:rsid w:val="00CE0648"/>
    <w:rsid w:val="00CE4966"/>
    <w:rsid w:val="00CF07FA"/>
    <w:rsid w:val="00CF4223"/>
    <w:rsid w:val="00D00B49"/>
    <w:rsid w:val="00D00DC0"/>
    <w:rsid w:val="00D05699"/>
    <w:rsid w:val="00D07AB4"/>
    <w:rsid w:val="00D11500"/>
    <w:rsid w:val="00D12969"/>
    <w:rsid w:val="00D136D9"/>
    <w:rsid w:val="00D15871"/>
    <w:rsid w:val="00D23DFB"/>
    <w:rsid w:val="00D24A24"/>
    <w:rsid w:val="00D25536"/>
    <w:rsid w:val="00D30CF8"/>
    <w:rsid w:val="00D35192"/>
    <w:rsid w:val="00D36FEE"/>
    <w:rsid w:val="00D40D42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09C"/>
    <w:rsid w:val="00D63D10"/>
    <w:rsid w:val="00D65160"/>
    <w:rsid w:val="00D65721"/>
    <w:rsid w:val="00D72F6E"/>
    <w:rsid w:val="00D750BB"/>
    <w:rsid w:val="00D75734"/>
    <w:rsid w:val="00D75DC2"/>
    <w:rsid w:val="00D76D1B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E5E86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20897"/>
    <w:rsid w:val="00E320AC"/>
    <w:rsid w:val="00E33029"/>
    <w:rsid w:val="00E33369"/>
    <w:rsid w:val="00E35D49"/>
    <w:rsid w:val="00E36DA2"/>
    <w:rsid w:val="00E439AB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186E"/>
    <w:rsid w:val="00EC26D7"/>
    <w:rsid w:val="00EC340F"/>
    <w:rsid w:val="00EC3456"/>
    <w:rsid w:val="00EC37F9"/>
    <w:rsid w:val="00EC4DF4"/>
    <w:rsid w:val="00EC51FD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44FC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4894"/>
    <w:rsid w:val="00F267B9"/>
    <w:rsid w:val="00F26FB1"/>
    <w:rsid w:val="00F30B9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57508"/>
    <w:rsid w:val="00F601CD"/>
    <w:rsid w:val="00F60700"/>
    <w:rsid w:val="00F611AF"/>
    <w:rsid w:val="00F67A03"/>
    <w:rsid w:val="00F704CE"/>
    <w:rsid w:val="00F7078E"/>
    <w:rsid w:val="00F70CDB"/>
    <w:rsid w:val="00F71074"/>
    <w:rsid w:val="00F724F3"/>
    <w:rsid w:val="00F74AE3"/>
    <w:rsid w:val="00F75F8D"/>
    <w:rsid w:val="00F81FEE"/>
    <w:rsid w:val="00F8500D"/>
    <w:rsid w:val="00F95B4B"/>
    <w:rsid w:val="00F96C2B"/>
    <w:rsid w:val="00FA138F"/>
    <w:rsid w:val="00FA50E8"/>
    <w:rsid w:val="00FB53E4"/>
    <w:rsid w:val="00FB55DE"/>
    <w:rsid w:val="00FB5711"/>
    <w:rsid w:val="00FB6872"/>
    <w:rsid w:val="00FB6E4A"/>
    <w:rsid w:val="00FC0A7A"/>
    <w:rsid w:val="00FC0DBE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94BE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BE8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547A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47AD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1734</Words>
  <Characters>9886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v-ca-120-sld-15</dc:title>
  <dc:subject/>
  <dc:creator>Admin</dc:creator>
  <cp:keywords/>
  <dc:description/>
  <cp:lastModifiedBy>юрист</cp:lastModifiedBy>
  <cp:revision>2</cp:revision>
  <cp:lastPrinted>2025-05-13T07:50:00Z</cp:lastPrinted>
  <dcterms:created xsi:type="dcterms:W3CDTF">2025-05-21T08:32:00Z</dcterms:created>
  <dcterms:modified xsi:type="dcterms:W3CDTF">2025-05-21T08:32:00Z</dcterms:modified>
</cp:coreProperties>
</file>