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03" w:rsidRDefault="007D0E03" w:rsidP="000A7D58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v-ca-115-sld-10</w:t>
      </w:r>
    </w:p>
    <w:p w:rsidR="007D0E03" w:rsidRDefault="007D0E03" w:rsidP="000A7D58">
      <w:pPr>
        <w:jc w:val="both"/>
        <w:rPr>
          <w:lang w:val="uk-UA"/>
        </w:rPr>
      </w:pPr>
    </w:p>
    <w:p w:rsidR="007D0E03" w:rsidRPr="00BB5F23" w:rsidRDefault="007D0E03" w:rsidP="000A7D58">
      <w:pPr>
        <w:jc w:val="both"/>
      </w:pPr>
    </w:p>
    <w:p w:rsidR="007D0E03" w:rsidRPr="00BB5F23" w:rsidRDefault="007D0E03" w:rsidP="000A7D58">
      <w:pPr>
        <w:jc w:val="both"/>
      </w:pPr>
    </w:p>
    <w:p w:rsidR="007D0E03" w:rsidRPr="00BB5F23" w:rsidRDefault="007D0E03" w:rsidP="000A7D58">
      <w:pPr>
        <w:jc w:val="both"/>
      </w:pPr>
    </w:p>
    <w:p w:rsidR="007D0E03" w:rsidRPr="00BB5F23" w:rsidRDefault="007D0E03" w:rsidP="000A7D58">
      <w:pPr>
        <w:jc w:val="both"/>
      </w:pPr>
    </w:p>
    <w:p w:rsidR="007D0E03" w:rsidRPr="00BB5F23" w:rsidRDefault="007D0E03" w:rsidP="000A7D58">
      <w:pPr>
        <w:jc w:val="both"/>
      </w:pPr>
    </w:p>
    <w:p w:rsidR="007D0E03" w:rsidRPr="00BB5F23" w:rsidRDefault="007D0E03" w:rsidP="000A7D58">
      <w:pPr>
        <w:jc w:val="both"/>
      </w:pPr>
    </w:p>
    <w:p w:rsidR="007D0E03" w:rsidRPr="00BB5F23" w:rsidRDefault="007D0E03" w:rsidP="000A7D58">
      <w:pPr>
        <w:jc w:val="both"/>
      </w:pPr>
    </w:p>
    <w:p w:rsidR="007D0E03" w:rsidRPr="00BB5F23" w:rsidRDefault="007D0E03" w:rsidP="000A7D58">
      <w:pPr>
        <w:jc w:val="both"/>
      </w:pPr>
    </w:p>
    <w:p w:rsidR="007D0E03" w:rsidRDefault="007D0E03" w:rsidP="000A7D58">
      <w:pPr>
        <w:jc w:val="both"/>
        <w:rPr>
          <w:lang w:val="uk-UA"/>
        </w:rPr>
      </w:pPr>
    </w:p>
    <w:p w:rsidR="007D0E03" w:rsidRPr="008D528E" w:rsidRDefault="007D0E03" w:rsidP="000A7D58">
      <w:pPr>
        <w:jc w:val="both"/>
        <w:rPr>
          <w:sz w:val="8"/>
          <w:szCs w:val="8"/>
          <w:lang w:val="uk-UA"/>
        </w:rPr>
      </w:pPr>
    </w:p>
    <w:p w:rsidR="007D0E03" w:rsidRDefault="007D0E03" w:rsidP="00F70383">
      <w:pPr>
        <w:tabs>
          <w:tab w:val="left" w:pos="4111"/>
        </w:tabs>
        <w:ind w:right="5527"/>
        <w:jc w:val="both"/>
        <w:rPr>
          <w:lang w:val="uk-UA"/>
        </w:rPr>
      </w:pPr>
      <w:r>
        <w:rPr>
          <w:lang w:val="uk-UA"/>
        </w:rPr>
        <w:t>Про надання дозволу громадянам на укладання договору купівлі-продажу житла</w:t>
      </w:r>
    </w:p>
    <w:p w:rsidR="007D0E03" w:rsidRDefault="007D0E03" w:rsidP="000A7D58">
      <w:pPr>
        <w:jc w:val="both"/>
        <w:rPr>
          <w:lang w:val="uk-UA"/>
        </w:rPr>
      </w:pPr>
    </w:p>
    <w:p w:rsidR="007D0E03" w:rsidRDefault="007D0E03" w:rsidP="008D528E">
      <w:pPr>
        <w:jc w:val="both"/>
        <w:rPr>
          <w:lang w:val="uk-UA"/>
        </w:rPr>
      </w:pPr>
    </w:p>
    <w:p w:rsidR="007D0E03" w:rsidRDefault="007D0E03" w:rsidP="000A7D58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заяви та документи, надані громадянами, про надання дозволу на укладання договору купівлі-продажу житла, відповідно до ст.ст. 17, 18 Закону України «Про охорону дитинства», ст. 12 Закону України «Про основи соціального захисту бездомних осіб і безпритульних дітей», ст.ст. 176, 177 Сімейного кодексу України, ст.ст. 32, 71, 242 Цивільного кодексу України, п.п. 66, 67 Порядку </w:t>
      </w:r>
      <w:r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>
        <w:rPr>
          <w:lang w:val="uk-UA"/>
        </w:rPr>
        <w:t>, затвердженого постановою Кабінету Міністрів України від 24.09.2008 № 866 «Питання діяльності органів опіки та піклування, пов’язаної із захистом прав дитини», керуючись пп. 4 п. «б» ч. 1 ст. 34 Закону України «Про місцеве самоврядування в Україні», виконком міської ради</w:t>
      </w:r>
    </w:p>
    <w:p w:rsidR="007D0E03" w:rsidRDefault="007D0E03" w:rsidP="000A7D58">
      <w:pPr>
        <w:ind w:firstLine="709"/>
        <w:jc w:val="both"/>
        <w:rPr>
          <w:lang w:val="uk-UA"/>
        </w:rPr>
      </w:pPr>
    </w:p>
    <w:p w:rsidR="007D0E03" w:rsidRDefault="007D0E03" w:rsidP="000A7D58">
      <w:pPr>
        <w:jc w:val="both"/>
        <w:outlineLvl w:val="0"/>
        <w:rPr>
          <w:lang w:val="uk-UA"/>
        </w:rPr>
      </w:pPr>
      <w:r>
        <w:rPr>
          <w:lang w:val="uk-UA"/>
        </w:rPr>
        <w:t>ВИРІШИВ:</w:t>
      </w:r>
    </w:p>
    <w:p w:rsidR="007D0E03" w:rsidRDefault="007D0E03" w:rsidP="000A7D58">
      <w:pPr>
        <w:ind w:firstLine="709"/>
        <w:jc w:val="both"/>
        <w:rPr>
          <w:lang w:val="uk-UA"/>
        </w:rPr>
      </w:pPr>
    </w:p>
    <w:p w:rsidR="007D0E03" w:rsidRDefault="007D0E03" w:rsidP="000A7D58">
      <w:pPr>
        <w:pStyle w:val="ListParagraph"/>
        <w:widowControl w:val="0"/>
        <w:tabs>
          <w:tab w:val="left" w:pos="-142"/>
        </w:tabs>
        <w:autoSpaceDN w:val="0"/>
        <w:spacing w:after="0" w:line="240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 Надати дозвіл неповнолітньому </w:t>
      </w:r>
      <w:r>
        <w:rPr>
          <w:szCs w:val="28"/>
          <w:lang w:val="uk-UA"/>
        </w:rPr>
        <w:t>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р.н., придбати квартиру </w:t>
      </w:r>
      <w:r>
        <w:rPr>
          <w:szCs w:val="28"/>
          <w:lang w:val="uk-UA"/>
        </w:rPr>
        <w:t>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>
        <w:rPr>
          <w:szCs w:val="28"/>
          <w:lang w:val="uk-UA"/>
        </w:rPr>
        <w:t>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у Миколаєві та підписати відповідні документи,</w:t>
      </w:r>
      <w:r>
        <w:rPr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умови надання законним представником дитини письмової нотаріально посвідченої згоди на вчинення правочину.</w:t>
      </w:r>
    </w:p>
    <w:p w:rsidR="007D0E03" w:rsidRDefault="007D0E03" w:rsidP="000A7D58">
      <w:pPr>
        <w:ind w:firstLine="567"/>
        <w:jc w:val="both"/>
        <w:rPr>
          <w:lang w:val="uk-UA"/>
        </w:rPr>
      </w:pPr>
      <w:r>
        <w:rPr>
          <w:lang w:val="uk-UA"/>
        </w:rPr>
        <w:t>2. Попередити законного представника про відповідальність за порушення чинного законодавства щодо захисту житлових прав дитини.</w:t>
      </w:r>
    </w:p>
    <w:p w:rsidR="007D0E03" w:rsidRDefault="007D0E03" w:rsidP="000A7D58">
      <w:pPr>
        <w:ind w:firstLine="567"/>
        <w:jc w:val="both"/>
        <w:rPr>
          <w:lang w:val="uk-UA"/>
        </w:rPr>
      </w:pPr>
      <w:r>
        <w:rPr>
          <w:lang w:val="uk-UA"/>
        </w:rPr>
        <w:t>3.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7D0E03" w:rsidRDefault="007D0E03" w:rsidP="000A7D58">
      <w:pPr>
        <w:ind w:firstLine="284"/>
        <w:jc w:val="both"/>
        <w:rPr>
          <w:lang w:val="uk-UA"/>
        </w:rPr>
      </w:pPr>
    </w:p>
    <w:p w:rsidR="007D0E03" w:rsidRDefault="007D0E03" w:rsidP="000A7D58">
      <w:pPr>
        <w:ind w:firstLine="284"/>
        <w:jc w:val="both"/>
        <w:rPr>
          <w:lang w:val="uk-UA"/>
        </w:rPr>
      </w:pPr>
    </w:p>
    <w:p w:rsidR="007D0E03" w:rsidRDefault="007D0E03" w:rsidP="000A7D58">
      <w:pPr>
        <w:ind w:firstLine="284"/>
        <w:jc w:val="both"/>
        <w:rPr>
          <w:lang w:val="uk-UA"/>
        </w:rPr>
      </w:pPr>
    </w:p>
    <w:p w:rsidR="007D0E03" w:rsidRDefault="007D0E03" w:rsidP="002A1FB5">
      <w:pPr>
        <w:rPr>
          <w:lang w:val="en-US"/>
        </w:rPr>
      </w:pPr>
      <w:r>
        <w:rPr>
          <w:lang w:val="uk-UA"/>
        </w:rPr>
        <w:t>Міський голова                                                                                    О. СЄНКЕВИЧ</w:t>
      </w:r>
      <w:r>
        <w:rPr>
          <w:lang w:val="en-US"/>
        </w:rPr>
        <w:t xml:space="preserve"> </w:t>
      </w:r>
    </w:p>
    <w:p w:rsidR="007D0E03" w:rsidRPr="000A7D58" w:rsidRDefault="007D0E03" w:rsidP="000A7D58"/>
    <w:sectPr w:rsidR="007D0E03" w:rsidRPr="000A7D58" w:rsidSect="00F7038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96060"/>
    <w:multiLevelType w:val="hybridMultilevel"/>
    <w:tmpl w:val="C158FD2C"/>
    <w:lvl w:ilvl="0" w:tplc="C9BCD8EE">
      <w:start w:val="1"/>
      <w:numFmt w:val="decimal"/>
      <w:lvlText w:val="%1."/>
      <w:lvlJc w:val="left"/>
      <w:pPr>
        <w:ind w:left="143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1">
    <w:nsid w:val="21AF7A59"/>
    <w:multiLevelType w:val="hybridMultilevel"/>
    <w:tmpl w:val="120E0DBA"/>
    <w:lvl w:ilvl="0" w:tplc="266C77A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0D75D9"/>
    <w:multiLevelType w:val="hybridMultilevel"/>
    <w:tmpl w:val="2FDC5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894DDE"/>
    <w:multiLevelType w:val="hybridMultilevel"/>
    <w:tmpl w:val="6B2E432E"/>
    <w:lvl w:ilvl="0" w:tplc="33C217FC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37B90017"/>
    <w:multiLevelType w:val="hybridMultilevel"/>
    <w:tmpl w:val="DB84F4B0"/>
    <w:lvl w:ilvl="0" w:tplc="B594734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3CC59E5"/>
    <w:multiLevelType w:val="hybridMultilevel"/>
    <w:tmpl w:val="49AA6050"/>
    <w:lvl w:ilvl="0" w:tplc="2A56707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ECD"/>
    <w:rsid w:val="00000C98"/>
    <w:rsid w:val="00001151"/>
    <w:rsid w:val="000018A2"/>
    <w:rsid w:val="0001233F"/>
    <w:rsid w:val="000270E1"/>
    <w:rsid w:val="00052E1E"/>
    <w:rsid w:val="0005411E"/>
    <w:rsid w:val="000653DF"/>
    <w:rsid w:val="00067B01"/>
    <w:rsid w:val="000868DF"/>
    <w:rsid w:val="00093279"/>
    <w:rsid w:val="00093B8F"/>
    <w:rsid w:val="000A7D58"/>
    <w:rsid w:val="000D55C9"/>
    <w:rsid w:val="000D5608"/>
    <w:rsid w:val="001357FE"/>
    <w:rsid w:val="00144FAD"/>
    <w:rsid w:val="00185830"/>
    <w:rsid w:val="00193769"/>
    <w:rsid w:val="00194935"/>
    <w:rsid w:val="001D7508"/>
    <w:rsid w:val="001F5568"/>
    <w:rsid w:val="001F73BF"/>
    <w:rsid w:val="00240CC0"/>
    <w:rsid w:val="0024616E"/>
    <w:rsid w:val="00247A63"/>
    <w:rsid w:val="00250769"/>
    <w:rsid w:val="00250BDE"/>
    <w:rsid w:val="0025648A"/>
    <w:rsid w:val="002809F8"/>
    <w:rsid w:val="002828B4"/>
    <w:rsid w:val="00283CD4"/>
    <w:rsid w:val="002A1FB5"/>
    <w:rsid w:val="002B719E"/>
    <w:rsid w:val="002C173F"/>
    <w:rsid w:val="002D307F"/>
    <w:rsid w:val="002D42D3"/>
    <w:rsid w:val="00324751"/>
    <w:rsid w:val="00330D3F"/>
    <w:rsid w:val="0033635F"/>
    <w:rsid w:val="00347583"/>
    <w:rsid w:val="003528F8"/>
    <w:rsid w:val="00352A82"/>
    <w:rsid w:val="00370A88"/>
    <w:rsid w:val="003734AF"/>
    <w:rsid w:val="003832C8"/>
    <w:rsid w:val="00387479"/>
    <w:rsid w:val="00395B8E"/>
    <w:rsid w:val="003963E3"/>
    <w:rsid w:val="003D08ED"/>
    <w:rsid w:val="003F6C93"/>
    <w:rsid w:val="00403CA4"/>
    <w:rsid w:val="00405ECD"/>
    <w:rsid w:val="00417854"/>
    <w:rsid w:val="00423F96"/>
    <w:rsid w:val="0042734D"/>
    <w:rsid w:val="00436C46"/>
    <w:rsid w:val="00451F66"/>
    <w:rsid w:val="004529C7"/>
    <w:rsid w:val="0046078E"/>
    <w:rsid w:val="0046555D"/>
    <w:rsid w:val="00466516"/>
    <w:rsid w:val="00473B1D"/>
    <w:rsid w:val="00484F1F"/>
    <w:rsid w:val="00494F68"/>
    <w:rsid w:val="004B0555"/>
    <w:rsid w:val="004B4F31"/>
    <w:rsid w:val="004D4243"/>
    <w:rsid w:val="004D4733"/>
    <w:rsid w:val="004D4C7E"/>
    <w:rsid w:val="004E640B"/>
    <w:rsid w:val="004F008F"/>
    <w:rsid w:val="004F56EB"/>
    <w:rsid w:val="005014C4"/>
    <w:rsid w:val="005112E4"/>
    <w:rsid w:val="00537617"/>
    <w:rsid w:val="005401FD"/>
    <w:rsid w:val="00546757"/>
    <w:rsid w:val="00551E32"/>
    <w:rsid w:val="00563B39"/>
    <w:rsid w:val="00585D11"/>
    <w:rsid w:val="005A55FC"/>
    <w:rsid w:val="005B42E6"/>
    <w:rsid w:val="005C7C39"/>
    <w:rsid w:val="005D39E2"/>
    <w:rsid w:val="006125A1"/>
    <w:rsid w:val="00613A49"/>
    <w:rsid w:val="00645602"/>
    <w:rsid w:val="00653964"/>
    <w:rsid w:val="00674FF9"/>
    <w:rsid w:val="00684C79"/>
    <w:rsid w:val="006A0DF8"/>
    <w:rsid w:val="006A6520"/>
    <w:rsid w:val="006B2EFD"/>
    <w:rsid w:val="006C7C70"/>
    <w:rsid w:val="006D45A7"/>
    <w:rsid w:val="006E479A"/>
    <w:rsid w:val="007109F2"/>
    <w:rsid w:val="007137BC"/>
    <w:rsid w:val="0076129D"/>
    <w:rsid w:val="0077478A"/>
    <w:rsid w:val="0079762C"/>
    <w:rsid w:val="007A0F9B"/>
    <w:rsid w:val="007C3F67"/>
    <w:rsid w:val="007C59A4"/>
    <w:rsid w:val="007D0E03"/>
    <w:rsid w:val="007F2AC4"/>
    <w:rsid w:val="00807C68"/>
    <w:rsid w:val="008104C4"/>
    <w:rsid w:val="00810F0E"/>
    <w:rsid w:val="00812185"/>
    <w:rsid w:val="008850CD"/>
    <w:rsid w:val="008A0CE7"/>
    <w:rsid w:val="008A3A57"/>
    <w:rsid w:val="008B70F3"/>
    <w:rsid w:val="008C70CB"/>
    <w:rsid w:val="008D02E9"/>
    <w:rsid w:val="008D528E"/>
    <w:rsid w:val="008D651E"/>
    <w:rsid w:val="008E5E1E"/>
    <w:rsid w:val="008E6671"/>
    <w:rsid w:val="008E7FCC"/>
    <w:rsid w:val="009209AA"/>
    <w:rsid w:val="00923B35"/>
    <w:rsid w:val="00927C06"/>
    <w:rsid w:val="0095412C"/>
    <w:rsid w:val="00960ED5"/>
    <w:rsid w:val="00975CA4"/>
    <w:rsid w:val="00986192"/>
    <w:rsid w:val="009A630B"/>
    <w:rsid w:val="009B254E"/>
    <w:rsid w:val="009B7A35"/>
    <w:rsid w:val="009C109E"/>
    <w:rsid w:val="009C27D2"/>
    <w:rsid w:val="009D164F"/>
    <w:rsid w:val="009F5D81"/>
    <w:rsid w:val="00A20BFF"/>
    <w:rsid w:val="00A46EBE"/>
    <w:rsid w:val="00A50A89"/>
    <w:rsid w:val="00A542A2"/>
    <w:rsid w:val="00A54CDC"/>
    <w:rsid w:val="00A8019C"/>
    <w:rsid w:val="00A837FF"/>
    <w:rsid w:val="00A9187C"/>
    <w:rsid w:val="00A94DAB"/>
    <w:rsid w:val="00AA0316"/>
    <w:rsid w:val="00AB0504"/>
    <w:rsid w:val="00AB1F33"/>
    <w:rsid w:val="00AB2AEB"/>
    <w:rsid w:val="00AC7F54"/>
    <w:rsid w:val="00B01B8E"/>
    <w:rsid w:val="00B03857"/>
    <w:rsid w:val="00B04FBE"/>
    <w:rsid w:val="00B0501D"/>
    <w:rsid w:val="00B07462"/>
    <w:rsid w:val="00B1504E"/>
    <w:rsid w:val="00B153AE"/>
    <w:rsid w:val="00B40682"/>
    <w:rsid w:val="00B44F28"/>
    <w:rsid w:val="00B455DF"/>
    <w:rsid w:val="00B57147"/>
    <w:rsid w:val="00B639EB"/>
    <w:rsid w:val="00B82A98"/>
    <w:rsid w:val="00BA06AA"/>
    <w:rsid w:val="00BB5F23"/>
    <w:rsid w:val="00BC1226"/>
    <w:rsid w:val="00BD44AE"/>
    <w:rsid w:val="00BE61CF"/>
    <w:rsid w:val="00BF4AAA"/>
    <w:rsid w:val="00C35B1A"/>
    <w:rsid w:val="00CA3E76"/>
    <w:rsid w:val="00CD7A64"/>
    <w:rsid w:val="00CF3E09"/>
    <w:rsid w:val="00D05606"/>
    <w:rsid w:val="00D255C4"/>
    <w:rsid w:val="00D33819"/>
    <w:rsid w:val="00D93A71"/>
    <w:rsid w:val="00DA7EF1"/>
    <w:rsid w:val="00DC28DB"/>
    <w:rsid w:val="00DF1A6A"/>
    <w:rsid w:val="00DF73F6"/>
    <w:rsid w:val="00E00AC7"/>
    <w:rsid w:val="00E42D5F"/>
    <w:rsid w:val="00E5150D"/>
    <w:rsid w:val="00E52CD7"/>
    <w:rsid w:val="00EA1459"/>
    <w:rsid w:val="00EB3B3E"/>
    <w:rsid w:val="00EB3D48"/>
    <w:rsid w:val="00EC02F4"/>
    <w:rsid w:val="00EE163D"/>
    <w:rsid w:val="00EF37B3"/>
    <w:rsid w:val="00F0761A"/>
    <w:rsid w:val="00F12196"/>
    <w:rsid w:val="00F20136"/>
    <w:rsid w:val="00F264C5"/>
    <w:rsid w:val="00F451DF"/>
    <w:rsid w:val="00F5393F"/>
    <w:rsid w:val="00F6776D"/>
    <w:rsid w:val="00F70383"/>
    <w:rsid w:val="00F93DBA"/>
    <w:rsid w:val="00F97FF1"/>
    <w:rsid w:val="00FB1B08"/>
    <w:rsid w:val="00FD18FF"/>
    <w:rsid w:val="00FD53D9"/>
    <w:rsid w:val="00FE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ECD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23">
    <w:name w:val="rvts23"/>
    <w:basedOn w:val="DefaultParagraphFont"/>
    <w:uiPriority w:val="99"/>
    <w:rsid w:val="000D5608"/>
    <w:rPr>
      <w:rFonts w:cs="Times New Roman"/>
    </w:rPr>
  </w:style>
  <w:style w:type="paragraph" w:styleId="ListParagraph">
    <w:name w:val="List Paragraph"/>
    <w:basedOn w:val="Normal"/>
    <w:uiPriority w:val="99"/>
    <w:qFormat/>
    <w:rsid w:val="00684C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rsid w:val="004B055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B0555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Normal"/>
    <w:uiPriority w:val="99"/>
    <w:rsid w:val="00613A49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232</Words>
  <Characters>1328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v-ca-172-sld-23</dc:title>
  <dc:subject/>
  <dc:creator>User</dc:creator>
  <cp:keywords/>
  <dc:description/>
  <cp:lastModifiedBy>юрист</cp:lastModifiedBy>
  <cp:revision>2</cp:revision>
  <cp:lastPrinted>2025-04-25T12:49:00Z</cp:lastPrinted>
  <dcterms:created xsi:type="dcterms:W3CDTF">2025-05-05T08:22:00Z</dcterms:created>
  <dcterms:modified xsi:type="dcterms:W3CDTF">2025-05-05T08:22:00Z</dcterms:modified>
</cp:coreProperties>
</file>