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25" w:rsidRPr="00013CC4" w:rsidRDefault="00274C25" w:rsidP="00037374">
      <w:pPr>
        <w:tabs>
          <w:tab w:val="left" w:pos="709"/>
        </w:tabs>
        <w:jc w:val="both"/>
        <w:rPr>
          <w:sz w:val="20"/>
          <w:szCs w:val="20"/>
          <w:lang w:val="uk-UA"/>
        </w:rPr>
      </w:pPr>
      <w:r w:rsidRPr="00013CC4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112-</w:t>
      </w:r>
      <w:r w:rsidRPr="00013CC4">
        <w:rPr>
          <w:sz w:val="20"/>
          <w:szCs w:val="20"/>
          <w:lang w:val="uk-UA"/>
        </w:rPr>
        <w:t>sld-</w:t>
      </w:r>
      <w:r>
        <w:rPr>
          <w:sz w:val="20"/>
          <w:szCs w:val="20"/>
          <w:lang w:val="uk-UA"/>
        </w:rPr>
        <w:t>7</w:t>
      </w:r>
    </w:p>
    <w:p w:rsidR="00274C25" w:rsidRPr="00013CC4" w:rsidRDefault="00274C25" w:rsidP="00037374">
      <w:pPr>
        <w:jc w:val="both"/>
        <w:rPr>
          <w:szCs w:val="28"/>
          <w:lang w:val="uk-UA"/>
        </w:rPr>
      </w:pPr>
    </w:p>
    <w:p w:rsidR="00274C25" w:rsidRPr="00013CC4" w:rsidRDefault="00274C25" w:rsidP="00037374">
      <w:pPr>
        <w:jc w:val="both"/>
        <w:rPr>
          <w:szCs w:val="28"/>
          <w:lang w:val="uk-UA"/>
        </w:rPr>
      </w:pPr>
    </w:p>
    <w:p w:rsidR="00274C25" w:rsidRPr="00013CC4" w:rsidRDefault="00274C25" w:rsidP="00037374">
      <w:pPr>
        <w:jc w:val="both"/>
        <w:rPr>
          <w:szCs w:val="28"/>
          <w:lang w:val="uk-UA"/>
        </w:rPr>
      </w:pPr>
    </w:p>
    <w:p w:rsidR="00274C25" w:rsidRPr="00013CC4" w:rsidRDefault="00274C25" w:rsidP="00037374">
      <w:pPr>
        <w:jc w:val="both"/>
        <w:rPr>
          <w:szCs w:val="28"/>
          <w:lang w:val="uk-UA"/>
        </w:rPr>
      </w:pPr>
    </w:p>
    <w:p w:rsidR="00274C25" w:rsidRPr="00013CC4" w:rsidRDefault="00274C25" w:rsidP="00037374">
      <w:pPr>
        <w:jc w:val="both"/>
        <w:rPr>
          <w:szCs w:val="28"/>
          <w:lang w:val="uk-UA"/>
        </w:rPr>
      </w:pPr>
    </w:p>
    <w:p w:rsidR="00274C25" w:rsidRPr="00013CC4" w:rsidRDefault="00274C25" w:rsidP="00037374">
      <w:pPr>
        <w:jc w:val="both"/>
        <w:rPr>
          <w:szCs w:val="28"/>
          <w:lang w:val="uk-UA"/>
        </w:rPr>
      </w:pPr>
    </w:p>
    <w:p w:rsidR="00274C25" w:rsidRPr="00013CC4" w:rsidRDefault="00274C25" w:rsidP="00037374">
      <w:pPr>
        <w:jc w:val="both"/>
        <w:rPr>
          <w:szCs w:val="28"/>
          <w:lang w:val="uk-UA"/>
        </w:rPr>
      </w:pPr>
    </w:p>
    <w:p w:rsidR="00274C25" w:rsidRPr="00013CC4" w:rsidRDefault="00274C25" w:rsidP="00037374">
      <w:pPr>
        <w:jc w:val="both"/>
        <w:rPr>
          <w:szCs w:val="28"/>
          <w:lang w:val="uk-UA"/>
        </w:rPr>
      </w:pPr>
    </w:p>
    <w:p w:rsidR="00274C25" w:rsidRPr="00013CC4" w:rsidRDefault="00274C25" w:rsidP="00037374">
      <w:pPr>
        <w:jc w:val="both"/>
        <w:rPr>
          <w:szCs w:val="28"/>
          <w:lang w:val="uk-UA"/>
        </w:rPr>
      </w:pPr>
    </w:p>
    <w:p w:rsidR="00274C25" w:rsidRDefault="00274C25" w:rsidP="00037374">
      <w:pPr>
        <w:jc w:val="both"/>
        <w:rPr>
          <w:szCs w:val="28"/>
          <w:lang w:val="uk-UA"/>
        </w:rPr>
      </w:pPr>
    </w:p>
    <w:p w:rsidR="00274C25" w:rsidRPr="0001033B" w:rsidRDefault="00274C25" w:rsidP="00037374">
      <w:pPr>
        <w:jc w:val="both"/>
        <w:rPr>
          <w:sz w:val="10"/>
          <w:szCs w:val="10"/>
          <w:lang w:val="uk-UA"/>
        </w:rPr>
      </w:pPr>
    </w:p>
    <w:p w:rsidR="00274C25" w:rsidRPr="00013CC4" w:rsidRDefault="00274C25" w:rsidP="0001033B">
      <w:pPr>
        <w:ind w:right="5669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74C25" w:rsidRPr="00013CC4" w:rsidRDefault="00274C25" w:rsidP="0001033B">
      <w:pPr>
        <w:jc w:val="both"/>
        <w:rPr>
          <w:szCs w:val="28"/>
          <w:lang w:val="uk-UA"/>
        </w:rPr>
      </w:pPr>
    </w:p>
    <w:p w:rsidR="00274C25" w:rsidRPr="00013CC4" w:rsidRDefault="00274C25" w:rsidP="0001033B">
      <w:pPr>
        <w:jc w:val="both"/>
        <w:rPr>
          <w:szCs w:val="28"/>
          <w:lang w:val="uk-UA"/>
        </w:rPr>
      </w:pPr>
    </w:p>
    <w:p w:rsidR="00274C25" w:rsidRPr="00013CC4" w:rsidRDefault="00274C25" w:rsidP="0001033B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І-КГ № ________________ видане виконавчим комітетом Станіславської сільської ради Білозерського району Херсонської області), зареєстроване місце проживання: вул. ________________. ________________Херсонського району Херсонської області, фактично проживає за адресою: ________________ у м. Миколаєві (довідка про взяття на облік внутрішньо переміщеної особи від ________________№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________________видане Центральним районним у м.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________________, с. Покровське Миколаївської області, фактично проживає за адресою: вул. ________________ у м. Миколаєві (довідка про взяття на облік внутрішньо переміщеної особи від 06.07.2023 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І-ФП № ________________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 Одеса), зареєстроване місце проживання: вул. ________________, с. ________________ Миколаївської області, фактично проживає за адресою: вул. ________________ у м. Миколаєві (довідка про взяття на облік внутрішньо переміщеної особи від ________________</w:t>
      </w:r>
      <w:r>
        <w:rPr>
          <w:szCs w:val="28"/>
          <w:lang w:val="uk-UA"/>
        </w:rPr>
        <w:br/>
        <w:t>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 (свідоцтво про народження від 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серія 1-КГ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Антонівською сільською радою Скадовського району Херсонської області), зареєстроване </w:t>
      </w:r>
      <w:r>
        <w:rPr>
          <w:szCs w:val="28"/>
          <w:lang w:val="uk-UA"/>
        </w:rPr>
        <w:t>місце проживання: вул. ________________, с-ще ________________ району Херсонської області, фактично проживає за адресою: вул. ________________ у м. Миколаєві (довідка про взяття на облік внутрішньо переміщеної особи від ________________ 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 (свідоцтво про народження від 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серія І-ФП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</w:t>
      </w:r>
      <w:r>
        <w:rPr>
          <w:szCs w:val="28"/>
          <w:lang w:val="uk-UA"/>
        </w:rPr>
        <w:t>зареєстроване місце проживання: вул. ________________, с. ________________ Миколаївського району Миколаївської області, фактично проживає за адресою: пров. ________________у м. Миколаєві (довідка про взяття на облік внутрішньо переміщеної особи від ________________№ 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 (свідоцтво про народження від 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серія І-ФП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</w:t>
      </w:r>
      <w:r>
        <w:rPr>
          <w:szCs w:val="28"/>
          <w:lang w:val="uk-UA"/>
        </w:rPr>
        <w:t>зареєстроване місце проживання: вул. ________________, с. ________________ Миколаївського району Миколаївської області, фактично проживає за адресою: ________________ у м. Миколаєві (довідка про взяття на облік внутрішньо переміщеної особи від 23.05.2024 № 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 р.н.</w:t>
      </w:r>
      <w:r>
        <w:rPr>
          <w:spacing w:val="-6"/>
          <w:szCs w:val="28"/>
          <w:lang w:val="uk-UA"/>
        </w:rPr>
        <w:t xml:space="preserve"> (свідоцтво про народження від 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серія 1-КГ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виконавчим комітетом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селищної ради Дніпровського району м. Херсона), </w:t>
      </w:r>
      <w:r>
        <w:rPr>
          <w:szCs w:val="28"/>
          <w:lang w:val="uk-UA"/>
        </w:rPr>
        <w:t>зареєстроване місце проживання: вул. ________________, с. ________________ Херсонського району Херсонської області, фактично проживає за адресою: вул. ________________ у м. Миколаєві (довідка про взяття на облік внутрішньо переміщеної особи від 19.06.2023 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серія І-ФП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>
        <w:rPr>
          <w:szCs w:val="28"/>
          <w:lang w:val="uk-UA"/>
        </w:rPr>
        <w:t>зареєстроване місце проживання: вул. ________________, с. Павлівка Баштанського району Миколаївської області, фактично проживає за адресою: вул. ________________ у м. Миколаєві (довідка про взяття на облік внутрішньо переміщеної особи від ________________№ 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 (свідоцтво про народження від 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серія 1-КЕ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відділом реєстрації актів цивільного стану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районного управління юстиції Полтавської області), </w:t>
      </w:r>
      <w:r>
        <w:rPr>
          <w:szCs w:val="28"/>
          <w:lang w:val="uk-UA"/>
        </w:rPr>
        <w:t>зареєстроване місце проживання: вул. ________________, с. ________________ Баштанського району Миколаївської області, фактично проживає за адресою: вул. ________________ у м. Миколаєві (довідка про взяття на облік внутрішньо переміщеної особи від ________________№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</w:t>
      </w:r>
      <w:r>
        <w:rPr>
          <w:szCs w:val="28"/>
          <w:lang w:val="uk-UA"/>
        </w:rPr>
        <w:t>. (свідоцтво про народження від ________________серія 1-КГ № ________________ видане відділом реєстрації актів цивільного стану ________________ районного управління юстиції у м. Херсоні), зареєстроване місце проживання: вул. ________________ у м. Херсоні, фактично проживає за адресою: просп. ________________у м. Миколаєві (довідка про взяття на облік внутрішньо переміщеної особи від ________________№ 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 ________________серія І-КГ № ________________ видане ________________ відділом державної реєстрації актів цивільного стану у місті Херсоні Південного міжрегіонального управління Міністерства юстиції (м. Одеса), зареєстроване місце проживання: вул. ________________ у м. Херсоні, фактично проживає за адресою: просп. ________________ у м. Миколаєві (довідка про взяття на облік внутрішньо переміщеної особи від ________________№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 (свідоцтво про народження від ________________серія 1-КГ № ________________ видане міським відділом реєстрації актів цивільного стану Головного управління юстиції у Херсонській області), зареєстроване місце проживання:  вул. ________________у м. Херсоні, фактично проживає за адресою: вул. ________________ у м. Миколаєві (довідка </w:t>
      </w:r>
      <w:r>
        <w:rPr>
          <w:szCs w:val="28"/>
          <w:lang w:val="uk-UA"/>
        </w:rPr>
        <w:br/>
        <w:t>про взяття на облік внутрішньо переміщеної особи від ________________</w:t>
      </w:r>
      <w:r>
        <w:rPr>
          <w:szCs w:val="28"/>
          <w:lang w:val="uk-UA"/>
        </w:rPr>
        <w:br/>
        <w:t>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 (свідоцтво про народження від 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серія І-КГ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виконавчим комітетом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сільської ради Білозерського району Херсонської області), зареєстроване </w:t>
      </w:r>
      <w:r>
        <w:rPr>
          <w:szCs w:val="28"/>
          <w:lang w:val="uk-UA"/>
        </w:rPr>
        <w:t>місце проживання: вул. ________________, с. ________________ Херсонського району Херсонської області, фактично проживає за адресою: просп. ________________ у м. Миколаєві (довідка про взяття на облік внутрішньо переміщеної особи від ________________№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 (свідоцтво про народження від 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серія І-ВЛ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Шевченківським районним відділом державної реєстрації актів цивільного стану Східного міжрегіонального управління Міністерства юстиції (м. Харків), </w:t>
      </w:r>
      <w:r>
        <w:rPr>
          <w:szCs w:val="28"/>
          <w:lang w:val="uk-UA"/>
        </w:rPr>
        <w:t>зареєстроване місце проживання: вул. ________________, смт ________________ Харківської області, фактично проживає за адресою: просп. ________________ у м. Миколаєві (довідка про взяття на облік внутрішньо переміщеної особи від ________________№ ________________),</w:t>
      </w:r>
    </w:p>
    <w:p w:rsidR="00274C25" w:rsidRDefault="00274C25" w:rsidP="00F46296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 (свідоцтво про народження від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серія І-ИД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відділом державної реєстрації актів цивільного стану у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районі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області Південно-Західного міжрегіонального управління Міністерства юстиції (м.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), </w:t>
      </w:r>
      <w:r>
        <w:rPr>
          <w:szCs w:val="28"/>
          <w:lang w:val="uk-UA"/>
        </w:rPr>
        <w:t>зареєстроване місце проживання:  вул. ________________, смт ________________ Генічеського району Херсонської області, фактично проживає за адресою: вул. ________________ у м. Миколаєві (довідка про взяття на облік внутрішньо переміщеної особи від ________________№ ________________),</w:t>
      </w:r>
    </w:p>
    <w:p w:rsidR="00274C25" w:rsidRPr="00013CC4" w:rsidRDefault="00274C25" w:rsidP="0001033B">
      <w:pPr>
        <w:pStyle w:val="ListParagraph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</w:t>
      </w:r>
      <w:r>
        <w:rPr>
          <w:spacing w:val="-6"/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серія 1-ФП №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видане виконавчим комітетом </w:t>
      </w:r>
      <w:r>
        <w:rPr>
          <w:szCs w:val="28"/>
          <w:lang w:val="uk-UA"/>
        </w:rPr>
        <w:t>________________</w:t>
      </w:r>
      <w:r>
        <w:rPr>
          <w:spacing w:val="-6"/>
          <w:szCs w:val="28"/>
          <w:lang w:val="uk-UA"/>
        </w:rPr>
        <w:t xml:space="preserve"> сільської ради), </w:t>
      </w:r>
      <w:r>
        <w:rPr>
          <w:szCs w:val="28"/>
          <w:lang w:val="uk-UA"/>
        </w:rPr>
        <w:t>зареєстроване місце проживання: вул. ________________, с. ________________Миколаївського району Миколаївської області, фактично проживає за адресою: просп. ________________ у м. Миколаєві (довідка про взяття на облік внутрішньо переміщеної особи від ________________</w:t>
      </w:r>
      <w:r>
        <w:rPr>
          <w:szCs w:val="28"/>
          <w:lang w:val="uk-UA"/>
        </w:rPr>
        <w:br/>
        <w:t>№ ________________),</w:t>
      </w:r>
      <w:r>
        <w:rPr>
          <w:spacing w:val="-4"/>
          <w:szCs w:val="28"/>
          <w:lang w:val="uk-UA"/>
        </w:rPr>
        <w:t xml:space="preserve"> – </w:t>
      </w:r>
      <w:r w:rsidRPr="00013CC4">
        <w:rPr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274C25" w:rsidRPr="00013CC4" w:rsidRDefault="00274C25" w:rsidP="0001033B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 w:rsidRPr="00013CC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uk-UA"/>
        </w:rPr>
        <w:t>  24.04.2025</w:t>
      </w:r>
      <w:r w:rsidRPr="00013CC4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19</w:t>
      </w:r>
      <w:r w:rsidRPr="00013CC4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274C25" w:rsidRPr="00013CC4" w:rsidRDefault="00274C25" w:rsidP="0001033B">
      <w:pPr>
        <w:pStyle w:val="BodyText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274C25" w:rsidRPr="00013CC4" w:rsidRDefault="00274C25" w:rsidP="0001033B">
      <w:pPr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>ВИРІШИВ:</w:t>
      </w:r>
    </w:p>
    <w:p w:rsidR="00274C25" w:rsidRPr="00013CC4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Pr="00013CC4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Pr="00013CC4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Pr="00013CC4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4. Надати дитині,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Pr="00013CC4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  <w:r w:rsidRPr="00013CC4">
        <w:rPr>
          <w:szCs w:val="28"/>
          <w:lang w:val="uk-UA"/>
        </w:rPr>
        <w:t xml:space="preserve">5. Надати дитині,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013CC4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Pr="00013CC4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013CC4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Pr="00013CC4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F4629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013CC4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F4629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9. </w:t>
      </w:r>
      <w:r w:rsidRPr="00013CC4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10. </w:t>
      </w:r>
      <w:r w:rsidRPr="00013CC4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</w:t>
      </w:r>
      <w:r>
        <w:rPr>
          <w:szCs w:val="28"/>
          <w:lang w:val="uk-UA"/>
        </w:rPr>
        <w:t xml:space="preserve">.,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11. </w:t>
      </w:r>
      <w:r w:rsidRPr="00013CC4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12. </w:t>
      </w:r>
      <w:r w:rsidRPr="00013CC4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13. </w:t>
      </w:r>
      <w:r w:rsidRPr="00013CC4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14. </w:t>
      </w:r>
      <w:r w:rsidRPr="00013CC4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 р.н.</w:t>
      </w:r>
      <w:r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15. </w:t>
      </w:r>
      <w:r w:rsidRPr="00013CC4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р.н.</w:t>
      </w:r>
      <w:r>
        <w:rPr>
          <w:spacing w:val="-6"/>
          <w:szCs w:val="28"/>
          <w:lang w:val="uk-UA"/>
        </w:rPr>
        <w:t xml:space="preserve">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Default="00274C25" w:rsidP="003704DD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16. </w:t>
      </w:r>
      <w:r w:rsidRPr="00013CC4">
        <w:rPr>
          <w:szCs w:val="28"/>
          <w:lang w:val="uk-UA"/>
        </w:rPr>
        <w:t>Надати дитині</w:t>
      </w:r>
      <w:r>
        <w:rPr>
          <w:szCs w:val="28"/>
          <w:lang w:val="uk-UA"/>
        </w:rPr>
        <w:t>,</w:t>
      </w:r>
      <w:r w:rsidRPr="00796113">
        <w:rPr>
          <w:spacing w:val="-6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F46296">
        <w:rPr>
          <w:spacing w:val="-6"/>
          <w:szCs w:val="28"/>
          <w:lang w:val="uk-UA"/>
        </w:rPr>
        <w:t>р.н</w:t>
      </w:r>
      <w:r>
        <w:rPr>
          <w:spacing w:val="-6"/>
          <w:szCs w:val="28"/>
          <w:lang w:val="uk-UA"/>
        </w:rPr>
        <w:t xml:space="preserve">., </w:t>
      </w:r>
      <w:r w:rsidRPr="00013CC4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274C25" w:rsidRDefault="00274C25" w:rsidP="0001033B">
      <w:pPr>
        <w:ind w:firstLine="567"/>
        <w:jc w:val="both"/>
        <w:rPr>
          <w:szCs w:val="28"/>
          <w:lang w:val="uk-UA"/>
        </w:rPr>
      </w:pPr>
    </w:p>
    <w:p w:rsidR="00274C25" w:rsidRPr="00013CC4" w:rsidRDefault="00274C25" w:rsidP="0001033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17. </w:t>
      </w:r>
      <w:r w:rsidRPr="00013CC4">
        <w:rPr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274C25" w:rsidRDefault="00274C25" w:rsidP="0001033B">
      <w:pPr>
        <w:jc w:val="both"/>
        <w:rPr>
          <w:szCs w:val="28"/>
          <w:lang w:val="uk-UA"/>
        </w:rPr>
      </w:pPr>
    </w:p>
    <w:p w:rsidR="00274C25" w:rsidRDefault="00274C25" w:rsidP="0001033B">
      <w:pPr>
        <w:jc w:val="both"/>
        <w:rPr>
          <w:szCs w:val="28"/>
          <w:lang w:val="uk-UA"/>
        </w:rPr>
      </w:pPr>
    </w:p>
    <w:p w:rsidR="00274C25" w:rsidRPr="00013CC4" w:rsidRDefault="00274C25" w:rsidP="0001033B">
      <w:pPr>
        <w:jc w:val="both"/>
        <w:rPr>
          <w:szCs w:val="28"/>
          <w:lang w:val="uk-UA"/>
        </w:rPr>
      </w:pPr>
    </w:p>
    <w:p w:rsidR="00274C25" w:rsidRDefault="00274C25" w:rsidP="00CF20E6">
      <w:pPr>
        <w:jc w:val="both"/>
        <w:rPr>
          <w:sz w:val="27"/>
          <w:szCs w:val="27"/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274C25" w:rsidRPr="00480D60" w:rsidRDefault="00274C25" w:rsidP="00AF11E3">
      <w:pPr>
        <w:jc w:val="both"/>
        <w:rPr>
          <w:sz w:val="27"/>
          <w:szCs w:val="27"/>
          <w:lang w:val="uk-UA"/>
        </w:rPr>
      </w:pPr>
    </w:p>
    <w:sectPr w:rsidR="00274C25" w:rsidRPr="00480D60" w:rsidSect="00746BA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25" w:rsidRDefault="00274C25" w:rsidP="00147E34">
      <w:r>
        <w:separator/>
      </w:r>
    </w:p>
  </w:endnote>
  <w:endnote w:type="continuationSeparator" w:id="0">
    <w:p w:rsidR="00274C25" w:rsidRDefault="00274C2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25" w:rsidRDefault="00274C25" w:rsidP="00147E34">
      <w:r>
        <w:separator/>
      </w:r>
    </w:p>
  </w:footnote>
  <w:footnote w:type="continuationSeparator" w:id="0">
    <w:p w:rsidR="00274C25" w:rsidRDefault="00274C2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25" w:rsidRDefault="00274C25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08CB"/>
    <w:rsid w:val="00001AE6"/>
    <w:rsid w:val="000022AF"/>
    <w:rsid w:val="00002D9D"/>
    <w:rsid w:val="00006AD0"/>
    <w:rsid w:val="0001033B"/>
    <w:rsid w:val="00010B00"/>
    <w:rsid w:val="00011A3F"/>
    <w:rsid w:val="00013CC4"/>
    <w:rsid w:val="000153E9"/>
    <w:rsid w:val="00015AC9"/>
    <w:rsid w:val="000170F3"/>
    <w:rsid w:val="0002147F"/>
    <w:rsid w:val="000220BA"/>
    <w:rsid w:val="00024F81"/>
    <w:rsid w:val="000264E9"/>
    <w:rsid w:val="000300A6"/>
    <w:rsid w:val="0003540A"/>
    <w:rsid w:val="0003615D"/>
    <w:rsid w:val="00037374"/>
    <w:rsid w:val="00037ACB"/>
    <w:rsid w:val="00040D50"/>
    <w:rsid w:val="00041BB5"/>
    <w:rsid w:val="000421F0"/>
    <w:rsid w:val="000463B7"/>
    <w:rsid w:val="00047A0E"/>
    <w:rsid w:val="00051D71"/>
    <w:rsid w:val="0005327B"/>
    <w:rsid w:val="00055EDA"/>
    <w:rsid w:val="00057009"/>
    <w:rsid w:val="00060474"/>
    <w:rsid w:val="00060AA5"/>
    <w:rsid w:val="00065B55"/>
    <w:rsid w:val="00065EA2"/>
    <w:rsid w:val="000661B2"/>
    <w:rsid w:val="00074134"/>
    <w:rsid w:val="000811E0"/>
    <w:rsid w:val="00083289"/>
    <w:rsid w:val="0008755F"/>
    <w:rsid w:val="00090981"/>
    <w:rsid w:val="00090EA9"/>
    <w:rsid w:val="00090FC3"/>
    <w:rsid w:val="00091793"/>
    <w:rsid w:val="00094296"/>
    <w:rsid w:val="0009735D"/>
    <w:rsid w:val="000A2F14"/>
    <w:rsid w:val="000B2883"/>
    <w:rsid w:val="000B5484"/>
    <w:rsid w:val="000C06F2"/>
    <w:rsid w:val="000C24AC"/>
    <w:rsid w:val="000C289A"/>
    <w:rsid w:val="000C3B4D"/>
    <w:rsid w:val="000D179B"/>
    <w:rsid w:val="000D3204"/>
    <w:rsid w:val="000D4483"/>
    <w:rsid w:val="000D63DC"/>
    <w:rsid w:val="000D6FE2"/>
    <w:rsid w:val="000E1445"/>
    <w:rsid w:val="000E2E30"/>
    <w:rsid w:val="000E55DC"/>
    <w:rsid w:val="000E6C8C"/>
    <w:rsid w:val="000F64F2"/>
    <w:rsid w:val="000F7BB1"/>
    <w:rsid w:val="000F7DF5"/>
    <w:rsid w:val="0010162B"/>
    <w:rsid w:val="00107F61"/>
    <w:rsid w:val="00111984"/>
    <w:rsid w:val="00111FA2"/>
    <w:rsid w:val="00114E51"/>
    <w:rsid w:val="00115AED"/>
    <w:rsid w:val="00115F26"/>
    <w:rsid w:val="00120473"/>
    <w:rsid w:val="00127046"/>
    <w:rsid w:val="00130C76"/>
    <w:rsid w:val="0013195A"/>
    <w:rsid w:val="00131F80"/>
    <w:rsid w:val="00132427"/>
    <w:rsid w:val="00132531"/>
    <w:rsid w:val="00137C6E"/>
    <w:rsid w:val="001419BA"/>
    <w:rsid w:val="00142A58"/>
    <w:rsid w:val="00146986"/>
    <w:rsid w:val="00146B74"/>
    <w:rsid w:val="0014752F"/>
    <w:rsid w:val="00147E34"/>
    <w:rsid w:val="00150F1D"/>
    <w:rsid w:val="00153F6D"/>
    <w:rsid w:val="00156644"/>
    <w:rsid w:val="00156672"/>
    <w:rsid w:val="00162032"/>
    <w:rsid w:val="00162693"/>
    <w:rsid w:val="00164936"/>
    <w:rsid w:val="0016683E"/>
    <w:rsid w:val="00173662"/>
    <w:rsid w:val="00175B6D"/>
    <w:rsid w:val="00175BCD"/>
    <w:rsid w:val="00176951"/>
    <w:rsid w:val="00176FA1"/>
    <w:rsid w:val="00177D2B"/>
    <w:rsid w:val="00184051"/>
    <w:rsid w:val="00185CAB"/>
    <w:rsid w:val="00186035"/>
    <w:rsid w:val="0019070C"/>
    <w:rsid w:val="0019777C"/>
    <w:rsid w:val="0019784B"/>
    <w:rsid w:val="001A0B39"/>
    <w:rsid w:val="001A0E1B"/>
    <w:rsid w:val="001A35F8"/>
    <w:rsid w:val="001A7727"/>
    <w:rsid w:val="001B4C45"/>
    <w:rsid w:val="001B5EC3"/>
    <w:rsid w:val="001B7F85"/>
    <w:rsid w:val="001C54E4"/>
    <w:rsid w:val="001C5790"/>
    <w:rsid w:val="001D7911"/>
    <w:rsid w:val="001E4D79"/>
    <w:rsid w:val="001E5F75"/>
    <w:rsid w:val="001F069D"/>
    <w:rsid w:val="001F19A2"/>
    <w:rsid w:val="001F6271"/>
    <w:rsid w:val="001F6384"/>
    <w:rsid w:val="001F7FA6"/>
    <w:rsid w:val="0020348E"/>
    <w:rsid w:val="00206965"/>
    <w:rsid w:val="0021208D"/>
    <w:rsid w:val="002151C6"/>
    <w:rsid w:val="00222CCE"/>
    <w:rsid w:val="002235BD"/>
    <w:rsid w:val="0022461F"/>
    <w:rsid w:val="002260DA"/>
    <w:rsid w:val="00231AEE"/>
    <w:rsid w:val="00245911"/>
    <w:rsid w:val="00247BA4"/>
    <w:rsid w:val="002528F4"/>
    <w:rsid w:val="00254FD1"/>
    <w:rsid w:val="00262106"/>
    <w:rsid w:val="00263501"/>
    <w:rsid w:val="00273CFC"/>
    <w:rsid w:val="00273F07"/>
    <w:rsid w:val="00274C25"/>
    <w:rsid w:val="00281ACD"/>
    <w:rsid w:val="002825C7"/>
    <w:rsid w:val="00291FBA"/>
    <w:rsid w:val="00292832"/>
    <w:rsid w:val="00293E78"/>
    <w:rsid w:val="0029450C"/>
    <w:rsid w:val="002956C7"/>
    <w:rsid w:val="002A16F4"/>
    <w:rsid w:val="002A2F01"/>
    <w:rsid w:val="002A54AE"/>
    <w:rsid w:val="002A7C18"/>
    <w:rsid w:val="002B46BE"/>
    <w:rsid w:val="002C2381"/>
    <w:rsid w:val="002C3C89"/>
    <w:rsid w:val="002C541C"/>
    <w:rsid w:val="002C5593"/>
    <w:rsid w:val="002D4AF6"/>
    <w:rsid w:val="002D65FE"/>
    <w:rsid w:val="002D71F2"/>
    <w:rsid w:val="002E100B"/>
    <w:rsid w:val="002E197F"/>
    <w:rsid w:val="002E72E9"/>
    <w:rsid w:val="002F3007"/>
    <w:rsid w:val="002F3413"/>
    <w:rsid w:val="002F4E26"/>
    <w:rsid w:val="00301E9B"/>
    <w:rsid w:val="0030322E"/>
    <w:rsid w:val="00304381"/>
    <w:rsid w:val="00304450"/>
    <w:rsid w:val="003119EA"/>
    <w:rsid w:val="003145B2"/>
    <w:rsid w:val="003201F6"/>
    <w:rsid w:val="003229DA"/>
    <w:rsid w:val="003262C5"/>
    <w:rsid w:val="00327E68"/>
    <w:rsid w:val="003323FF"/>
    <w:rsid w:val="00333084"/>
    <w:rsid w:val="00334552"/>
    <w:rsid w:val="00335980"/>
    <w:rsid w:val="003360B8"/>
    <w:rsid w:val="00342EDF"/>
    <w:rsid w:val="00343B33"/>
    <w:rsid w:val="00344999"/>
    <w:rsid w:val="0035082F"/>
    <w:rsid w:val="00355EFD"/>
    <w:rsid w:val="00360EA2"/>
    <w:rsid w:val="00362733"/>
    <w:rsid w:val="003642E5"/>
    <w:rsid w:val="00365B88"/>
    <w:rsid w:val="00367736"/>
    <w:rsid w:val="00370081"/>
    <w:rsid w:val="003704DD"/>
    <w:rsid w:val="00375584"/>
    <w:rsid w:val="00382116"/>
    <w:rsid w:val="0038385A"/>
    <w:rsid w:val="00383B38"/>
    <w:rsid w:val="00384425"/>
    <w:rsid w:val="00386D6D"/>
    <w:rsid w:val="003913E0"/>
    <w:rsid w:val="00392098"/>
    <w:rsid w:val="003936FC"/>
    <w:rsid w:val="003953E8"/>
    <w:rsid w:val="00395739"/>
    <w:rsid w:val="00396D19"/>
    <w:rsid w:val="003A31C9"/>
    <w:rsid w:val="003A3342"/>
    <w:rsid w:val="003A3FE5"/>
    <w:rsid w:val="003A5114"/>
    <w:rsid w:val="003A6245"/>
    <w:rsid w:val="003C60C5"/>
    <w:rsid w:val="003C6B18"/>
    <w:rsid w:val="003C7C33"/>
    <w:rsid w:val="003D146B"/>
    <w:rsid w:val="003D3940"/>
    <w:rsid w:val="003D493E"/>
    <w:rsid w:val="003D549F"/>
    <w:rsid w:val="003E03A0"/>
    <w:rsid w:val="003E125A"/>
    <w:rsid w:val="003E1489"/>
    <w:rsid w:val="003E28B2"/>
    <w:rsid w:val="003E30E1"/>
    <w:rsid w:val="003E37A4"/>
    <w:rsid w:val="003E3D89"/>
    <w:rsid w:val="003E5BAB"/>
    <w:rsid w:val="003F0A6A"/>
    <w:rsid w:val="003F2327"/>
    <w:rsid w:val="003F237B"/>
    <w:rsid w:val="003F34E3"/>
    <w:rsid w:val="003F67C3"/>
    <w:rsid w:val="00405F80"/>
    <w:rsid w:val="004102B8"/>
    <w:rsid w:val="00410EE6"/>
    <w:rsid w:val="00413F66"/>
    <w:rsid w:val="00413FAC"/>
    <w:rsid w:val="00417180"/>
    <w:rsid w:val="0042276D"/>
    <w:rsid w:val="00423225"/>
    <w:rsid w:val="0042575B"/>
    <w:rsid w:val="00431DD2"/>
    <w:rsid w:val="0044452E"/>
    <w:rsid w:val="00451ED7"/>
    <w:rsid w:val="004530D9"/>
    <w:rsid w:val="00456066"/>
    <w:rsid w:val="004572FD"/>
    <w:rsid w:val="00457AFA"/>
    <w:rsid w:val="004618EE"/>
    <w:rsid w:val="00461B9E"/>
    <w:rsid w:val="0046245A"/>
    <w:rsid w:val="00463461"/>
    <w:rsid w:val="00466A96"/>
    <w:rsid w:val="00470BCC"/>
    <w:rsid w:val="00476EAA"/>
    <w:rsid w:val="004803A2"/>
    <w:rsid w:val="00480B45"/>
    <w:rsid w:val="00480D60"/>
    <w:rsid w:val="00482B6B"/>
    <w:rsid w:val="0049280A"/>
    <w:rsid w:val="004951A7"/>
    <w:rsid w:val="0049732E"/>
    <w:rsid w:val="004A01A9"/>
    <w:rsid w:val="004A4A30"/>
    <w:rsid w:val="004A5268"/>
    <w:rsid w:val="004A694C"/>
    <w:rsid w:val="004A6AD3"/>
    <w:rsid w:val="004B07B4"/>
    <w:rsid w:val="004B19E4"/>
    <w:rsid w:val="004B2BC9"/>
    <w:rsid w:val="004B3E8B"/>
    <w:rsid w:val="004C2463"/>
    <w:rsid w:val="004C48C9"/>
    <w:rsid w:val="004C51ED"/>
    <w:rsid w:val="004C72D1"/>
    <w:rsid w:val="004C7EBE"/>
    <w:rsid w:val="004D0882"/>
    <w:rsid w:val="004D40C9"/>
    <w:rsid w:val="004E11BD"/>
    <w:rsid w:val="004E53E5"/>
    <w:rsid w:val="004F0033"/>
    <w:rsid w:val="0050036B"/>
    <w:rsid w:val="00504F48"/>
    <w:rsid w:val="0050570B"/>
    <w:rsid w:val="00510B69"/>
    <w:rsid w:val="00517295"/>
    <w:rsid w:val="0052146D"/>
    <w:rsid w:val="00522E93"/>
    <w:rsid w:val="005230B8"/>
    <w:rsid w:val="00535427"/>
    <w:rsid w:val="0053631A"/>
    <w:rsid w:val="00536E2D"/>
    <w:rsid w:val="00537A75"/>
    <w:rsid w:val="00537F70"/>
    <w:rsid w:val="005416EA"/>
    <w:rsid w:val="005418A0"/>
    <w:rsid w:val="00541CC3"/>
    <w:rsid w:val="00542CC7"/>
    <w:rsid w:val="005522A6"/>
    <w:rsid w:val="0055231B"/>
    <w:rsid w:val="005540E6"/>
    <w:rsid w:val="00554325"/>
    <w:rsid w:val="00561552"/>
    <w:rsid w:val="00564959"/>
    <w:rsid w:val="00565668"/>
    <w:rsid w:val="00570EA2"/>
    <w:rsid w:val="005719EE"/>
    <w:rsid w:val="00572C26"/>
    <w:rsid w:val="00573FD0"/>
    <w:rsid w:val="00574035"/>
    <w:rsid w:val="0058440C"/>
    <w:rsid w:val="00587E25"/>
    <w:rsid w:val="0059025B"/>
    <w:rsid w:val="005915F9"/>
    <w:rsid w:val="0059514B"/>
    <w:rsid w:val="00597999"/>
    <w:rsid w:val="005A050E"/>
    <w:rsid w:val="005A4E8F"/>
    <w:rsid w:val="005A58D4"/>
    <w:rsid w:val="005A6079"/>
    <w:rsid w:val="005B1312"/>
    <w:rsid w:val="005B59E8"/>
    <w:rsid w:val="005B5A33"/>
    <w:rsid w:val="005B66A6"/>
    <w:rsid w:val="005C0BE9"/>
    <w:rsid w:val="005D01F9"/>
    <w:rsid w:val="005D434C"/>
    <w:rsid w:val="005D4CA8"/>
    <w:rsid w:val="005D6C79"/>
    <w:rsid w:val="005E0820"/>
    <w:rsid w:val="005E1C75"/>
    <w:rsid w:val="005E2817"/>
    <w:rsid w:val="005F35C8"/>
    <w:rsid w:val="005F425C"/>
    <w:rsid w:val="005F7217"/>
    <w:rsid w:val="00600DED"/>
    <w:rsid w:val="0060661F"/>
    <w:rsid w:val="0061187F"/>
    <w:rsid w:val="0061337F"/>
    <w:rsid w:val="006134AB"/>
    <w:rsid w:val="00614D01"/>
    <w:rsid w:val="00614EC4"/>
    <w:rsid w:val="00615606"/>
    <w:rsid w:val="00615C48"/>
    <w:rsid w:val="0061652A"/>
    <w:rsid w:val="00617919"/>
    <w:rsid w:val="00620417"/>
    <w:rsid w:val="0062279D"/>
    <w:rsid w:val="00623435"/>
    <w:rsid w:val="00623B70"/>
    <w:rsid w:val="006344BF"/>
    <w:rsid w:val="00634775"/>
    <w:rsid w:val="0063672A"/>
    <w:rsid w:val="00637395"/>
    <w:rsid w:val="006373D7"/>
    <w:rsid w:val="00640B30"/>
    <w:rsid w:val="00653D9E"/>
    <w:rsid w:val="00654E26"/>
    <w:rsid w:val="006555F3"/>
    <w:rsid w:val="0065560D"/>
    <w:rsid w:val="006557EF"/>
    <w:rsid w:val="006573BC"/>
    <w:rsid w:val="00657757"/>
    <w:rsid w:val="00657CE4"/>
    <w:rsid w:val="00660CA1"/>
    <w:rsid w:val="00662F05"/>
    <w:rsid w:val="00663AB7"/>
    <w:rsid w:val="00664A34"/>
    <w:rsid w:val="00666D8F"/>
    <w:rsid w:val="00666F5C"/>
    <w:rsid w:val="00667F78"/>
    <w:rsid w:val="006704D4"/>
    <w:rsid w:val="00671D37"/>
    <w:rsid w:val="00672B37"/>
    <w:rsid w:val="006732DD"/>
    <w:rsid w:val="00676AF0"/>
    <w:rsid w:val="00677AB6"/>
    <w:rsid w:val="00682379"/>
    <w:rsid w:val="0068560B"/>
    <w:rsid w:val="006863BA"/>
    <w:rsid w:val="006905F4"/>
    <w:rsid w:val="00695FB4"/>
    <w:rsid w:val="00697482"/>
    <w:rsid w:val="00697495"/>
    <w:rsid w:val="006A2188"/>
    <w:rsid w:val="006A38CF"/>
    <w:rsid w:val="006A4E0A"/>
    <w:rsid w:val="006A62CE"/>
    <w:rsid w:val="006B307C"/>
    <w:rsid w:val="006B3CB1"/>
    <w:rsid w:val="006B5917"/>
    <w:rsid w:val="006B736A"/>
    <w:rsid w:val="006B7AE1"/>
    <w:rsid w:val="006C144F"/>
    <w:rsid w:val="006C4CE0"/>
    <w:rsid w:val="006C66ED"/>
    <w:rsid w:val="006C7D22"/>
    <w:rsid w:val="006D03F2"/>
    <w:rsid w:val="006D210C"/>
    <w:rsid w:val="006D41FE"/>
    <w:rsid w:val="006D73BA"/>
    <w:rsid w:val="006E4060"/>
    <w:rsid w:val="006E46C4"/>
    <w:rsid w:val="006E485F"/>
    <w:rsid w:val="006E5B63"/>
    <w:rsid w:val="006E5E71"/>
    <w:rsid w:val="006E621B"/>
    <w:rsid w:val="006E6C43"/>
    <w:rsid w:val="006E7135"/>
    <w:rsid w:val="006F192C"/>
    <w:rsid w:val="006F2391"/>
    <w:rsid w:val="00705406"/>
    <w:rsid w:val="00705654"/>
    <w:rsid w:val="00706706"/>
    <w:rsid w:val="0070673F"/>
    <w:rsid w:val="00717754"/>
    <w:rsid w:val="007221AB"/>
    <w:rsid w:val="00724FE6"/>
    <w:rsid w:val="00726A3A"/>
    <w:rsid w:val="0073037E"/>
    <w:rsid w:val="007348E3"/>
    <w:rsid w:val="007348F5"/>
    <w:rsid w:val="00736A9F"/>
    <w:rsid w:val="00737520"/>
    <w:rsid w:val="0074505F"/>
    <w:rsid w:val="00746BA7"/>
    <w:rsid w:val="00747CE8"/>
    <w:rsid w:val="007501C9"/>
    <w:rsid w:val="007507F9"/>
    <w:rsid w:val="00751A32"/>
    <w:rsid w:val="00753F0B"/>
    <w:rsid w:val="00754945"/>
    <w:rsid w:val="00756BCE"/>
    <w:rsid w:val="0076146D"/>
    <w:rsid w:val="0076191A"/>
    <w:rsid w:val="007751F5"/>
    <w:rsid w:val="00775A31"/>
    <w:rsid w:val="0077754E"/>
    <w:rsid w:val="007819E5"/>
    <w:rsid w:val="007863BA"/>
    <w:rsid w:val="0078647E"/>
    <w:rsid w:val="007864F7"/>
    <w:rsid w:val="00787A0E"/>
    <w:rsid w:val="007913B0"/>
    <w:rsid w:val="00794ED4"/>
    <w:rsid w:val="00795660"/>
    <w:rsid w:val="00796113"/>
    <w:rsid w:val="007A38FE"/>
    <w:rsid w:val="007A6A90"/>
    <w:rsid w:val="007B2C65"/>
    <w:rsid w:val="007B4F0A"/>
    <w:rsid w:val="007C113A"/>
    <w:rsid w:val="007C150E"/>
    <w:rsid w:val="007C2F7A"/>
    <w:rsid w:val="007C569C"/>
    <w:rsid w:val="007C7EA0"/>
    <w:rsid w:val="007D14D2"/>
    <w:rsid w:val="007D2083"/>
    <w:rsid w:val="007D7496"/>
    <w:rsid w:val="007E0DAF"/>
    <w:rsid w:val="007E1890"/>
    <w:rsid w:val="007E1AF5"/>
    <w:rsid w:val="007F2FB9"/>
    <w:rsid w:val="007F63BD"/>
    <w:rsid w:val="00800964"/>
    <w:rsid w:val="008013FA"/>
    <w:rsid w:val="008017FD"/>
    <w:rsid w:val="008024E8"/>
    <w:rsid w:val="00803223"/>
    <w:rsid w:val="00804134"/>
    <w:rsid w:val="008048BF"/>
    <w:rsid w:val="00805D28"/>
    <w:rsid w:val="00805EED"/>
    <w:rsid w:val="008075D4"/>
    <w:rsid w:val="00810898"/>
    <w:rsid w:val="00810B13"/>
    <w:rsid w:val="0081178B"/>
    <w:rsid w:val="0081238B"/>
    <w:rsid w:val="00812737"/>
    <w:rsid w:val="00813DF7"/>
    <w:rsid w:val="0081696F"/>
    <w:rsid w:val="008170B3"/>
    <w:rsid w:val="00823677"/>
    <w:rsid w:val="00823A83"/>
    <w:rsid w:val="00823C9D"/>
    <w:rsid w:val="00825C62"/>
    <w:rsid w:val="00826B75"/>
    <w:rsid w:val="00830E43"/>
    <w:rsid w:val="008331A4"/>
    <w:rsid w:val="008342D3"/>
    <w:rsid w:val="00835440"/>
    <w:rsid w:val="00837C09"/>
    <w:rsid w:val="00840339"/>
    <w:rsid w:val="00845920"/>
    <w:rsid w:val="00845DB4"/>
    <w:rsid w:val="00852FA7"/>
    <w:rsid w:val="00856A3D"/>
    <w:rsid w:val="008574A8"/>
    <w:rsid w:val="008619EA"/>
    <w:rsid w:val="00861C43"/>
    <w:rsid w:val="00865D9D"/>
    <w:rsid w:val="0087044B"/>
    <w:rsid w:val="00871125"/>
    <w:rsid w:val="00871262"/>
    <w:rsid w:val="00875345"/>
    <w:rsid w:val="00875FE2"/>
    <w:rsid w:val="00880B3B"/>
    <w:rsid w:val="00883E3F"/>
    <w:rsid w:val="008866DC"/>
    <w:rsid w:val="008904F4"/>
    <w:rsid w:val="00890AF6"/>
    <w:rsid w:val="00892C57"/>
    <w:rsid w:val="00894DA6"/>
    <w:rsid w:val="00897573"/>
    <w:rsid w:val="008A70B7"/>
    <w:rsid w:val="008A7D97"/>
    <w:rsid w:val="008A7DAF"/>
    <w:rsid w:val="008B2F8D"/>
    <w:rsid w:val="008B4129"/>
    <w:rsid w:val="008B5A66"/>
    <w:rsid w:val="008B7F6D"/>
    <w:rsid w:val="008C0297"/>
    <w:rsid w:val="008C31DC"/>
    <w:rsid w:val="008C32DE"/>
    <w:rsid w:val="008D1C88"/>
    <w:rsid w:val="008D2227"/>
    <w:rsid w:val="008D57F1"/>
    <w:rsid w:val="008E2FD7"/>
    <w:rsid w:val="008E53AD"/>
    <w:rsid w:val="008F04B7"/>
    <w:rsid w:val="008F28E6"/>
    <w:rsid w:val="008F42C2"/>
    <w:rsid w:val="008F7688"/>
    <w:rsid w:val="00900C5E"/>
    <w:rsid w:val="0090245F"/>
    <w:rsid w:val="00903E09"/>
    <w:rsid w:val="00904CAD"/>
    <w:rsid w:val="00912164"/>
    <w:rsid w:val="00914466"/>
    <w:rsid w:val="009217DC"/>
    <w:rsid w:val="00923F67"/>
    <w:rsid w:val="00924EA6"/>
    <w:rsid w:val="009274C0"/>
    <w:rsid w:val="0092769C"/>
    <w:rsid w:val="00927D11"/>
    <w:rsid w:val="009322E6"/>
    <w:rsid w:val="00940D8A"/>
    <w:rsid w:val="00942D49"/>
    <w:rsid w:val="00944269"/>
    <w:rsid w:val="0094516E"/>
    <w:rsid w:val="00945B2D"/>
    <w:rsid w:val="00950DD4"/>
    <w:rsid w:val="00951A88"/>
    <w:rsid w:val="00952218"/>
    <w:rsid w:val="009534AD"/>
    <w:rsid w:val="00954B91"/>
    <w:rsid w:val="00956C8F"/>
    <w:rsid w:val="009631B1"/>
    <w:rsid w:val="00964759"/>
    <w:rsid w:val="009702C2"/>
    <w:rsid w:val="00974171"/>
    <w:rsid w:val="00977CD4"/>
    <w:rsid w:val="00991F27"/>
    <w:rsid w:val="009926CB"/>
    <w:rsid w:val="00993060"/>
    <w:rsid w:val="00997258"/>
    <w:rsid w:val="00997638"/>
    <w:rsid w:val="009A372D"/>
    <w:rsid w:val="009A41A7"/>
    <w:rsid w:val="009A493F"/>
    <w:rsid w:val="009A5349"/>
    <w:rsid w:val="009A5550"/>
    <w:rsid w:val="009A69B5"/>
    <w:rsid w:val="009A79FF"/>
    <w:rsid w:val="009B55D3"/>
    <w:rsid w:val="009B7968"/>
    <w:rsid w:val="009C12E9"/>
    <w:rsid w:val="009C48E3"/>
    <w:rsid w:val="009C7065"/>
    <w:rsid w:val="009D1C4B"/>
    <w:rsid w:val="009D2639"/>
    <w:rsid w:val="009D4895"/>
    <w:rsid w:val="009D7F2F"/>
    <w:rsid w:val="009E0905"/>
    <w:rsid w:val="009E0E85"/>
    <w:rsid w:val="009E1F8A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10A9B"/>
    <w:rsid w:val="00A15784"/>
    <w:rsid w:val="00A15E27"/>
    <w:rsid w:val="00A17208"/>
    <w:rsid w:val="00A17723"/>
    <w:rsid w:val="00A20528"/>
    <w:rsid w:val="00A23013"/>
    <w:rsid w:val="00A26077"/>
    <w:rsid w:val="00A322F0"/>
    <w:rsid w:val="00A331DA"/>
    <w:rsid w:val="00A34348"/>
    <w:rsid w:val="00A40933"/>
    <w:rsid w:val="00A42EB8"/>
    <w:rsid w:val="00A43BD3"/>
    <w:rsid w:val="00A449B1"/>
    <w:rsid w:val="00A449F4"/>
    <w:rsid w:val="00A52898"/>
    <w:rsid w:val="00A52A8B"/>
    <w:rsid w:val="00A54B1E"/>
    <w:rsid w:val="00A578EC"/>
    <w:rsid w:val="00A57E6D"/>
    <w:rsid w:val="00A61A6C"/>
    <w:rsid w:val="00A67FCA"/>
    <w:rsid w:val="00A76145"/>
    <w:rsid w:val="00A83C46"/>
    <w:rsid w:val="00A85EB0"/>
    <w:rsid w:val="00A87336"/>
    <w:rsid w:val="00A93618"/>
    <w:rsid w:val="00A94FA2"/>
    <w:rsid w:val="00A95AFD"/>
    <w:rsid w:val="00AA011C"/>
    <w:rsid w:val="00AA25BA"/>
    <w:rsid w:val="00AA5A47"/>
    <w:rsid w:val="00AA5FCA"/>
    <w:rsid w:val="00AA700B"/>
    <w:rsid w:val="00AA7C5A"/>
    <w:rsid w:val="00AB002E"/>
    <w:rsid w:val="00AB1508"/>
    <w:rsid w:val="00AB4F1A"/>
    <w:rsid w:val="00AB5536"/>
    <w:rsid w:val="00AB5F7B"/>
    <w:rsid w:val="00AB7932"/>
    <w:rsid w:val="00AC1AB9"/>
    <w:rsid w:val="00AC267B"/>
    <w:rsid w:val="00AC319D"/>
    <w:rsid w:val="00AC38EB"/>
    <w:rsid w:val="00AC4E25"/>
    <w:rsid w:val="00AC67FD"/>
    <w:rsid w:val="00AC6A1F"/>
    <w:rsid w:val="00AD28CE"/>
    <w:rsid w:val="00AD3772"/>
    <w:rsid w:val="00AD3D68"/>
    <w:rsid w:val="00AD40D9"/>
    <w:rsid w:val="00AD452F"/>
    <w:rsid w:val="00AD499F"/>
    <w:rsid w:val="00AD77BF"/>
    <w:rsid w:val="00AE0F9B"/>
    <w:rsid w:val="00AE466A"/>
    <w:rsid w:val="00AE481E"/>
    <w:rsid w:val="00AE4A51"/>
    <w:rsid w:val="00AE52F7"/>
    <w:rsid w:val="00AE5AE7"/>
    <w:rsid w:val="00AE6B1C"/>
    <w:rsid w:val="00AF03F1"/>
    <w:rsid w:val="00AF11E3"/>
    <w:rsid w:val="00AF2CD1"/>
    <w:rsid w:val="00AF5E3D"/>
    <w:rsid w:val="00AF7D4A"/>
    <w:rsid w:val="00B00DB9"/>
    <w:rsid w:val="00B021BC"/>
    <w:rsid w:val="00B03CFA"/>
    <w:rsid w:val="00B04E19"/>
    <w:rsid w:val="00B0531D"/>
    <w:rsid w:val="00B0545A"/>
    <w:rsid w:val="00B12919"/>
    <w:rsid w:val="00B131CD"/>
    <w:rsid w:val="00B20220"/>
    <w:rsid w:val="00B203C2"/>
    <w:rsid w:val="00B22851"/>
    <w:rsid w:val="00B232D6"/>
    <w:rsid w:val="00B30580"/>
    <w:rsid w:val="00B32588"/>
    <w:rsid w:val="00B35A6B"/>
    <w:rsid w:val="00B37BDA"/>
    <w:rsid w:val="00B40C26"/>
    <w:rsid w:val="00B511E3"/>
    <w:rsid w:val="00B52734"/>
    <w:rsid w:val="00B5355D"/>
    <w:rsid w:val="00B53F2A"/>
    <w:rsid w:val="00B61B31"/>
    <w:rsid w:val="00B64C7E"/>
    <w:rsid w:val="00B65120"/>
    <w:rsid w:val="00B6589D"/>
    <w:rsid w:val="00B66668"/>
    <w:rsid w:val="00B7007D"/>
    <w:rsid w:val="00B71949"/>
    <w:rsid w:val="00B76863"/>
    <w:rsid w:val="00B775AE"/>
    <w:rsid w:val="00B82B24"/>
    <w:rsid w:val="00B8704F"/>
    <w:rsid w:val="00B90F3D"/>
    <w:rsid w:val="00B9480F"/>
    <w:rsid w:val="00B97E4E"/>
    <w:rsid w:val="00BA0E74"/>
    <w:rsid w:val="00BA2CF8"/>
    <w:rsid w:val="00BA2D08"/>
    <w:rsid w:val="00BA49FD"/>
    <w:rsid w:val="00BA554D"/>
    <w:rsid w:val="00BB5802"/>
    <w:rsid w:val="00BB72DA"/>
    <w:rsid w:val="00BB7553"/>
    <w:rsid w:val="00BC02E5"/>
    <w:rsid w:val="00BC21F7"/>
    <w:rsid w:val="00BC2F32"/>
    <w:rsid w:val="00BC651E"/>
    <w:rsid w:val="00BC6E85"/>
    <w:rsid w:val="00BD2F17"/>
    <w:rsid w:val="00BD5938"/>
    <w:rsid w:val="00BF17CA"/>
    <w:rsid w:val="00BF3904"/>
    <w:rsid w:val="00C014D3"/>
    <w:rsid w:val="00C1013D"/>
    <w:rsid w:val="00C10BC4"/>
    <w:rsid w:val="00C135C3"/>
    <w:rsid w:val="00C13D16"/>
    <w:rsid w:val="00C149A9"/>
    <w:rsid w:val="00C1505F"/>
    <w:rsid w:val="00C167D3"/>
    <w:rsid w:val="00C22597"/>
    <w:rsid w:val="00C241DF"/>
    <w:rsid w:val="00C24C6E"/>
    <w:rsid w:val="00C24D4A"/>
    <w:rsid w:val="00C27363"/>
    <w:rsid w:val="00C2752B"/>
    <w:rsid w:val="00C27ABF"/>
    <w:rsid w:val="00C372D2"/>
    <w:rsid w:val="00C4240D"/>
    <w:rsid w:val="00C43F2F"/>
    <w:rsid w:val="00C444AB"/>
    <w:rsid w:val="00C46322"/>
    <w:rsid w:val="00C47519"/>
    <w:rsid w:val="00C54384"/>
    <w:rsid w:val="00C65DF0"/>
    <w:rsid w:val="00C70AB1"/>
    <w:rsid w:val="00C70D32"/>
    <w:rsid w:val="00C72A3E"/>
    <w:rsid w:val="00C753A7"/>
    <w:rsid w:val="00C760FB"/>
    <w:rsid w:val="00C8395B"/>
    <w:rsid w:val="00C83A00"/>
    <w:rsid w:val="00C83D6D"/>
    <w:rsid w:val="00C83DAD"/>
    <w:rsid w:val="00C84DD9"/>
    <w:rsid w:val="00C86300"/>
    <w:rsid w:val="00C87DBD"/>
    <w:rsid w:val="00C94CAD"/>
    <w:rsid w:val="00CA3569"/>
    <w:rsid w:val="00CA3AD9"/>
    <w:rsid w:val="00CA4D5E"/>
    <w:rsid w:val="00CA57EC"/>
    <w:rsid w:val="00CB0404"/>
    <w:rsid w:val="00CB3C6C"/>
    <w:rsid w:val="00CB5C8E"/>
    <w:rsid w:val="00CC3E82"/>
    <w:rsid w:val="00CD1731"/>
    <w:rsid w:val="00CD69C8"/>
    <w:rsid w:val="00CE04E2"/>
    <w:rsid w:val="00CE0A7A"/>
    <w:rsid w:val="00CE5769"/>
    <w:rsid w:val="00CF07FA"/>
    <w:rsid w:val="00CF170B"/>
    <w:rsid w:val="00CF20E6"/>
    <w:rsid w:val="00CF2ABF"/>
    <w:rsid w:val="00CF4D70"/>
    <w:rsid w:val="00CF6FAB"/>
    <w:rsid w:val="00D00DC0"/>
    <w:rsid w:val="00D044E7"/>
    <w:rsid w:val="00D0487A"/>
    <w:rsid w:val="00D049ED"/>
    <w:rsid w:val="00D05177"/>
    <w:rsid w:val="00D05344"/>
    <w:rsid w:val="00D05699"/>
    <w:rsid w:val="00D05D47"/>
    <w:rsid w:val="00D05DEE"/>
    <w:rsid w:val="00D11500"/>
    <w:rsid w:val="00D17252"/>
    <w:rsid w:val="00D178C2"/>
    <w:rsid w:val="00D2022B"/>
    <w:rsid w:val="00D20923"/>
    <w:rsid w:val="00D219FE"/>
    <w:rsid w:val="00D25536"/>
    <w:rsid w:val="00D320EC"/>
    <w:rsid w:val="00D34DC4"/>
    <w:rsid w:val="00D353AF"/>
    <w:rsid w:val="00D36B98"/>
    <w:rsid w:val="00D42C60"/>
    <w:rsid w:val="00D44D7D"/>
    <w:rsid w:val="00D44F1C"/>
    <w:rsid w:val="00D46800"/>
    <w:rsid w:val="00D46914"/>
    <w:rsid w:val="00D60B5D"/>
    <w:rsid w:val="00D60C77"/>
    <w:rsid w:val="00D6337E"/>
    <w:rsid w:val="00D64805"/>
    <w:rsid w:val="00D661C4"/>
    <w:rsid w:val="00D72482"/>
    <w:rsid w:val="00D80CE6"/>
    <w:rsid w:val="00D82841"/>
    <w:rsid w:val="00D90837"/>
    <w:rsid w:val="00D95D7D"/>
    <w:rsid w:val="00D96A04"/>
    <w:rsid w:val="00D96A55"/>
    <w:rsid w:val="00DA3B75"/>
    <w:rsid w:val="00DA79D7"/>
    <w:rsid w:val="00DB178B"/>
    <w:rsid w:val="00DB4A52"/>
    <w:rsid w:val="00DB608C"/>
    <w:rsid w:val="00DB66E0"/>
    <w:rsid w:val="00DB7587"/>
    <w:rsid w:val="00DC43BE"/>
    <w:rsid w:val="00DC53B1"/>
    <w:rsid w:val="00DD09E1"/>
    <w:rsid w:val="00DD1DD5"/>
    <w:rsid w:val="00DD2364"/>
    <w:rsid w:val="00DD241D"/>
    <w:rsid w:val="00DD7024"/>
    <w:rsid w:val="00DE25D9"/>
    <w:rsid w:val="00DE3247"/>
    <w:rsid w:val="00DE3E63"/>
    <w:rsid w:val="00DF3198"/>
    <w:rsid w:val="00DF4AE5"/>
    <w:rsid w:val="00DF6378"/>
    <w:rsid w:val="00E00E83"/>
    <w:rsid w:val="00E03169"/>
    <w:rsid w:val="00E048D6"/>
    <w:rsid w:val="00E049F0"/>
    <w:rsid w:val="00E06D1A"/>
    <w:rsid w:val="00E11538"/>
    <w:rsid w:val="00E15311"/>
    <w:rsid w:val="00E20034"/>
    <w:rsid w:val="00E24FE0"/>
    <w:rsid w:val="00E36546"/>
    <w:rsid w:val="00E36DA2"/>
    <w:rsid w:val="00E456A8"/>
    <w:rsid w:val="00E45D3D"/>
    <w:rsid w:val="00E46772"/>
    <w:rsid w:val="00E54139"/>
    <w:rsid w:val="00E57DAE"/>
    <w:rsid w:val="00E57F84"/>
    <w:rsid w:val="00E603E5"/>
    <w:rsid w:val="00E609DA"/>
    <w:rsid w:val="00E67CB8"/>
    <w:rsid w:val="00E722EA"/>
    <w:rsid w:val="00E74B2D"/>
    <w:rsid w:val="00E77893"/>
    <w:rsid w:val="00E77DBA"/>
    <w:rsid w:val="00E809A5"/>
    <w:rsid w:val="00E80FBA"/>
    <w:rsid w:val="00E81055"/>
    <w:rsid w:val="00E86AD4"/>
    <w:rsid w:val="00E919A4"/>
    <w:rsid w:val="00E95257"/>
    <w:rsid w:val="00EA27E4"/>
    <w:rsid w:val="00EA43B8"/>
    <w:rsid w:val="00EA4EC2"/>
    <w:rsid w:val="00EA577B"/>
    <w:rsid w:val="00EA6FD4"/>
    <w:rsid w:val="00EA7A31"/>
    <w:rsid w:val="00EB1150"/>
    <w:rsid w:val="00EB3876"/>
    <w:rsid w:val="00EB4A01"/>
    <w:rsid w:val="00EC26D7"/>
    <w:rsid w:val="00EC31FE"/>
    <w:rsid w:val="00EC37F9"/>
    <w:rsid w:val="00EC46CB"/>
    <w:rsid w:val="00EC60DF"/>
    <w:rsid w:val="00ED5231"/>
    <w:rsid w:val="00ED5FDF"/>
    <w:rsid w:val="00EE2553"/>
    <w:rsid w:val="00EE31F4"/>
    <w:rsid w:val="00EE411C"/>
    <w:rsid w:val="00EE628E"/>
    <w:rsid w:val="00EE6B7C"/>
    <w:rsid w:val="00EE6CC6"/>
    <w:rsid w:val="00EF1251"/>
    <w:rsid w:val="00EF138D"/>
    <w:rsid w:val="00EF3A0A"/>
    <w:rsid w:val="00F125D1"/>
    <w:rsid w:val="00F12660"/>
    <w:rsid w:val="00F12703"/>
    <w:rsid w:val="00F12DDA"/>
    <w:rsid w:val="00F151B5"/>
    <w:rsid w:val="00F200F4"/>
    <w:rsid w:val="00F21F44"/>
    <w:rsid w:val="00F22A61"/>
    <w:rsid w:val="00F2313F"/>
    <w:rsid w:val="00F25C5E"/>
    <w:rsid w:val="00F264D9"/>
    <w:rsid w:val="00F267B9"/>
    <w:rsid w:val="00F31CB6"/>
    <w:rsid w:val="00F3406B"/>
    <w:rsid w:val="00F357EF"/>
    <w:rsid w:val="00F37134"/>
    <w:rsid w:val="00F3794C"/>
    <w:rsid w:val="00F379B6"/>
    <w:rsid w:val="00F40D81"/>
    <w:rsid w:val="00F4335A"/>
    <w:rsid w:val="00F46296"/>
    <w:rsid w:val="00F51646"/>
    <w:rsid w:val="00F53A48"/>
    <w:rsid w:val="00F65CC1"/>
    <w:rsid w:val="00F704CE"/>
    <w:rsid w:val="00F724F3"/>
    <w:rsid w:val="00F81D80"/>
    <w:rsid w:val="00F831AF"/>
    <w:rsid w:val="00F8500D"/>
    <w:rsid w:val="00F918BA"/>
    <w:rsid w:val="00F922A8"/>
    <w:rsid w:val="00F9743E"/>
    <w:rsid w:val="00FA11D5"/>
    <w:rsid w:val="00FA1BDC"/>
    <w:rsid w:val="00FA3054"/>
    <w:rsid w:val="00FA3065"/>
    <w:rsid w:val="00FA343A"/>
    <w:rsid w:val="00FA3BE1"/>
    <w:rsid w:val="00FA6076"/>
    <w:rsid w:val="00FA7698"/>
    <w:rsid w:val="00FB0B86"/>
    <w:rsid w:val="00FB41C7"/>
    <w:rsid w:val="00FC0A7A"/>
    <w:rsid w:val="00FC60E0"/>
    <w:rsid w:val="00FC69FE"/>
    <w:rsid w:val="00FC6A46"/>
    <w:rsid w:val="00FD05F0"/>
    <w:rsid w:val="00FD261E"/>
    <w:rsid w:val="00FD2A8B"/>
    <w:rsid w:val="00FD3A94"/>
    <w:rsid w:val="00FD4B94"/>
    <w:rsid w:val="00FD595E"/>
    <w:rsid w:val="00FD7543"/>
    <w:rsid w:val="00FD7EDB"/>
    <w:rsid w:val="00FD7F11"/>
    <w:rsid w:val="00FE2379"/>
    <w:rsid w:val="00FE2F40"/>
    <w:rsid w:val="00FE3CB4"/>
    <w:rsid w:val="00FF0519"/>
    <w:rsid w:val="00FF1DEE"/>
    <w:rsid w:val="00FF2B6A"/>
    <w:rsid w:val="00FF4589"/>
    <w:rsid w:val="00FF4727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8440C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440C"/>
    <w:rPr>
      <w:rFonts w:ascii="Times New Roman" w:hAnsi="Times New Roman"/>
      <w:sz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58440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440C"/>
    <w:rPr>
      <w:rFonts w:ascii="Times New Roman" w:hAnsi="Times New Roman"/>
      <w:sz w:val="24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053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5</Pages>
  <Words>1722</Words>
  <Characters>9817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v-ca-112-sld-7</dc:title>
  <dc:subject/>
  <dc:creator>Admin</dc:creator>
  <cp:keywords/>
  <dc:description/>
  <cp:lastModifiedBy>юрист</cp:lastModifiedBy>
  <cp:revision>2</cp:revision>
  <cp:lastPrinted>2025-04-25T12:24:00Z</cp:lastPrinted>
  <dcterms:created xsi:type="dcterms:W3CDTF">2025-05-05T08:49:00Z</dcterms:created>
  <dcterms:modified xsi:type="dcterms:W3CDTF">2025-05-05T08:49:00Z</dcterms:modified>
</cp:coreProperties>
</file>