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39" w:rsidRPr="000D7A1E" w:rsidRDefault="00903F39" w:rsidP="00A6242E">
      <w:pPr>
        <w:jc w:val="both"/>
        <w:rPr>
          <w:sz w:val="20"/>
          <w:szCs w:val="20"/>
          <w:lang w:val="uk-UA"/>
        </w:rPr>
      </w:pPr>
      <w:r w:rsidRPr="000D7A1E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111</w:t>
      </w:r>
      <w:r w:rsidRPr="000D7A1E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</w:p>
    <w:p w:rsidR="00903F39" w:rsidRDefault="00903F39" w:rsidP="00A6242E">
      <w:pPr>
        <w:jc w:val="both"/>
        <w:rPr>
          <w:lang w:val="uk-UA"/>
        </w:rPr>
      </w:pPr>
    </w:p>
    <w:p w:rsidR="00903F39" w:rsidRPr="00053AC1" w:rsidRDefault="00903F39" w:rsidP="00A6242E">
      <w:pPr>
        <w:jc w:val="both"/>
        <w:rPr>
          <w:sz w:val="10"/>
          <w:szCs w:val="10"/>
          <w:lang w:val="uk-UA"/>
        </w:rPr>
      </w:pPr>
    </w:p>
    <w:p w:rsidR="00903F39" w:rsidRPr="000D7A1E" w:rsidRDefault="00903F39" w:rsidP="003F0F6F">
      <w:pPr>
        <w:ind w:right="5669"/>
        <w:jc w:val="both"/>
        <w:rPr>
          <w:lang w:val="uk-UA"/>
        </w:rPr>
      </w:pPr>
      <w:r w:rsidRPr="000D7A1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03F39" w:rsidRPr="000D7A1E" w:rsidRDefault="00903F39" w:rsidP="003F0F6F">
      <w:pPr>
        <w:jc w:val="both"/>
        <w:rPr>
          <w:lang w:val="uk-UA"/>
        </w:rPr>
      </w:pPr>
    </w:p>
    <w:p w:rsidR="00903F39" w:rsidRPr="000D7A1E" w:rsidRDefault="00903F39" w:rsidP="003F0F6F">
      <w:pPr>
        <w:jc w:val="both"/>
        <w:rPr>
          <w:lang w:val="uk-UA"/>
        </w:rPr>
      </w:pPr>
    </w:p>
    <w:p w:rsidR="00903F39" w:rsidRPr="000D7A1E" w:rsidRDefault="00903F39" w:rsidP="00A6242E">
      <w:pPr>
        <w:pStyle w:val="BodyText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що:</w:t>
      </w:r>
    </w:p>
    <w:p w:rsidR="00903F39" w:rsidRDefault="00903F39" w:rsidP="0014399A">
      <w:pPr>
        <w:ind w:firstLine="567"/>
        <w:jc w:val="both"/>
        <w:rPr>
          <w:lang w:val="uk-UA"/>
        </w:rPr>
      </w:pPr>
      <w:r>
        <w:rPr>
          <w:lang w:val="uk-UA"/>
        </w:rPr>
        <w:t>________________</w:t>
      </w:r>
      <w:r w:rsidRPr="0014399A">
        <w:rPr>
          <w:lang w:val="uk-UA"/>
        </w:rPr>
        <w:t xml:space="preserve">, </w:t>
      </w:r>
      <w:r>
        <w:rPr>
          <w:lang w:val="uk-UA"/>
        </w:rPr>
        <w:t>________________</w:t>
      </w:r>
      <w:r w:rsidRPr="0014399A">
        <w:rPr>
          <w:lang w:val="uk-UA"/>
        </w:rPr>
        <w:t>р.н.</w:t>
      </w:r>
      <w:r>
        <w:rPr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 18 років, зареєстрований і фактично проживає за адресою: вул. ________________ у м. Миколаєві,</w:t>
      </w:r>
    </w:p>
    <w:p w:rsidR="00903F39" w:rsidRDefault="00903F39" w:rsidP="00C62F01">
      <w:pPr>
        <w:ind w:firstLine="567"/>
        <w:jc w:val="both"/>
        <w:rPr>
          <w:lang w:val="uk-UA"/>
        </w:rPr>
      </w:pPr>
      <w:r>
        <w:rPr>
          <w:lang w:val="uk-UA"/>
        </w:rPr>
        <w:t>________________</w:t>
      </w:r>
      <w:r w:rsidRPr="0014399A">
        <w:rPr>
          <w:lang w:val="uk-UA"/>
        </w:rPr>
        <w:t xml:space="preserve">, </w:t>
      </w:r>
      <w:r>
        <w:rPr>
          <w:lang w:val="uk-UA"/>
        </w:rPr>
        <w:t>________________</w:t>
      </w:r>
      <w:r w:rsidRPr="0014399A">
        <w:rPr>
          <w:lang w:val="uk-UA"/>
        </w:rPr>
        <w:t>р.н.</w:t>
      </w:r>
      <w:r>
        <w:rPr>
          <w:b/>
          <w:lang w:val="uk-UA"/>
        </w:rPr>
        <w:t xml:space="preserve"> </w:t>
      </w:r>
      <w:r>
        <w:rPr>
          <w:lang w:val="uk-UA"/>
        </w:rPr>
        <w:t>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досягла 18 років, зареєстроване місце проживання: вул. ________________ у м. Миколаєві, фактично проживає за адресою: проспект ________________ у м. Миколаєві.,</w:t>
      </w:r>
    </w:p>
    <w:p w:rsidR="00903F39" w:rsidRPr="0007351C" w:rsidRDefault="00903F39" w:rsidP="00C62F01">
      <w:pPr>
        <w:ind w:firstLine="567"/>
        <w:jc w:val="both"/>
        <w:rPr>
          <w:lang w:val="uk-UA"/>
        </w:rPr>
      </w:pPr>
      <w:r>
        <w:rPr>
          <w:lang w:val="uk-UA"/>
        </w:rPr>
        <w:t>________________</w:t>
      </w:r>
      <w:r w:rsidRPr="0014399A">
        <w:rPr>
          <w:lang w:val="uk-UA"/>
        </w:rPr>
        <w:t xml:space="preserve">, </w:t>
      </w:r>
      <w:r>
        <w:rPr>
          <w:lang w:val="uk-UA"/>
        </w:rPr>
        <w:t>________________</w:t>
      </w:r>
      <w:r w:rsidRPr="0014399A">
        <w:rPr>
          <w:lang w:val="uk-UA"/>
        </w:rPr>
        <w:t xml:space="preserve"> р.н.</w:t>
      </w:r>
      <w:r>
        <w:rPr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юстиції, Україна), на час воєнних дій, збройних конфліктів, збройної агресії Російської Федерації не досяг 18 років, зареєстрований і фактично проживає за адресою: вул. ________________у м. Миколаєві, </w:t>
      </w:r>
      <w:r w:rsidRPr="00FB0737">
        <w:rPr>
          <w:lang w:val="uk-UA"/>
        </w:rPr>
        <w:t xml:space="preserve">– </w:t>
      </w:r>
      <w:r w:rsidRPr="00FB0737">
        <w:rPr>
          <w:color w:val="202020"/>
          <w:spacing w:val="-6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903F39" w:rsidRPr="000D7A1E" w:rsidRDefault="00903F39" w:rsidP="00A6242E">
      <w:pPr>
        <w:pStyle w:val="BodyText"/>
        <w:spacing w:after="0"/>
        <w:ind w:firstLine="567"/>
        <w:jc w:val="both"/>
        <w:rPr>
          <w:szCs w:val="28"/>
          <w:lang w:val="uk-UA"/>
        </w:rPr>
      </w:pPr>
      <w:r w:rsidRPr="000D7A1E">
        <w:rPr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Cs w:val="28"/>
          <w:lang w:val="uk-UA"/>
        </w:rPr>
        <w:t>  24.04.2025</w:t>
      </w:r>
      <w:r w:rsidRPr="009406B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19</w:t>
      </w:r>
      <w:r w:rsidRPr="009406B9">
        <w:rPr>
          <w:szCs w:val="28"/>
          <w:lang w:val="uk-UA"/>
        </w:rPr>
        <w:t>,</w:t>
      </w:r>
      <w:r w:rsidRPr="000D7A1E">
        <w:rPr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903F39" w:rsidRDefault="00903F39" w:rsidP="00A6242E">
      <w:pPr>
        <w:pStyle w:val="BodyText"/>
        <w:spacing w:after="0"/>
        <w:ind w:firstLine="567"/>
        <w:jc w:val="both"/>
        <w:rPr>
          <w:color w:val="202020"/>
          <w:szCs w:val="28"/>
          <w:lang w:val="uk-UA"/>
        </w:rPr>
      </w:pPr>
    </w:p>
    <w:p w:rsidR="00903F39" w:rsidRPr="000D7A1E" w:rsidRDefault="00903F39" w:rsidP="00A6242E">
      <w:pPr>
        <w:jc w:val="both"/>
        <w:rPr>
          <w:lang w:val="uk-UA"/>
        </w:rPr>
      </w:pPr>
      <w:r w:rsidRPr="000D7A1E">
        <w:rPr>
          <w:lang w:val="uk-UA"/>
        </w:rPr>
        <w:t>ВИРІШИВ:</w:t>
      </w:r>
    </w:p>
    <w:p w:rsidR="00903F39" w:rsidRPr="000D7A1E" w:rsidRDefault="00903F39" w:rsidP="00A6242E">
      <w:pPr>
        <w:ind w:firstLine="567"/>
        <w:jc w:val="both"/>
        <w:rPr>
          <w:lang w:val="uk-UA"/>
        </w:rPr>
      </w:pPr>
    </w:p>
    <w:p w:rsidR="00903F39" w:rsidRPr="000D7A1E" w:rsidRDefault="00903F39" w:rsidP="00A6242E">
      <w:pPr>
        <w:ind w:firstLine="567"/>
        <w:jc w:val="both"/>
        <w:rPr>
          <w:lang w:val="uk-UA"/>
        </w:rPr>
      </w:pPr>
      <w:r w:rsidRPr="000D7A1E">
        <w:rPr>
          <w:lang w:val="uk-UA"/>
        </w:rPr>
        <w:t xml:space="preserve">1. Надати </w:t>
      </w:r>
      <w:r>
        <w:rPr>
          <w:lang w:val="uk-UA"/>
        </w:rPr>
        <w:t>________________</w:t>
      </w:r>
      <w:r w:rsidRPr="0014399A">
        <w:rPr>
          <w:lang w:val="uk-UA"/>
        </w:rPr>
        <w:t xml:space="preserve">, </w:t>
      </w:r>
      <w:r>
        <w:rPr>
          <w:lang w:val="uk-UA"/>
        </w:rPr>
        <w:t>________________</w:t>
      </w:r>
      <w:r w:rsidRPr="0014399A">
        <w:rPr>
          <w:lang w:val="uk-UA"/>
        </w:rPr>
        <w:t xml:space="preserve"> р.н.</w:t>
      </w:r>
      <w:r>
        <w:rPr>
          <w:lang w:val="uk-UA"/>
        </w:rPr>
        <w:t xml:space="preserve">,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903F39" w:rsidRDefault="00903F39" w:rsidP="00A6242E">
      <w:pPr>
        <w:ind w:firstLine="567"/>
        <w:jc w:val="both"/>
        <w:rPr>
          <w:lang w:val="uk-UA"/>
        </w:rPr>
      </w:pPr>
    </w:p>
    <w:p w:rsidR="00903F39" w:rsidRPr="000D7A1E" w:rsidRDefault="00903F39" w:rsidP="00A6242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0D7A1E">
        <w:rPr>
          <w:lang w:val="uk-UA"/>
        </w:rPr>
        <w:t xml:space="preserve">. Надати </w:t>
      </w:r>
      <w:r>
        <w:rPr>
          <w:lang w:val="uk-UA"/>
        </w:rPr>
        <w:t>________________</w:t>
      </w:r>
      <w:r w:rsidRPr="0014399A">
        <w:rPr>
          <w:lang w:val="uk-UA"/>
        </w:rPr>
        <w:t xml:space="preserve">, </w:t>
      </w:r>
      <w:r>
        <w:rPr>
          <w:lang w:val="uk-UA"/>
        </w:rPr>
        <w:t>________________</w:t>
      </w:r>
      <w:r w:rsidRPr="0014399A">
        <w:rPr>
          <w:lang w:val="uk-UA"/>
        </w:rPr>
        <w:t xml:space="preserve"> р.н.</w:t>
      </w:r>
      <w:r>
        <w:rPr>
          <w:lang w:val="uk-UA"/>
        </w:rPr>
        <w:t xml:space="preserve">,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903F39" w:rsidRDefault="00903F39" w:rsidP="00A6242E">
      <w:pPr>
        <w:ind w:firstLine="567"/>
        <w:jc w:val="both"/>
        <w:rPr>
          <w:lang w:val="uk-UA"/>
        </w:rPr>
      </w:pPr>
    </w:p>
    <w:p w:rsidR="00903F39" w:rsidRDefault="00903F39" w:rsidP="00A6242E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0D7A1E">
        <w:rPr>
          <w:lang w:val="uk-UA"/>
        </w:rPr>
        <w:t xml:space="preserve">. Надати </w:t>
      </w:r>
      <w:r>
        <w:rPr>
          <w:lang w:val="uk-UA"/>
        </w:rPr>
        <w:t>________________</w:t>
      </w:r>
      <w:r w:rsidRPr="0014399A">
        <w:rPr>
          <w:lang w:val="uk-UA"/>
        </w:rPr>
        <w:t xml:space="preserve">, </w:t>
      </w:r>
      <w:r>
        <w:rPr>
          <w:lang w:val="uk-UA"/>
        </w:rPr>
        <w:t>________________</w:t>
      </w:r>
      <w:r w:rsidRPr="0014399A">
        <w:rPr>
          <w:lang w:val="uk-UA"/>
        </w:rPr>
        <w:t>р.н.</w:t>
      </w:r>
      <w:r>
        <w:rPr>
          <w:lang w:val="uk-UA"/>
        </w:rPr>
        <w:t xml:space="preserve">, </w:t>
      </w:r>
      <w:r w:rsidRPr="000D7A1E">
        <w:rPr>
          <w:lang w:val="uk-UA"/>
        </w:rPr>
        <w:t>статус дитини, яка постраждала внаслідок воєнних дій та збройних конфліктів.</w:t>
      </w:r>
    </w:p>
    <w:p w:rsidR="00903F39" w:rsidRPr="000D7A1E" w:rsidRDefault="00903F39" w:rsidP="00A6242E">
      <w:pPr>
        <w:ind w:firstLine="567"/>
        <w:jc w:val="both"/>
        <w:rPr>
          <w:lang w:val="uk-UA"/>
        </w:rPr>
      </w:pPr>
    </w:p>
    <w:p w:rsidR="00903F39" w:rsidRPr="000D7A1E" w:rsidRDefault="00903F39" w:rsidP="00A6242E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0D7A1E">
        <w:rPr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903F39" w:rsidRPr="000D7A1E" w:rsidRDefault="00903F39" w:rsidP="003F0F6F">
      <w:pPr>
        <w:jc w:val="both"/>
        <w:rPr>
          <w:lang w:val="uk-UA"/>
        </w:rPr>
      </w:pPr>
    </w:p>
    <w:p w:rsidR="00903F39" w:rsidRPr="000D7A1E" w:rsidRDefault="00903F39" w:rsidP="003F0F6F">
      <w:pPr>
        <w:jc w:val="both"/>
        <w:rPr>
          <w:lang w:val="uk-UA"/>
        </w:rPr>
      </w:pPr>
    </w:p>
    <w:p w:rsidR="00903F39" w:rsidRPr="000D7A1E" w:rsidRDefault="00903F39" w:rsidP="003F0F6F">
      <w:pPr>
        <w:jc w:val="both"/>
        <w:rPr>
          <w:lang w:val="uk-UA"/>
        </w:rPr>
      </w:pPr>
    </w:p>
    <w:p w:rsidR="00903F39" w:rsidRPr="000D7A1E" w:rsidRDefault="00903F39" w:rsidP="00DD0372">
      <w:pPr>
        <w:jc w:val="both"/>
        <w:rPr>
          <w:lang w:val="uk-UA"/>
        </w:rPr>
      </w:pPr>
      <w:r w:rsidRPr="000D7A1E">
        <w:rPr>
          <w:lang w:val="uk-UA"/>
        </w:rPr>
        <w:t xml:space="preserve">Міський </w:t>
      </w:r>
      <w:r>
        <w:rPr>
          <w:lang w:val="uk-UA"/>
        </w:rPr>
        <w:t>г</w:t>
      </w:r>
      <w:r w:rsidRPr="000D7A1E">
        <w:rPr>
          <w:lang w:val="uk-UA"/>
        </w:rPr>
        <w:t xml:space="preserve">олова                                                                      </w:t>
      </w:r>
      <w:r>
        <w:rPr>
          <w:lang w:val="uk-UA"/>
        </w:rPr>
        <w:t xml:space="preserve">              </w:t>
      </w:r>
      <w:r w:rsidRPr="000D7A1E">
        <w:rPr>
          <w:lang w:val="uk-UA"/>
        </w:rPr>
        <w:t xml:space="preserve">О. СЄНКЕВИЧ </w:t>
      </w:r>
    </w:p>
    <w:sectPr w:rsidR="00903F39" w:rsidRPr="000D7A1E" w:rsidSect="00A6242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39" w:rsidRDefault="00903F39" w:rsidP="009658D7">
      <w:r>
        <w:separator/>
      </w:r>
    </w:p>
  </w:endnote>
  <w:endnote w:type="continuationSeparator" w:id="0">
    <w:p w:rsidR="00903F39" w:rsidRDefault="00903F39" w:rsidP="0096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39" w:rsidRDefault="00903F39" w:rsidP="009658D7">
      <w:r>
        <w:separator/>
      </w:r>
    </w:p>
  </w:footnote>
  <w:footnote w:type="continuationSeparator" w:id="0">
    <w:p w:rsidR="00903F39" w:rsidRDefault="00903F39" w:rsidP="00965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39" w:rsidRDefault="00903F39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A5"/>
    <w:multiLevelType w:val="hybridMultilevel"/>
    <w:tmpl w:val="00F8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9B7F76"/>
    <w:multiLevelType w:val="hybridMultilevel"/>
    <w:tmpl w:val="CA6AF858"/>
    <w:lvl w:ilvl="0" w:tplc="3FBEC6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65C009F"/>
    <w:multiLevelType w:val="hybridMultilevel"/>
    <w:tmpl w:val="FB16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3757C"/>
    <w:multiLevelType w:val="hybridMultilevel"/>
    <w:tmpl w:val="8E18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427692"/>
    <w:multiLevelType w:val="hybridMultilevel"/>
    <w:tmpl w:val="04E4E734"/>
    <w:lvl w:ilvl="0" w:tplc="29F4D640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D1605D7"/>
    <w:multiLevelType w:val="hybridMultilevel"/>
    <w:tmpl w:val="D20807E2"/>
    <w:lvl w:ilvl="0" w:tplc="B2422AD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2E3"/>
    <w:rsid w:val="00000391"/>
    <w:rsid w:val="000018BE"/>
    <w:rsid w:val="000036DD"/>
    <w:rsid w:val="00004F01"/>
    <w:rsid w:val="00005540"/>
    <w:rsid w:val="00005917"/>
    <w:rsid w:val="00011C1E"/>
    <w:rsid w:val="0001306E"/>
    <w:rsid w:val="000324C4"/>
    <w:rsid w:val="000339CE"/>
    <w:rsid w:val="00034482"/>
    <w:rsid w:val="00041745"/>
    <w:rsid w:val="0004704C"/>
    <w:rsid w:val="00051051"/>
    <w:rsid w:val="00053AC1"/>
    <w:rsid w:val="0005488B"/>
    <w:rsid w:val="0005586C"/>
    <w:rsid w:val="00055A94"/>
    <w:rsid w:val="00055CE9"/>
    <w:rsid w:val="000600CC"/>
    <w:rsid w:val="0007092D"/>
    <w:rsid w:val="0007351C"/>
    <w:rsid w:val="00074013"/>
    <w:rsid w:val="00075A31"/>
    <w:rsid w:val="00076CB7"/>
    <w:rsid w:val="0009714D"/>
    <w:rsid w:val="000A0F25"/>
    <w:rsid w:val="000A2D0F"/>
    <w:rsid w:val="000A33DB"/>
    <w:rsid w:val="000B4C02"/>
    <w:rsid w:val="000C2242"/>
    <w:rsid w:val="000C3BBD"/>
    <w:rsid w:val="000C3DEE"/>
    <w:rsid w:val="000C430A"/>
    <w:rsid w:val="000C5A2E"/>
    <w:rsid w:val="000D048B"/>
    <w:rsid w:val="000D10BE"/>
    <w:rsid w:val="000D2979"/>
    <w:rsid w:val="000D7A1E"/>
    <w:rsid w:val="000E1FB1"/>
    <w:rsid w:val="000F51EF"/>
    <w:rsid w:val="000F598A"/>
    <w:rsid w:val="000F7097"/>
    <w:rsid w:val="0010257A"/>
    <w:rsid w:val="00107F82"/>
    <w:rsid w:val="001104CB"/>
    <w:rsid w:val="0011238C"/>
    <w:rsid w:val="001156F4"/>
    <w:rsid w:val="0012609C"/>
    <w:rsid w:val="001264D2"/>
    <w:rsid w:val="00130DDC"/>
    <w:rsid w:val="0013233C"/>
    <w:rsid w:val="00140C27"/>
    <w:rsid w:val="0014399A"/>
    <w:rsid w:val="0015596D"/>
    <w:rsid w:val="00155B8D"/>
    <w:rsid w:val="00156631"/>
    <w:rsid w:val="00177CFC"/>
    <w:rsid w:val="001833C4"/>
    <w:rsid w:val="00183647"/>
    <w:rsid w:val="001851AB"/>
    <w:rsid w:val="00187C07"/>
    <w:rsid w:val="001907B5"/>
    <w:rsid w:val="0019372E"/>
    <w:rsid w:val="00194123"/>
    <w:rsid w:val="001945D4"/>
    <w:rsid w:val="001A7FE5"/>
    <w:rsid w:val="001C117E"/>
    <w:rsid w:val="001C4FBD"/>
    <w:rsid w:val="001D3061"/>
    <w:rsid w:val="001D7CE0"/>
    <w:rsid w:val="001E109A"/>
    <w:rsid w:val="001E31C8"/>
    <w:rsid w:val="001E54AE"/>
    <w:rsid w:val="001F0D59"/>
    <w:rsid w:val="002044BB"/>
    <w:rsid w:val="00205908"/>
    <w:rsid w:val="00205A23"/>
    <w:rsid w:val="0020711E"/>
    <w:rsid w:val="00212226"/>
    <w:rsid w:val="00212701"/>
    <w:rsid w:val="002141A2"/>
    <w:rsid w:val="00214BE7"/>
    <w:rsid w:val="00215AC1"/>
    <w:rsid w:val="0021685C"/>
    <w:rsid w:val="00222389"/>
    <w:rsid w:val="00222715"/>
    <w:rsid w:val="00222FB1"/>
    <w:rsid w:val="002253DA"/>
    <w:rsid w:val="00227804"/>
    <w:rsid w:val="002320FF"/>
    <w:rsid w:val="0024292B"/>
    <w:rsid w:val="002479E5"/>
    <w:rsid w:val="00247ACB"/>
    <w:rsid w:val="00250854"/>
    <w:rsid w:val="00253443"/>
    <w:rsid w:val="002557EC"/>
    <w:rsid w:val="00260015"/>
    <w:rsid w:val="00263705"/>
    <w:rsid w:val="00263B63"/>
    <w:rsid w:val="0026526E"/>
    <w:rsid w:val="00265E49"/>
    <w:rsid w:val="002706CF"/>
    <w:rsid w:val="00272427"/>
    <w:rsid w:val="00274647"/>
    <w:rsid w:val="00283F62"/>
    <w:rsid w:val="00286AE5"/>
    <w:rsid w:val="00296F7D"/>
    <w:rsid w:val="00297278"/>
    <w:rsid w:val="002A1579"/>
    <w:rsid w:val="002A5C99"/>
    <w:rsid w:val="002B1C82"/>
    <w:rsid w:val="002B2180"/>
    <w:rsid w:val="002B3BA6"/>
    <w:rsid w:val="002B78EC"/>
    <w:rsid w:val="002C2C66"/>
    <w:rsid w:val="002C62E3"/>
    <w:rsid w:val="002C6F82"/>
    <w:rsid w:val="002D2341"/>
    <w:rsid w:val="002D323A"/>
    <w:rsid w:val="002D65FB"/>
    <w:rsid w:val="002D7EC7"/>
    <w:rsid w:val="002E0363"/>
    <w:rsid w:val="002F2715"/>
    <w:rsid w:val="002F2C2B"/>
    <w:rsid w:val="002F3A5C"/>
    <w:rsid w:val="00315080"/>
    <w:rsid w:val="0031777A"/>
    <w:rsid w:val="00317F3B"/>
    <w:rsid w:val="00321A05"/>
    <w:rsid w:val="00330A55"/>
    <w:rsid w:val="00330B13"/>
    <w:rsid w:val="003355E7"/>
    <w:rsid w:val="00340953"/>
    <w:rsid w:val="00340D52"/>
    <w:rsid w:val="00353A3C"/>
    <w:rsid w:val="00364111"/>
    <w:rsid w:val="003703FC"/>
    <w:rsid w:val="00371F29"/>
    <w:rsid w:val="003743B8"/>
    <w:rsid w:val="00376211"/>
    <w:rsid w:val="00377E72"/>
    <w:rsid w:val="0038018F"/>
    <w:rsid w:val="0038432F"/>
    <w:rsid w:val="003848F1"/>
    <w:rsid w:val="00384EA1"/>
    <w:rsid w:val="00387846"/>
    <w:rsid w:val="00391C77"/>
    <w:rsid w:val="00394D47"/>
    <w:rsid w:val="00395B30"/>
    <w:rsid w:val="003A2F15"/>
    <w:rsid w:val="003A3D71"/>
    <w:rsid w:val="003A531D"/>
    <w:rsid w:val="003D033E"/>
    <w:rsid w:val="003D275D"/>
    <w:rsid w:val="003E4AC4"/>
    <w:rsid w:val="003E548D"/>
    <w:rsid w:val="003E611A"/>
    <w:rsid w:val="003F0627"/>
    <w:rsid w:val="003F0F6F"/>
    <w:rsid w:val="003F1E32"/>
    <w:rsid w:val="003F241D"/>
    <w:rsid w:val="003F5693"/>
    <w:rsid w:val="003F5DBB"/>
    <w:rsid w:val="004054D9"/>
    <w:rsid w:val="004115D2"/>
    <w:rsid w:val="00412D6C"/>
    <w:rsid w:val="00415189"/>
    <w:rsid w:val="00417C55"/>
    <w:rsid w:val="0043316B"/>
    <w:rsid w:val="00433FE7"/>
    <w:rsid w:val="00442366"/>
    <w:rsid w:val="00442700"/>
    <w:rsid w:val="00446BC4"/>
    <w:rsid w:val="00451B5D"/>
    <w:rsid w:val="00460A6B"/>
    <w:rsid w:val="004648F9"/>
    <w:rsid w:val="00465074"/>
    <w:rsid w:val="004727C4"/>
    <w:rsid w:val="004822D3"/>
    <w:rsid w:val="00482536"/>
    <w:rsid w:val="004871C0"/>
    <w:rsid w:val="004A2274"/>
    <w:rsid w:val="004A2B9B"/>
    <w:rsid w:val="004A4822"/>
    <w:rsid w:val="004A5A4D"/>
    <w:rsid w:val="004B4F39"/>
    <w:rsid w:val="004C091B"/>
    <w:rsid w:val="004C1E80"/>
    <w:rsid w:val="004C74D3"/>
    <w:rsid w:val="004C76F5"/>
    <w:rsid w:val="004D40B2"/>
    <w:rsid w:val="004D6472"/>
    <w:rsid w:val="004F3441"/>
    <w:rsid w:val="004F781C"/>
    <w:rsid w:val="00502FE7"/>
    <w:rsid w:val="00505046"/>
    <w:rsid w:val="00506433"/>
    <w:rsid w:val="005316D9"/>
    <w:rsid w:val="005372F5"/>
    <w:rsid w:val="005453FE"/>
    <w:rsid w:val="005527E0"/>
    <w:rsid w:val="00552C90"/>
    <w:rsid w:val="00560A5F"/>
    <w:rsid w:val="00561FEC"/>
    <w:rsid w:val="00562197"/>
    <w:rsid w:val="00564AA8"/>
    <w:rsid w:val="00577F7B"/>
    <w:rsid w:val="00584B80"/>
    <w:rsid w:val="00585A07"/>
    <w:rsid w:val="005A2A4D"/>
    <w:rsid w:val="005B0640"/>
    <w:rsid w:val="005B112D"/>
    <w:rsid w:val="005B2529"/>
    <w:rsid w:val="005B5BED"/>
    <w:rsid w:val="005B6523"/>
    <w:rsid w:val="005C1943"/>
    <w:rsid w:val="005C704E"/>
    <w:rsid w:val="005E3A71"/>
    <w:rsid w:val="005E74AB"/>
    <w:rsid w:val="005F0762"/>
    <w:rsid w:val="005F1141"/>
    <w:rsid w:val="005F1D88"/>
    <w:rsid w:val="005F2B02"/>
    <w:rsid w:val="00603B18"/>
    <w:rsid w:val="006108DC"/>
    <w:rsid w:val="006172E6"/>
    <w:rsid w:val="00620C4C"/>
    <w:rsid w:val="006259E2"/>
    <w:rsid w:val="00643FED"/>
    <w:rsid w:val="00647969"/>
    <w:rsid w:val="00662CB0"/>
    <w:rsid w:val="006632A0"/>
    <w:rsid w:val="0066349F"/>
    <w:rsid w:val="00691B53"/>
    <w:rsid w:val="00696976"/>
    <w:rsid w:val="006A2BA3"/>
    <w:rsid w:val="006B3153"/>
    <w:rsid w:val="006C381F"/>
    <w:rsid w:val="006C3B0C"/>
    <w:rsid w:val="006C4904"/>
    <w:rsid w:val="006C74B8"/>
    <w:rsid w:val="006D046D"/>
    <w:rsid w:val="006D45A7"/>
    <w:rsid w:val="006D6FF0"/>
    <w:rsid w:val="006E5995"/>
    <w:rsid w:val="006F69CD"/>
    <w:rsid w:val="007025A5"/>
    <w:rsid w:val="00703C8F"/>
    <w:rsid w:val="00705C0F"/>
    <w:rsid w:val="00707CE3"/>
    <w:rsid w:val="00710D3C"/>
    <w:rsid w:val="00711627"/>
    <w:rsid w:val="00714D99"/>
    <w:rsid w:val="00717842"/>
    <w:rsid w:val="007250BD"/>
    <w:rsid w:val="0072798D"/>
    <w:rsid w:val="007332B4"/>
    <w:rsid w:val="00735D20"/>
    <w:rsid w:val="00744494"/>
    <w:rsid w:val="007458FC"/>
    <w:rsid w:val="00747331"/>
    <w:rsid w:val="007516B8"/>
    <w:rsid w:val="007540DD"/>
    <w:rsid w:val="007600EC"/>
    <w:rsid w:val="00760E90"/>
    <w:rsid w:val="00762E52"/>
    <w:rsid w:val="00766770"/>
    <w:rsid w:val="00771FD4"/>
    <w:rsid w:val="007727A8"/>
    <w:rsid w:val="007764BE"/>
    <w:rsid w:val="00777D29"/>
    <w:rsid w:val="007814A1"/>
    <w:rsid w:val="00783738"/>
    <w:rsid w:val="007846F1"/>
    <w:rsid w:val="007932FC"/>
    <w:rsid w:val="00793F8A"/>
    <w:rsid w:val="0079442E"/>
    <w:rsid w:val="007946D2"/>
    <w:rsid w:val="00796D16"/>
    <w:rsid w:val="00796D34"/>
    <w:rsid w:val="007A09FD"/>
    <w:rsid w:val="007A7011"/>
    <w:rsid w:val="007B0272"/>
    <w:rsid w:val="007B1644"/>
    <w:rsid w:val="007B341E"/>
    <w:rsid w:val="007B662B"/>
    <w:rsid w:val="007C3F67"/>
    <w:rsid w:val="007C4AB7"/>
    <w:rsid w:val="007D0647"/>
    <w:rsid w:val="007D108F"/>
    <w:rsid w:val="007E40AE"/>
    <w:rsid w:val="007E501D"/>
    <w:rsid w:val="007E6A0B"/>
    <w:rsid w:val="008119F3"/>
    <w:rsid w:val="008158FF"/>
    <w:rsid w:val="00822712"/>
    <w:rsid w:val="00830359"/>
    <w:rsid w:val="0083703C"/>
    <w:rsid w:val="00842F44"/>
    <w:rsid w:val="008475D4"/>
    <w:rsid w:val="00853943"/>
    <w:rsid w:val="008552F6"/>
    <w:rsid w:val="00862239"/>
    <w:rsid w:val="00863AF3"/>
    <w:rsid w:val="008646E4"/>
    <w:rsid w:val="008676C4"/>
    <w:rsid w:val="00877432"/>
    <w:rsid w:val="008867B7"/>
    <w:rsid w:val="00887CC9"/>
    <w:rsid w:val="00891905"/>
    <w:rsid w:val="00894938"/>
    <w:rsid w:val="00895638"/>
    <w:rsid w:val="008B7010"/>
    <w:rsid w:val="008C6526"/>
    <w:rsid w:val="008D6519"/>
    <w:rsid w:val="008D6598"/>
    <w:rsid w:val="008D7ACC"/>
    <w:rsid w:val="008E0588"/>
    <w:rsid w:val="008E39FB"/>
    <w:rsid w:val="008E4164"/>
    <w:rsid w:val="0090225D"/>
    <w:rsid w:val="00902AD9"/>
    <w:rsid w:val="00903F39"/>
    <w:rsid w:val="0091036A"/>
    <w:rsid w:val="00910C01"/>
    <w:rsid w:val="00913462"/>
    <w:rsid w:val="00913A1E"/>
    <w:rsid w:val="00916F70"/>
    <w:rsid w:val="00920F4E"/>
    <w:rsid w:val="00921491"/>
    <w:rsid w:val="00921D24"/>
    <w:rsid w:val="00924222"/>
    <w:rsid w:val="009247D8"/>
    <w:rsid w:val="00925B32"/>
    <w:rsid w:val="00925C4F"/>
    <w:rsid w:val="009406B9"/>
    <w:rsid w:val="0094233D"/>
    <w:rsid w:val="0095585F"/>
    <w:rsid w:val="00956D62"/>
    <w:rsid w:val="009638A9"/>
    <w:rsid w:val="009658D7"/>
    <w:rsid w:val="00970125"/>
    <w:rsid w:val="00974D86"/>
    <w:rsid w:val="00975487"/>
    <w:rsid w:val="009811F7"/>
    <w:rsid w:val="009902E6"/>
    <w:rsid w:val="00991807"/>
    <w:rsid w:val="0099781A"/>
    <w:rsid w:val="009A5D62"/>
    <w:rsid w:val="009B079D"/>
    <w:rsid w:val="009B6EC3"/>
    <w:rsid w:val="009C2F77"/>
    <w:rsid w:val="009D54DF"/>
    <w:rsid w:val="009E3938"/>
    <w:rsid w:val="009E48A1"/>
    <w:rsid w:val="009E6544"/>
    <w:rsid w:val="009F4EE3"/>
    <w:rsid w:val="009F69AD"/>
    <w:rsid w:val="009F72FE"/>
    <w:rsid w:val="009F74A4"/>
    <w:rsid w:val="00A00950"/>
    <w:rsid w:val="00A07754"/>
    <w:rsid w:val="00A1087D"/>
    <w:rsid w:val="00A1127C"/>
    <w:rsid w:val="00A119A0"/>
    <w:rsid w:val="00A24274"/>
    <w:rsid w:val="00A24C6B"/>
    <w:rsid w:val="00A359AA"/>
    <w:rsid w:val="00A35A7E"/>
    <w:rsid w:val="00A35AAD"/>
    <w:rsid w:val="00A36B8F"/>
    <w:rsid w:val="00A40808"/>
    <w:rsid w:val="00A41679"/>
    <w:rsid w:val="00A5034A"/>
    <w:rsid w:val="00A54643"/>
    <w:rsid w:val="00A549B1"/>
    <w:rsid w:val="00A56EB8"/>
    <w:rsid w:val="00A6242E"/>
    <w:rsid w:val="00A641AC"/>
    <w:rsid w:val="00A75299"/>
    <w:rsid w:val="00A77F82"/>
    <w:rsid w:val="00A819D4"/>
    <w:rsid w:val="00A81CA6"/>
    <w:rsid w:val="00A910BD"/>
    <w:rsid w:val="00A92830"/>
    <w:rsid w:val="00AA0120"/>
    <w:rsid w:val="00AB0472"/>
    <w:rsid w:val="00AB116E"/>
    <w:rsid w:val="00AB275F"/>
    <w:rsid w:val="00AB570A"/>
    <w:rsid w:val="00AB62B9"/>
    <w:rsid w:val="00AB6486"/>
    <w:rsid w:val="00AC03B3"/>
    <w:rsid w:val="00AC47E1"/>
    <w:rsid w:val="00AD0556"/>
    <w:rsid w:val="00AD2A8C"/>
    <w:rsid w:val="00AD3DFC"/>
    <w:rsid w:val="00AD6155"/>
    <w:rsid w:val="00AD6BD9"/>
    <w:rsid w:val="00AE53DD"/>
    <w:rsid w:val="00AF1454"/>
    <w:rsid w:val="00B00AA8"/>
    <w:rsid w:val="00B03C8D"/>
    <w:rsid w:val="00B12381"/>
    <w:rsid w:val="00B1647D"/>
    <w:rsid w:val="00B26282"/>
    <w:rsid w:val="00B331FC"/>
    <w:rsid w:val="00B413F1"/>
    <w:rsid w:val="00B417B8"/>
    <w:rsid w:val="00B4391D"/>
    <w:rsid w:val="00B44EDF"/>
    <w:rsid w:val="00B54392"/>
    <w:rsid w:val="00B57131"/>
    <w:rsid w:val="00B619B8"/>
    <w:rsid w:val="00B64617"/>
    <w:rsid w:val="00B64FE7"/>
    <w:rsid w:val="00B75419"/>
    <w:rsid w:val="00B766A0"/>
    <w:rsid w:val="00B80355"/>
    <w:rsid w:val="00B81B9A"/>
    <w:rsid w:val="00B9290C"/>
    <w:rsid w:val="00B92F69"/>
    <w:rsid w:val="00B968F8"/>
    <w:rsid w:val="00BA1E56"/>
    <w:rsid w:val="00BA3D11"/>
    <w:rsid w:val="00BA448E"/>
    <w:rsid w:val="00BB5175"/>
    <w:rsid w:val="00BB7F44"/>
    <w:rsid w:val="00BC1E8A"/>
    <w:rsid w:val="00BC2F9E"/>
    <w:rsid w:val="00BC6388"/>
    <w:rsid w:val="00BD3641"/>
    <w:rsid w:val="00BD4F00"/>
    <w:rsid w:val="00BE0ED2"/>
    <w:rsid w:val="00BE75D8"/>
    <w:rsid w:val="00BE79AE"/>
    <w:rsid w:val="00BF697C"/>
    <w:rsid w:val="00BF741A"/>
    <w:rsid w:val="00C07987"/>
    <w:rsid w:val="00C10427"/>
    <w:rsid w:val="00C1472D"/>
    <w:rsid w:val="00C14811"/>
    <w:rsid w:val="00C21880"/>
    <w:rsid w:val="00C24F22"/>
    <w:rsid w:val="00C308BC"/>
    <w:rsid w:val="00C3160A"/>
    <w:rsid w:val="00C322E4"/>
    <w:rsid w:val="00C3648E"/>
    <w:rsid w:val="00C443F2"/>
    <w:rsid w:val="00C51B20"/>
    <w:rsid w:val="00C543EA"/>
    <w:rsid w:val="00C60453"/>
    <w:rsid w:val="00C62F01"/>
    <w:rsid w:val="00C73669"/>
    <w:rsid w:val="00C92E61"/>
    <w:rsid w:val="00C942D6"/>
    <w:rsid w:val="00C96CAF"/>
    <w:rsid w:val="00CA22E0"/>
    <w:rsid w:val="00CA3A0A"/>
    <w:rsid w:val="00CB3B05"/>
    <w:rsid w:val="00CB5AB3"/>
    <w:rsid w:val="00CC53F9"/>
    <w:rsid w:val="00CC78BA"/>
    <w:rsid w:val="00CD61AD"/>
    <w:rsid w:val="00CE40F4"/>
    <w:rsid w:val="00CE4D44"/>
    <w:rsid w:val="00CE53F4"/>
    <w:rsid w:val="00CE5DC0"/>
    <w:rsid w:val="00D02240"/>
    <w:rsid w:val="00D053FB"/>
    <w:rsid w:val="00D10E74"/>
    <w:rsid w:val="00D27D7D"/>
    <w:rsid w:val="00D30740"/>
    <w:rsid w:val="00D33C3F"/>
    <w:rsid w:val="00D40D5F"/>
    <w:rsid w:val="00D42F3D"/>
    <w:rsid w:val="00D46E5C"/>
    <w:rsid w:val="00D57B55"/>
    <w:rsid w:val="00D57E6E"/>
    <w:rsid w:val="00D731B7"/>
    <w:rsid w:val="00D74176"/>
    <w:rsid w:val="00D74326"/>
    <w:rsid w:val="00D96214"/>
    <w:rsid w:val="00DA5D60"/>
    <w:rsid w:val="00DB16F9"/>
    <w:rsid w:val="00DB17A7"/>
    <w:rsid w:val="00DB2CAD"/>
    <w:rsid w:val="00DB4087"/>
    <w:rsid w:val="00DC0EBD"/>
    <w:rsid w:val="00DC2590"/>
    <w:rsid w:val="00DC2AA5"/>
    <w:rsid w:val="00DC57FB"/>
    <w:rsid w:val="00DD0372"/>
    <w:rsid w:val="00DD4620"/>
    <w:rsid w:val="00DE1D3F"/>
    <w:rsid w:val="00DE5864"/>
    <w:rsid w:val="00DF143E"/>
    <w:rsid w:val="00DF5332"/>
    <w:rsid w:val="00DF54D2"/>
    <w:rsid w:val="00E02B18"/>
    <w:rsid w:val="00E03DE5"/>
    <w:rsid w:val="00E113AA"/>
    <w:rsid w:val="00E15915"/>
    <w:rsid w:val="00E20490"/>
    <w:rsid w:val="00E213CE"/>
    <w:rsid w:val="00E21463"/>
    <w:rsid w:val="00E21ABF"/>
    <w:rsid w:val="00E2339D"/>
    <w:rsid w:val="00E33280"/>
    <w:rsid w:val="00E444A9"/>
    <w:rsid w:val="00E46332"/>
    <w:rsid w:val="00E47141"/>
    <w:rsid w:val="00E540D2"/>
    <w:rsid w:val="00E60692"/>
    <w:rsid w:val="00E62661"/>
    <w:rsid w:val="00E7166B"/>
    <w:rsid w:val="00E71A75"/>
    <w:rsid w:val="00E72CD9"/>
    <w:rsid w:val="00E82BB6"/>
    <w:rsid w:val="00E844D3"/>
    <w:rsid w:val="00E8648C"/>
    <w:rsid w:val="00E87510"/>
    <w:rsid w:val="00E94F76"/>
    <w:rsid w:val="00EA16AF"/>
    <w:rsid w:val="00EA48E8"/>
    <w:rsid w:val="00EB1D9D"/>
    <w:rsid w:val="00EB2B57"/>
    <w:rsid w:val="00EB40E2"/>
    <w:rsid w:val="00EB4530"/>
    <w:rsid w:val="00EB4DEB"/>
    <w:rsid w:val="00EC063E"/>
    <w:rsid w:val="00EC70A0"/>
    <w:rsid w:val="00EC72C5"/>
    <w:rsid w:val="00ED5936"/>
    <w:rsid w:val="00EE4541"/>
    <w:rsid w:val="00EE4D76"/>
    <w:rsid w:val="00EE66DD"/>
    <w:rsid w:val="00EF2B09"/>
    <w:rsid w:val="00F070F4"/>
    <w:rsid w:val="00F136BC"/>
    <w:rsid w:val="00F25042"/>
    <w:rsid w:val="00F30721"/>
    <w:rsid w:val="00F3653F"/>
    <w:rsid w:val="00F36DB7"/>
    <w:rsid w:val="00F40543"/>
    <w:rsid w:val="00F41962"/>
    <w:rsid w:val="00F54310"/>
    <w:rsid w:val="00F5550C"/>
    <w:rsid w:val="00F61230"/>
    <w:rsid w:val="00F644D6"/>
    <w:rsid w:val="00F66857"/>
    <w:rsid w:val="00F72919"/>
    <w:rsid w:val="00F72CDF"/>
    <w:rsid w:val="00F930A8"/>
    <w:rsid w:val="00FA0D6C"/>
    <w:rsid w:val="00FA4539"/>
    <w:rsid w:val="00FA62F7"/>
    <w:rsid w:val="00FA66A3"/>
    <w:rsid w:val="00FB0737"/>
    <w:rsid w:val="00FB596B"/>
    <w:rsid w:val="00FC430F"/>
    <w:rsid w:val="00FC5892"/>
    <w:rsid w:val="00FD1FB7"/>
    <w:rsid w:val="00FD79AB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E3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E20490"/>
    <w:rPr>
      <w:rFonts w:cs="Times New Roman"/>
    </w:rPr>
  </w:style>
  <w:style w:type="paragraph" w:customStyle="1" w:styleId="1">
    <w:name w:val="Обычный (веб)1"/>
    <w:basedOn w:val="Normal"/>
    <w:uiPriority w:val="99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BodyText">
    <w:name w:val="Body Text"/>
    <w:basedOn w:val="Normal"/>
    <w:link w:val="BodyTextChar"/>
    <w:uiPriority w:val="99"/>
    <w:rsid w:val="00577F7B"/>
    <w:pPr>
      <w:suppressAutoHyphens/>
      <w:spacing w:after="120"/>
    </w:pPr>
    <w:rPr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7F7B"/>
    <w:rPr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9658D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58D7"/>
    <w:rPr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9658D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8D7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405</Words>
  <Characters>2310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юрист</cp:lastModifiedBy>
  <cp:revision>2</cp:revision>
  <cp:lastPrinted>2025-04-28T07:44:00Z</cp:lastPrinted>
  <dcterms:created xsi:type="dcterms:W3CDTF">2025-05-05T10:01:00Z</dcterms:created>
  <dcterms:modified xsi:type="dcterms:W3CDTF">2025-05-05T10:01:00Z</dcterms:modified>
</cp:coreProperties>
</file>