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93" w:rsidRPr="005E635D" w:rsidRDefault="008E6593" w:rsidP="00CD6FCA">
      <w:pPr>
        <w:jc w:val="both"/>
        <w:rPr>
          <w:sz w:val="20"/>
          <w:szCs w:val="20"/>
          <w:lang w:val="uk-UA"/>
        </w:rPr>
      </w:pPr>
      <w:r w:rsidRPr="00480D60">
        <w:rPr>
          <w:sz w:val="20"/>
          <w:szCs w:val="20"/>
          <w:lang w:val="uk-UA"/>
        </w:rPr>
        <w:t>v-ca-</w:t>
      </w:r>
      <w:r>
        <w:rPr>
          <w:sz w:val="20"/>
          <w:szCs w:val="20"/>
          <w:lang w:val="uk-UA"/>
        </w:rPr>
        <w:t>110</w:t>
      </w:r>
      <w:r w:rsidRPr="00480D60">
        <w:rPr>
          <w:sz w:val="20"/>
          <w:szCs w:val="20"/>
          <w:lang w:val="uk-UA"/>
        </w:rPr>
        <w:t>-sld-</w:t>
      </w:r>
      <w:r>
        <w:rPr>
          <w:sz w:val="20"/>
          <w:szCs w:val="20"/>
          <w:lang w:val="uk-UA"/>
        </w:rPr>
        <w:t>5</w:t>
      </w: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Pr="005C5E3B" w:rsidRDefault="008E6593" w:rsidP="00CD6FCA">
      <w:pPr>
        <w:jc w:val="both"/>
        <w:rPr>
          <w:szCs w:val="28"/>
          <w:lang w:val="uk-UA"/>
        </w:rPr>
      </w:pPr>
    </w:p>
    <w:p w:rsidR="008E6593" w:rsidRDefault="008E6593" w:rsidP="00CD6FCA">
      <w:pPr>
        <w:jc w:val="both"/>
        <w:rPr>
          <w:szCs w:val="28"/>
          <w:lang w:val="uk-UA"/>
        </w:rPr>
      </w:pPr>
    </w:p>
    <w:p w:rsidR="008E6593" w:rsidRPr="00480D60" w:rsidRDefault="008E6593" w:rsidP="00C362D9">
      <w:pPr>
        <w:ind w:right="5669"/>
        <w:jc w:val="both"/>
        <w:rPr>
          <w:szCs w:val="28"/>
          <w:lang w:val="uk-UA"/>
        </w:rPr>
      </w:pPr>
      <w:r w:rsidRPr="00480D60">
        <w:rPr>
          <w:szCs w:val="28"/>
          <w:lang w:val="uk-UA"/>
        </w:rPr>
        <w:t>Про надання статусу дитини, яка постраждала внаслідок воєнних дій та збройних конфліктів</w:t>
      </w:r>
    </w:p>
    <w:p w:rsidR="008E6593" w:rsidRPr="00480D60" w:rsidRDefault="008E6593" w:rsidP="00C362D9">
      <w:pPr>
        <w:jc w:val="both"/>
        <w:rPr>
          <w:szCs w:val="28"/>
          <w:lang w:val="uk-UA"/>
        </w:rPr>
      </w:pPr>
    </w:p>
    <w:p w:rsidR="008E6593" w:rsidRPr="00480D60" w:rsidRDefault="008E6593" w:rsidP="00C362D9">
      <w:pPr>
        <w:jc w:val="both"/>
        <w:rPr>
          <w:szCs w:val="28"/>
          <w:lang w:val="uk-UA"/>
        </w:rPr>
      </w:pPr>
    </w:p>
    <w:p w:rsidR="008E6593" w:rsidRPr="00474BA3" w:rsidRDefault="008E6593" w:rsidP="00C362D9">
      <w:pPr>
        <w:pStyle w:val="BodyText"/>
        <w:spacing w:after="0"/>
        <w:ind w:firstLine="567"/>
        <w:jc w:val="both"/>
        <w:rPr>
          <w:sz w:val="28"/>
          <w:szCs w:val="28"/>
        </w:rPr>
      </w:pPr>
      <w:r w:rsidRPr="00480D60">
        <w:rPr>
          <w:sz w:val="28"/>
          <w:szCs w:val="28"/>
          <w:lang w:val="uk-UA"/>
        </w:rPr>
        <w:t>Розглянувши документи про надання статусу дитини, яка постраждала внаслідок воєнних дій та збройних конфліктів, встановлено, що діти:</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1-ФП № ________________ видане відділом державної реєстрації актів цивільного стану Баштанського районного управління юстиції Миколаївської області), зареєстроване місце проживання: вул. ________________,  м. ________________ Баштанського району Миколаївської області, фактично проживає за адресою: просп. ________________у м. Миколаєві,</w:t>
      </w:r>
    </w:p>
    <w:p w:rsidR="008E6593" w:rsidRDefault="008E6593" w:rsidP="00C90441">
      <w:pPr>
        <w:ind w:firstLine="567"/>
        <w:jc w:val="both"/>
        <w:rPr>
          <w:b/>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 xml:space="preserve"> р.н.</w:t>
      </w:r>
      <w:r>
        <w:rPr>
          <w:szCs w:val="28"/>
          <w:lang w:val="uk-UA"/>
        </w:rPr>
        <w:t xml:space="preserve"> (свідоцтво про народження від ________________серія І-ФП № ________________видане відділом державної реєстрації актів цивільного стану у місті Миколаєві Південного міжрегіонального управління Міністерства юстиції (м. Одеса), зареєстроване місце проживання: вул. ________________у м. Житомирі, фактично проживає за адресою: просп. ________________у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(м. Одеса), зареєстрована і фактично проживає за адресою: вул. ________________у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1-ФП № ________________ видане міським відділом реєстрації актів цивільного стану Миколаївського міського управління юстиції, Україна), зареєстрована і фактично проживає за адресою: вул. ________________ 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зареєстрована і фактично проживає за адресою: вул. ________________у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міським відділом державної реєстрації актів цивільного стану Миколаївського міського управління юстиції), зареєстрований і фактично проживає за адресою: вул. ________________ 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1-ФП № ________________ видане міським відділом реєстрації актів цивільного стану Миколаївського міського управління юстиції, Україна), зареєстрований і фактично проживає за адресою: вул. ________________ у м. Миколаєві,</w:t>
      </w:r>
    </w:p>
    <w:p w:rsidR="008E6593" w:rsidRDefault="008E6593" w:rsidP="00C90441">
      <w:pPr>
        <w:ind w:firstLine="567"/>
        <w:jc w:val="both"/>
        <w:rPr>
          <w:b/>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 xml:space="preserve"> р.н</w:t>
      </w:r>
      <w:r w:rsidRPr="008475D0">
        <w:rPr>
          <w:szCs w:val="28"/>
          <w:lang w:val="uk-UA"/>
        </w:rPr>
        <w:t>.</w:t>
      </w:r>
      <w:r>
        <w:rPr>
          <w:szCs w:val="28"/>
          <w:lang w:val="uk-UA"/>
        </w:rPr>
        <w:t xml:space="preserve"> (свідоцтво про народження від ________________серія 1-ФП № ________________ видане міським відділом реєстрації актів цивільного стану Миколаївського міського управління юстиції), зареєстрована і фактично проживає за адресою: вул. ________________ 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зареєстрований і фактично проживає за адресою: вул. ________________у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міським відділом державної реєстрації актів цивільного стану Миколаївського міського управління юстиції), зареєстрована і фактично проживає за адресою: вул. ________________у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вул. ________________ у м. Миколаєві, фактично проживає за адресою: просп. ________________у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 Одеса), зареєстроване місце проживання: вул. ________________ у м. Миколаєві, фактично проживає за адресою: просп. ________________ 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зареєстрований і фактично проживає за адресою: просп. ________________ 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1-ФП № ________________ видане міським відділом реєстрації актів цивільного стану Миколаївського міського управління юстиції), зареєстрований і фактично проживає за адресою: вул. ________________ у м. Миколаєві,</w:t>
      </w:r>
    </w:p>
    <w:p w:rsidR="008E6593" w:rsidRDefault="008E6593" w:rsidP="00C90441">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 (свідоцтво про народження від ________________ серія І-ФП № ________________ видане міським відділом державної реєстрації актів цивільного стану реєстраційної служби Миколаївського міського управління юстиції), зареєстрована і фактично проживає за адресою: вул. ________________у м. Миколаєві,</w:t>
      </w:r>
    </w:p>
    <w:p w:rsidR="008E6593" w:rsidRDefault="008E6593" w:rsidP="00C362D9">
      <w:pPr>
        <w:ind w:firstLine="567"/>
        <w:jc w:val="both"/>
        <w:rPr>
          <w:szCs w:val="28"/>
          <w:lang w:val="uk-UA"/>
        </w:rPr>
      </w:pP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(свідоцтво про народження від ________________серія І-ФП № ________________ видане відділом державної реєстрації актів цивільного стану у місті Миколаєві Південного міжрегіонального управління Міністерства юстиції (м. Одеса), зареєстрований і фактично проживає за адресою: вул. ________________, ________________у м. Миколаєві,</w:t>
      </w:r>
      <w:r w:rsidRPr="004B2FE9">
        <w:rPr>
          <w:szCs w:val="28"/>
          <w:lang w:val="uk-UA"/>
        </w:rPr>
        <w:t xml:space="preserve"> </w:t>
      </w:r>
      <w:r w:rsidRPr="00716104">
        <w:rPr>
          <w:szCs w:val="28"/>
          <w:lang w:val="uk-UA"/>
        </w:rPr>
        <w:t>–</w:t>
      </w:r>
      <w:r>
        <w:rPr>
          <w:szCs w:val="28"/>
          <w:lang w:val="uk-UA"/>
        </w:rPr>
        <w:t xml:space="preserve"> зазнали психологічного насильства внаслідок проживання на території, на якій ведуться (велись) бойові дії.</w:t>
      </w:r>
    </w:p>
    <w:p w:rsidR="008E6593" w:rsidRDefault="008E6593" w:rsidP="00C362D9">
      <w:pPr>
        <w:pStyle w:val="BodyText"/>
        <w:spacing w:after="0"/>
        <w:ind w:firstLine="567"/>
        <w:jc w:val="both"/>
        <w:rPr>
          <w:sz w:val="28"/>
          <w:szCs w:val="28"/>
          <w:lang w:val="uk-UA"/>
        </w:rPr>
      </w:pPr>
      <w:r>
        <w:rPr>
          <w:sz w:val="28"/>
          <w:szCs w:val="28"/>
          <w:lang w:val="uk-UA"/>
        </w:rPr>
        <w:t>Враховуючи протокол засідання комісії з питань захисту прав дитини від </w:t>
      </w:r>
      <w:r>
        <w:rPr>
          <w:sz w:val="28"/>
          <w:szCs w:val="28"/>
          <w:lang w:val="en-US"/>
        </w:rPr>
        <w:t> </w:t>
      </w:r>
      <w:r>
        <w:rPr>
          <w:sz w:val="28"/>
          <w:szCs w:val="28"/>
          <w:lang w:val="uk-UA"/>
        </w:rPr>
        <w:t>24.04.2025 №</w:t>
      </w:r>
      <w:r>
        <w:rPr>
          <w:sz w:val="28"/>
          <w:szCs w:val="28"/>
          <w:lang w:val="en-US"/>
        </w:rPr>
        <w:t> </w:t>
      </w:r>
      <w:r>
        <w:rPr>
          <w:sz w:val="28"/>
          <w:szCs w:val="28"/>
          <w:lang w:val="uk-UA"/>
        </w:rPr>
        <w:t>19,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виконком міської ради</w:t>
      </w:r>
    </w:p>
    <w:p w:rsidR="008E6593" w:rsidRDefault="008E6593" w:rsidP="00C362D9">
      <w:pPr>
        <w:ind w:firstLine="567"/>
        <w:jc w:val="both"/>
        <w:rPr>
          <w:szCs w:val="28"/>
          <w:lang w:val="uk-UA"/>
        </w:rPr>
      </w:pPr>
    </w:p>
    <w:p w:rsidR="008E6593" w:rsidRPr="00480D60" w:rsidRDefault="008E6593" w:rsidP="00C362D9">
      <w:pPr>
        <w:suppressAutoHyphens w:val="0"/>
        <w:jc w:val="both"/>
        <w:rPr>
          <w:szCs w:val="28"/>
          <w:lang w:val="uk-UA"/>
        </w:rPr>
      </w:pPr>
      <w:r w:rsidRPr="00480D60">
        <w:rPr>
          <w:szCs w:val="28"/>
          <w:lang w:val="uk-UA"/>
        </w:rPr>
        <w:t>ВИРІШИВ: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sidRPr="00480D60">
        <w:rPr>
          <w:szCs w:val="28"/>
          <w:lang w:val="uk-UA"/>
        </w:rPr>
        <w:t xml:space="preserve">1.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sidRPr="00480D60">
        <w:rPr>
          <w:szCs w:val="28"/>
          <w:lang w:val="uk-UA"/>
        </w:rPr>
        <w:t xml:space="preserve">2.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Default="008E6593" w:rsidP="00C362D9">
      <w:pPr>
        <w:ind w:firstLine="567"/>
        <w:jc w:val="both"/>
        <w:rPr>
          <w:szCs w:val="28"/>
          <w:lang w:val="uk-UA"/>
        </w:rPr>
      </w:pPr>
      <w:r w:rsidRPr="00480D60">
        <w:rPr>
          <w:szCs w:val="28"/>
          <w:lang w:val="uk-UA"/>
        </w:rPr>
        <w:t xml:space="preserve">3.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4</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5</w:t>
      </w:r>
      <w:r w:rsidRPr="00480D60">
        <w:rPr>
          <w:szCs w:val="28"/>
          <w:lang w:val="uk-UA"/>
        </w:rPr>
        <w:t>. Надати дитині,</w:t>
      </w:r>
      <w:r>
        <w:rPr>
          <w:szCs w:val="28"/>
          <w:lang w:val="uk-UA"/>
        </w:rPr>
        <w:t xml:space="preserve"> 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6</w:t>
      </w:r>
      <w:r w:rsidRPr="00480D60">
        <w:rPr>
          <w:szCs w:val="28"/>
          <w:lang w:val="uk-UA"/>
        </w:rPr>
        <w:t>. Надати дитині</w:t>
      </w:r>
      <w:r>
        <w:rPr>
          <w:szCs w:val="28"/>
          <w:lang w:val="uk-UA"/>
        </w:rPr>
        <w:t>,</w:t>
      </w:r>
      <w:r w:rsidRPr="00B5060B">
        <w:rPr>
          <w:szCs w:val="28"/>
          <w:lang w:val="uk-UA"/>
        </w:rPr>
        <w:t xml:space="preserve">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sidRPr="008475D0">
        <w:rPr>
          <w:szCs w:val="28"/>
          <w:lang w:val="uk-UA"/>
        </w:rPr>
        <w:t>.</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7</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8</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sidRPr="008475D0">
        <w:rPr>
          <w:szCs w:val="28"/>
          <w:lang w:val="uk-UA"/>
        </w:rPr>
        <w:t>.</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9</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10</w:t>
      </w:r>
      <w:r w:rsidRPr="00480D60">
        <w:rPr>
          <w:szCs w:val="28"/>
          <w:lang w:val="uk-UA"/>
        </w:rPr>
        <w:t>. Надати дитині</w:t>
      </w:r>
      <w:r>
        <w:rPr>
          <w:szCs w:val="28"/>
          <w:lang w:val="uk-UA"/>
        </w:rPr>
        <w:t>,</w:t>
      </w:r>
      <w:r w:rsidRPr="008E5F17">
        <w:rPr>
          <w:color w:val="202020"/>
          <w:szCs w:val="28"/>
          <w:lang w:val="uk-UA"/>
        </w:rPr>
        <w:t xml:space="preserve">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11</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870A4A">
        <w:rPr>
          <w:szCs w:val="28"/>
          <w:lang w:val="uk-UA"/>
        </w:rPr>
        <w:t>статус</w:t>
      </w:r>
      <w:r w:rsidRPr="00480D60">
        <w:rPr>
          <w:szCs w:val="28"/>
          <w:lang w:val="uk-UA"/>
        </w:rPr>
        <w:t xml:space="preserve"> дитини, яка постраждала внаслідок воєнних дій та збройних конфліктів.</w:t>
      </w:r>
    </w:p>
    <w:p w:rsidR="008E6593" w:rsidRDefault="008E6593" w:rsidP="00C362D9">
      <w:pPr>
        <w:ind w:firstLine="567"/>
        <w:jc w:val="both"/>
        <w:rPr>
          <w:szCs w:val="28"/>
          <w:lang w:val="uk-UA"/>
        </w:rPr>
      </w:pPr>
    </w:p>
    <w:p w:rsidR="008E6593" w:rsidRPr="00480D60" w:rsidRDefault="008E6593" w:rsidP="0086682D">
      <w:pPr>
        <w:ind w:firstLine="567"/>
        <w:jc w:val="both"/>
        <w:rPr>
          <w:szCs w:val="28"/>
          <w:lang w:val="uk-UA"/>
        </w:rPr>
      </w:pPr>
      <w:r w:rsidRPr="00480D60">
        <w:rPr>
          <w:szCs w:val="28"/>
          <w:lang w:val="uk-UA"/>
        </w:rPr>
        <w:t>1</w:t>
      </w:r>
      <w:r>
        <w:rPr>
          <w:szCs w:val="28"/>
          <w:lang w:val="uk-UA"/>
        </w:rPr>
        <w:t>2</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870A4A">
        <w:rPr>
          <w:szCs w:val="28"/>
          <w:lang w:val="uk-UA"/>
        </w:rPr>
        <w:t>статус</w:t>
      </w:r>
      <w:r w:rsidRPr="00480D60">
        <w:rPr>
          <w:szCs w:val="28"/>
          <w:lang w:val="uk-UA"/>
        </w:rPr>
        <w:t xml:space="preserve"> дитини, яка постраждала внаслідок воєнних дій та збройних конфліктів.</w:t>
      </w:r>
    </w:p>
    <w:p w:rsidR="008E6593"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13. </w:t>
      </w:r>
      <w:r w:rsidRPr="00480D60">
        <w:rPr>
          <w:szCs w:val="28"/>
          <w:lang w:val="uk-UA"/>
        </w:rPr>
        <w:t xml:space="preserve">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870A4A">
        <w:rPr>
          <w:szCs w:val="28"/>
          <w:lang w:val="uk-UA"/>
        </w:rPr>
        <w:t>статус</w:t>
      </w:r>
      <w:r w:rsidRPr="00480D60">
        <w:rPr>
          <w:szCs w:val="28"/>
          <w:lang w:val="uk-UA"/>
        </w:rPr>
        <w:t xml:space="preserve">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14</w:t>
      </w:r>
      <w:r w:rsidRPr="00480D60">
        <w:rPr>
          <w:szCs w:val="28"/>
          <w:lang w:val="uk-UA"/>
        </w:rPr>
        <w:t>. Надати дитині,</w:t>
      </w:r>
      <w:r>
        <w:rPr>
          <w:szCs w:val="28"/>
          <w:lang w:val="uk-UA"/>
        </w:rPr>
        <w:t xml:space="preserve"> 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Default="008E6593" w:rsidP="00C362D9">
      <w:pPr>
        <w:ind w:firstLine="567"/>
        <w:jc w:val="both"/>
        <w:rPr>
          <w:szCs w:val="28"/>
          <w:lang w:val="uk-UA"/>
        </w:rPr>
      </w:pPr>
      <w:r>
        <w:rPr>
          <w:szCs w:val="28"/>
          <w:lang w:val="uk-UA"/>
        </w:rPr>
        <w:t>15</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с</w:t>
      </w:r>
      <w:r w:rsidRPr="00480D60">
        <w:rPr>
          <w:szCs w:val="28"/>
          <w:lang w:val="uk-UA"/>
        </w:rPr>
        <w:t>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Pr="00480D60" w:rsidRDefault="008E6593" w:rsidP="00C362D9">
      <w:pPr>
        <w:ind w:firstLine="567"/>
        <w:jc w:val="both"/>
        <w:rPr>
          <w:szCs w:val="28"/>
          <w:lang w:val="uk-UA"/>
        </w:rPr>
      </w:pPr>
      <w:r>
        <w:rPr>
          <w:szCs w:val="28"/>
          <w:lang w:val="uk-UA"/>
        </w:rPr>
        <w:t>16</w:t>
      </w:r>
      <w:r w:rsidRPr="00480D60">
        <w:rPr>
          <w:szCs w:val="28"/>
          <w:lang w:val="uk-UA"/>
        </w:rPr>
        <w:t xml:space="preserve">. Надати дитині, </w:t>
      </w:r>
      <w:r>
        <w:rPr>
          <w:szCs w:val="28"/>
          <w:lang w:val="uk-UA"/>
        </w:rPr>
        <w:t>________________</w:t>
      </w:r>
      <w:r w:rsidRPr="00C90441">
        <w:rPr>
          <w:szCs w:val="28"/>
          <w:lang w:val="uk-UA"/>
        </w:rPr>
        <w:t xml:space="preserve">, </w:t>
      </w:r>
      <w:r>
        <w:rPr>
          <w:szCs w:val="28"/>
          <w:lang w:val="uk-UA"/>
        </w:rPr>
        <w:t>________________</w:t>
      </w:r>
      <w:r w:rsidRPr="00C90441">
        <w:rPr>
          <w:szCs w:val="28"/>
          <w:lang w:val="uk-UA"/>
        </w:rPr>
        <w:t>р.н.</w:t>
      </w:r>
      <w:r>
        <w:rPr>
          <w:szCs w:val="28"/>
          <w:lang w:val="uk-UA"/>
        </w:rPr>
        <w:t xml:space="preserve">, </w:t>
      </w:r>
      <w:r w:rsidRPr="00480D60">
        <w:rPr>
          <w:szCs w:val="28"/>
          <w:lang w:val="uk-UA"/>
        </w:rPr>
        <w:t>статус дитини, яка постраждала внаслідок воєнних дій та збройних конфліктів.</w:t>
      </w:r>
    </w:p>
    <w:p w:rsidR="008E6593" w:rsidRPr="00480D60" w:rsidRDefault="008E6593" w:rsidP="00C362D9">
      <w:pPr>
        <w:ind w:firstLine="567"/>
        <w:jc w:val="both"/>
        <w:rPr>
          <w:szCs w:val="28"/>
          <w:lang w:val="uk-UA"/>
        </w:rPr>
      </w:pPr>
    </w:p>
    <w:p w:rsidR="008E6593" w:rsidRDefault="008E6593" w:rsidP="00C362D9">
      <w:pPr>
        <w:ind w:firstLine="567"/>
        <w:jc w:val="both"/>
        <w:rPr>
          <w:szCs w:val="28"/>
          <w:lang w:val="uk-UA"/>
        </w:rPr>
      </w:pPr>
      <w:r>
        <w:rPr>
          <w:szCs w:val="28"/>
          <w:lang w:val="uk-UA"/>
        </w:rPr>
        <w:t>17</w:t>
      </w:r>
      <w:r w:rsidRPr="00480D60">
        <w:rPr>
          <w:szCs w:val="28"/>
          <w:lang w:val="uk-UA"/>
        </w:rPr>
        <w:t>. 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Н.В.</w:t>
      </w:r>
    </w:p>
    <w:p w:rsidR="008E6593" w:rsidRDefault="008E6593" w:rsidP="00284E22">
      <w:pPr>
        <w:jc w:val="both"/>
        <w:rPr>
          <w:szCs w:val="28"/>
          <w:lang w:val="uk-UA"/>
        </w:rPr>
      </w:pPr>
    </w:p>
    <w:p w:rsidR="008E6593" w:rsidRDefault="008E6593" w:rsidP="00284E22">
      <w:pPr>
        <w:jc w:val="both"/>
        <w:rPr>
          <w:szCs w:val="28"/>
          <w:lang w:val="uk-UA"/>
        </w:rPr>
      </w:pPr>
    </w:p>
    <w:p w:rsidR="008E6593" w:rsidRPr="00480D60" w:rsidRDefault="008E6593" w:rsidP="00284E22">
      <w:pPr>
        <w:jc w:val="both"/>
        <w:rPr>
          <w:szCs w:val="28"/>
          <w:lang w:val="uk-UA"/>
        </w:rPr>
      </w:pPr>
    </w:p>
    <w:p w:rsidR="008E6593" w:rsidRDefault="008E6593" w:rsidP="00284E22">
      <w:pPr>
        <w:jc w:val="both"/>
        <w:rPr>
          <w:lang w:val="uk-UA"/>
        </w:rPr>
      </w:pPr>
      <w:r>
        <w:rPr>
          <w:lang w:val="uk-UA"/>
        </w:rPr>
        <w:t xml:space="preserve">Міський голова                                               </w:t>
      </w:r>
      <w:r>
        <w:t xml:space="preserve">    </w:t>
      </w:r>
      <w:r>
        <w:rPr>
          <w:lang w:val="uk-UA"/>
        </w:rPr>
        <w:t xml:space="preserve">                                 О. СЄНКЕВИЧ</w:t>
      </w:r>
    </w:p>
    <w:p w:rsidR="008E6593" w:rsidRPr="00D55194" w:rsidRDefault="008E6593" w:rsidP="00284E22">
      <w:pPr>
        <w:jc w:val="both"/>
        <w:rPr>
          <w:sz w:val="20"/>
          <w:szCs w:val="20"/>
          <w:lang w:val="uk-UA"/>
        </w:rPr>
      </w:pPr>
      <w:r w:rsidRPr="00480D60">
        <w:rPr>
          <w:sz w:val="20"/>
          <w:szCs w:val="20"/>
          <w:lang w:val="uk-UA"/>
        </w:rPr>
        <w:br w:type="page"/>
        <w:t>v-ca-</w:t>
      </w:r>
      <w:r>
        <w:rPr>
          <w:sz w:val="20"/>
          <w:szCs w:val="20"/>
          <w:lang w:val="uk-UA"/>
        </w:rPr>
        <w:t>110-</w:t>
      </w:r>
      <w:r w:rsidRPr="00480D60">
        <w:rPr>
          <w:sz w:val="20"/>
          <w:szCs w:val="20"/>
          <w:lang w:val="uk-UA"/>
        </w:rPr>
        <w:t>sld-</w:t>
      </w:r>
      <w:r>
        <w:rPr>
          <w:sz w:val="20"/>
          <w:szCs w:val="20"/>
          <w:lang w:val="uk-UA"/>
        </w:rPr>
        <w:t>5</w:t>
      </w:r>
    </w:p>
    <w:p w:rsidR="008E6593" w:rsidRPr="00480D60" w:rsidRDefault="008E6593" w:rsidP="000A73E4">
      <w:pPr>
        <w:spacing w:line="242" w:lineRule="auto"/>
        <w:rPr>
          <w:color w:val="000000"/>
          <w:szCs w:val="28"/>
          <w:lang w:val="uk-UA"/>
        </w:rPr>
      </w:pPr>
    </w:p>
    <w:p w:rsidR="008E6593" w:rsidRPr="00480D60" w:rsidRDefault="008E6593" w:rsidP="000A73E4">
      <w:pPr>
        <w:spacing w:line="242" w:lineRule="auto"/>
        <w:jc w:val="both"/>
        <w:rPr>
          <w:lang w:val="uk-UA"/>
        </w:rPr>
      </w:pPr>
    </w:p>
    <w:p w:rsidR="008E6593" w:rsidRPr="00480D60" w:rsidRDefault="008E6593" w:rsidP="000A73E4">
      <w:pPr>
        <w:spacing w:line="242" w:lineRule="auto"/>
        <w:jc w:val="center"/>
        <w:rPr>
          <w:sz w:val="27"/>
          <w:szCs w:val="27"/>
          <w:lang w:val="uk-UA"/>
        </w:rPr>
      </w:pPr>
      <w:r w:rsidRPr="00480D60">
        <w:rPr>
          <w:sz w:val="27"/>
          <w:szCs w:val="27"/>
          <w:lang w:val="uk-UA"/>
        </w:rPr>
        <w:t>ПОЯСНЮВАЛЬНА  ЗАПИСКА</w:t>
      </w: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sidRPr="00480D60">
        <w:rPr>
          <w:sz w:val="27"/>
          <w:szCs w:val="27"/>
          <w:lang w:val="uk-UA"/>
        </w:rPr>
        <w:t>до проєкту рішення виконкому Миколаївської міської  ради «Про надання статусу дитини, яка постраждала внаслідок воєнних дій та збройних конфліктів»</w:t>
      </w: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sidRPr="00480D60">
        <w:rPr>
          <w:sz w:val="27"/>
          <w:szCs w:val="27"/>
          <w:lang w:val="uk-UA"/>
        </w:rPr>
        <w:t xml:space="preserve">        Суб’єкт подання  проєкту рішення  -  служба у справах  дітей адміністрації  Центрального району  Миколаївської міської  ради в особі начальника служби Бакалової Н.В. (37-56-</w:t>
      </w:r>
      <w:r>
        <w:rPr>
          <w:sz w:val="27"/>
          <w:szCs w:val="27"/>
          <w:lang w:val="uk-UA"/>
        </w:rPr>
        <w:t>74</w:t>
      </w:r>
      <w:r w:rsidRPr="00480D60">
        <w:rPr>
          <w:sz w:val="27"/>
          <w:szCs w:val="27"/>
          <w:lang w:val="uk-UA"/>
        </w:rPr>
        <w:t>).</w:t>
      </w: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sidRPr="00480D60">
        <w:rPr>
          <w:sz w:val="27"/>
          <w:szCs w:val="27"/>
          <w:lang w:val="uk-UA"/>
        </w:rPr>
        <w:t xml:space="preserve">        Розробник проєкту – головний спеціаліст сектору захисту прав, свобод і законних інтересів дітей служби у справах дітей адміністрації Центрального району Миколаївської міської ради Золотар С.В. (37-56-69).</w:t>
      </w: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sidRPr="00480D60">
        <w:rPr>
          <w:sz w:val="27"/>
          <w:szCs w:val="27"/>
          <w:lang w:val="uk-UA"/>
        </w:rPr>
        <w:t xml:space="preserve">        Проєкт рішення «Про надання статусу дитини, яка постраждала внаслідок воєнних дій та збройних конфліктів»</w:t>
      </w: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sidRPr="00480D60">
        <w:rPr>
          <w:sz w:val="27"/>
          <w:szCs w:val="27"/>
          <w:lang w:val="uk-UA"/>
        </w:rPr>
        <w:t xml:space="preserve">                                       Правове    обґрунтування:</w:t>
      </w: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sidRPr="00480D60">
        <w:rPr>
          <w:sz w:val="27"/>
          <w:szCs w:val="27"/>
          <w:lang w:val="uk-UA"/>
        </w:rPr>
        <w:t xml:space="preserve">1) </w:t>
      </w:r>
      <w:r>
        <w:rPr>
          <w:sz w:val="27"/>
          <w:szCs w:val="27"/>
          <w:lang w:val="uk-UA"/>
        </w:rPr>
        <w:t xml:space="preserve"> </w:t>
      </w:r>
      <w:r w:rsidRPr="00480D60">
        <w:rPr>
          <w:sz w:val="27"/>
          <w:szCs w:val="27"/>
          <w:lang w:val="uk-UA"/>
        </w:rPr>
        <w:t xml:space="preserve"> заяви громадян;</w:t>
      </w:r>
    </w:p>
    <w:p w:rsidR="008E6593" w:rsidRPr="00480D60" w:rsidRDefault="008E6593" w:rsidP="000A73E4">
      <w:pPr>
        <w:spacing w:line="242" w:lineRule="auto"/>
        <w:jc w:val="both"/>
        <w:rPr>
          <w:sz w:val="27"/>
          <w:szCs w:val="27"/>
          <w:lang w:val="uk-UA"/>
        </w:rPr>
      </w:pPr>
      <w:r>
        <w:rPr>
          <w:sz w:val="27"/>
          <w:szCs w:val="27"/>
          <w:lang w:val="uk-UA"/>
        </w:rPr>
        <w:t xml:space="preserve">2) </w:t>
      </w:r>
      <w:r w:rsidRPr="00480D60">
        <w:rPr>
          <w:sz w:val="27"/>
          <w:szCs w:val="27"/>
          <w:lang w:val="uk-UA"/>
        </w:rPr>
        <w:t>протокол засідання комісії з питань захисту прав дитини виконкому Миколаївської міської ради.</w:t>
      </w: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sidRPr="00480D60">
        <w:rPr>
          <w:sz w:val="27"/>
          <w:szCs w:val="27"/>
          <w:lang w:val="uk-UA"/>
        </w:rPr>
        <w:t xml:space="preserve">        Проєкт рішення «Про надання статусу дитини, яка постраждала внаслідок воєнних дій та збройних конфліктів», підготовлений відповідно до пунктів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керуючись пп. 4 п. «б» ч. 1 ст. 34 Закону України «Про місцеве самоврядування в Україні»</w:t>
      </w:r>
    </w:p>
    <w:p w:rsidR="008E6593" w:rsidRPr="00480D60" w:rsidRDefault="008E6593" w:rsidP="000A73E4">
      <w:pPr>
        <w:spacing w:line="242" w:lineRule="auto"/>
        <w:jc w:val="both"/>
        <w:rPr>
          <w:sz w:val="27"/>
          <w:szCs w:val="27"/>
          <w:lang w:val="uk-UA"/>
        </w:rPr>
      </w:pPr>
      <w:r w:rsidRPr="00480D60">
        <w:rPr>
          <w:sz w:val="27"/>
          <w:szCs w:val="27"/>
          <w:lang w:val="uk-UA"/>
        </w:rPr>
        <w:t xml:space="preserve">       </w:t>
      </w:r>
    </w:p>
    <w:p w:rsidR="008E6593" w:rsidRPr="00480D60" w:rsidRDefault="008E6593" w:rsidP="000A73E4">
      <w:pPr>
        <w:spacing w:line="242" w:lineRule="auto"/>
        <w:jc w:val="both"/>
        <w:rPr>
          <w:sz w:val="27"/>
          <w:szCs w:val="27"/>
          <w:lang w:val="uk-UA"/>
        </w:rPr>
      </w:pPr>
      <w:r w:rsidRPr="00480D60">
        <w:rPr>
          <w:sz w:val="27"/>
          <w:szCs w:val="27"/>
          <w:lang w:val="uk-UA"/>
        </w:rPr>
        <w:tab/>
        <w:t>Мета проєкту рішення – забезпечення прав та законних інтересів дітей.</w:t>
      </w:r>
    </w:p>
    <w:p w:rsidR="008E6593" w:rsidRPr="00480D60" w:rsidRDefault="008E6593" w:rsidP="000A73E4">
      <w:pPr>
        <w:spacing w:line="242" w:lineRule="auto"/>
        <w:jc w:val="both"/>
        <w:rPr>
          <w:sz w:val="27"/>
          <w:szCs w:val="27"/>
          <w:lang w:val="uk-UA"/>
        </w:rPr>
      </w:pPr>
    </w:p>
    <w:p w:rsidR="008E6593"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p>
    <w:p w:rsidR="008E6593" w:rsidRPr="00480D60" w:rsidRDefault="008E6593" w:rsidP="000A73E4">
      <w:pPr>
        <w:spacing w:line="242" w:lineRule="auto"/>
        <w:jc w:val="both"/>
        <w:rPr>
          <w:sz w:val="27"/>
          <w:szCs w:val="27"/>
          <w:lang w:val="uk-UA"/>
        </w:rPr>
      </w:pPr>
      <w:r>
        <w:rPr>
          <w:sz w:val="27"/>
          <w:szCs w:val="27"/>
          <w:lang w:val="uk-UA"/>
        </w:rPr>
        <w:t>Н</w:t>
      </w:r>
      <w:r w:rsidRPr="00480D60">
        <w:rPr>
          <w:sz w:val="27"/>
          <w:szCs w:val="27"/>
          <w:lang w:val="uk-UA"/>
        </w:rPr>
        <w:t>ачальник</w:t>
      </w:r>
      <w:r>
        <w:rPr>
          <w:sz w:val="27"/>
          <w:szCs w:val="27"/>
          <w:lang w:val="uk-UA"/>
        </w:rPr>
        <w:t xml:space="preserve"> служби </w:t>
      </w:r>
      <w:r w:rsidRPr="00480D60">
        <w:rPr>
          <w:sz w:val="27"/>
          <w:szCs w:val="27"/>
          <w:lang w:val="uk-UA"/>
        </w:rPr>
        <w:t xml:space="preserve">у справах дітей </w:t>
      </w:r>
    </w:p>
    <w:p w:rsidR="008E6593" w:rsidRPr="00480D60" w:rsidRDefault="008E6593" w:rsidP="000A73E4">
      <w:pPr>
        <w:tabs>
          <w:tab w:val="left" w:pos="1155"/>
        </w:tabs>
        <w:spacing w:line="242" w:lineRule="auto"/>
        <w:rPr>
          <w:sz w:val="27"/>
          <w:szCs w:val="27"/>
          <w:lang w:val="uk-UA"/>
        </w:rPr>
      </w:pPr>
      <w:r w:rsidRPr="00480D60">
        <w:rPr>
          <w:sz w:val="27"/>
          <w:szCs w:val="27"/>
          <w:lang w:val="uk-UA"/>
        </w:rPr>
        <w:t xml:space="preserve">адміністрації Центрального району </w:t>
      </w:r>
    </w:p>
    <w:p w:rsidR="008E6593" w:rsidRPr="00480D60" w:rsidRDefault="008E6593" w:rsidP="000A73E4">
      <w:pPr>
        <w:tabs>
          <w:tab w:val="left" w:pos="1155"/>
        </w:tabs>
        <w:spacing w:line="242" w:lineRule="auto"/>
        <w:rPr>
          <w:sz w:val="27"/>
          <w:szCs w:val="27"/>
          <w:lang w:val="uk-UA"/>
        </w:rPr>
      </w:pPr>
      <w:r w:rsidRPr="00480D60">
        <w:rPr>
          <w:sz w:val="27"/>
          <w:szCs w:val="27"/>
          <w:lang w:val="uk-UA"/>
        </w:rPr>
        <w:t xml:space="preserve">Миколаївської міської ради                            </w:t>
      </w:r>
      <w:r>
        <w:rPr>
          <w:sz w:val="27"/>
          <w:szCs w:val="27"/>
          <w:lang w:val="uk-UA"/>
        </w:rPr>
        <w:t xml:space="preserve">                                Наталя БАКАЛОВА</w:t>
      </w:r>
    </w:p>
    <w:sectPr w:rsidR="008E6593" w:rsidRPr="00480D60" w:rsidSect="00076253">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93" w:rsidRDefault="008E6593" w:rsidP="00147E34">
      <w:r>
        <w:separator/>
      </w:r>
    </w:p>
  </w:endnote>
  <w:endnote w:type="continuationSeparator" w:id="0">
    <w:p w:rsidR="008E6593" w:rsidRDefault="008E6593" w:rsidP="00147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93" w:rsidRDefault="008E6593" w:rsidP="00147E34">
      <w:r>
        <w:separator/>
      </w:r>
    </w:p>
  </w:footnote>
  <w:footnote w:type="continuationSeparator" w:id="0">
    <w:p w:rsidR="008E6593" w:rsidRDefault="008E6593" w:rsidP="00147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93" w:rsidRDefault="008E6593">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53319"/>
    <w:multiLevelType w:val="hybridMultilevel"/>
    <w:tmpl w:val="D0B2DC9E"/>
    <w:lvl w:ilvl="0" w:tplc="B374DE90">
      <w:start w:val="1"/>
      <w:numFmt w:val="decimal"/>
      <w:lvlText w:val="%1)"/>
      <w:lvlJc w:val="left"/>
      <w:pPr>
        <w:ind w:left="1617" w:hanging="105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CAD"/>
    <w:rsid w:val="0000431E"/>
    <w:rsid w:val="00005D43"/>
    <w:rsid w:val="00012405"/>
    <w:rsid w:val="00012CBE"/>
    <w:rsid w:val="00012EF6"/>
    <w:rsid w:val="00014A28"/>
    <w:rsid w:val="00022485"/>
    <w:rsid w:val="00023D24"/>
    <w:rsid w:val="00023E5F"/>
    <w:rsid w:val="00025B48"/>
    <w:rsid w:val="00031957"/>
    <w:rsid w:val="0003305D"/>
    <w:rsid w:val="000338F2"/>
    <w:rsid w:val="00035EC1"/>
    <w:rsid w:val="0004144A"/>
    <w:rsid w:val="000424F1"/>
    <w:rsid w:val="0004342A"/>
    <w:rsid w:val="00050C20"/>
    <w:rsid w:val="00051D71"/>
    <w:rsid w:val="00053905"/>
    <w:rsid w:val="00053962"/>
    <w:rsid w:val="00054DE9"/>
    <w:rsid w:val="00061803"/>
    <w:rsid w:val="00062F59"/>
    <w:rsid w:val="00064CDC"/>
    <w:rsid w:val="000661B2"/>
    <w:rsid w:val="00076253"/>
    <w:rsid w:val="0008755F"/>
    <w:rsid w:val="000901E8"/>
    <w:rsid w:val="00091872"/>
    <w:rsid w:val="00091B99"/>
    <w:rsid w:val="00094BE8"/>
    <w:rsid w:val="00095133"/>
    <w:rsid w:val="00096506"/>
    <w:rsid w:val="000A1831"/>
    <w:rsid w:val="000A1D03"/>
    <w:rsid w:val="000A28FD"/>
    <w:rsid w:val="000A2B63"/>
    <w:rsid w:val="000A33CF"/>
    <w:rsid w:val="000A5379"/>
    <w:rsid w:val="000A655A"/>
    <w:rsid w:val="000A73E4"/>
    <w:rsid w:val="000B0473"/>
    <w:rsid w:val="000B07DE"/>
    <w:rsid w:val="000B27D7"/>
    <w:rsid w:val="000B2CD8"/>
    <w:rsid w:val="000B39C4"/>
    <w:rsid w:val="000B6FC8"/>
    <w:rsid w:val="000B72A8"/>
    <w:rsid w:val="000C1D14"/>
    <w:rsid w:val="000C255B"/>
    <w:rsid w:val="000D179B"/>
    <w:rsid w:val="000D3B27"/>
    <w:rsid w:val="000D63DC"/>
    <w:rsid w:val="000D723E"/>
    <w:rsid w:val="000D7FFD"/>
    <w:rsid w:val="000E2922"/>
    <w:rsid w:val="000E2E30"/>
    <w:rsid w:val="000E5E48"/>
    <w:rsid w:val="000F34E3"/>
    <w:rsid w:val="000F54D2"/>
    <w:rsid w:val="000F7DF5"/>
    <w:rsid w:val="001023AD"/>
    <w:rsid w:val="00103B75"/>
    <w:rsid w:val="00105EE2"/>
    <w:rsid w:val="001112C9"/>
    <w:rsid w:val="00111FBB"/>
    <w:rsid w:val="00113F33"/>
    <w:rsid w:val="0012463B"/>
    <w:rsid w:val="001265E7"/>
    <w:rsid w:val="00131F80"/>
    <w:rsid w:val="00133633"/>
    <w:rsid w:val="00137B2D"/>
    <w:rsid w:val="00140840"/>
    <w:rsid w:val="00141414"/>
    <w:rsid w:val="00141463"/>
    <w:rsid w:val="001420EB"/>
    <w:rsid w:val="00144CA3"/>
    <w:rsid w:val="001454EF"/>
    <w:rsid w:val="00145A2E"/>
    <w:rsid w:val="00145A4F"/>
    <w:rsid w:val="00146FD5"/>
    <w:rsid w:val="0014752F"/>
    <w:rsid w:val="00147E34"/>
    <w:rsid w:val="00150F64"/>
    <w:rsid w:val="001524E3"/>
    <w:rsid w:val="00156644"/>
    <w:rsid w:val="00156672"/>
    <w:rsid w:val="00157825"/>
    <w:rsid w:val="00157F74"/>
    <w:rsid w:val="0016683E"/>
    <w:rsid w:val="001701BF"/>
    <w:rsid w:val="001717E5"/>
    <w:rsid w:val="00177370"/>
    <w:rsid w:val="001773D5"/>
    <w:rsid w:val="00180C5A"/>
    <w:rsid w:val="00183C3F"/>
    <w:rsid w:val="00186712"/>
    <w:rsid w:val="00187FF5"/>
    <w:rsid w:val="00191703"/>
    <w:rsid w:val="00192B59"/>
    <w:rsid w:val="00192C3F"/>
    <w:rsid w:val="0019784B"/>
    <w:rsid w:val="001A0C25"/>
    <w:rsid w:val="001A1208"/>
    <w:rsid w:val="001A2695"/>
    <w:rsid w:val="001A2F1B"/>
    <w:rsid w:val="001A35F8"/>
    <w:rsid w:val="001A45B2"/>
    <w:rsid w:val="001A5A0B"/>
    <w:rsid w:val="001A5C52"/>
    <w:rsid w:val="001A666E"/>
    <w:rsid w:val="001A673B"/>
    <w:rsid w:val="001A71E6"/>
    <w:rsid w:val="001A7727"/>
    <w:rsid w:val="001A7FAB"/>
    <w:rsid w:val="001B11C4"/>
    <w:rsid w:val="001B3F58"/>
    <w:rsid w:val="001B7CE9"/>
    <w:rsid w:val="001B7F85"/>
    <w:rsid w:val="001C14E5"/>
    <w:rsid w:val="001C32E8"/>
    <w:rsid w:val="001C44FB"/>
    <w:rsid w:val="001C5479"/>
    <w:rsid w:val="001C54E4"/>
    <w:rsid w:val="001C5790"/>
    <w:rsid w:val="001D5446"/>
    <w:rsid w:val="001E5F75"/>
    <w:rsid w:val="001E632F"/>
    <w:rsid w:val="001E785D"/>
    <w:rsid w:val="001F00E6"/>
    <w:rsid w:val="001F2307"/>
    <w:rsid w:val="001F42BD"/>
    <w:rsid w:val="001F6384"/>
    <w:rsid w:val="001F7FA6"/>
    <w:rsid w:val="00200FFC"/>
    <w:rsid w:val="0020348E"/>
    <w:rsid w:val="002035FC"/>
    <w:rsid w:val="002068E1"/>
    <w:rsid w:val="002070BA"/>
    <w:rsid w:val="0020782F"/>
    <w:rsid w:val="00211115"/>
    <w:rsid w:val="0021208D"/>
    <w:rsid w:val="0021258E"/>
    <w:rsid w:val="00214BC7"/>
    <w:rsid w:val="0021617F"/>
    <w:rsid w:val="00220C70"/>
    <w:rsid w:val="00223610"/>
    <w:rsid w:val="00224F8F"/>
    <w:rsid w:val="00227307"/>
    <w:rsid w:val="00231AEE"/>
    <w:rsid w:val="00232497"/>
    <w:rsid w:val="00232EEC"/>
    <w:rsid w:val="00233D63"/>
    <w:rsid w:val="00234987"/>
    <w:rsid w:val="0023579F"/>
    <w:rsid w:val="00236F82"/>
    <w:rsid w:val="00240882"/>
    <w:rsid w:val="002430D5"/>
    <w:rsid w:val="00244CF1"/>
    <w:rsid w:val="002458DE"/>
    <w:rsid w:val="00245911"/>
    <w:rsid w:val="00245DDC"/>
    <w:rsid w:val="00250EBE"/>
    <w:rsid w:val="00254FD1"/>
    <w:rsid w:val="00262106"/>
    <w:rsid w:val="0026265E"/>
    <w:rsid w:val="002626C9"/>
    <w:rsid w:val="00264565"/>
    <w:rsid w:val="00265DC8"/>
    <w:rsid w:val="00267D16"/>
    <w:rsid w:val="002715C7"/>
    <w:rsid w:val="00276741"/>
    <w:rsid w:val="00276C81"/>
    <w:rsid w:val="00277257"/>
    <w:rsid w:val="00277936"/>
    <w:rsid w:val="00280EA6"/>
    <w:rsid w:val="002810AA"/>
    <w:rsid w:val="00281C8B"/>
    <w:rsid w:val="00284A85"/>
    <w:rsid w:val="00284AEE"/>
    <w:rsid w:val="00284E22"/>
    <w:rsid w:val="00291B95"/>
    <w:rsid w:val="00293E78"/>
    <w:rsid w:val="0029415D"/>
    <w:rsid w:val="002A0E66"/>
    <w:rsid w:val="002A21E6"/>
    <w:rsid w:val="002A74C3"/>
    <w:rsid w:val="002A7DE4"/>
    <w:rsid w:val="002B3688"/>
    <w:rsid w:val="002B6E50"/>
    <w:rsid w:val="002B7060"/>
    <w:rsid w:val="002C3C89"/>
    <w:rsid w:val="002C4033"/>
    <w:rsid w:val="002C5E6E"/>
    <w:rsid w:val="002C719C"/>
    <w:rsid w:val="002D15F3"/>
    <w:rsid w:val="002D3361"/>
    <w:rsid w:val="002D4AF6"/>
    <w:rsid w:val="002D7A3E"/>
    <w:rsid w:val="002E043A"/>
    <w:rsid w:val="002E100B"/>
    <w:rsid w:val="002F15ED"/>
    <w:rsid w:val="002F1EFA"/>
    <w:rsid w:val="002F2C74"/>
    <w:rsid w:val="002F3413"/>
    <w:rsid w:val="002F382A"/>
    <w:rsid w:val="002F42B1"/>
    <w:rsid w:val="002F6D24"/>
    <w:rsid w:val="002F702D"/>
    <w:rsid w:val="002F75E3"/>
    <w:rsid w:val="00300823"/>
    <w:rsid w:val="00304450"/>
    <w:rsid w:val="003056D1"/>
    <w:rsid w:val="0031133F"/>
    <w:rsid w:val="00313C05"/>
    <w:rsid w:val="00316200"/>
    <w:rsid w:val="003260E1"/>
    <w:rsid w:val="0032625B"/>
    <w:rsid w:val="003267DA"/>
    <w:rsid w:val="00327E68"/>
    <w:rsid w:val="00343216"/>
    <w:rsid w:val="003436D4"/>
    <w:rsid w:val="00343DC2"/>
    <w:rsid w:val="0034404E"/>
    <w:rsid w:val="00344594"/>
    <w:rsid w:val="0034613A"/>
    <w:rsid w:val="00347407"/>
    <w:rsid w:val="00351E25"/>
    <w:rsid w:val="00352B7E"/>
    <w:rsid w:val="00354164"/>
    <w:rsid w:val="003548F0"/>
    <w:rsid w:val="00355B89"/>
    <w:rsid w:val="00356666"/>
    <w:rsid w:val="0035783E"/>
    <w:rsid w:val="00361202"/>
    <w:rsid w:val="0036149D"/>
    <w:rsid w:val="003632F6"/>
    <w:rsid w:val="00367736"/>
    <w:rsid w:val="003678B8"/>
    <w:rsid w:val="003709CA"/>
    <w:rsid w:val="00371514"/>
    <w:rsid w:val="00375C65"/>
    <w:rsid w:val="003879AA"/>
    <w:rsid w:val="0039018D"/>
    <w:rsid w:val="00390A69"/>
    <w:rsid w:val="003A3342"/>
    <w:rsid w:val="003A3FE5"/>
    <w:rsid w:val="003A53D6"/>
    <w:rsid w:val="003A5D6D"/>
    <w:rsid w:val="003B1DA1"/>
    <w:rsid w:val="003B431B"/>
    <w:rsid w:val="003B64B6"/>
    <w:rsid w:val="003B7658"/>
    <w:rsid w:val="003C60C5"/>
    <w:rsid w:val="003D01E1"/>
    <w:rsid w:val="003D04C0"/>
    <w:rsid w:val="003E125A"/>
    <w:rsid w:val="003E15CB"/>
    <w:rsid w:val="003E28B2"/>
    <w:rsid w:val="003E7574"/>
    <w:rsid w:val="003F0A6A"/>
    <w:rsid w:val="003F7484"/>
    <w:rsid w:val="004000CE"/>
    <w:rsid w:val="0040027E"/>
    <w:rsid w:val="00403077"/>
    <w:rsid w:val="00404687"/>
    <w:rsid w:val="00407066"/>
    <w:rsid w:val="00407B4B"/>
    <w:rsid w:val="004101AB"/>
    <w:rsid w:val="00410E52"/>
    <w:rsid w:val="00411C06"/>
    <w:rsid w:val="00413FAC"/>
    <w:rsid w:val="0041631B"/>
    <w:rsid w:val="00416F40"/>
    <w:rsid w:val="004172BC"/>
    <w:rsid w:val="0042102D"/>
    <w:rsid w:val="0042137E"/>
    <w:rsid w:val="004272C4"/>
    <w:rsid w:val="0043535C"/>
    <w:rsid w:val="00435D9E"/>
    <w:rsid w:val="0044459D"/>
    <w:rsid w:val="00444BE0"/>
    <w:rsid w:val="004460AF"/>
    <w:rsid w:val="00447330"/>
    <w:rsid w:val="0044784D"/>
    <w:rsid w:val="00450160"/>
    <w:rsid w:val="00451619"/>
    <w:rsid w:val="0045427F"/>
    <w:rsid w:val="00455B60"/>
    <w:rsid w:val="004566C4"/>
    <w:rsid w:val="004572FD"/>
    <w:rsid w:val="0046014A"/>
    <w:rsid w:val="00460FC7"/>
    <w:rsid w:val="004618EE"/>
    <w:rsid w:val="0046245A"/>
    <w:rsid w:val="00463ED8"/>
    <w:rsid w:val="00471316"/>
    <w:rsid w:val="00472A2F"/>
    <w:rsid w:val="00474BA3"/>
    <w:rsid w:val="00477F9F"/>
    <w:rsid w:val="00480D60"/>
    <w:rsid w:val="0048142C"/>
    <w:rsid w:val="00482416"/>
    <w:rsid w:val="00482B6B"/>
    <w:rsid w:val="004904B9"/>
    <w:rsid w:val="00491199"/>
    <w:rsid w:val="00491559"/>
    <w:rsid w:val="004951A7"/>
    <w:rsid w:val="004969A2"/>
    <w:rsid w:val="00496EA2"/>
    <w:rsid w:val="004A0CFC"/>
    <w:rsid w:val="004A3291"/>
    <w:rsid w:val="004A3EFF"/>
    <w:rsid w:val="004A6069"/>
    <w:rsid w:val="004B0426"/>
    <w:rsid w:val="004B07B4"/>
    <w:rsid w:val="004B19E4"/>
    <w:rsid w:val="004B1D83"/>
    <w:rsid w:val="004B2CC1"/>
    <w:rsid w:val="004B2FE9"/>
    <w:rsid w:val="004B5B50"/>
    <w:rsid w:val="004B6648"/>
    <w:rsid w:val="004C0946"/>
    <w:rsid w:val="004C0AC3"/>
    <w:rsid w:val="004D056A"/>
    <w:rsid w:val="004D3040"/>
    <w:rsid w:val="004D4662"/>
    <w:rsid w:val="004D4C1F"/>
    <w:rsid w:val="004D5C8B"/>
    <w:rsid w:val="004D6DCB"/>
    <w:rsid w:val="004E1616"/>
    <w:rsid w:val="004E198D"/>
    <w:rsid w:val="004E1F5A"/>
    <w:rsid w:val="004E281A"/>
    <w:rsid w:val="004E2B77"/>
    <w:rsid w:val="004E34BF"/>
    <w:rsid w:val="004E53E5"/>
    <w:rsid w:val="004E60B1"/>
    <w:rsid w:val="004F0033"/>
    <w:rsid w:val="004F1B8C"/>
    <w:rsid w:val="004F43A5"/>
    <w:rsid w:val="004F5D4F"/>
    <w:rsid w:val="004F63FC"/>
    <w:rsid w:val="0050036B"/>
    <w:rsid w:val="00501525"/>
    <w:rsid w:val="005017F1"/>
    <w:rsid w:val="0051052E"/>
    <w:rsid w:val="00511240"/>
    <w:rsid w:val="00517295"/>
    <w:rsid w:val="0051764A"/>
    <w:rsid w:val="00517836"/>
    <w:rsid w:val="0052115B"/>
    <w:rsid w:val="0052399E"/>
    <w:rsid w:val="00532CED"/>
    <w:rsid w:val="00533D8A"/>
    <w:rsid w:val="00534EE0"/>
    <w:rsid w:val="005355EB"/>
    <w:rsid w:val="00537F70"/>
    <w:rsid w:val="005416EA"/>
    <w:rsid w:val="0054260D"/>
    <w:rsid w:val="00545766"/>
    <w:rsid w:val="00557B07"/>
    <w:rsid w:val="00563513"/>
    <w:rsid w:val="00564C7F"/>
    <w:rsid w:val="0057229F"/>
    <w:rsid w:val="00572C1B"/>
    <w:rsid w:val="00573D3A"/>
    <w:rsid w:val="00573F2B"/>
    <w:rsid w:val="00576E1A"/>
    <w:rsid w:val="0057765E"/>
    <w:rsid w:val="0058135F"/>
    <w:rsid w:val="00586610"/>
    <w:rsid w:val="005910C8"/>
    <w:rsid w:val="00595142"/>
    <w:rsid w:val="00596A0C"/>
    <w:rsid w:val="00597999"/>
    <w:rsid w:val="005A1033"/>
    <w:rsid w:val="005A2A4C"/>
    <w:rsid w:val="005A6079"/>
    <w:rsid w:val="005A72B6"/>
    <w:rsid w:val="005B078E"/>
    <w:rsid w:val="005B2501"/>
    <w:rsid w:val="005B5649"/>
    <w:rsid w:val="005C13B9"/>
    <w:rsid w:val="005C20B9"/>
    <w:rsid w:val="005C3727"/>
    <w:rsid w:val="005C5E3B"/>
    <w:rsid w:val="005C6223"/>
    <w:rsid w:val="005C6E80"/>
    <w:rsid w:val="005C77A6"/>
    <w:rsid w:val="005D178F"/>
    <w:rsid w:val="005D2BB6"/>
    <w:rsid w:val="005E0089"/>
    <w:rsid w:val="005E1344"/>
    <w:rsid w:val="005E2817"/>
    <w:rsid w:val="005E46D3"/>
    <w:rsid w:val="005E635D"/>
    <w:rsid w:val="005F425C"/>
    <w:rsid w:val="00600FF0"/>
    <w:rsid w:val="00607881"/>
    <w:rsid w:val="00610670"/>
    <w:rsid w:val="006134AB"/>
    <w:rsid w:val="00614D01"/>
    <w:rsid w:val="00623435"/>
    <w:rsid w:val="00624EE5"/>
    <w:rsid w:val="00627962"/>
    <w:rsid w:val="006320A6"/>
    <w:rsid w:val="00634775"/>
    <w:rsid w:val="00636397"/>
    <w:rsid w:val="006373D7"/>
    <w:rsid w:val="0064003C"/>
    <w:rsid w:val="00641CD2"/>
    <w:rsid w:val="006422E8"/>
    <w:rsid w:val="00645BE7"/>
    <w:rsid w:val="00650690"/>
    <w:rsid w:val="00650C00"/>
    <w:rsid w:val="006537DB"/>
    <w:rsid w:val="00653D9E"/>
    <w:rsid w:val="006555F3"/>
    <w:rsid w:val="006557EF"/>
    <w:rsid w:val="00662EE4"/>
    <w:rsid w:val="00662F05"/>
    <w:rsid w:val="006653A7"/>
    <w:rsid w:val="00665ADA"/>
    <w:rsid w:val="00667A8B"/>
    <w:rsid w:val="00667F78"/>
    <w:rsid w:val="00670494"/>
    <w:rsid w:val="00673E75"/>
    <w:rsid w:val="0067401B"/>
    <w:rsid w:val="00674267"/>
    <w:rsid w:val="00675572"/>
    <w:rsid w:val="00677AB6"/>
    <w:rsid w:val="00677C9F"/>
    <w:rsid w:val="006852BE"/>
    <w:rsid w:val="0068560B"/>
    <w:rsid w:val="006863BA"/>
    <w:rsid w:val="00694072"/>
    <w:rsid w:val="006A1190"/>
    <w:rsid w:val="006A2188"/>
    <w:rsid w:val="006A38CF"/>
    <w:rsid w:val="006A3BFA"/>
    <w:rsid w:val="006A4E0A"/>
    <w:rsid w:val="006B123F"/>
    <w:rsid w:val="006B1612"/>
    <w:rsid w:val="006B2AF3"/>
    <w:rsid w:val="006B3657"/>
    <w:rsid w:val="006B3DC0"/>
    <w:rsid w:val="006B678E"/>
    <w:rsid w:val="006B7AE1"/>
    <w:rsid w:val="006C0E90"/>
    <w:rsid w:val="006C11EE"/>
    <w:rsid w:val="006C1643"/>
    <w:rsid w:val="006C33CB"/>
    <w:rsid w:val="006C44FC"/>
    <w:rsid w:val="006C7C34"/>
    <w:rsid w:val="006C7D22"/>
    <w:rsid w:val="006C7F16"/>
    <w:rsid w:val="006D03F2"/>
    <w:rsid w:val="006D764F"/>
    <w:rsid w:val="006E10AF"/>
    <w:rsid w:val="006E485F"/>
    <w:rsid w:val="006E69BE"/>
    <w:rsid w:val="006F04D7"/>
    <w:rsid w:val="006F1755"/>
    <w:rsid w:val="006F2391"/>
    <w:rsid w:val="006F3F2C"/>
    <w:rsid w:val="00703332"/>
    <w:rsid w:val="007122BF"/>
    <w:rsid w:val="007124EA"/>
    <w:rsid w:val="00715480"/>
    <w:rsid w:val="00716104"/>
    <w:rsid w:val="00716E09"/>
    <w:rsid w:val="00717410"/>
    <w:rsid w:val="00717F85"/>
    <w:rsid w:val="00724C6D"/>
    <w:rsid w:val="0073037E"/>
    <w:rsid w:val="00730DEE"/>
    <w:rsid w:val="00732D8A"/>
    <w:rsid w:val="0074036D"/>
    <w:rsid w:val="0074194A"/>
    <w:rsid w:val="00742DED"/>
    <w:rsid w:val="007448F7"/>
    <w:rsid w:val="0074505F"/>
    <w:rsid w:val="007457D2"/>
    <w:rsid w:val="00746175"/>
    <w:rsid w:val="00747CE8"/>
    <w:rsid w:val="00753F0B"/>
    <w:rsid w:val="00754753"/>
    <w:rsid w:val="00754945"/>
    <w:rsid w:val="00757505"/>
    <w:rsid w:val="00761931"/>
    <w:rsid w:val="00762303"/>
    <w:rsid w:val="007642D1"/>
    <w:rsid w:val="0076603E"/>
    <w:rsid w:val="007669C0"/>
    <w:rsid w:val="007706B2"/>
    <w:rsid w:val="00772BAD"/>
    <w:rsid w:val="00772F10"/>
    <w:rsid w:val="00772F9F"/>
    <w:rsid w:val="007751F5"/>
    <w:rsid w:val="00775CB1"/>
    <w:rsid w:val="0077754E"/>
    <w:rsid w:val="00782409"/>
    <w:rsid w:val="00783EE5"/>
    <w:rsid w:val="007845B9"/>
    <w:rsid w:val="007863BA"/>
    <w:rsid w:val="007871B5"/>
    <w:rsid w:val="007876E4"/>
    <w:rsid w:val="007A01A5"/>
    <w:rsid w:val="007A0A08"/>
    <w:rsid w:val="007A24FD"/>
    <w:rsid w:val="007A3FF7"/>
    <w:rsid w:val="007B0109"/>
    <w:rsid w:val="007B0529"/>
    <w:rsid w:val="007B15A9"/>
    <w:rsid w:val="007B2C65"/>
    <w:rsid w:val="007B54C1"/>
    <w:rsid w:val="007B6139"/>
    <w:rsid w:val="007C150E"/>
    <w:rsid w:val="007C1C2F"/>
    <w:rsid w:val="007C2B09"/>
    <w:rsid w:val="007C2F7A"/>
    <w:rsid w:val="007C6598"/>
    <w:rsid w:val="007D06C5"/>
    <w:rsid w:val="007D0946"/>
    <w:rsid w:val="007D14D2"/>
    <w:rsid w:val="007D265A"/>
    <w:rsid w:val="007D2691"/>
    <w:rsid w:val="007D648E"/>
    <w:rsid w:val="007D7496"/>
    <w:rsid w:val="007E03ED"/>
    <w:rsid w:val="007E27F3"/>
    <w:rsid w:val="007E5440"/>
    <w:rsid w:val="007F2C6F"/>
    <w:rsid w:val="007F2FB9"/>
    <w:rsid w:val="007F59E2"/>
    <w:rsid w:val="007F63BD"/>
    <w:rsid w:val="0080016A"/>
    <w:rsid w:val="00802BE3"/>
    <w:rsid w:val="00803DEF"/>
    <w:rsid w:val="008079F4"/>
    <w:rsid w:val="00810B13"/>
    <w:rsid w:val="0081178B"/>
    <w:rsid w:val="00813FC5"/>
    <w:rsid w:val="00814AAD"/>
    <w:rsid w:val="00817235"/>
    <w:rsid w:val="00817D37"/>
    <w:rsid w:val="0082444C"/>
    <w:rsid w:val="00824F7A"/>
    <w:rsid w:val="00825C62"/>
    <w:rsid w:val="00833A15"/>
    <w:rsid w:val="008419FE"/>
    <w:rsid w:val="00841A2F"/>
    <w:rsid w:val="00842A7C"/>
    <w:rsid w:val="0084433A"/>
    <w:rsid w:val="008475D0"/>
    <w:rsid w:val="0085757A"/>
    <w:rsid w:val="00860042"/>
    <w:rsid w:val="008609D8"/>
    <w:rsid w:val="008667D9"/>
    <w:rsid w:val="0086682D"/>
    <w:rsid w:val="0086713F"/>
    <w:rsid w:val="00870A4A"/>
    <w:rsid w:val="0088174F"/>
    <w:rsid w:val="00891DE8"/>
    <w:rsid w:val="00892BF9"/>
    <w:rsid w:val="0089775D"/>
    <w:rsid w:val="00897E64"/>
    <w:rsid w:val="008A03E2"/>
    <w:rsid w:val="008A161C"/>
    <w:rsid w:val="008A6974"/>
    <w:rsid w:val="008A7518"/>
    <w:rsid w:val="008B3D12"/>
    <w:rsid w:val="008B63CC"/>
    <w:rsid w:val="008B6947"/>
    <w:rsid w:val="008B6F88"/>
    <w:rsid w:val="008C009C"/>
    <w:rsid w:val="008C23B5"/>
    <w:rsid w:val="008C31DC"/>
    <w:rsid w:val="008C647A"/>
    <w:rsid w:val="008C669B"/>
    <w:rsid w:val="008D01CB"/>
    <w:rsid w:val="008D43CC"/>
    <w:rsid w:val="008E224E"/>
    <w:rsid w:val="008E53AD"/>
    <w:rsid w:val="008E5E4F"/>
    <w:rsid w:val="008E5F17"/>
    <w:rsid w:val="008E6593"/>
    <w:rsid w:val="008F0A69"/>
    <w:rsid w:val="008F2A7B"/>
    <w:rsid w:val="008F4751"/>
    <w:rsid w:val="008F4BB1"/>
    <w:rsid w:val="008F5713"/>
    <w:rsid w:val="00903E09"/>
    <w:rsid w:val="00904CAD"/>
    <w:rsid w:val="00905514"/>
    <w:rsid w:val="00906B38"/>
    <w:rsid w:val="00907BC7"/>
    <w:rsid w:val="00913471"/>
    <w:rsid w:val="00913A57"/>
    <w:rsid w:val="00917B02"/>
    <w:rsid w:val="0092769C"/>
    <w:rsid w:val="00927B29"/>
    <w:rsid w:val="00931965"/>
    <w:rsid w:val="00933208"/>
    <w:rsid w:val="009336C4"/>
    <w:rsid w:val="00934E8E"/>
    <w:rsid w:val="00940D8A"/>
    <w:rsid w:val="00943DA4"/>
    <w:rsid w:val="00950DD4"/>
    <w:rsid w:val="009513FC"/>
    <w:rsid w:val="0095182E"/>
    <w:rsid w:val="00951A88"/>
    <w:rsid w:val="00951B44"/>
    <w:rsid w:val="009534AE"/>
    <w:rsid w:val="009538AC"/>
    <w:rsid w:val="00955788"/>
    <w:rsid w:val="00956E48"/>
    <w:rsid w:val="00957BA2"/>
    <w:rsid w:val="00960CF2"/>
    <w:rsid w:val="009657D1"/>
    <w:rsid w:val="00967E97"/>
    <w:rsid w:val="00972126"/>
    <w:rsid w:val="009733DE"/>
    <w:rsid w:val="0097413A"/>
    <w:rsid w:val="00974F09"/>
    <w:rsid w:val="00976D71"/>
    <w:rsid w:val="009822B1"/>
    <w:rsid w:val="00986AB2"/>
    <w:rsid w:val="00990B36"/>
    <w:rsid w:val="00995014"/>
    <w:rsid w:val="00997638"/>
    <w:rsid w:val="009A2476"/>
    <w:rsid w:val="009A34AC"/>
    <w:rsid w:val="009A453D"/>
    <w:rsid w:val="009A57C3"/>
    <w:rsid w:val="009A5BF8"/>
    <w:rsid w:val="009A5DD0"/>
    <w:rsid w:val="009B0DCA"/>
    <w:rsid w:val="009B1AE7"/>
    <w:rsid w:val="009B55D3"/>
    <w:rsid w:val="009B61C9"/>
    <w:rsid w:val="009B7D99"/>
    <w:rsid w:val="009C345A"/>
    <w:rsid w:val="009C6A67"/>
    <w:rsid w:val="009C6FC9"/>
    <w:rsid w:val="009C7143"/>
    <w:rsid w:val="009C7D0C"/>
    <w:rsid w:val="009D0F4E"/>
    <w:rsid w:val="009D4385"/>
    <w:rsid w:val="009D531E"/>
    <w:rsid w:val="009E0905"/>
    <w:rsid w:val="009E0E35"/>
    <w:rsid w:val="009E0E85"/>
    <w:rsid w:val="009E23F0"/>
    <w:rsid w:val="009E2915"/>
    <w:rsid w:val="009E6918"/>
    <w:rsid w:val="009F14FF"/>
    <w:rsid w:val="009F1C6C"/>
    <w:rsid w:val="009F3253"/>
    <w:rsid w:val="009F3F3B"/>
    <w:rsid w:val="009F4D37"/>
    <w:rsid w:val="009F5156"/>
    <w:rsid w:val="009F54A1"/>
    <w:rsid w:val="009F5D78"/>
    <w:rsid w:val="009F7A0E"/>
    <w:rsid w:val="009F7DDE"/>
    <w:rsid w:val="00A018AC"/>
    <w:rsid w:val="00A05CDE"/>
    <w:rsid w:val="00A1068B"/>
    <w:rsid w:val="00A106D5"/>
    <w:rsid w:val="00A1277B"/>
    <w:rsid w:val="00A14161"/>
    <w:rsid w:val="00A164AB"/>
    <w:rsid w:val="00A16AED"/>
    <w:rsid w:val="00A20B23"/>
    <w:rsid w:val="00A23013"/>
    <w:rsid w:val="00A331DA"/>
    <w:rsid w:val="00A336CC"/>
    <w:rsid w:val="00A35831"/>
    <w:rsid w:val="00A36DFD"/>
    <w:rsid w:val="00A40977"/>
    <w:rsid w:val="00A40A28"/>
    <w:rsid w:val="00A42C67"/>
    <w:rsid w:val="00A43341"/>
    <w:rsid w:val="00A434D9"/>
    <w:rsid w:val="00A43EFC"/>
    <w:rsid w:val="00A5186F"/>
    <w:rsid w:val="00A52A8B"/>
    <w:rsid w:val="00A55D6A"/>
    <w:rsid w:val="00A57C34"/>
    <w:rsid w:val="00A57E2D"/>
    <w:rsid w:val="00A57E6D"/>
    <w:rsid w:val="00A602B5"/>
    <w:rsid w:val="00A608CF"/>
    <w:rsid w:val="00A61A6C"/>
    <w:rsid w:val="00A70284"/>
    <w:rsid w:val="00A7208C"/>
    <w:rsid w:val="00A725F3"/>
    <w:rsid w:val="00A73FCF"/>
    <w:rsid w:val="00A750A1"/>
    <w:rsid w:val="00A75F13"/>
    <w:rsid w:val="00A8248B"/>
    <w:rsid w:val="00A82C3E"/>
    <w:rsid w:val="00A82DC9"/>
    <w:rsid w:val="00A83C46"/>
    <w:rsid w:val="00A87313"/>
    <w:rsid w:val="00A87E7E"/>
    <w:rsid w:val="00A9299C"/>
    <w:rsid w:val="00A93924"/>
    <w:rsid w:val="00A94FA2"/>
    <w:rsid w:val="00A97CCD"/>
    <w:rsid w:val="00AA011C"/>
    <w:rsid w:val="00AA785A"/>
    <w:rsid w:val="00AB0456"/>
    <w:rsid w:val="00AB4598"/>
    <w:rsid w:val="00AB59B3"/>
    <w:rsid w:val="00AB678C"/>
    <w:rsid w:val="00AC028C"/>
    <w:rsid w:val="00AC29E0"/>
    <w:rsid w:val="00AC6A1F"/>
    <w:rsid w:val="00AC74A5"/>
    <w:rsid w:val="00AD34D6"/>
    <w:rsid w:val="00AD3D68"/>
    <w:rsid w:val="00AD7FF1"/>
    <w:rsid w:val="00AE2F8E"/>
    <w:rsid w:val="00AE33B3"/>
    <w:rsid w:val="00AE3A5B"/>
    <w:rsid w:val="00AE52F7"/>
    <w:rsid w:val="00AE580E"/>
    <w:rsid w:val="00AE5AE7"/>
    <w:rsid w:val="00AF40C7"/>
    <w:rsid w:val="00B00BD4"/>
    <w:rsid w:val="00B00DB9"/>
    <w:rsid w:val="00B01419"/>
    <w:rsid w:val="00B04E19"/>
    <w:rsid w:val="00B131CD"/>
    <w:rsid w:val="00B13967"/>
    <w:rsid w:val="00B143C2"/>
    <w:rsid w:val="00B151E2"/>
    <w:rsid w:val="00B15725"/>
    <w:rsid w:val="00B15D59"/>
    <w:rsid w:val="00B17175"/>
    <w:rsid w:val="00B17E5D"/>
    <w:rsid w:val="00B21BDC"/>
    <w:rsid w:val="00B30580"/>
    <w:rsid w:val="00B33C86"/>
    <w:rsid w:val="00B370CA"/>
    <w:rsid w:val="00B372DA"/>
    <w:rsid w:val="00B42153"/>
    <w:rsid w:val="00B4262E"/>
    <w:rsid w:val="00B4477D"/>
    <w:rsid w:val="00B5060B"/>
    <w:rsid w:val="00B511E3"/>
    <w:rsid w:val="00B51EE6"/>
    <w:rsid w:val="00B52321"/>
    <w:rsid w:val="00B53F2A"/>
    <w:rsid w:val="00B547AD"/>
    <w:rsid w:val="00B54D58"/>
    <w:rsid w:val="00B6479B"/>
    <w:rsid w:val="00B65C63"/>
    <w:rsid w:val="00B76A16"/>
    <w:rsid w:val="00B775AE"/>
    <w:rsid w:val="00B819C2"/>
    <w:rsid w:val="00B82753"/>
    <w:rsid w:val="00B82F22"/>
    <w:rsid w:val="00B836B2"/>
    <w:rsid w:val="00B90DBF"/>
    <w:rsid w:val="00B90F3D"/>
    <w:rsid w:val="00B91FAE"/>
    <w:rsid w:val="00B97377"/>
    <w:rsid w:val="00BA04CD"/>
    <w:rsid w:val="00BA49FC"/>
    <w:rsid w:val="00BA6AE1"/>
    <w:rsid w:val="00BB04E0"/>
    <w:rsid w:val="00BB06F7"/>
    <w:rsid w:val="00BB08F8"/>
    <w:rsid w:val="00BB0A52"/>
    <w:rsid w:val="00BB0C87"/>
    <w:rsid w:val="00BB72DA"/>
    <w:rsid w:val="00BB7553"/>
    <w:rsid w:val="00BB7A6F"/>
    <w:rsid w:val="00BC05FF"/>
    <w:rsid w:val="00BC3952"/>
    <w:rsid w:val="00BC4083"/>
    <w:rsid w:val="00BC4261"/>
    <w:rsid w:val="00BC69D3"/>
    <w:rsid w:val="00BC6C4D"/>
    <w:rsid w:val="00BC704D"/>
    <w:rsid w:val="00BC7DEB"/>
    <w:rsid w:val="00BD7E94"/>
    <w:rsid w:val="00BE2F8F"/>
    <w:rsid w:val="00BE51E2"/>
    <w:rsid w:val="00BE6424"/>
    <w:rsid w:val="00BE6887"/>
    <w:rsid w:val="00BE7125"/>
    <w:rsid w:val="00BF05CF"/>
    <w:rsid w:val="00BF42B2"/>
    <w:rsid w:val="00BF4E88"/>
    <w:rsid w:val="00BF6390"/>
    <w:rsid w:val="00BF6F12"/>
    <w:rsid w:val="00BF7B8E"/>
    <w:rsid w:val="00C03677"/>
    <w:rsid w:val="00C1013D"/>
    <w:rsid w:val="00C10D16"/>
    <w:rsid w:val="00C133C7"/>
    <w:rsid w:val="00C1438D"/>
    <w:rsid w:val="00C146DC"/>
    <w:rsid w:val="00C14C5C"/>
    <w:rsid w:val="00C14E92"/>
    <w:rsid w:val="00C15C91"/>
    <w:rsid w:val="00C2130A"/>
    <w:rsid w:val="00C26551"/>
    <w:rsid w:val="00C33FF7"/>
    <w:rsid w:val="00C341E8"/>
    <w:rsid w:val="00C362D9"/>
    <w:rsid w:val="00C4529F"/>
    <w:rsid w:val="00C45A4E"/>
    <w:rsid w:val="00C6582B"/>
    <w:rsid w:val="00C67408"/>
    <w:rsid w:val="00C70AB1"/>
    <w:rsid w:val="00C711A6"/>
    <w:rsid w:val="00C753A7"/>
    <w:rsid w:val="00C760FB"/>
    <w:rsid w:val="00C7696E"/>
    <w:rsid w:val="00C777E2"/>
    <w:rsid w:val="00C80690"/>
    <w:rsid w:val="00C82202"/>
    <w:rsid w:val="00C8395B"/>
    <w:rsid w:val="00C83DA6"/>
    <w:rsid w:val="00C90441"/>
    <w:rsid w:val="00C909EA"/>
    <w:rsid w:val="00C914E6"/>
    <w:rsid w:val="00C93464"/>
    <w:rsid w:val="00C9405B"/>
    <w:rsid w:val="00C94265"/>
    <w:rsid w:val="00CA02D1"/>
    <w:rsid w:val="00CA03AA"/>
    <w:rsid w:val="00CA1779"/>
    <w:rsid w:val="00CA3495"/>
    <w:rsid w:val="00CA3AD9"/>
    <w:rsid w:val="00CA3DC8"/>
    <w:rsid w:val="00CA4E6C"/>
    <w:rsid w:val="00CA57EC"/>
    <w:rsid w:val="00CA7B16"/>
    <w:rsid w:val="00CB08E1"/>
    <w:rsid w:val="00CB28A3"/>
    <w:rsid w:val="00CB3B98"/>
    <w:rsid w:val="00CB3EB7"/>
    <w:rsid w:val="00CB5C8E"/>
    <w:rsid w:val="00CB6724"/>
    <w:rsid w:val="00CC3E26"/>
    <w:rsid w:val="00CC55D2"/>
    <w:rsid w:val="00CD04CA"/>
    <w:rsid w:val="00CD458B"/>
    <w:rsid w:val="00CD6053"/>
    <w:rsid w:val="00CD6510"/>
    <w:rsid w:val="00CD6FCA"/>
    <w:rsid w:val="00CD7018"/>
    <w:rsid w:val="00CE0648"/>
    <w:rsid w:val="00CE4966"/>
    <w:rsid w:val="00CF07FA"/>
    <w:rsid w:val="00CF4223"/>
    <w:rsid w:val="00D00B49"/>
    <w:rsid w:val="00D00DC0"/>
    <w:rsid w:val="00D04314"/>
    <w:rsid w:val="00D05699"/>
    <w:rsid w:val="00D07AB4"/>
    <w:rsid w:val="00D11500"/>
    <w:rsid w:val="00D12969"/>
    <w:rsid w:val="00D136D9"/>
    <w:rsid w:val="00D15871"/>
    <w:rsid w:val="00D23DFB"/>
    <w:rsid w:val="00D24A24"/>
    <w:rsid w:val="00D25536"/>
    <w:rsid w:val="00D30CF8"/>
    <w:rsid w:val="00D35192"/>
    <w:rsid w:val="00D36FEE"/>
    <w:rsid w:val="00D40D42"/>
    <w:rsid w:val="00D40EF0"/>
    <w:rsid w:val="00D42C60"/>
    <w:rsid w:val="00D4536C"/>
    <w:rsid w:val="00D52644"/>
    <w:rsid w:val="00D544CB"/>
    <w:rsid w:val="00D5454E"/>
    <w:rsid w:val="00D54830"/>
    <w:rsid w:val="00D55194"/>
    <w:rsid w:val="00D60B5D"/>
    <w:rsid w:val="00D60C77"/>
    <w:rsid w:val="00D618A3"/>
    <w:rsid w:val="00D61A89"/>
    <w:rsid w:val="00D63D10"/>
    <w:rsid w:val="00D65160"/>
    <w:rsid w:val="00D65721"/>
    <w:rsid w:val="00D72F6E"/>
    <w:rsid w:val="00D750BB"/>
    <w:rsid w:val="00D75734"/>
    <w:rsid w:val="00D75DC2"/>
    <w:rsid w:val="00D8087F"/>
    <w:rsid w:val="00D8586F"/>
    <w:rsid w:val="00D92943"/>
    <w:rsid w:val="00D93DA9"/>
    <w:rsid w:val="00D9671F"/>
    <w:rsid w:val="00D96A04"/>
    <w:rsid w:val="00D96A55"/>
    <w:rsid w:val="00D9757F"/>
    <w:rsid w:val="00DA1556"/>
    <w:rsid w:val="00DA36E4"/>
    <w:rsid w:val="00DA39DC"/>
    <w:rsid w:val="00DA5C55"/>
    <w:rsid w:val="00DA5EF9"/>
    <w:rsid w:val="00DA6BDA"/>
    <w:rsid w:val="00DA76DE"/>
    <w:rsid w:val="00DB16CF"/>
    <w:rsid w:val="00DB1C99"/>
    <w:rsid w:val="00DB5A61"/>
    <w:rsid w:val="00DC0C42"/>
    <w:rsid w:val="00DD24D0"/>
    <w:rsid w:val="00DD7040"/>
    <w:rsid w:val="00DE25D9"/>
    <w:rsid w:val="00DE2C60"/>
    <w:rsid w:val="00DE31C5"/>
    <w:rsid w:val="00DF3198"/>
    <w:rsid w:val="00DF427D"/>
    <w:rsid w:val="00DF4B6D"/>
    <w:rsid w:val="00DF551D"/>
    <w:rsid w:val="00DF6378"/>
    <w:rsid w:val="00E03169"/>
    <w:rsid w:val="00E0424B"/>
    <w:rsid w:val="00E04E5D"/>
    <w:rsid w:val="00E06A0F"/>
    <w:rsid w:val="00E1240A"/>
    <w:rsid w:val="00E12CDD"/>
    <w:rsid w:val="00E13C3C"/>
    <w:rsid w:val="00E14295"/>
    <w:rsid w:val="00E1613A"/>
    <w:rsid w:val="00E17456"/>
    <w:rsid w:val="00E20305"/>
    <w:rsid w:val="00E320AC"/>
    <w:rsid w:val="00E33029"/>
    <w:rsid w:val="00E33369"/>
    <w:rsid w:val="00E35D49"/>
    <w:rsid w:val="00E36DA2"/>
    <w:rsid w:val="00E439AB"/>
    <w:rsid w:val="00E43A84"/>
    <w:rsid w:val="00E504B7"/>
    <w:rsid w:val="00E54702"/>
    <w:rsid w:val="00E56894"/>
    <w:rsid w:val="00E570EF"/>
    <w:rsid w:val="00E60CB7"/>
    <w:rsid w:val="00E63D3A"/>
    <w:rsid w:val="00E7429C"/>
    <w:rsid w:val="00E74B2D"/>
    <w:rsid w:val="00E77893"/>
    <w:rsid w:val="00E77DBA"/>
    <w:rsid w:val="00E81260"/>
    <w:rsid w:val="00E84BF5"/>
    <w:rsid w:val="00E87289"/>
    <w:rsid w:val="00E93E14"/>
    <w:rsid w:val="00E9580A"/>
    <w:rsid w:val="00E974DD"/>
    <w:rsid w:val="00EA4A8C"/>
    <w:rsid w:val="00EA6265"/>
    <w:rsid w:val="00EB2730"/>
    <w:rsid w:val="00EB39C1"/>
    <w:rsid w:val="00EB3E7E"/>
    <w:rsid w:val="00EB67E2"/>
    <w:rsid w:val="00EC186E"/>
    <w:rsid w:val="00EC26D7"/>
    <w:rsid w:val="00EC340F"/>
    <w:rsid w:val="00EC3456"/>
    <w:rsid w:val="00EC37F9"/>
    <w:rsid w:val="00EC4DF4"/>
    <w:rsid w:val="00EC51FD"/>
    <w:rsid w:val="00EC6B3D"/>
    <w:rsid w:val="00ED0310"/>
    <w:rsid w:val="00ED15D6"/>
    <w:rsid w:val="00ED5231"/>
    <w:rsid w:val="00ED5FDF"/>
    <w:rsid w:val="00EE31F4"/>
    <w:rsid w:val="00EE37D3"/>
    <w:rsid w:val="00EE3D3B"/>
    <w:rsid w:val="00EE5556"/>
    <w:rsid w:val="00EE6B7C"/>
    <w:rsid w:val="00EF0593"/>
    <w:rsid w:val="00EF07A9"/>
    <w:rsid w:val="00EF0C46"/>
    <w:rsid w:val="00EF6BE2"/>
    <w:rsid w:val="00F035C5"/>
    <w:rsid w:val="00F0392B"/>
    <w:rsid w:val="00F03D25"/>
    <w:rsid w:val="00F04230"/>
    <w:rsid w:val="00F0427D"/>
    <w:rsid w:val="00F0560C"/>
    <w:rsid w:val="00F06BC7"/>
    <w:rsid w:val="00F200F4"/>
    <w:rsid w:val="00F21105"/>
    <w:rsid w:val="00F21116"/>
    <w:rsid w:val="00F21F44"/>
    <w:rsid w:val="00F22F9D"/>
    <w:rsid w:val="00F238B3"/>
    <w:rsid w:val="00F267B9"/>
    <w:rsid w:val="00F26FB1"/>
    <w:rsid w:val="00F30B99"/>
    <w:rsid w:val="00F30C0C"/>
    <w:rsid w:val="00F32D60"/>
    <w:rsid w:val="00F33A58"/>
    <w:rsid w:val="00F3406B"/>
    <w:rsid w:val="00F35A53"/>
    <w:rsid w:val="00F368F2"/>
    <w:rsid w:val="00F3711A"/>
    <w:rsid w:val="00F40C8B"/>
    <w:rsid w:val="00F418AB"/>
    <w:rsid w:val="00F47772"/>
    <w:rsid w:val="00F53A48"/>
    <w:rsid w:val="00F56BCE"/>
    <w:rsid w:val="00F601CD"/>
    <w:rsid w:val="00F60700"/>
    <w:rsid w:val="00F611AF"/>
    <w:rsid w:val="00F67A03"/>
    <w:rsid w:val="00F704CE"/>
    <w:rsid w:val="00F7078E"/>
    <w:rsid w:val="00F70CDB"/>
    <w:rsid w:val="00F71074"/>
    <w:rsid w:val="00F724F3"/>
    <w:rsid w:val="00F74AE3"/>
    <w:rsid w:val="00F75F8D"/>
    <w:rsid w:val="00F8500D"/>
    <w:rsid w:val="00F95B4B"/>
    <w:rsid w:val="00F96C2B"/>
    <w:rsid w:val="00FA138F"/>
    <w:rsid w:val="00FA50E8"/>
    <w:rsid w:val="00FB53E4"/>
    <w:rsid w:val="00FB55DE"/>
    <w:rsid w:val="00FB5711"/>
    <w:rsid w:val="00FB6872"/>
    <w:rsid w:val="00FB6E4A"/>
    <w:rsid w:val="00FC0A7A"/>
    <w:rsid w:val="00FC2502"/>
    <w:rsid w:val="00FC28B0"/>
    <w:rsid w:val="00FC4A12"/>
    <w:rsid w:val="00FC6E06"/>
    <w:rsid w:val="00FD2700"/>
    <w:rsid w:val="00FD2865"/>
    <w:rsid w:val="00FD35A0"/>
    <w:rsid w:val="00FD65CB"/>
    <w:rsid w:val="00FD7543"/>
    <w:rsid w:val="00FD7EDB"/>
    <w:rsid w:val="00FE12CB"/>
    <w:rsid w:val="00FE2379"/>
    <w:rsid w:val="00FE3436"/>
    <w:rsid w:val="00FE3CB4"/>
    <w:rsid w:val="00FE5387"/>
    <w:rsid w:val="00FE601A"/>
    <w:rsid w:val="00FE6FDA"/>
    <w:rsid w:val="00FF0279"/>
    <w:rsid w:val="00FF0519"/>
    <w:rsid w:val="00FF1DEE"/>
    <w:rsid w:val="00FF7D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AC"/>
    <w:pPr>
      <w:suppressAutoHyphens/>
    </w:pPr>
    <w:rPr>
      <w:rFonts w:ascii="Times New Roman" w:eastAsia="Times New Roman" w:hAnsi="Times New Roman"/>
      <w:sz w:val="28"/>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4CAD"/>
    <w:pPr>
      <w:spacing w:after="120"/>
    </w:pPr>
    <w:rPr>
      <w:rFonts w:eastAsia="Calibri"/>
      <w:sz w:val="24"/>
    </w:rPr>
  </w:style>
  <w:style w:type="character" w:customStyle="1" w:styleId="BodyTextChar">
    <w:name w:val="Body Text Char"/>
    <w:basedOn w:val="DefaultParagraphFont"/>
    <w:link w:val="BodyText"/>
    <w:uiPriority w:val="99"/>
    <w:locked/>
    <w:rsid w:val="00904CAD"/>
    <w:rPr>
      <w:rFonts w:ascii="Times New Roman" w:hAnsi="Times New Roman"/>
      <w:sz w:val="24"/>
      <w:lang w:eastAsia="ar-SA" w:bidi="ar-SA"/>
    </w:rPr>
  </w:style>
  <w:style w:type="paragraph" w:styleId="EndnoteText">
    <w:name w:val="endnote text"/>
    <w:basedOn w:val="Normal"/>
    <w:link w:val="EndnoteTextChar"/>
    <w:uiPriority w:val="99"/>
    <w:semiHidden/>
    <w:rsid w:val="00147E34"/>
    <w:rPr>
      <w:sz w:val="20"/>
      <w:szCs w:val="20"/>
    </w:rPr>
  </w:style>
  <w:style w:type="character" w:customStyle="1" w:styleId="EndnoteTextChar">
    <w:name w:val="Endnote Text Char"/>
    <w:basedOn w:val="DefaultParagraphFont"/>
    <w:link w:val="EndnoteText"/>
    <w:uiPriority w:val="99"/>
    <w:semiHidden/>
    <w:locked/>
    <w:rsid w:val="00147E34"/>
    <w:rPr>
      <w:rFonts w:ascii="Times New Roman" w:hAnsi="Times New Roman"/>
      <w:lang w:eastAsia="ar-SA" w:bidi="ar-SA"/>
    </w:rPr>
  </w:style>
  <w:style w:type="character" w:styleId="EndnoteReference">
    <w:name w:val="endnote reference"/>
    <w:basedOn w:val="DefaultParagraphFont"/>
    <w:uiPriority w:val="99"/>
    <w:semiHidden/>
    <w:rsid w:val="00147E34"/>
    <w:rPr>
      <w:rFonts w:cs="Times New Roman"/>
      <w:vertAlign w:val="superscript"/>
    </w:rPr>
  </w:style>
  <w:style w:type="paragraph" w:styleId="Header">
    <w:name w:val="header"/>
    <w:basedOn w:val="Normal"/>
    <w:link w:val="HeaderChar"/>
    <w:uiPriority w:val="99"/>
    <w:rsid w:val="00094BE8"/>
    <w:pPr>
      <w:tabs>
        <w:tab w:val="center" w:pos="4819"/>
        <w:tab w:val="right" w:pos="9639"/>
      </w:tabs>
    </w:pPr>
  </w:style>
  <w:style w:type="character" w:customStyle="1" w:styleId="HeaderChar">
    <w:name w:val="Header Char"/>
    <w:basedOn w:val="DefaultParagraphFont"/>
    <w:link w:val="Header"/>
    <w:uiPriority w:val="99"/>
    <w:locked/>
    <w:rsid w:val="00094BE8"/>
    <w:rPr>
      <w:rFonts w:ascii="Times New Roman" w:hAnsi="Times New Roman"/>
      <w:sz w:val="24"/>
      <w:lang w:eastAsia="ar-SA" w:bidi="ar-SA"/>
    </w:rPr>
  </w:style>
  <w:style w:type="paragraph" w:styleId="Footer">
    <w:name w:val="footer"/>
    <w:basedOn w:val="Normal"/>
    <w:link w:val="FooterChar"/>
    <w:uiPriority w:val="99"/>
    <w:rsid w:val="00B547AD"/>
    <w:pPr>
      <w:tabs>
        <w:tab w:val="center" w:pos="4819"/>
        <w:tab w:val="right" w:pos="9639"/>
      </w:tabs>
    </w:pPr>
  </w:style>
  <w:style w:type="character" w:customStyle="1" w:styleId="FooterChar">
    <w:name w:val="Footer Char"/>
    <w:basedOn w:val="DefaultParagraphFont"/>
    <w:link w:val="Footer"/>
    <w:uiPriority w:val="99"/>
    <w:locked/>
    <w:rsid w:val="00B547AD"/>
    <w:rPr>
      <w:rFonts w:ascii="Times New Roman" w:hAnsi="Times New Roman" w:cs="Times New Roman"/>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divs>
    <w:div w:id="561717175">
      <w:marLeft w:val="0"/>
      <w:marRight w:val="0"/>
      <w:marTop w:val="0"/>
      <w:marBottom w:val="0"/>
      <w:divBdr>
        <w:top w:val="none" w:sz="0" w:space="0" w:color="auto"/>
        <w:left w:val="none" w:sz="0" w:space="0" w:color="auto"/>
        <w:bottom w:val="none" w:sz="0" w:space="0" w:color="auto"/>
        <w:right w:val="none" w:sz="0" w:space="0" w:color="auto"/>
      </w:divBdr>
    </w:div>
    <w:div w:id="561717176">
      <w:marLeft w:val="0"/>
      <w:marRight w:val="0"/>
      <w:marTop w:val="0"/>
      <w:marBottom w:val="0"/>
      <w:divBdr>
        <w:top w:val="none" w:sz="0" w:space="0" w:color="auto"/>
        <w:left w:val="none" w:sz="0" w:space="0" w:color="auto"/>
        <w:bottom w:val="none" w:sz="0" w:space="0" w:color="auto"/>
        <w:right w:val="none" w:sz="0" w:space="0" w:color="auto"/>
      </w:divBdr>
    </w:div>
    <w:div w:id="561717177">
      <w:marLeft w:val="0"/>
      <w:marRight w:val="0"/>
      <w:marTop w:val="0"/>
      <w:marBottom w:val="0"/>
      <w:divBdr>
        <w:top w:val="none" w:sz="0" w:space="0" w:color="auto"/>
        <w:left w:val="none" w:sz="0" w:space="0" w:color="auto"/>
        <w:bottom w:val="none" w:sz="0" w:space="0" w:color="auto"/>
        <w:right w:val="none" w:sz="0" w:space="0" w:color="auto"/>
      </w:divBdr>
    </w:div>
    <w:div w:id="561717178">
      <w:marLeft w:val="0"/>
      <w:marRight w:val="0"/>
      <w:marTop w:val="0"/>
      <w:marBottom w:val="0"/>
      <w:divBdr>
        <w:top w:val="none" w:sz="0" w:space="0" w:color="auto"/>
        <w:left w:val="none" w:sz="0" w:space="0" w:color="auto"/>
        <w:bottom w:val="none" w:sz="0" w:space="0" w:color="auto"/>
        <w:right w:val="none" w:sz="0" w:space="0" w:color="auto"/>
      </w:divBdr>
    </w:div>
    <w:div w:id="561717179">
      <w:marLeft w:val="0"/>
      <w:marRight w:val="0"/>
      <w:marTop w:val="0"/>
      <w:marBottom w:val="0"/>
      <w:divBdr>
        <w:top w:val="none" w:sz="0" w:space="0" w:color="auto"/>
        <w:left w:val="none" w:sz="0" w:space="0" w:color="auto"/>
        <w:bottom w:val="none" w:sz="0" w:space="0" w:color="auto"/>
        <w:right w:val="none" w:sz="0" w:space="0" w:color="auto"/>
      </w:divBdr>
    </w:div>
    <w:div w:id="561717180">
      <w:marLeft w:val="0"/>
      <w:marRight w:val="0"/>
      <w:marTop w:val="0"/>
      <w:marBottom w:val="0"/>
      <w:divBdr>
        <w:top w:val="none" w:sz="0" w:space="0" w:color="auto"/>
        <w:left w:val="none" w:sz="0" w:space="0" w:color="auto"/>
        <w:bottom w:val="none" w:sz="0" w:space="0" w:color="auto"/>
        <w:right w:val="none" w:sz="0" w:space="0" w:color="auto"/>
      </w:divBdr>
    </w:div>
    <w:div w:id="561717181">
      <w:marLeft w:val="0"/>
      <w:marRight w:val="0"/>
      <w:marTop w:val="0"/>
      <w:marBottom w:val="0"/>
      <w:divBdr>
        <w:top w:val="none" w:sz="0" w:space="0" w:color="auto"/>
        <w:left w:val="none" w:sz="0" w:space="0" w:color="auto"/>
        <w:bottom w:val="none" w:sz="0" w:space="0" w:color="auto"/>
        <w:right w:val="none" w:sz="0" w:space="0" w:color="auto"/>
      </w:divBdr>
    </w:div>
    <w:div w:id="561717182">
      <w:marLeft w:val="0"/>
      <w:marRight w:val="0"/>
      <w:marTop w:val="0"/>
      <w:marBottom w:val="0"/>
      <w:divBdr>
        <w:top w:val="none" w:sz="0" w:space="0" w:color="auto"/>
        <w:left w:val="none" w:sz="0" w:space="0" w:color="auto"/>
        <w:bottom w:val="none" w:sz="0" w:space="0" w:color="auto"/>
        <w:right w:val="none" w:sz="0" w:space="0" w:color="auto"/>
      </w:divBdr>
    </w:div>
    <w:div w:id="561717183">
      <w:marLeft w:val="0"/>
      <w:marRight w:val="0"/>
      <w:marTop w:val="0"/>
      <w:marBottom w:val="0"/>
      <w:divBdr>
        <w:top w:val="none" w:sz="0" w:space="0" w:color="auto"/>
        <w:left w:val="none" w:sz="0" w:space="0" w:color="auto"/>
        <w:bottom w:val="none" w:sz="0" w:space="0" w:color="auto"/>
        <w:right w:val="none" w:sz="0" w:space="0" w:color="auto"/>
      </w:divBdr>
    </w:div>
    <w:div w:id="561717184">
      <w:marLeft w:val="0"/>
      <w:marRight w:val="0"/>
      <w:marTop w:val="0"/>
      <w:marBottom w:val="0"/>
      <w:divBdr>
        <w:top w:val="none" w:sz="0" w:space="0" w:color="auto"/>
        <w:left w:val="none" w:sz="0" w:space="0" w:color="auto"/>
        <w:bottom w:val="none" w:sz="0" w:space="0" w:color="auto"/>
        <w:right w:val="none" w:sz="0" w:space="0" w:color="auto"/>
      </w:divBdr>
    </w:div>
    <w:div w:id="561717185">
      <w:marLeft w:val="0"/>
      <w:marRight w:val="0"/>
      <w:marTop w:val="0"/>
      <w:marBottom w:val="0"/>
      <w:divBdr>
        <w:top w:val="none" w:sz="0" w:space="0" w:color="auto"/>
        <w:left w:val="none" w:sz="0" w:space="0" w:color="auto"/>
        <w:bottom w:val="none" w:sz="0" w:space="0" w:color="auto"/>
        <w:right w:val="none" w:sz="0" w:space="0" w:color="auto"/>
      </w:divBdr>
    </w:div>
    <w:div w:id="561717186">
      <w:marLeft w:val="0"/>
      <w:marRight w:val="0"/>
      <w:marTop w:val="0"/>
      <w:marBottom w:val="0"/>
      <w:divBdr>
        <w:top w:val="none" w:sz="0" w:space="0" w:color="auto"/>
        <w:left w:val="none" w:sz="0" w:space="0" w:color="auto"/>
        <w:bottom w:val="none" w:sz="0" w:space="0" w:color="auto"/>
        <w:right w:val="none" w:sz="0" w:space="0" w:color="auto"/>
      </w:divBdr>
    </w:div>
    <w:div w:id="561717187">
      <w:marLeft w:val="0"/>
      <w:marRight w:val="0"/>
      <w:marTop w:val="0"/>
      <w:marBottom w:val="0"/>
      <w:divBdr>
        <w:top w:val="none" w:sz="0" w:space="0" w:color="auto"/>
        <w:left w:val="none" w:sz="0" w:space="0" w:color="auto"/>
        <w:bottom w:val="none" w:sz="0" w:space="0" w:color="auto"/>
        <w:right w:val="none" w:sz="0" w:space="0" w:color="auto"/>
      </w:divBdr>
    </w:div>
    <w:div w:id="561717188">
      <w:marLeft w:val="0"/>
      <w:marRight w:val="0"/>
      <w:marTop w:val="0"/>
      <w:marBottom w:val="0"/>
      <w:divBdr>
        <w:top w:val="none" w:sz="0" w:space="0" w:color="auto"/>
        <w:left w:val="none" w:sz="0" w:space="0" w:color="auto"/>
        <w:bottom w:val="none" w:sz="0" w:space="0" w:color="auto"/>
        <w:right w:val="none" w:sz="0" w:space="0" w:color="auto"/>
      </w:divBdr>
    </w:div>
    <w:div w:id="561717189">
      <w:marLeft w:val="0"/>
      <w:marRight w:val="0"/>
      <w:marTop w:val="0"/>
      <w:marBottom w:val="0"/>
      <w:divBdr>
        <w:top w:val="none" w:sz="0" w:space="0" w:color="auto"/>
        <w:left w:val="none" w:sz="0" w:space="0" w:color="auto"/>
        <w:bottom w:val="none" w:sz="0" w:space="0" w:color="auto"/>
        <w:right w:val="none" w:sz="0" w:space="0" w:color="auto"/>
      </w:divBdr>
    </w:div>
    <w:div w:id="561717190">
      <w:marLeft w:val="0"/>
      <w:marRight w:val="0"/>
      <w:marTop w:val="0"/>
      <w:marBottom w:val="0"/>
      <w:divBdr>
        <w:top w:val="none" w:sz="0" w:space="0" w:color="auto"/>
        <w:left w:val="none" w:sz="0" w:space="0" w:color="auto"/>
        <w:bottom w:val="none" w:sz="0" w:space="0" w:color="auto"/>
        <w:right w:val="none" w:sz="0" w:space="0" w:color="auto"/>
      </w:divBdr>
    </w:div>
    <w:div w:id="561717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1561</Words>
  <Characters>8899</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v-ca-110-sld-5</dc:title>
  <dc:subject/>
  <dc:creator>Admin</dc:creator>
  <cp:keywords/>
  <dc:description/>
  <cp:lastModifiedBy>юрист</cp:lastModifiedBy>
  <cp:revision>2</cp:revision>
  <cp:lastPrinted>2025-04-28T08:21:00Z</cp:lastPrinted>
  <dcterms:created xsi:type="dcterms:W3CDTF">2025-05-05T09:58:00Z</dcterms:created>
  <dcterms:modified xsi:type="dcterms:W3CDTF">2025-05-05T09:58:00Z</dcterms:modified>
</cp:coreProperties>
</file>