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A9" w:rsidRPr="005E635D" w:rsidRDefault="008F73A9" w:rsidP="00CD6FCA">
      <w:pPr>
        <w:jc w:val="both"/>
        <w:rPr>
          <w:sz w:val="20"/>
          <w:szCs w:val="20"/>
          <w:lang w:val="uk-UA"/>
        </w:rPr>
      </w:pPr>
      <w:r w:rsidRPr="00480D60">
        <w:rPr>
          <w:sz w:val="20"/>
          <w:szCs w:val="20"/>
          <w:lang w:val="uk-UA"/>
        </w:rPr>
        <w:t>v-ca-</w:t>
      </w:r>
      <w:r>
        <w:rPr>
          <w:sz w:val="20"/>
          <w:szCs w:val="20"/>
          <w:lang w:val="uk-UA"/>
        </w:rPr>
        <w:t>109</w:t>
      </w:r>
      <w:r w:rsidRPr="00480D60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4</w:t>
      </w:r>
    </w:p>
    <w:p w:rsidR="008F73A9" w:rsidRPr="005C5E3B" w:rsidRDefault="008F73A9" w:rsidP="00CD6FCA">
      <w:pPr>
        <w:jc w:val="both"/>
        <w:rPr>
          <w:szCs w:val="28"/>
          <w:lang w:val="uk-UA"/>
        </w:rPr>
      </w:pPr>
    </w:p>
    <w:p w:rsidR="008F73A9" w:rsidRPr="005C5E3B" w:rsidRDefault="008F73A9" w:rsidP="00CD6FCA">
      <w:pPr>
        <w:jc w:val="both"/>
        <w:rPr>
          <w:szCs w:val="28"/>
          <w:lang w:val="uk-UA"/>
        </w:rPr>
      </w:pPr>
    </w:p>
    <w:p w:rsidR="008F73A9" w:rsidRPr="005C5E3B" w:rsidRDefault="008F73A9" w:rsidP="00CD6FCA">
      <w:pPr>
        <w:jc w:val="both"/>
        <w:rPr>
          <w:szCs w:val="28"/>
          <w:lang w:val="uk-UA"/>
        </w:rPr>
      </w:pPr>
    </w:p>
    <w:p w:rsidR="008F73A9" w:rsidRPr="005C5E3B" w:rsidRDefault="008F73A9" w:rsidP="00CD6FCA">
      <w:pPr>
        <w:jc w:val="both"/>
        <w:rPr>
          <w:szCs w:val="28"/>
          <w:lang w:val="uk-UA"/>
        </w:rPr>
      </w:pPr>
    </w:p>
    <w:p w:rsidR="008F73A9" w:rsidRPr="005C5E3B" w:rsidRDefault="008F73A9" w:rsidP="00CD6FCA">
      <w:pPr>
        <w:jc w:val="both"/>
        <w:rPr>
          <w:szCs w:val="28"/>
          <w:lang w:val="uk-UA"/>
        </w:rPr>
      </w:pPr>
    </w:p>
    <w:p w:rsidR="008F73A9" w:rsidRPr="005C5E3B" w:rsidRDefault="008F73A9" w:rsidP="00CD6FCA">
      <w:pPr>
        <w:jc w:val="both"/>
        <w:rPr>
          <w:szCs w:val="28"/>
          <w:lang w:val="uk-UA"/>
        </w:rPr>
      </w:pPr>
    </w:p>
    <w:p w:rsidR="008F73A9" w:rsidRPr="005C5E3B" w:rsidRDefault="008F73A9" w:rsidP="00CD6FCA">
      <w:pPr>
        <w:jc w:val="both"/>
        <w:rPr>
          <w:szCs w:val="28"/>
          <w:lang w:val="uk-UA"/>
        </w:rPr>
      </w:pPr>
    </w:p>
    <w:p w:rsidR="008F73A9" w:rsidRPr="005C5E3B" w:rsidRDefault="008F73A9" w:rsidP="00CD6FCA">
      <w:pPr>
        <w:jc w:val="both"/>
        <w:rPr>
          <w:szCs w:val="28"/>
          <w:lang w:val="uk-UA"/>
        </w:rPr>
      </w:pPr>
    </w:p>
    <w:p w:rsidR="008F73A9" w:rsidRPr="005C5E3B" w:rsidRDefault="008F73A9" w:rsidP="00CD6FCA">
      <w:pPr>
        <w:jc w:val="both"/>
        <w:rPr>
          <w:szCs w:val="28"/>
          <w:lang w:val="uk-UA"/>
        </w:rPr>
      </w:pPr>
    </w:p>
    <w:p w:rsidR="008F73A9" w:rsidRDefault="008F73A9" w:rsidP="00C362D9">
      <w:pPr>
        <w:ind w:right="5669"/>
        <w:jc w:val="both"/>
        <w:rPr>
          <w:szCs w:val="28"/>
          <w:lang w:val="uk-UA"/>
        </w:rPr>
      </w:pPr>
    </w:p>
    <w:p w:rsidR="008F73A9" w:rsidRPr="00480D60" w:rsidRDefault="008F73A9" w:rsidP="00C362D9">
      <w:pPr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8F73A9" w:rsidRPr="00480D60" w:rsidRDefault="008F73A9" w:rsidP="00C362D9">
      <w:pPr>
        <w:jc w:val="both"/>
        <w:rPr>
          <w:szCs w:val="28"/>
          <w:lang w:val="uk-UA"/>
        </w:rPr>
      </w:pPr>
    </w:p>
    <w:p w:rsidR="008F73A9" w:rsidRPr="00480D60" w:rsidRDefault="008F73A9" w:rsidP="00C362D9">
      <w:pPr>
        <w:jc w:val="both"/>
        <w:rPr>
          <w:szCs w:val="28"/>
          <w:lang w:val="uk-UA"/>
        </w:rPr>
      </w:pPr>
    </w:p>
    <w:p w:rsidR="008F73A9" w:rsidRPr="00474BA3" w:rsidRDefault="008F73A9" w:rsidP="00C362D9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8F73A9" w:rsidRDefault="008F73A9" w:rsidP="006D764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 ________________ серія І-ФП № ________________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просп.  ________________у м. Миколаєві,</w:t>
      </w:r>
    </w:p>
    <w:p w:rsidR="008F73A9" w:rsidRDefault="008F73A9" w:rsidP="006D764F">
      <w:pPr>
        <w:ind w:firstLine="567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 ________________серія І-ФП № ________________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просп. ________________у м. Миколаєві,</w:t>
      </w:r>
    </w:p>
    <w:p w:rsidR="008F73A9" w:rsidRDefault="008F73A9" w:rsidP="006D764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 ________________серія 1-ФП № ________________ видане Корабельним відділом реєстрації актів цивільного стану Миколаївського міського управління юстиції, Україна), зареєстрована і фактично проживає за адресою: вул. ________________ у м. Миколаєві,</w:t>
      </w:r>
    </w:p>
    <w:p w:rsidR="008F73A9" w:rsidRDefault="008F73A9" w:rsidP="006D764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 xml:space="preserve">р.н. </w:t>
      </w:r>
      <w:r>
        <w:rPr>
          <w:szCs w:val="28"/>
          <w:lang w:val="uk-UA"/>
        </w:rPr>
        <w:t>(свідоцтво про народження від ________________серія І-ФП № ________________ видане Корабельним відділом державної реєстрації актів цивільного стану Миколаївського міського управління юстиції), зареєстрований і фактично проживає за адресою: вул. ________________у м. Миколаєві,</w:t>
      </w:r>
    </w:p>
    <w:p w:rsidR="008F73A9" w:rsidRDefault="008F73A9" w:rsidP="006D764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 ________________серія 1-ФП № ________________ видане міським відділом реєстрації актів цивільного стану Миколаївського міського управління юстиції), зареєстрований і фактично проживає за адресою: просп. ________________ у м. Миколаєві,</w:t>
      </w:r>
    </w:p>
    <w:p w:rsidR="008F73A9" w:rsidRDefault="008F73A9" w:rsidP="006D764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 ________________серія 1-ФП № ________________ видане міським відділом реєстрації актів цивільного стану Миколаївського міського управління юстиції, Україна), зареєстрований і фактично проживає за адресою: вул. ________________у м. Миколаєві,</w:t>
      </w:r>
    </w:p>
    <w:p w:rsidR="008F73A9" w:rsidRDefault="008F73A9" w:rsidP="006D764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 xml:space="preserve"> р.н.</w:t>
      </w:r>
      <w:r>
        <w:rPr>
          <w:szCs w:val="28"/>
          <w:lang w:val="uk-UA"/>
        </w:rPr>
        <w:t xml:space="preserve"> (свідоцтво про народження від ________________серія І-ФП № ________________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вул. ________________, ________________у м. Миколаєві,</w:t>
      </w:r>
    </w:p>
    <w:p w:rsidR="008F73A9" w:rsidRDefault="008F73A9" w:rsidP="006D764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 ________________серія 1-ФП № ________________ видане міським відділом реєстрації актів цивільного стану Миколаївського міського управління юстиції), зареєстрований і фактично проживає за адресою: вул. ________________у м. Миколаєві,</w:t>
      </w:r>
    </w:p>
    <w:p w:rsidR="008F73A9" w:rsidRDefault="008F73A9" w:rsidP="006D764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 ________________ серія І-ФП № ________________ видане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зареєстрована і фактично проживає за адресою: просп. ________________ у м. Миколаєві,</w:t>
      </w:r>
    </w:p>
    <w:p w:rsidR="008F73A9" w:rsidRDefault="008F73A9" w:rsidP="006D764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 ________________серія І-ФП № ________________ видане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зареєстроване місце проживання: вул. ________________ у м. Миколаєві, фактично проживає за адресою: вул. ________________у м. Миколаєві,</w:t>
      </w:r>
    </w:p>
    <w:p w:rsidR="008F73A9" w:rsidRDefault="008F73A9" w:rsidP="006D764F">
      <w:pPr>
        <w:ind w:firstLine="567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 ________________серія І-ФП № ________________ видане 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вул. ________________у м. Миколаєві,</w:t>
      </w:r>
    </w:p>
    <w:p w:rsidR="008F73A9" w:rsidRDefault="008F73A9" w:rsidP="006D764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 ________________серія І-ФП № ________________ видане Інгульським районним у місті Миколаєві відділом державної реєстрації актів цивільного стану Південного міжрегіонального управління Міністерства юстиції (м. Одеса), зареєстрована і фактично проживає за адресою: вул. ________________у м. Миколаєві,</w:t>
      </w:r>
    </w:p>
    <w:p w:rsidR="008F73A9" w:rsidRDefault="008F73A9" w:rsidP="006D764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 ________________серія 1-ФП № ________________ видане міським відділом реєстрації актів цивільного стану Миколаївського міського управління юстиції), зареєстрована і фактично проживає за адресою: вул. ________________ у м. Миколаєві,</w:t>
      </w:r>
    </w:p>
    <w:p w:rsidR="008F73A9" w:rsidRDefault="008F73A9" w:rsidP="006D764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 ________________серія І-ФП № ________________ видане міським відділом державної реєстрації актів цивільного стану реєстраційної служби Миколаївського міського управління юстиції), зареєстроване місце проживання: вул. ________________у м. Миколаєві, фактично проживає за адресою: пров. ________________ у м. Миколаєві,</w:t>
      </w:r>
    </w:p>
    <w:p w:rsidR="008F73A9" w:rsidRDefault="008F73A9" w:rsidP="006D764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 ________________серія І-ФП № ________________ видане Інгульським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 ________________ у м. Миколаєві, фактично проживає за адресою: пров. ________________у м. Миколаєві,</w:t>
      </w:r>
    </w:p>
    <w:p w:rsidR="008F73A9" w:rsidRDefault="008F73A9" w:rsidP="006D764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 xml:space="preserve"> р.н.</w:t>
      </w:r>
      <w:r>
        <w:rPr>
          <w:szCs w:val="28"/>
          <w:lang w:val="uk-UA"/>
        </w:rPr>
        <w:t xml:space="preserve"> (свідоцтво про народження від ________________ серія І-ФП № ________________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вул. ________________ у м. Миколаєві,</w:t>
      </w:r>
    </w:p>
    <w:p w:rsidR="008F73A9" w:rsidRDefault="008F73A9" w:rsidP="006D764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 ________________серія І-ФП № ________________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 ________________у м. Миколаєві,</w:t>
      </w:r>
    </w:p>
    <w:p w:rsidR="008F73A9" w:rsidRDefault="008F73A9" w:rsidP="006D764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 xml:space="preserve">р.н. </w:t>
      </w:r>
      <w:r>
        <w:rPr>
          <w:szCs w:val="28"/>
          <w:lang w:val="uk-UA"/>
        </w:rPr>
        <w:t>(свідоцтво про народження від ________________серія І-ФП № ________________ видане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зареєстрований і фактично проживає за адресою: вул. ________________у м. Миколаєві.</w:t>
      </w:r>
    </w:p>
    <w:p w:rsidR="008F73A9" w:rsidRDefault="008F73A9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 ________________серія І-ФП № ________________ видане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зареєстроване місце проживання: вул. ________________, фактично проживає за адресою: вул. ________________у м. Миколаєві,</w:t>
      </w:r>
      <w:r w:rsidRPr="004B2FE9">
        <w:rPr>
          <w:szCs w:val="28"/>
          <w:lang w:val="uk-UA"/>
        </w:rPr>
        <w:t xml:space="preserve"> </w:t>
      </w:r>
      <w:r>
        <w:rPr>
          <w:szCs w:val="28"/>
          <w:lang w:val="uk-UA"/>
        </w:rPr>
        <w:t>- зазнали психологічного насильства внаслідок проживання на території, на якій ведуться (велись) бойові дії.</w:t>
      </w:r>
    </w:p>
    <w:p w:rsidR="008F73A9" w:rsidRDefault="008F73A9" w:rsidP="00C362D9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протокол засідання комісії з питань захисту прав дитини від 24.04.2025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19,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8F73A9" w:rsidRDefault="008F73A9" w:rsidP="00C362D9">
      <w:pPr>
        <w:ind w:firstLine="567"/>
        <w:jc w:val="both"/>
        <w:rPr>
          <w:szCs w:val="28"/>
          <w:lang w:val="uk-UA"/>
        </w:rPr>
      </w:pPr>
    </w:p>
    <w:p w:rsidR="008F73A9" w:rsidRPr="00480D60" w:rsidRDefault="008F73A9" w:rsidP="00C362D9">
      <w:pPr>
        <w:suppressAutoHyphens w:val="0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8F73A9" w:rsidRPr="00480D60" w:rsidRDefault="008F73A9" w:rsidP="00C362D9">
      <w:pPr>
        <w:ind w:firstLine="567"/>
        <w:jc w:val="both"/>
        <w:rPr>
          <w:szCs w:val="28"/>
          <w:lang w:val="uk-UA"/>
        </w:rPr>
      </w:pPr>
    </w:p>
    <w:p w:rsidR="008F73A9" w:rsidRPr="00480D60" w:rsidRDefault="008F73A9" w:rsidP="00C362D9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F73A9" w:rsidRPr="00480D60" w:rsidRDefault="008F73A9" w:rsidP="00C362D9">
      <w:pPr>
        <w:ind w:firstLine="567"/>
        <w:jc w:val="both"/>
        <w:rPr>
          <w:szCs w:val="28"/>
          <w:lang w:val="uk-UA"/>
        </w:rPr>
      </w:pPr>
    </w:p>
    <w:p w:rsidR="008F73A9" w:rsidRPr="00480D60" w:rsidRDefault="008F73A9" w:rsidP="00C362D9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F73A9" w:rsidRPr="00480D60" w:rsidRDefault="008F73A9" w:rsidP="00C362D9">
      <w:pPr>
        <w:ind w:firstLine="567"/>
        <w:jc w:val="both"/>
        <w:rPr>
          <w:szCs w:val="28"/>
          <w:lang w:val="uk-UA"/>
        </w:rPr>
      </w:pPr>
    </w:p>
    <w:p w:rsidR="008F73A9" w:rsidRDefault="008F73A9" w:rsidP="00C362D9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F73A9" w:rsidRDefault="008F73A9" w:rsidP="00C362D9">
      <w:pPr>
        <w:ind w:firstLine="567"/>
        <w:jc w:val="both"/>
        <w:rPr>
          <w:szCs w:val="28"/>
          <w:lang w:val="uk-UA"/>
        </w:rPr>
      </w:pPr>
    </w:p>
    <w:p w:rsidR="008F73A9" w:rsidRPr="00480D60" w:rsidRDefault="008F73A9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>р.н.</w:t>
      </w:r>
      <w:r>
        <w:rPr>
          <w:szCs w:val="28"/>
          <w:lang w:val="uk-UA"/>
        </w:rPr>
        <w:t>,</w:t>
      </w:r>
      <w:r w:rsidRPr="006D764F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F73A9" w:rsidRPr="00480D60" w:rsidRDefault="008F73A9" w:rsidP="00C362D9">
      <w:pPr>
        <w:ind w:firstLine="567"/>
        <w:jc w:val="both"/>
        <w:rPr>
          <w:szCs w:val="28"/>
          <w:lang w:val="uk-UA"/>
        </w:rPr>
      </w:pPr>
    </w:p>
    <w:p w:rsidR="008F73A9" w:rsidRPr="00480D60" w:rsidRDefault="008F73A9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480D60">
        <w:rPr>
          <w:szCs w:val="28"/>
          <w:lang w:val="uk-UA"/>
        </w:rPr>
        <w:t>. Надати дитині,</w:t>
      </w:r>
      <w:r>
        <w:rPr>
          <w:szCs w:val="28"/>
          <w:lang w:val="uk-UA"/>
        </w:rPr>
        <w:t xml:space="preserve"> ________________</w:t>
      </w:r>
      <w:r w:rsidRPr="006D764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F73A9" w:rsidRPr="00480D60" w:rsidRDefault="008F73A9" w:rsidP="00C362D9">
      <w:pPr>
        <w:ind w:firstLine="567"/>
        <w:jc w:val="both"/>
        <w:rPr>
          <w:szCs w:val="28"/>
          <w:lang w:val="uk-UA"/>
        </w:rPr>
      </w:pPr>
    </w:p>
    <w:p w:rsidR="008F73A9" w:rsidRPr="00480D60" w:rsidRDefault="008F73A9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480D60">
        <w:rPr>
          <w:szCs w:val="28"/>
          <w:lang w:val="uk-UA"/>
        </w:rPr>
        <w:t>. Надати дитині</w:t>
      </w:r>
      <w:r>
        <w:rPr>
          <w:szCs w:val="28"/>
          <w:lang w:val="uk-UA"/>
        </w:rPr>
        <w:t>,</w:t>
      </w:r>
      <w:r w:rsidRPr="00B5060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F73A9" w:rsidRPr="00480D60" w:rsidRDefault="008F73A9" w:rsidP="00C362D9">
      <w:pPr>
        <w:ind w:firstLine="567"/>
        <w:jc w:val="both"/>
        <w:rPr>
          <w:szCs w:val="28"/>
          <w:lang w:val="uk-UA"/>
        </w:rPr>
      </w:pPr>
    </w:p>
    <w:p w:rsidR="008F73A9" w:rsidRPr="00480D60" w:rsidRDefault="008F73A9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F73A9" w:rsidRPr="00480D60" w:rsidRDefault="008F73A9" w:rsidP="00C362D9">
      <w:pPr>
        <w:ind w:firstLine="567"/>
        <w:jc w:val="both"/>
        <w:rPr>
          <w:szCs w:val="28"/>
          <w:lang w:val="uk-UA"/>
        </w:rPr>
      </w:pPr>
    </w:p>
    <w:p w:rsidR="008F73A9" w:rsidRPr="00480D60" w:rsidRDefault="008F73A9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F73A9" w:rsidRPr="00480D60" w:rsidRDefault="008F73A9" w:rsidP="00C362D9">
      <w:pPr>
        <w:ind w:firstLine="567"/>
        <w:jc w:val="both"/>
        <w:rPr>
          <w:szCs w:val="28"/>
          <w:lang w:val="uk-UA"/>
        </w:rPr>
      </w:pPr>
    </w:p>
    <w:p w:rsidR="008F73A9" w:rsidRPr="00480D60" w:rsidRDefault="008F73A9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F73A9" w:rsidRPr="00480D60" w:rsidRDefault="008F73A9" w:rsidP="00C362D9">
      <w:pPr>
        <w:ind w:firstLine="567"/>
        <w:jc w:val="both"/>
        <w:rPr>
          <w:szCs w:val="28"/>
          <w:lang w:val="uk-UA"/>
        </w:rPr>
      </w:pPr>
    </w:p>
    <w:p w:rsidR="008F73A9" w:rsidRPr="00480D60" w:rsidRDefault="008F73A9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Pr="00480D60">
        <w:rPr>
          <w:szCs w:val="28"/>
          <w:lang w:val="uk-UA"/>
        </w:rPr>
        <w:t>. Надати дитині</w:t>
      </w:r>
      <w:r>
        <w:rPr>
          <w:szCs w:val="28"/>
          <w:lang w:val="uk-UA"/>
        </w:rPr>
        <w:t>,</w:t>
      </w:r>
      <w:r w:rsidRPr="008E5F17">
        <w:rPr>
          <w:color w:val="202020"/>
          <w:szCs w:val="28"/>
          <w:lang w:val="uk-UA"/>
        </w:rPr>
        <w:t xml:space="preserve">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F73A9" w:rsidRPr="00480D60" w:rsidRDefault="008F73A9" w:rsidP="00C362D9">
      <w:pPr>
        <w:ind w:firstLine="567"/>
        <w:jc w:val="both"/>
        <w:rPr>
          <w:szCs w:val="28"/>
          <w:lang w:val="uk-UA"/>
        </w:rPr>
      </w:pPr>
    </w:p>
    <w:p w:rsidR="008F73A9" w:rsidRPr="00480D60" w:rsidRDefault="008F73A9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870A4A">
        <w:rPr>
          <w:szCs w:val="28"/>
          <w:lang w:val="uk-UA"/>
        </w:rPr>
        <w:t>статус</w:t>
      </w:r>
      <w:r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8F73A9" w:rsidRDefault="008F73A9" w:rsidP="00C362D9">
      <w:pPr>
        <w:ind w:firstLine="567"/>
        <w:jc w:val="both"/>
        <w:rPr>
          <w:szCs w:val="28"/>
          <w:lang w:val="uk-UA"/>
        </w:rPr>
      </w:pPr>
    </w:p>
    <w:p w:rsidR="008F73A9" w:rsidRPr="00480D60" w:rsidRDefault="008F73A9" w:rsidP="0086682D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>
        <w:rPr>
          <w:szCs w:val="28"/>
          <w:lang w:val="uk-UA"/>
        </w:rPr>
        <w:t>2</w:t>
      </w:r>
      <w:r w:rsidRPr="00480D60">
        <w:rPr>
          <w:szCs w:val="28"/>
          <w:lang w:val="uk-UA"/>
        </w:rPr>
        <w:t>.</w:t>
      </w:r>
      <w:r w:rsidRPr="0086682D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 xml:space="preserve"> Надати дитині,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870A4A">
        <w:rPr>
          <w:szCs w:val="28"/>
          <w:lang w:val="uk-UA"/>
        </w:rPr>
        <w:t>статус</w:t>
      </w:r>
      <w:r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8F73A9" w:rsidRDefault="008F73A9" w:rsidP="00C362D9">
      <w:pPr>
        <w:ind w:firstLine="567"/>
        <w:jc w:val="both"/>
        <w:rPr>
          <w:szCs w:val="28"/>
          <w:lang w:val="uk-UA"/>
        </w:rPr>
      </w:pPr>
    </w:p>
    <w:p w:rsidR="008F73A9" w:rsidRPr="00480D60" w:rsidRDefault="008F73A9" w:rsidP="00C362D9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13. </w:t>
      </w:r>
      <w:r w:rsidRPr="00480D60">
        <w:rPr>
          <w:szCs w:val="28"/>
          <w:lang w:val="uk-UA"/>
        </w:rPr>
        <w:t xml:space="preserve">Надати дитині,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870A4A">
        <w:rPr>
          <w:szCs w:val="28"/>
          <w:lang w:val="uk-UA"/>
        </w:rPr>
        <w:t>статус</w:t>
      </w:r>
      <w:r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8F73A9" w:rsidRPr="00480D60" w:rsidRDefault="008F73A9" w:rsidP="00C362D9">
      <w:pPr>
        <w:ind w:firstLine="567"/>
        <w:jc w:val="both"/>
        <w:rPr>
          <w:szCs w:val="28"/>
          <w:lang w:val="uk-UA"/>
        </w:rPr>
      </w:pPr>
    </w:p>
    <w:p w:rsidR="008F73A9" w:rsidRPr="00480D60" w:rsidRDefault="008F73A9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14</w:t>
      </w:r>
      <w:r w:rsidRPr="00480D60">
        <w:rPr>
          <w:szCs w:val="28"/>
          <w:lang w:val="uk-UA"/>
        </w:rPr>
        <w:t>. Надати дитині,</w:t>
      </w:r>
      <w:r>
        <w:rPr>
          <w:szCs w:val="28"/>
          <w:lang w:val="uk-UA"/>
        </w:rPr>
        <w:t xml:space="preserve"> ________________</w:t>
      </w:r>
      <w:r w:rsidRPr="006D764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F73A9" w:rsidRPr="00480D60" w:rsidRDefault="008F73A9" w:rsidP="00C362D9">
      <w:pPr>
        <w:ind w:firstLine="567"/>
        <w:jc w:val="both"/>
        <w:rPr>
          <w:szCs w:val="28"/>
          <w:lang w:val="uk-UA"/>
        </w:rPr>
      </w:pPr>
    </w:p>
    <w:p w:rsidR="008F73A9" w:rsidRDefault="008F73A9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15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F73A9" w:rsidRPr="00480D60" w:rsidRDefault="008F73A9" w:rsidP="00C362D9">
      <w:pPr>
        <w:ind w:firstLine="567"/>
        <w:jc w:val="both"/>
        <w:rPr>
          <w:szCs w:val="28"/>
          <w:lang w:val="uk-UA"/>
        </w:rPr>
      </w:pPr>
    </w:p>
    <w:p w:rsidR="008F73A9" w:rsidRPr="00480D60" w:rsidRDefault="008F73A9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16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F73A9" w:rsidRPr="00480D60" w:rsidRDefault="008F73A9" w:rsidP="00C362D9">
      <w:pPr>
        <w:ind w:firstLine="567"/>
        <w:jc w:val="both"/>
        <w:rPr>
          <w:szCs w:val="28"/>
          <w:lang w:val="uk-UA"/>
        </w:rPr>
      </w:pPr>
    </w:p>
    <w:p w:rsidR="008F73A9" w:rsidRPr="00480D60" w:rsidRDefault="008F73A9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17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F73A9" w:rsidRPr="00480D60" w:rsidRDefault="008F73A9" w:rsidP="00C362D9">
      <w:pPr>
        <w:ind w:firstLine="567"/>
        <w:jc w:val="both"/>
        <w:rPr>
          <w:szCs w:val="28"/>
          <w:lang w:val="uk-UA"/>
        </w:rPr>
      </w:pPr>
    </w:p>
    <w:p w:rsidR="008F73A9" w:rsidRPr="00480D60" w:rsidRDefault="008F73A9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18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>р.н.</w:t>
      </w:r>
      <w:r>
        <w:rPr>
          <w:szCs w:val="28"/>
          <w:lang w:val="uk-UA"/>
        </w:rPr>
        <w:t>,</w:t>
      </w:r>
      <w:r w:rsidRPr="006D764F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F73A9" w:rsidRPr="00480D60" w:rsidRDefault="008F73A9" w:rsidP="00C362D9">
      <w:pPr>
        <w:ind w:firstLine="567"/>
        <w:jc w:val="both"/>
        <w:rPr>
          <w:szCs w:val="28"/>
          <w:lang w:val="uk-UA"/>
        </w:rPr>
      </w:pPr>
    </w:p>
    <w:p w:rsidR="008F73A9" w:rsidRPr="00480D60" w:rsidRDefault="008F73A9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19</w:t>
      </w:r>
      <w:r w:rsidRPr="00480D60">
        <w:rPr>
          <w:szCs w:val="28"/>
          <w:lang w:val="uk-UA"/>
        </w:rPr>
        <w:t>. Надати дитині,</w:t>
      </w:r>
      <w:r>
        <w:rPr>
          <w:szCs w:val="28"/>
          <w:lang w:val="uk-UA"/>
        </w:rPr>
        <w:t xml:space="preserve"> ________________</w:t>
      </w:r>
      <w:r w:rsidRPr="006D764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6D764F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F73A9" w:rsidRPr="00480D60" w:rsidRDefault="008F73A9" w:rsidP="00C362D9">
      <w:pPr>
        <w:ind w:firstLine="567"/>
        <w:jc w:val="both"/>
        <w:rPr>
          <w:szCs w:val="28"/>
          <w:lang w:val="uk-UA"/>
        </w:rPr>
      </w:pPr>
    </w:p>
    <w:p w:rsidR="008F73A9" w:rsidRDefault="008F73A9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:rsidR="008F73A9" w:rsidRDefault="008F73A9" w:rsidP="00284E22">
      <w:pPr>
        <w:jc w:val="both"/>
        <w:rPr>
          <w:szCs w:val="28"/>
          <w:lang w:val="uk-UA"/>
        </w:rPr>
      </w:pPr>
    </w:p>
    <w:p w:rsidR="008F73A9" w:rsidRDefault="008F73A9" w:rsidP="00284E22">
      <w:pPr>
        <w:jc w:val="both"/>
        <w:rPr>
          <w:szCs w:val="28"/>
          <w:lang w:val="uk-UA"/>
        </w:rPr>
      </w:pPr>
    </w:p>
    <w:p w:rsidR="008F73A9" w:rsidRPr="00480D60" w:rsidRDefault="008F73A9" w:rsidP="00284E22">
      <w:pPr>
        <w:jc w:val="both"/>
        <w:rPr>
          <w:szCs w:val="28"/>
          <w:lang w:val="uk-UA"/>
        </w:rPr>
      </w:pPr>
    </w:p>
    <w:p w:rsidR="008F73A9" w:rsidRPr="00480D60" w:rsidRDefault="008F73A9" w:rsidP="0026100C">
      <w:pPr>
        <w:jc w:val="both"/>
        <w:rPr>
          <w:sz w:val="27"/>
          <w:szCs w:val="27"/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sectPr w:rsidR="008F73A9" w:rsidRPr="00480D60" w:rsidSect="00C362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3A9" w:rsidRDefault="008F73A9" w:rsidP="00147E34">
      <w:r>
        <w:separator/>
      </w:r>
    </w:p>
  </w:endnote>
  <w:endnote w:type="continuationSeparator" w:id="0">
    <w:p w:rsidR="008F73A9" w:rsidRDefault="008F73A9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3A9" w:rsidRDefault="008F73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3A9" w:rsidRDefault="008F73A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3A9" w:rsidRDefault="008F73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3A9" w:rsidRDefault="008F73A9" w:rsidP="00147E34">
      <w:r>
        <w:separator/>
      </w:r>
    </w:p>
  </w:footnote>
  <w:footnote w:type="continuationSeparator" w:id="0">
    <w:p w:rsidR="008F73A9" w:rsidRDefault="008F73A9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3A9" w:rsidRDefault="008F73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3A9" w:rsidRDefault="008F73A9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3A9" w:rsidRDefault="008F73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CAD"/>
    <w:rsid w:val="0000431E"/>
    <w:rsid w:val="00005D43"/>
    <w:rsid w:val="000067DC"/>
    <w:rsid w:val="00012405"/>
    <w:rsid w:val="00012CBE"/>
    <w:rsid w:val="00012EF6"/>
    <w:rsid w:val="00014A28"/>
    <w:rsid w:val="00022485"/>
    <w:rsid w:val="00023D24"/>
    <w:rsid w:val="00023E5F"/>
    <w:rsid w:val="00025B48"/>
    <w:rsid w:val="00031957"/>
    <w:rsid w:val="000338F2"/>
    <w:rsid w:val="00035EC1"/>
    <w:rsid w:val="0004144A"/>
    <w:rsid w:val="000424F1"/>
    <w:rsid w:val="0004342A"/>
    <w:rsid w:val="00050C20"/>
    <w:rsid w:val="00051D71"/>
    <w:rsid w:val="00053905"/>
    <w:rsid w:val="00053962"/>
    <w:rsid w:val="00054DE9"/>
    <w:rsid w:val="00061803"/>
    <w:rsid w:val="00062F59"/>
    <w:rsid w:val="00064CDC"/>
    <w:rsid w:val="000661B2"/>
    <w:rsid w:val="0008755F"/>
    <w:rsid w:val="000901E8"/>
    <w:rsid w:val="00091872"/>
    <w:rsid w:val="00091B99"/>
    <w:rsid w:val="00094BE8"/>
    <w:rsid w:val="00095133"/>
    <w:rsid w:val="00096506"/>
    <w:rsid w:val="000A1831"/>
    <w:rsid w:val="000A1D03"/>
    <w:rsid w:val="000A28FD"/>
    <w:rsid w:val="000A2B63"/>
    <w:rsid w:val="000A33CF"/>
    <w:rsid w:val="000A5379"/>
    <w:rsid w:val="000A655A"/>
    <w:rsid w:val="000A73E4"/>
    <w:rsid w:val="000B0473"/>
    <w:rsid w:val="000B07DE"/>
    <w:rsid w:val="000B27D7"/>
    <w:rsid w:val="000B2CD8"/>
    <w:rsid w:val="000B39C4"/>
    <w:rsid w:val="000B6FC8"/>
    <w:rsid w:val="000B72A8"/>
    <w:rsid w:val="000C1D14"/>
    <w:rsid w:val="000C255B"/>
    <w:rsid w:val="000D179B"/>
    <w:rsid w:val="000D3B27"/>
    <w:rsid w:val="000D63DC"/>
    <w:rsid w:val="000D723E"/>
    <w:rsid w:val="000D7FFD"/>
    <w:rsid w:val="000E2922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463B"/>
    <w:rsid w:val="001265E7"/>
    <w:rsid w:val="00131F80"/>
    <w:rsid w:val="00133633"/>
    <w:rsid w:val="00135C2A"/>
    <w:rsid w:val="00137B2D"/>
    <w:rsid w:val="00140840"/>
    <w:rsid w:val="00141414"/>
    <w:rsid w:val="00141463"/>
    <w:rsid w:val="001420EB"/>
    <w:rsid w:val="00144CA3"/>
    <w:rsid w:val="001454EF"/>
    <w:rsid w:val="00145A2E"/>
    <w:rsid w:val="00145A4F"/>
    <w:rsid w:val="00146FD5"/>
    <w:rsid w:val="0014752F"/>
    <w:rsid w:val="00147E34"/>
    <w:rsid w:val="00150F64"/>
    <w:rsid w:val="001524E3"/>
    <w:rsid w:val="00156644"/>
    <w:rsid w:val="00156672"/>
    <w:rsid w:val="00157825"/>
    <w:rsid w:val="00157F74"/>
    <w:rsid w:val="0016683E"/>
    <w:rsid w:val="001701BF"/>
    <w:rsid w:val="001717E5"/>
    <w:rsid w:val="00177370"/>
    <w:rsid w:val="001773D5"/>
    <w:rsid w:val="00180C5A"/>
    <w:rsid w:val="00183C3F"/>
    <w:rsid w:val="00186712"/>
    <w:rsid w:val="00187FF5"/>
    <w:rsid w:val="00191703"/>
    <w:rsid w:val="00192B59"/>
    <w:rsid w:val="00192C3F"/>
    <w:rsid w:val="0019784B"/>
    <w:rsid w:val="001A0C25"/>
    <w:rsid w:val="001A1208"/>
    <w:rsid w:val="001A2695"/>
    <w:rsid w:val="001A2F1B"/>
    <w:rsid w:val="001A35F8"/>
    <w:rsid w:val="001A45B2"/>
    <w:rsid w:val="001A5A0B"/>
    <w:rsid w:val="001A5C52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D5446"/>
    <w:rsid w:val="001E5F75"/>
    <w:rsid w:val="001E632F"/>
    <w:rsid w:val="001E785D"/>
    <w:rsid w:val="001F42BD"/>
    <w:rsid w:val="001F6384"/>
    <w:rsid w:val="001F7FA6"/>
    <w:rsid w:val="00200FFC"/>
    <w:rsid w:val="0020348E"/>
    <w:rsid w:val="002035FC"/>
    <w:rsid w:val="002068E1"/>
    <w:rsid w:val="002070BA"/>
    <w:rsid w:val="0020782F"/>
    <w:rsid w:val="0021208D"/>
    <w:rsid w:val="0021258E"/>
    <w:rsid w:val="00214BC7"/>
    <w:rsid w:val="0021617F"/>
    <w:rsid w:val="00220C70"/>
    <w:rsid w:val="00223610"/>
    <w:rsid w:val="00227307"/>
    <w:rsid w:val="00231AEE"/>
    <w:rsid w:val="00232497"/>
    <w:rsid w:val="00232EEC"/>
    <w:rsid w:val="00233D63"/>
    <w:rsid w:val="00234987"/>
    <w:rsid w:val="0023579F"/>
    <w:rsid w:val="00236F82"/>
    <w:rsid w:val="00240882"/>
    <w:rsid w:val="002430D5"/>
    <w:rsid w:val="00244CF1"/>
    <w:rsid w:val="00245911"/>
    <w:rsid w:val="00245DDC"/>
    <w:rsid w:val="00250EBE"/>
    <w:rsid w:val="00254FD1"/>
    <w:rsid w:val="0026100C"/>
    <w:rsid w:val="00262106"/>
    <w:rsid w:val="0026265E"/>
    <w:rsid w:val="002626C9"/>
    <w:rsid w:val="00265DC8"/>
    <w:rsid w:val="00267D16"/>
    <w:rsid w:val="002715C7"/>
    <w:rsid w:val="00276741"/>
    <w:rsid w:val="00276C81"/>
    <w:rsid w:val="00277257"/>
    <w:rsid w:val="00277936"/>
    <w:rsid w:val="00280EA6"/>
    <w:rsid w:val="002810AA"/>
    <w:rsid w:val="00281C8B"/>
    <w:rsid w:val="00284A85"/>
    <w:rsid w:val="00284AEE"/>
    <w:rsid w:val="00284E22"/>
    <w:rsid w:val="00293E78"/>
    <w:rsid w:val="0029415D"/>
    <w:rsid w:val="002A0E66"/>
    <w:rsid w:val="002A21E6"/>
    <w:rsid w:val="002A74C3"/>
    <w:rsid w:val="002A7DE4"/>
    <w:rsid w:val="002B3688"/>
    <w:rsid w:val="002B6E50"/>
    <w:rsid w:val="002B7060"/>
    <w:rsid w:val="002C3C89"/>
    <w:rsid w:val="002C4033"/>
    <w:rsid w:val="002C5E6E"/>
    <w:rsid w:val="002C719C"/>
    <w:rsid w:val="002D15F3"/>
    <w:rsid w:val="002D3361"/>
    <w:rsid w:val="002D4AF6"/>
    <w:rsid w:val="002D7A3E"/>
    <w:rsid w:val="002E043A"/>
    <w:rsid w:val="002E100B"/>
    <w:rsid w:val="002E240E"/>
    <w:rsid w:val="002F15ED"/>
    <w:rsid w:val="002F1EFA"/>
    <w:rsid w:val="002F2C74"/>
    <w:rsid w:val="002F3413"/>
    <w:rsid w:val="002F382A"/>
    <w:rsid w:val="002F42B1"/>
    <w:rsid w:val="002F6D24"/>
    <w:rsid w:val="002F702D"/>
    <w:rsid w:val="002F75E3"/>
    <w:rsid w:val="00300823"/>
    <w:rsid w:val="00304450"/>
    <w:rsid w:val="003056D1"/>
    <w:rsid w:val="0031133F"/>
    <w:rsid w:val="00313C05"/>
    <w:rsid w:val="00316200"/>
    <w:rsid w:val="003260E1"/>
    <w:rsid w:val="0032625B"/>
    <w:rsid w:val="003267DA"/>
    <w:rsid w:val="00327E68"/>
    <w:rsid w:val="00343216"/>
    <w:rsid w:val="003436D4"/>
    <w:rsid w:val="00343DC2"/>
    <w:rsid w:val="0034404E"/>
    <w:rsid w:val="00344594"/>
    <w:rsid w:val="0034613A"/>
    <w:rsid w:val="00347407"/>
    <w:rsid w:val="00351E25"/>
    <w:rsid w:val="00352B7E"/>
    <w:rsid w:val="00354164"/>
    <w:rsid w:val="003548F0"/>
    <w:rsid w:val="00356666"/>
    <w:rsid w:val="0035783E"/>
    <w:rsid w:val="00361202"/>
    <w:rsid w:val="0036149D"/>
    <w:rsid w:val="003632F6"/>
    <w:rsid w:val="00367736"/>
    <w:rsid w:val="003678B8"/>
    <w:rsid w:val="003709CA"/>
    <w:rsid w:val="00371514"/>
    <w:rsid w:val="00375C65"/>
    <w:rsid w:val="003879AA"/>
    <w:rsid w:val="0039018D"/>
    <w:rsid w:val="00390A69"/>
    <w:rsid w:val="003A3342"/>
    <w:rsid w:val="003A3FE5"/>
    <w:rsid w:val="003A53D6"/>
    <w:rsid w:val="003A5D6D"/>
    <w:rsid w:val="003B1DA1"/>
    <w:rsid w:val="003B431B"/>
    <w:rsid w:val="003B64B6"/>
    <w:rsid w:val="003B7658"/>
    <w:rsid w:val="003C337C"/>
    <w:rsid w:val="003C60C5"/>
    <w:rsid w:val="003D01E1"/>
    <w:rsid w:val="003D04C0"/>
    <w:rsid w:val="003E125A"/>
    <w:rsid w:val="003E15CB"/>
    <w:rsid w:val="003E28B2"/>
    <w:rsid w:val="003E53FC"/>
    <w:rsid w:val="003E6BFA"/>
    <w:rsid w:val="003E7574"/>
    <w:rsid w:val="003F0A6A"/>
    <w:rsid w:val="003F7484"/>
    <w:rsid w:val="004000CE"/>
    <w:rsid w:val="0040027E"/>
    <w:rsid w:val="00403077"/>
    <w:rsid w:val="0040468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102D"/>
    <w:rsid w:val="0042137E"/>
    <w:rsid w:val="004272C4"/>
    <w:rsid w:val="0043535C"/>
    <w:rsid w:val="00435D9E"/>
    <w:rsid w:val="0044459D"/>
    <w:rsid w:val="00444BE0"/>
    <w:rsid w:val="004460AF"/>
    <w:rsid w:val="00447330"/>
    <w:rsid w:val="0044784D"/>
    <w:rsid w:val="00451619"/>
    <w:rsid w:val="0045427F"/>
    <w:rsid w:val="00455B60"/>
    <w:rsid w:val="004566C4"/>
    <w:rsid w:val="004572FD"/>
    <w:rsid w:val="0046014A"/>
    <w:rsid w:val="00460FC7"/>
    <w:rsid w:val="004618EE"/>
    <w:rsid w:val="0046245A"/>
    <w:rsid w:val="00463ED8"/>
    <w:rsid w:val="00471316"/>
    <w:rsid w:val="00472A2F"/>
    <w:rsid w:val="00474BA3"/>
    <w:rsid w:val="00477F9F"/>
    <w:rsid w:val="00480D60"/>
    <w:rsid w:val="0048142C"/>
    <w:rsid w:val="00482416"/>
    <w:rsid w:val="00482B6B"/>
    <w:rsid w:val="004904B9"/>
    <w:rsid w:val="0049119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2FE9"/>
    <w:rsid w:val="004B5B50"/>
    <w:rsid w:val="004B6648"/>
    <w:rsid w:val="004C0946"/>
    <w:rsid w:val="004C0AC3"/>
    <w:rsid w:val="004D056A"/>
    <w:rsid w:val="004D3040"/>
    <w:rsid w:val="004D4662"/>
    <w:rsid w:val="004D4C1F"/>
    <w:rsid w:val="004D5C8B"/>
    <w:rsid w:val="004D6DCB"/>
    <w:rsid w:val="004E1616"/>
    <w:rsid w:val="004E198D"/>
    <w:rsid w:val="004E1F5A"/>
    <w:rsid w:val="004E281A"/>
    <w:rsid w:val="004E2B77"/>
    <w:rsid w:val="004E34BF"/>
    <w:rsid w:val="004E53E5"/>
    <w:rsid w:val="004E60B1"/>
    <w:rsid w:val="004F0033"/>
    <w:rsid w:val="004F1B8C"/>
    <w:rsid w:val="004F43A5"/>
    <w:rsid w:val="004F5D4F"/>
    <w:rsid w:val="004F63FC"/>
    <w:rsid w:val="0050036B"/>
    <w:rsid w:val="00501525"/>
    <w:rsid w:val="005017F1"/>
    <w:rsid w:val="0051052E"/>
    <w:rsid w:val="00511240"/>
    <w:rsid w:val="00517295"/>
    <w:rsid w:val="0051764A"/>
    <w:rsid w:val="00517836"/>
    <w:rsid w:val="0052115B"/>
    <w:rsid w:val="0052399E"/>
    <w:rsid w:val="00532CED"/>
    <w:rsid w:val="00534EE0"/>
    <w:rsid w:val="005355EB"/>
    <w:rsid w:val="00537F70"/>
    <w:rsid w:val="005416EA"/>
    <w:rsid w:val="0054260D"/>
    <w:rsid w:val="00545766"/>
    <w:rsid w:val="005512A2"/>
    <w:rsid w:val="00551D61"/>
    <w:rsid w:val="00557B07"/>
    <w:rsid w:val="00563513"/>
    <w:rsid w:val="00564C7F"/>
    <w:rsid w:val="00573D3A"/>
    <w:rsid w:val="00573F2B"/>
    <w:rsid w:val="00576E1A"/>
    <w:rsid w:val="0057765E"/>
    <w:rsid w:val="0058135F"/>
    <w:rsid w:val="00586610"/>
    <w:rsid w:val="005910C8"/>
    <w:rsid w:val="00595142"/>
    <w:rsid w:val="00596A0C"/>
    <w:rsid w:val="00597999"/>
    <w:rsid w:val="005A2A4C"/>
    <w:rsid w:val="005A6079"/>
    <w:rsid w:val="005A72B6"/>
    <w:rsid w:val="005B078E"/>
    <w:rsid w:val="005B2501"/>
    <w:rsid w:val="005B5649"/>
    <w:rsid w:val="005C13B9"/>
    <w:rsid w:val="005C20B9"/>
    <w:rsid w:val="005C3727"/>
    <w:rsid w:val="005C5E3B"/>
    <w:rsid w:val="005C6223"/>
    <w:rsid w:val="005C6E80"/>
    <w:rsid w:val="005C77A6"/>
    <w:rsid w:val="005D178F"/>
    <w:rsid w:val="005D2BB6"/>
    <w:rsid w:val="005E0089"/>
    <w:rsid w:val="005E1344"/>
    <w:rsid w:val="005E2817"/>
    <w:rsid w:val="005E46D3"/>
    <w:rsid w:val="005E635D"/>
    <w:rsid w:val="005F425C"/>
    <w:rsid w:val="00600FF0"/>
    <w:rsid w:val="00607881"/>
    <w:rsid w:val="00610670"/>
    <w:rsid w:val="006134AB"/>
    <w:rsid w:val="00614D01"/>
    <w:rsid w:val="00623435"/>
    <w:rsid w:val="00624EE5"/>
    <w:rsid w:val="00627962"/>
    <w:rsid w:val="006320A6"/>
    <w:rsid w:val="00633DAA"/>
    <w:rsid w:val="00634775"/>
    <w:rsid w:val="00636397"/>
    <w:rsid w:val="006373D7"/>
    <w:rsid w:val="0064003C"/>
    <w:rsid w:val="00641CD2"/>
    <w:rsid w:val="006422E8"/>
    <w:rsid w:val="00645BE7"/>
    <w:rsid w:val="00650690"/>
    <w:rsid w:val="00650C00"/>
    <w:rsid w:val="006537DB"/>
    <w:rsid w:val="00653D9E"/>
    <w:rsid w:val="006555F3"/>
    <w:rsid w:val="006557EF"/>
    <w:rsid w:val="00662EE4"/>
    <w:rsid w:val="00662F05"/>
    <w:rsid w:val="006653A7"/>
    <w:rsid w:val="00665ADA"/>
    <w:rsid w:val="00667A8B"/>
    <w:rsid w:val="00667F78"/>
    <w:rsid w:val="00670494"/>
    <w:rsid w:val="00673E75"/>
    <w:rsid w:val="0067401B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3BFA"/>
    <w:rsid w:val="006A4E0A"/>
    <w:rsid w:val="006B123F"/>
    <w:rsid w:val="006B1612"/>
    <w:rsid w:val="006B2AF3"/>
    <w:rsid w:val="006B3657"/>
    <w:rsid w:val="006B3DC0"/>
    <w:rsid w:val="006B678E"/>
    <w:rsid w:val="006B7AE1"/>
    <w:rsid w:val="006C0E90"/>
    <w:rsid w:val="006C11EE"/>
    <w:rsid w:val="006C1643"/>
    <w:rsid w:val="006C33CB"/>
    <w:rsid w:val="006C44FC"/>
    <w:rsid w:val="006C7C34"/>
    <w:rsid w:val="006C7D22"/>
    <w:rsid w:val="006C7F16"/>
    <w:rsid w:val="006D03F2"/>
    <w:rsid w:val="006D764F"/>
    <w:rsid w:val="006E10AF"/>
    <w:rsid w:val="006E485F"/>
    <w:rsid w:val="006E69BE"/>
    <w:rsid w:val="006F04D7"/>
    <w:rsid w:val="006F1755"/>
    <w:rsid w:val="006F2391"/>
    <w:rsid w:val="006F3F2C"/>
    <w:rsid w:val="00703332"/>
    <w:rsid w:val="007122BF"/>
    <w:rsid w:val="007124EA"/>
    <w:rsid w:val="00715480"/>
    <w:rsid w:val="00716104"/>
    <w:rsid w:val="00716E09"/>
    <w:rsid w:val="00717410"/>
    <w:rsid w:val="00717F85"/>
    <w:rsid w:val="00724C6D"/>
    <w:rsid w:val="0073037E"/>
    <w:rsid w:val="00730DEE"/>
    <w:rsid w:val="00732D8A"/>
    <w:rsid w:val="0074036D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1931"/>
    <w:rsid w:val="00762303"/>
    <w:rsid w:val="007642D1"/>
    <w:rsid w:val="0076603E"/>
    <w:rsid w:val="007669C0"/>
    <w:rsid w:val="007706B2"/>
    <w:rsid w:val="00770ED8"/>
    <w:rsid w:val="00772BAD"/>
    <w:rsid w:val="00772F10"/>
    <w:rsid w:val="00772F9F"/>
    <w:rsid w:val="007751F5"/>
    <w:rsid w:val="00775CB1"/>
    <w:rsid w:val="0077754E"/>
    <w:rsid w:val="00782409"/>
    <w:rsid w:val="00783EE5"/>
    <w:rsid w:val="007845B9"/>
    <w:rsid w:val="007863BA"/>
    <w:rsid w:val="007871B5"/>
    <w:rsid w:val="007876E4"/>
    <w:rsid w:val="007A01A5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1C2F"/>
    <w:rsid w:val="007C2B09"/>
    <w:rsid w:val="007C2F7A"/>
    <w:rsid w:val="007C6598"/>
    <w:rsid w:val="007D06C5"/>
    <w:rsid w:val="007D0946"/>
    <w:rsid w:val="007D14D2"/>
    <w:rsid w:val="007D265A"/>
    <w:rsid w:val="007D2691"/>
    <w:rsid w:val="007D648E"/>
    <w:rsid w:val="007D7496"/>
    <w:rsid w:val="007E03ED"/>
    <w:rsid w:val="007E27F3"/>
    <w:rsid w:val="007E5440"/>
    <w:rsid w:val="007F2C6F"/>
    <w:rsid w:val="007F2FB9"/>
    <w:rsid w:val="007F59E2"/>
    <w:rsid w:val="007F63BD"/>
    <w:rsid w:val="0080016A"/>
    <w:rsid w:val="00802BE3"/>
    <w:rsid w:val="00803DEF"/>
    <w:rsid w:val="00807686"/>
    <w:rsid w:val="008079F4"/>
    <w:rsid w:val="00810B13"/>
    <w:rsid w:val="0081178B"/>
    <w:rsid w:val="00813FC5"/>
    <w:rsid w:val="00814AAD"/>
    <w:rsid w:val="00817235"/>
    <w:rsid w:val="00817D37"/>
    <w:rsid w:val="0082444C"/>
    <w:rsid w:val="00824F7A"/>
    <w:rsid w:val="00825C62"/>
    <w:rsid w:val="00833A15"/>
    <w:rsid w:val="008419FE"/>
    <w:rsid w:val="00841A2F"/>
    <w:rsid w:val="00842A7C"/>
    <w:rsid w:val="0084433A"/>
    <w:rsid w:val="0085757A"/>
    <w:rsid w:val="00860042"/>
    <w:rsid w:val="008609D8"/>
    <w:rsid w:val="008667D9"/>
    <w:rsid w:val="0086682D"/>
    <w:rsid w:val="0086713F"/>
    <w:rsid w:val="00870A4A"/>
    <w:rsid w:val="0088174F"/>
    <w:rsid w:val="00891DE8"/>
    <w:rsid w:val="00892BF9"/>
    <w:rsid w:val="0089775D"/>
    <w:rsid w:val="00897E64"/>
    <w:rsid w:val="008A03E2"/>
    <w:rsid w:val="008A161C"/>
    <w:rsid w:val="008A6974"/>
    <w:rsid w:val="008A7518"/>
    <w:rsid w:val="008B3D12"/>
    <w:rsid w:val="008B63CC"/>
    <w:rsid w:val="008B6947"/>
    <w:rsid w:val="008B6F88"/>
    <w:rsid w:val="008C009C"/>
    <w:rsid w:val="008C23B5"/>
    <w:rsid w:val="008C31DC"/>
    <w:rsid w:val="008C647A"/>
    <w:rsid w:val="008C669B"/>
    <w:rsid w:val="008D01CB"/>
    <w:rsid w:val="008D43CC"/>
    <w:rsid w:val="008E224E"/>
    <w:rsid w:val="008E53AD"/>
    <w:rsid w:val="008E5E4F"/>
    <w:rsid w:val="008E5F17"/>
    <w:rsid w:val="008F0A69"/>
    <w:rsid w:val="008F2A7B"/>
    <w:rsid w:val="008F4751"/>
    <w:rsid w:val="008F4BB1"/>
    <w:rsid w:val="008F5713"/>
    <w:rsid w:val="008F73A9"/>
    <w:rsid w:val="00903E09"/>
    <w:rsid w:val="00904CAD"/>
    <w:rsid w:val="00905514"/>
    <w:rsid w:val="00906B38"/>
    <w:rsid w:val="00907BC7"/>
    <w:rsid w:val="00913471"/>
    <w:rsid w:val="00913A57"/>
    <w:rsid w:val="00917B02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82E"/>
    <w:rsid w:val="00951A88"/>
    <w:rsid w:val="00951B44"/>
    <w:rsid w:val="009534AE"/>
    <w:rsid w:val="009538AC"/>
    <w:rsid w:val="00955788"/>
    <w:rsid w:val="00956E48"/>
    <w:rsid w:val="00957BA2"/>
    <w:rsid w:val="00960CF2"/>
    <w:rsid w:val="009657D1"/>
    <w:rsid w:val="00967E97"/>
    <w:rsid w:val="00972126"/>
    <w:rsid w:val="009733DE"/>
    <w:rsid w:val="0097413A"/>
    <w:rsid w:val="00974F09"/>
    <w:rsid w:val="00976D71"/>
    <w:rsid w:val="00986AB2"/>
    <w:rsid w:val="00990B36"/>
    <w:rsid w:val="00995014"/>
    <w:rsid w:val="00997638"/>
    <w:rsid w:val="009A2476"/>
    <w:rsid w:val="009A34AC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A67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277B"/>
    <w:rsid w:val="00A14161"/>
    <w:rsid w:val="00A164AB"/>
    <w:rsid w:val="00A16AED"/>
    <w:rsid w:val="00A17577"/>
    <w:rsid w:val="00A20B23"/>
    <w:rsid w:val="00A23013"/>
    <w:rsid w:val="00A331DA"/>
    <w:rsid w:val="00A336CC"/>
    <w:rsid w:val="00A35831"/>
    <w:rsid w:val="00A36DFD"/>
    <w:rsid w:val="00A40977"/>
    <w:rsid w:val="00A40A28"/>
    <w:rsid w:val="00A42C67"/>
    <w:rsid w:val="00A43341"/>
    <w:rsid w:val="00A434D9"/>
    <w:rsid w:val="00A43EFC"/>
    <w:rsid w:val="00A5186F"/>
    <w:rsid w:val="00A52A8B"/>
    <w:rsid w:val="00A55D6A"/>
    <w:rsid w:val="00A57C34"/>
    <w:rsid w:val="00A57E2D"/>
    <w:rsid w:val="00A57E6D"/>
    <w:rsid w:val="00A602B5"/>
    <w:rsid w:val="00A608CF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299C"/>
    <w:rsid w:val="00A94FA2"/>
    <w:rsid w:val="00A97CCD"/>
    <w:rsid w:val="00AA011C"/>
    <w:rsid w:val="00AB0456"/>
    <w:rsid w:val="00AB4598"/>
    <w:rsid w:val="00AB678C"/>
    <w:rsid w:val="00AC028C"/>
    <w:rsid w:val="00AC29E0"/>
    <w:rsid w:val="00AC6A1F"/>
    <w:rsid w:val="00AC74A5"/>
    <w:rsid w:val="00AD34D6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1E2"/>
    <w:rsid w:val="00B15725"/>
    <w:rsid w:val="00B15D59"/>
    <w:rsid w:val="00B17175"/>
    <w:rsid w:val="00B17E5D"/>
    <w:rsid w:val="00B21BDC"/>
    <w:rsid w:val="00B30580"/>
    <w:rsid w:val="00B370CA"/>
    <w:rsid w:val="00B372DA"/>
    <w:rsid w:val="00B42153"/>
    <w:rsid w:val="00B4262E"/>
    <w:rsid w:val="00B4477D"/>
    <w:rsid w:val="00B5060B"/>
    <w:rsid w:val="00B511E3"/>
    <w:rsid w:val="00B51EE6"/>
    <w:rsid w:val="00B52321"/>
    <w:rsid w:val="00B53F2A"/>
    <w:rsid w:val="00B547AD"/>
    <w:rsid w:val="00B54D58"/>
    <w:rsid w:val="00B6479B"/>
    <w:rsid w:val="00B65C63"/>
    <w:rsid w:val="00B76A16"/>
    <w:rsid w:val="00B775AE"/>
    <w:rsid w:val="00B819C2"/>
    <w:rsid w:val="00B82753"/>
    <w:rsid w:val="00B82F22"/>
    <w:rsid w:val="00B90DBF"/>
    <w:rsid w:val="00B90F3D"/>
    <w:rsid w:val="00B91FAE"/>
    <w:rsid w:val="00B97377"/>
    <w:rsid w:val="00BA04CD"/>
    <w:rsid w:val="00BA49FC"/>
    <w:rsid w:val="00BA6AE1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C704D"/>
    <w:rsid w:val="00BC7DEB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6390"/>
    <w:rsid w:val="00BF7B8E"/>
    <w:rsid w:val="00C03677"/>
    <w:rsid w:val="00C1013D"/>
    <w:rsid w:val="00C10D16"/>
    <w:rsid w:val="00C133C7"/>
    <w:rsid w:val="00C1438D"/>
    <w:rsid w:val="00C146DC"/>
    <w:rsid w:val="00C14C5C"/>
    <w:rsid w:val="00C14E92"/>
    <w:rsid w:val="00C15C91"/>
    <w:rsid w:val="00C2130A"/>
    <w:rsid w:val="00C26551"/>
    <w:rsid w:val="00C33FF7"/>
    <w:rsid w:val="00C341E8"/>
    <w:rsid w:val="00C362D9"/>
    <w:rsid w:val="00C4529F"/>
    <w:rsid w:val="00C45A4E"/>
    <w:rsid w:val="00C6582B"/>
    <w:rsid w:val="00C67408"/>
    <w:rsid w:val="00C70AB1"/>
    <w:rsid w:val="00C711A6"/>
    <w:rsid w:val="00C753A7"/>
    <w:rsid w:val="00C760FB"/>
    <w:rsid w:val="00C7696E"/>
    <w:rsid w:val="00C777E2"/>
    <w:rsid w:val="00C80690"/>
    <w:rsid w:val="00C82202"/>
    <w:rsid w:val="00C8395B"/>
    <w:rsid w:val="00C83DA6"/>
    <w:rsid w:val="00C909EA"/>
    <w:rsid w:val="00C914E6"/>
    <w:rsid w:val="00C93464"/>
    <w:rsid w:val="00C9405B"/>
    <w:rsid w:val="00C94265"/>
    <w:rsid w:val="00CA02D1"/>
    <w:rsid w:val="00CA03AA"/>
    <w:rsid w:val="00CA1779"/>
    <w:rsid w:val="00CA3495"/>
    <w:rsid w:val="00CA3AD9"/>
    <w:rsid w:val="00CA3DC8"/>
    <w:rsid w:val="00CA4E6C"/>
    <w:rsid w:val="00CA57EC"/>
    <w:rsid w:val="00CA7B16"/>
    <w:rsid w:val="00CB08E1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0648"/>
    <w:rsid w:val="00CE4966"/>
    <w:rsid w:val="00CF07FA"/>
    <w:rsid w:val="00CF4223"/>
    <w:rsid w:val="00D00B49"/>
    <w:rsid w:val="00D00DC0"/>
    <w:rsid w:val="00D05699"/>
    <w:rsid w:val="00D07AB4"/>
    <w:rsid w:val="00D11500"/>
    <w:rsid w:val="00D12969"/>
    <w:rsid w:val="00D136D9"/>
    <w:rsid w:val="00D15871"/>
    <w:rsid w:val="00D23DFB"/>
    <w:rsid w:val="00D24A24"/>
    <w:rsid w:val="00D25536"/>
    <w:rsid w:val="00D30CF8"/>
    <w:rsid w:val="00D35192"/>
    <w:rsid w:val="00D36FEE"/>
    <w:rsid w:val="00D40D42"/>
    <w:rsid w:val="00D40EF0"/>
    <w:rsid w:val="00D42C60"/>
    <w:rsid w:val="00D4536C"/>
    <w:rsid w:val="00D52644"/>
    <w:rsid w:val="00D544CB"/>
    <w:rsid w:val="00D5454E"/>
    <w:rsid w:val="00D54830"/>
    <w:rsid w:val="00D55194"/>
    <w:rsid w:val="00D571BD"/>
    <w:rsid w:val="00D60B5D"/>
    <w:rsid w:val="00D60C77"/>
    <w:rsid w:val="00D618A3"/>
    <w:rsid w:val="00D61A89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2943"/>
    <w:rsid w:val="00D93DA9"/>
    <w:rsid w:val="00D9671F"/>
    <w:rsid w:val="00D96A04"/>
    <w:rsid w:val="00D96A55"/>
    <w:rsid w:val="00D9757F"/>
    <w:rsid w:val="00DA1556"/>
    <w:rsid w:val="00DA36E4"/>
    <w:rsid w:val="00DA39DC"/>
    <w:rsid w:val="00DA5C55"/>
    <w:rsid w:val="00DA5EF9"/>
    <w:rsid w:val="00DA6BDA"/>
    <w:rsid w:val="00DA76DE"/>
    <w:rsid w:val="00DB16CF"/>
    <w:rsid w:val="00DB1C99"/>
    <w:rsid w:val="00DB5A61"/>
    <w:rsid w:val="00DC0C42"/>
    <w:rsid w:val="00DD24D0"/>
    <w:rsid w:val="00DD7040"/>
    <w:rsid w:val="00DE25D9"/>
    <w:rsid w:val="00DE2C60"/>
    <w:rsid w:val="00DE31C5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240A"/>
    <w:rsid w:val="00E12CDD"/>
    <w:rsid w:val="00E13C3C"/>
    <w:rsid w:val="00E14295"/>
    <w:rsid w:val="00E1613A"/>
    <w:rsid w:val="00E17456"/>
    <w:rsid w:val="00E20305"/>
    <w:rsid w:val="00E320AC"/>
    <w:rsid w:val="00E33029"/>
    <w:rsid w:val="00E33369"/>
    <w:rsid w:val="00E35D49"/>
    <w:rsid w:val="00E36DA2"/>
    <w:rsid w:val="00E439AB"/>
    <w:rsid w:val="00E43A84"/>
    <w:rsid w:val="00E504B7"/>
    <w:rsid w:val="00E54702"/>
    <w:rsid w:val="00E56894"/>
    <w:rsid w:val="00E56BE4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974DD"/>
    <w:rsid w:val="00EA4A8C"/>
    <w:rsid w:val="00EA6265"/>
    <w:rsid w:val="00EB2730"/>
    <w:rsid w:val="00EB39C1"/>
    <w:rsid w:val="00EB3E7E"/>
    <w:rsid w:val="00EB67E2"/>
    <w:rsid w:val="00EC186E"/>
    <w:rsid w:val="00EC26D7"/>
    <w:rsid w:val="00EC340F"/>
    <w:rsid w:val="00EC3456"/>
    <w:rsid w:val="00EC37F9"/>
    <w:rsid w:val="00EC4DF4"/>
    <w:rsid w:val="00EC51FD"/>
    <w:rsid w:val="00EC6B3D"/>
    <w:rsid w:val="00ED0310"/>
    <w:rsid w:val="00ED15D6"/>
    <w:rsid w:val="00ED5231"/>
    <w:rsid w:val="00ED5FDF"/>
    <w:rsid w:val="00EE31F4"/>
    <w:rsid w:val="00EE37D3"/>
    <w:rsid w:val="00EE3D3B"/>
    <w:rsid w:val="00EE5556"/>
    <w:rsid w:val="00EE6B7C"/>
    <w:rsid w:val="00EF0593"/>
    <w:rsid w:val="00EF07A9"/>
    <w:rsid w:val="00EF0C46"/>
    <w:rsid w:val="00EF566F"/>
    <w:rsid w:val="00EF6BE2"/>
    <w:rsid w:val="00F035C5"/>
    <w:rsid w:val="00F0392B"/>
    <w:rsid w:val="00F03D25"/>
    <w:rsid w:val="00F04230"/>
    <w:rsid w:val="00F0427D"/>
    <w:rsid w:val="00F0560C"/>
    <w:rsid w:val="00F06BC7"/>
    <w:rsid w:val="00F200F4"/>
    <w:rsid w:val="00F21105"/>
    <w:rsid w:val="00F21116"/>
    <w:rsid w:val="00F21F44"/>
    <w:rsid w:val="00F22F9D"/>
    <w:rsid w:val="00F238B3"/>
    <w:rsid w:val="00F267B9"/>
    <w:rsid w:val="00F26FB1"/>
    <w:rsid w:val="00F30B99"/>
    <w:rsid w:val="00F30C0C"/>
    <w:rsid w:val="00F32D60"/>
    <w:rsid w:val="00F33A58"/>
    <w:rsid w:val="00F3406B"/>
    <w:rsid w:val="00F35A53"/>
    <w:rsid w:val="00F368F2"/>
    <w:rsid w:val="00F3711A"/>
    <w:rsid w:val="00F37A3B"/>
    <w:rsid w:val="00F40C8B"/>
    <w:rsid w:val="00F418AB"/>
    <w:rsid w:val="00F47772"/>
    <w:rsid w:val="00F53A48"/>
    <w:rsid w:val="00F56BCE"/>
    <w:rsid w:val="00F601CD"/>
    <w:rsid w:val="00F60700"/>
    <w:rsid w:val="00F611AF"/>
    <w:rsid w:val="00F67A03"/>
    <w:rsid w:val="00F704CE"/>
    <w:rsid w:val="00F7078E"/>
    <w:rsid w:val="00F70CDB"/>
    <w:rsid w:val="00F71074"/>
    <w:rsid w:val="00F724F3"/>
    <w:rsid w:val="00F74AE3"/>
    <w:rsid w:val="00F75F8D"/>
    <w:rsid w:val="00F8500D"/>
    <w:rsid w:val="00F95B4B"/>
    <w:rsid w:val="00F96C2B"/>
    <w:rsid w:val="00FA138F"/>
    <w:rsid w:val="00FA50E8"/>
    <w:rsid w:val="00FB53E4"/>
    <w:rsid w:val="00FB55DE"/>
    <w:rsid w:val="00FB5711"/>
    <w:rsid w:val="00FB6872"/>
    <w:rsid w:val="00FB6E4A"/>
    <w:rsid w:val="00FC0A7A"/>
    <w:rsid w:val="00FC2502"/>
    <w:rsid w:val="00FC28B0"/>
    <w:rsid w:val="00FC4A12"/>
    <w:rsid w:val="00FC6E06"/>
    <w:rsid w:val="00FD2700"/>
    <w:rsid w:val="00FD2865"/>
    <w:rsid w:val="00FD35A0"/>
    <w:rsid w:val="00FD65CB"/>
    <w:rsid w:val="00FD7543"/>
    <w:rsid w:val="00FD7EDB"/>
    <w:rsid w:val="00FE12CB"/>
    <w:rsid w:val="00FE2379"/>
    <w:rsid w:val="00FE3CB4"/>
    <w:rsid w:val="00FE5387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4CAD"/>
    <w:rPr>
      <w:rFonts w:ascii="Times New Roman" w:hAnsi="Times New Roman"/>
      <w:sz w:val="24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147E3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47E34"/>
    <w:rPr>
      <w:rFonts w:ascii="Times New Roman" w:hAnsi="Times New Roman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147E3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094BE8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94BE8"/>
    <w:rPr>
      <w:rFonts w:ascii="Times New Roman" w:hAnsi="Times New Roman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B547AD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547AD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07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1518</Words>
  <Characters>8657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v-ca-109-sld-4</dc:title>
  <dc:subject/>
  <dc:creator>Admin</dc:creator>
  <cp:keywords/>
  <dc:description/>
  <cp:lastModifiedBy>юрист</cp:lastModifiedBy>
  <cp:revision>2</cp:revision>
  <cp:lastPrinted>2025-04-28T08:53:00Z</cp:lastPrinted>
  <dcterms:created xsi:type="dcterms:W3CDTF">2025-05-05T09:25:00Z</dcterms:created>
  <dcterms:modified xsi:type="dcterms:W3CDTF">2025-05-05T09:25:00Z</dcterms:modified>
</cp:coreProperties>
</file>