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70" w:rsidRPr="005E635D" w:rsidRDefault="00846070" w:rsidP="00CD6FCA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108</w:t>
      </w:r>
      <w:r w:rsidRPr="00480D60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3</w:t>
      </w:r>
    </w:p>
    <w:p w:rsidR="00846070" w:rsidRPr="005C5E3B" w:rsidRDefault="00846070" w:rsidP="00CD6FCA">
      <w:pPr>
        <w:jc w:val="both"/>
        <w:rPr>
          <w:szCs w:val="28"/>
          <w:lang w:val="uk-UA"/>
        </w:rPr>
      </w:pPr>
    </w:p>
    <w:p w:rsidR="00846070" w:rsidRPr="005C5E3B" w:rsidRDefault="00846070" w:rsidP="00CD6FCA">
      <w:pPr>
        <w:jc w:val="both"/>
        <w:rPr>
          <w:szCs w:val="28"/>
          <w:lang w:val="uk-UA"/>
        </w:rPr>
      </w:pPr>
    </w:p>
    <w:p w:rsidR="00846070" w:rsidRPr="005C5E3B" w:rsidRDefault="00846070" w:rsidP="00CD6FCA">
      <w:pPr>
        <w:jc w:val="both"/>
        <w:rPr>
          <w:szCs w:val="28"/>
          <w:lang w:val="uk-UA"/>
        </w:rPr>
      </w:pPr>
    </w:p>
    <w:p w:rsidR="00846070" w:rsidRPr="005C5E3B" w:rsidRDefault="00846070" w:rsidP="00CD6FCA">
      <w:pPr>
        <w:jc w:val="both"/>
        <w:rPr>
          <w:szCs w:val="28"/>
          <w:lang w:val="uk-UA"/>
        </w:rPr>
      </w:pPr>
    </w:p>
    <w:p w:rsidR="00846070" w:rsidRPr="005C5E3B" w:rsidRDefault="00846070" w:rsidP="00CD6FCA">
      <w:pPr>
        <w:jc w:val="both"/>
        <w:rPr>
          <w:szCs w:val="28"/>
          <w:lang w:val="uk-UA"/>
        </w:rPr>
      </w:pPr>
    </w:p>
    <w:p w:rsidR="00846070" w:rsidRPr="005C5E3B" w:rsidRDefault="00846070" w:rsidP="00CD6FCA">
      <w:pPr>
        <w:jc w:val="both"/>
        <w:rPr>
          <w:szCs w:val="28"/>
          <w:lang w:val="uk-UA"/>
        </w:rPr>
      </w:pPr>
    </w:p>
    <w:p w:rsidR="00846070" w:rsidRPr="005C5E3B" w:rsidRDefault="00846070" w:rsidP="00CD6FCA">
      <w:pPr>
        <w:jc w:val="both"/>
        <w:rPr>
          <w:szCs w:val="28"/>
          <w:lang w:val="uk-UA"/>
        </w:rPr>
      </w:pPr>
    </w:p>
    <w:p w:rsidR="00846070" w:rsidRPr="005C5E3B" w:rsidRDefault="00846070" w:rsidP="00CD6FCA">
      <w:pPr>
        <w:jc w:val="both"/>
        <w:rPr>
          <w:szCs w:val="28"/>
          <w:lang w:val="uk-UA"/>
        </w:rPr>
      </w:pPr>
    </w:p>
    <w:p w:rsidR="00846070" w:rsidRPr="005C5E3B" w:rsidRDefault="00846070" w:rsidP="00CD6FCA">
      <w:pPr>
        <w:jc w:val="both"/>
        <w:rPr>
          <w:szCs w:val="28"/>
          <w:lang w:val="uk-UA"/>
        </w:rPr>
      </w:pPr>
    </w:p>
    <w:p w:rsidR="00846070" w:rsidRDefault="00846070" w:rsidP="00C362D9">
      <w:pPr>
        <w:ind w:right="5669"/>
        <w:jc w:val="both"/>
        <w:rPr>
          <w:szCs w:val="28"/>
          <w:lang w:val="uk-UA"/>
        </w:rPr>
      </w:pPr>
    </w:p>
    <w:p w:rsidR="00846070" w:rsidRPr="00480D60" w:rsidRDefault="00846070" w:rsidP="00E0642F">
      <w:pPr>
        <w:spacing w:line="264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846070" w:rsidRPr="00480D60" w:rsidRDefault="00846070" w:rsidP="00E0642F">
      <w:pPr>
        <w:spacing w:line="264" w:lineRule="auto"/>
        <w:jc w:val="both"/>
        <w:rPr>
          <w:szCs w:val="28"/>
          <w:lang w:val="uk-UA"/>
        </w:rPr>
      </w:pPr>
    </w:p>
    <w:p w:rsidR="00846070" w:rsidRPr="00480D60" w:rsidRDefault="00846070" w:rsidP="00E0642F">
      <w:pPr>
        <w:spacing w:line="264" w:lineRule="auto"/>
        <w:jc w:val="both"/>
        <w:rPr>
          <w:szCs w:val="28"/>
          <w:lang w:val="uk-UA"/>
        </w:rPr>
      </w:pPr>
    </w:p>
    <w:p w:rsidR="00846070" w:rsidRPr="00474BA3" w:rsidRDefault="00846070" w:rsidP="00E0642F">
      <w:pPr>
        <w:pStyle w:val="BodyText"/>
        <w:spacing w:after="0" w:line="264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 ________________у м. 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1-ФП № ________________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 вул. ________________ у м. 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зареєстрований і фактично проживає за адресою: просп. ________________ у м. 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 серія 1-ФП № ________________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 ________________ у м. 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  ________________у м. 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 серія І-ФП № ________________ видане Центральним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вул. ________________у м. 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 ________________ у м. Миколаєві, фактично проживає за адресою: вул. ________________у м. 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 ________________у м. Миколаєві, фактично проживає за адресою: вул. ________________у м. 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Одеса), зареєстрований і фактично проживає за адресою: вул. ________________ у м. 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відділом державної реєстрації актів цивільного стану реєстраційної служби Миколаївського районного управління юстиції у Миколаївській області), фактично проживає за адресою: вул. ________________у м. 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 ________________ у м. 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просп. ________________у м. Миколаєві, фактично проживає за адресою: вул. ________________у м. 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 ________________у м. 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р.н. </w:t>
      </w:r>
      <w:r>
        <w:rPr>
          <w:szCs w:val="28"/>
          <w:lang w:val="uk-UA"/>
        </w:rPr>
        <w:t>(свідоцтво про народження від ________________серія І-ФП № ________________ видане Корабельним відділом державної реєстрації актів цивільного стану у місті Миколаєві Південного міжрегіонального управління Міністерства юстиції (м. Одеса), фактично проживає за адресою: вул. ________________, СТ «________________» у м. 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 ________________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 ________________ у м. Миколаєві, фактично проживає за адресою: вул. ________________, СТ «________________» у м. 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місце проживання: вул. ________________у м. Миколаєві, фактично проживає за адресою: вул. ________________, СТ «________________» у м. 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 ________________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 ________________у м. 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 серія 1-ФП № ________________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 ________________ у м. 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1-ФП № ________________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 ________________у м. Миколаєві,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 серія І-ФП № ________________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пров. ________________у м. Миколаєві,</w:t>
      </w:r>
      <w:r w:rsidRPr="004B2FE9">
        <w:rPr>
          <w:szCs w:val="28"/>
          <w:lang w:val="uk-UA"/>
        </w:rPr>
        <w:t xml:space="preserve"> </w:t>
      </w:r>
      <w:r w:rsidRPr="00716104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зазнали психологічного насильства внаслідок проживання на території, на якій ведуться (велись) бойові дії.</w:t>
      </w:r>
    </w:p>
    <w:p w:rsidR="00846070" w:rsidRDefault="00846070" w:rsidP="00E0642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 24.04.2025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19,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84607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</w:p>
    <w:p w:rsidR="00846070" w:rsidRPr="00480D60" w:rsidRDefault="00846070" w:rsidP="00E0642F">
      <w:pPr>
        <w:suppressAutoHyphens w:val="0"/>
        <w:spacing w:line="264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846070" w:rsidRPr="00480D60" w:rsidRDefault="00846070" w:rsidP="00E0642F">
      <w:pPr>
        <w:spacing w:line="264" w:lineRule="auto"/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Default="00846070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5060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8E5F17">
        <w:rPr>
          <w:color w:val="202020"/>
          <w:szCs w:val="28"/>
          <w:lang w:val="uk-UA"/>
        </w:rPr>
        <w:t xml:space="preserve">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84607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86682D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2</w:t>
      </w:r>
      <w:r w:rsidRPr="00480D60">
        <w:rPr>
          <w:szCs w:val="28"/>
          <w:lang w:val="uk-UA"/>
        </w:rPr>
        <w:t>.</w:t>
      </w:r>
      <w:r w:rsidRPr="0086682D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 xml:space="preserve"> Надати дитині,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84607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13. </w:t>
      </w:r>
      <w:r w:rsidRPr="00480D60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501525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501525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46070" w:rsidRPr="00480D60" w:rsidRDefault="00846070" w:rsidP="00C362D9">
      <w:pPr>
        <w:ind w:firstLine="567"/>
        <w:jc w:val="both"/>
        <w:rPr>
          <w:szCs w:val="28"/>
          <w:lang w:val="uk-UA"/>
        </w:rPr>
      </w:pPr>
    </w:p>
    <w:p w:rsidR="00846070" w:rsidRDefault="0084607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846070" w:rsidRDefault="00846070" w:rsidP="00284E22">
      <w:pPr>
        <w:jc w:val="both"/>
        <w:rPr>
          <w:szCs w:val="28"/>
          <w:lang w:val="uk-UA"/>
        </w:rPr>
      </w:pPr>
    </w:p>
    <w:p w:rsidR="00846070" w:rsidRDefault="00846070" w:rsidP="00284E22">
      <w:pPr>
        <w:jc w:val="both"/>
        <w:rPr>
          <w:szCs w:val="28"/>
          <w:lang w:val="uk-UA"/>
        </w:rPr>
      </w:pPr>
    </w:p>
    <w:p w:rsidR="00846070" w:rsidRPr="00480D60" w:rsidRDefault="00846070" w:rsidP="00284E22">
      <w:pPr>
        <w:jc w:val="both"/>
        <w:rPr>
          <w:szCs w:val="28"/>
          <w:lang w:val="uk-UA"/>
        </w:rPr>
      </w:pPr>
    </w:p>
    <w:p w:rsidR="00846070" w:rsidRDefault="00846070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846070" w:rsidRPr="00480D60" w:rsidRDefault="00846070" w:rsidP="00970ED6">
      <w:pPr>
        <w:jc w:val="both"/>
        <w:rPr>
          <w:sz w:val="27"/>
          <w:szCs w:val="27"/>
          <w:lang w:val="uk-UA"/>
        </w:rPr>
      </w:pPr>
    </w:p>
    <w:sectPr w:rsidR="00846070" w:rsidRPr="00480D60" w:rsidSect="00E0642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70" w:rsidRDefault="00846070" w:rsidP="00147E34">
      <w:r>
        <w:separator/>
      </w:r>
    </w:p>
  </w:endnote>
  <w:endnote w:type="continuationSeparator" w:id="0">
    <w:p w:rsidR="00846070" w:rsidRDefault="00846070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70" w:rsidRDefault="00846070" w:rsidP="00147E34">
      <w:r>
        <w:separator/>
      </w:r>
    </w:p>
  </w:footnote>
  <w:footnote w:type="continuationSeparator" w:id="0">
    <w:p w:rsidR="00846070" w:rsidRDefault="00846070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70" w:rsidRDefault="00846070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35EC1"/>
    <w:rsid w:val="0004144A"/>
    <w:rsid w:val="00041D70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1B99"/>
    <w:rsid w:val="00094BE8"/>
    <w:rsid w:val="00095133"/>
    <w:rsid w:val="00096506"/>
    <w:rsid w:val="000A1831"/>
    <w:rsid w:val="000A1D03"/>
    <w:rsid w:val="000A28FD"/>
    <w:rsid w:val="000A2B63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922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463B"/>
    <w:rsid w:val="001265E7"/>
    <w:rsid w:val="00131F80"/>
    <w:rsid w:val="00133633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1208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1617F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62106"/>
    <w:rsid w:val="0026265E"/>
    <w:rsid w:val="002626C9"/>
    <w:rsid w:val="00265DC8"/>
    <w:rsid w:val="00267D16"/>
    <w:rsid w:val="002715C7"/>
    <w:rsid w:val="00276741"/>
    <w:rsid w:val="00276C81"/>
    <w:rsid w:val="00277257"/>
    <w:rsid w:val="00277936"/>
    <w:rsid w:val="00280EA6"/>
    <w:rsid w:val="002810AA"/>
    <w:rsid w:val="00284A85"/>
    <w:rsid w:val="00284AEE"/>
    <w:rsid w:val="00284E22"/>
    <w:rsid w:val="00293E78"/>
    <w:rsid w:val="0029415D"/>
    <w:rsid w:val="002A0E66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3361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42B1"/>
    <w:rsid w:val="002F6D24"/>
    <w:rsid w:val="002F702D"/>
    <w:rsid w:val="002F75E3"/>
    <w:rsid w:val="00300823"/>
    <w:rsid w:val="00304450"/>
    <w:rsid w:val="003056D1"/>
    <w:rsid w:val="0031133F"/>
    <w:rsid w:val="00313C05"/>
    <w:rsid w:val="00316200"/>
    <w:rsid w:val="003260E1"/>
    <w:rsid w:val="0032625B"/>
    <w:rsid w:val="003267DA"/>
    <w:rsid w:val="00327E68"/>
    <w:rsid w:val="00343216"/>
    <w:rsid w:val="003436D4"/>
    <w:rsid w:val="00343DC2"/>
    <w:rsid w:val="0034404E"/>
    <w:rsid w:val="00344594"/>
    <w:rsid w:val="0034613A"/>
    <w:rsid w:val="00347407"/>
    <w:rsid w:val="00351E25"/>
    <w:rsid w:val="00352B7E"/>
    <w:rsid w:val="00354164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1514"/>
    <w:rsid w:val="00375C65"/>
    <w:rsid w:val="003879AA"/>
    <w:rsid w:val="0039018D"/>
    <w:rsid w:val="00390A69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7574"/>
    <w:rsid w:val="003F0A6A"/>
    <w:rsid w:val="003F7484"/>
    <w:rsid w:val="004000CE"/>
    <w:rsid w:val="0040027E"/>
    <w:rsid w:val="00403077"/>
    <w:rsid w:val="00403FDA"/>
    <w:rsid w:val="00404687"/>
    <w:rsid w:val="00405E7C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3B4C"/>
    <w:rsid w:val="0043535C"/>
    <w:rsid w:val="00435D9E"/>
    <w:rsid w:val="0044459D"/>
    <w:rsid w:val="00444BE0"/>
    <w:rsid w:val="004460AF"/>
    <w:rsid w:val="00447330"/>
    <w:rsid w:val="0044784D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2984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616"/>
    <w:rsid w:val="004E198D"/>
    <w:rsid w:val="004E1F5A"/>
    <w:rsid w:val="004E281A"/>
    <w:rsid w:val="004E2B77"/>
    <w:rsid w:val="004E34BF"/>
    <w:rsid w:val="004E53E5"/>
    <w:rsid w:val="004E60B1"/>
    <w:rsid w:val="004E7439"/>
    <w:rsid w:val="004F0033"/>
    <w:rsid w:val="004F1B8C"/>
    <w:rsid w:val="004F43A5"/>
    <w:rsid w:val="004F5D4F"/>
    <w:rsid w:val="004F63FC"/>
    <w:rsid w:val="0050036B"/>
    <w:rsid w:val="00501525"/>
    <w:rsid w:val="005017F1"/>
    <w:rsid w:val="0051052E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3D3A"/>
    <w:rsid w:val="00573F2B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078E"/>
    <w:rsid w:val="005B2501"/>
    <w:rsid w:val="005B5649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45BE7"/>
    <w:rsid w:val="00650690"/>
    <w:rsid w:val="00650C00"/>
    <w:rsid w:val="006537DB"/>
    <w:rsid w:val="00653D9E"/>
    <w:rsid w:val="006555F3"/>
    <w:rsid w:val="006557EF"/>
    <w:rsid w:val="00662EE4"/>
    <w:rsid w:val="00662F05"/>
    <w:rsid w:val="006653A7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0E90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03332"/>
    <w:rsid w:val="007122BF"/>
    <w:rsid w:val="007124EA"/>
    <w:rsid w:val="00715480"/>
    <w:rsid w:val="00716104"/>
    <w:rsid w:val="00716E09"/>
    <w:rsid w:val="0071741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03E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1B5"/>
    <w:rsid w:val="007876E4"/>
    <w:rsid w:val="007A01A5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235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46070"/>
    <w:rsid w:val="0085757A"/>
    <w:rsid w:val="00860042"/>
    <w:rsid w:val="008609D8"/>
    <w:rsid w:val="0086682D"/>
    <w:rsid w:val="0086713F"/>
    <w:rsid w:val="00870A4A"/>
    <w:rsid w:val="0088174F"/>
    <w:rsid w:val="00891DE8"/>
    <w:rsid w:val="00892BF9"/>
    <w:rsid w:val="0089775D"/>
    <w:rsid w:val="00897E64"/>
    <w:rsid w:val="008A03E2"/>
    <w:rsid w:val="008A161C"/>
    <w:rsid w:val="008A6974"/>
    <w:rsid w:val="008A7518"/>
    <w:rsid w:val="008B3D12"/>
    <w:rsid w:val="008B63CC"/>
    <w:rsid w:val="008B6947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07BC7"/>
    <w:rsid w:val="00913471"/>
    <w:rsid w:val="00913A57"/>
    <w:rsid w:val="00917B02"/>
    <w:rsid w:val="0092167C"/>
    <w:rsid w:val="00922346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82E"/>
    <w:rsid w:val="00951A88"/>
    <w:rsid w:val="00951B44"/>
    <w:rsid w:val="009534AE"/>
    <w:rsid w:val="009538AC"/>
    <w:rsid w:val="00955788"/>
    <w:rsid w:val="00956E48"/>
    <w:rsid w:val="00957BA2"/>
    <w:rsid w:val="00960CF2"/>
    <w:rsid w:val="009657D1"/>
    <w:rsid w:val="00967E97"/>
    <w:rsid w:val="00970ED6"/>
    <w:rsid w:val="00972126"/>
    <w:rsid w:val="009733DE"/>
    <w:rsid w:val="0097413A"/>
    <w:rsid w:val="00974F09"/>
    <w:rsid w:val="00976D71"/>
    <w:rsid w:val="00986AB2"/>
    <w:rsid w:val="00990B36"/>
    <w:rsid w:val="00995014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277B"/>
    <w:rsid w:val="00A14161"/>
    <w:rsid w:val="00A164AB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03BE"/>
    <w:rsid w:val="00A5186F"/>
    <w:rsid w:val="00A52A8B"/>
    <w:rsid w:val="00A55D6A"/>
    <w:rsid w:val="00A57C34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4D6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2321"/>
    <w:rsid w:val="00B5309B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A6AE1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0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15C91"/>
    <w:rsid w:val="00C2130A"/>
    <w:rsid w:val="00C26551"/>
    <w:rsid w:val="00C33FF7"/>
    <w:rsid w:val="00C341E8"/>
    <w:rsid w:val="00C362D9"/>
    <w:rsid w:val="00C4529F"/>
    <w:rsid w:val="00C45A4E"/>
    <w:rsid w:val="00C6582B"/>
    <w:rsid w:val="00C67408"/>
    <w:rsid w:val="00C70AB1"/>
    <w:rsid w:val="00C711A6"/>
    <w:rsid w:val="00C753A7"/>
    <w:rsid w:val="00C760FB"/>
    <w:rsid w:val="00C7696E"/>
    <w:rsid w:val="00C777E2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2D1"/>
    <w:rsid w:val="00CA03AA"/>
    <w:rsid w:val="00CA1779"/>
    <w:rsid w:val="00CA3495"/>
    <w:rsid w:val="00CA3AD9"/>
    <w:rsid w:val="00CA3DC8"/>
    <w:rsid w:val="00CA4E6C"/>
    <w:rsid w:val="00CA57EC"/>
    <w:rsid w:val="00CA7B16"/>
    <w:rsid w:val="00CB08E1"/>
    <w:rsid w:val="00CB26DC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0648"/>
    <w:rsid w:val="00CE4966"/>
    <w:rsid w:val="00CF07FA"/>
    <w:rsid w:val="00CF4223"/>
    <w:rsid w:val="00D00B49"/>
    <w:rsid w:val="00D00DC0"/>
    <w:rsid w:val="00D05699"/>
    <w:rsid w:val="00D07AB4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2644"/>
    <w:rsid w:val="00D544CB"/>
    <w:rsid w:val="00D5454E"/>
    <w:rsid w:val="00D54830"/>
    <w:rsid w:val="00D55194"/>
    <w:rsid w:val="00D60B5D"/>
    <w:rsid w:val="00D60C77"/>
    <w:rsid w:val="00D618A3"/>
    <w:rsid w:val="00D61A89"/>
    <w:rsid w:val="00D623B1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2943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42F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439AB"/>
    <w:rsid w:val="00E504B7"/>
    <w:rsid w:val="00E54702"/>
    <w:rsid w:val="00E56894"/>
    <w:rsid w:val="00E570EF"/>
    <w:rsid w:val="00E60CB7"/>
    <w:rsid w:val="00E63A6F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974DD"/>
    <w:rsid w:val="00EA4A8C"/>
    <w:rsid w:val="00EA6265"/>
    <w:rsid w:val="00EB2730"/>
    <w:rsid w:val="00EB39C1"/>
    <w:rsid w:val="00EB3E7E"/>
    <w:rsid w:val="00EB67E2"/>
    <w:rsid w:val="00EC186E"/>
    <w:rsid w:val="00EC26D7"/>
    <w:rsid w:val="00EC340F"/>
    <w:rsid w:val="00EC3456"/>
    <w:rsid w:val="00EC37F9"/>
    <w:rsid w:val="00EC4DF4"/>
    <w:rsid w:val="00EC51FD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0B9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0700"/>
    <w:rsid w:val="00F611AF"/>
    <w:rsid w:val="00F67A03"/>
    <w:rsid w:val="00F704CE"/>
    <w:rsid w:val="00F7078E"/>
    <w:rsid w:val="00F70CDB"/>
    <w:rsid w:val="00F71074"/>
    <w:rsid w:val="00F724F3"/>
    <w:rsid w:val="00F74AE3"/>
    <w:rsid w:val="00F75F8D"/>
    <w:rsid w:val="00F8378A"/>
    <w:rsid w:val="00F8500D"/>
    <w:rsid w:val="00F95B4B"/>
    <w:rsid w:val="00F96C2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700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4B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E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47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7AD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1644</Words>
  <Characters>9373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v-ca-108-sld-3</dc:title>
  <dc:subject/>
  <dc:creator>Admin</dc:creator>
  <cp:keywords/>
  <dc:description/>
  <cp:lastModifiedBy>юрист</cp:lastModifiedBy>
  <cp:revision>2</cp:revision>
  <cp:lastPrinted>2025-04-28T10:26:00Z</cp:lastPrinted>
  <dcterms:created xsi:type="dcterms:W3CDTF">2025-05-05T09:14:00Z</dcterms:created>
  <dcterms:modified xsi:type="dcterms:W3CDTF">2025-05-05T09:14:00Z</dcterms:modified>
</cp:coreProperties>
</file>