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1E" w:rsidRPr="005E635D" w:rsidRDefault="00FA371E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107</w:t>
      </w:r>
      <w:r w:rsidRPr="00480D60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2</w:t>
      </w:r>
    </w:p>
    <w:p w:rsidR="00FA371E" w:rsidRPr="005C5E3B" w:rsidRDefault="00FA371E" w:rsidP="00CD6FCA">
      <w:pPr>
        <w:jc w:val="both"/>
        <w:rPr>
          <w:szCs w:val="28"/>
          <w:lang w:val="uk-UA"/>
        </w:rPr>
      </w:pPr>
    </w:p>
    <w:p w:rsidR="00FA371E" w:rsidRPr="005C5E3B" w:rsidRDefault="00FA371E" w:rsidP="00CD6FCA">
      <w:pPr>
        <w:jc w:val="both"/>
        <w:rPr>
          <w:szCs w:val="28"/>
          <w:lang w:val="uk-UA"/>
        </w:rPr>
      </w:pPr>
    </w:p>
    <w:p w:rsidR="00FA371E" w:rsidRPr="005C5E3B" w:rsidRDefault="00FA371E" w:rsidP="00CD6FCA">
      <w:pPr>
        <w:jc w:val="both"/>
        <w:rPr>
          <w:szCs w:val="28"/>
          <w:lang w:val="uk-UA"/>
        </w:rPr>
      </w:pPr>
    </w:p>
    <w:p w:rsidR="00FA371E" w:rsidRPr="005C5E3B" w:rsidRDefault="00FA371E" w:rsidP="00CD6FCA">
      <w:pPr>
        <w:jc w:val="both"/>
        <w:rPr>
          <w:szCs w:val="28"/>
          <w:lang w:val="uk-UA"/>
        </w:rPr>
      </w:pPr>
    </w:p>
    <w:p w:rsidR="00FA371E" w:rsidRPr="005C5E3B" w:rsidRDefault="00FA371E" w:rsidP="00CD6FCA">
      <w:pPr>
        <w:jc w:val="both"/>
        <w:rPr>
          <w:szCs w:val="28"/>
          <w:lang w:val="uk-UA"/>
        </w:rPr>
      </w:pPr>
    </w:p>
    <w:p w:rsidR="00FA371E" w:rsidRPr="005C5E3B" w:rsidRDefault="00FA371E" w:rsidP="00CD6FCA">
      <w:pPr>
        <w:jc w:val="both"/>
        <w:rPr>
          <w:szCs w:val="28"/>
          <w:lang w:val="uk-UA"/>
        </w:rPr>
      </w:pPr>
    </w:p>
    <w:p w:rsidR="00FA371E" w:rsidRPr="005C5E3B" w:rsidRDefault="00FA371E" w:rsidP="00CD6FCA">
      <w:pPr>
        <w:jc w:val="both"/>
        <w:rPr>
          <w:szCs w:val="28"/>
          <w:lang w:val="uk-UA"/>
        </w:rPr>
      </w:pPr>
    </w:p>
    <w:p w:rsidR="00FA371E" w:rsidRPr="005C5E3B" w:rsidRDefault="00FA371E" w:rsidP="00CD6FCA">
      <w:pPr>
        <w:jc w:val="both"/>
        <w:rPr>
          <w:szCs w:val="28"/>
          <w:lang w:val="uk-UA"/>
        </w:rPr>
      </w:pPr>
    </w:p>
    <w:p w:rsidR="00FA371E" w:rsidRPr="005C5E3B" w:rsidRDefault="00FA371E" w:rsidP="00CD6FCA">
      <w:pPr>
        <w:jc w:val="both"/>
        <w:rPr>
          <w:szCs w:val="28"/>
          <w:lang w:val="uk-UA"/>
        </w:rPr>
      </w:pPr>
    </w:p>
    <w:p w:rsidR="00FA371E" w:rsidRDefault="00FA371E" w:rsidP="00CD6FCA">
      <w:pPr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FA371E" w:rsidRPr="00480D60" w:rsidRDefault="00FA371E" w:rsidP="00C362D9">
      <w:pPr>
        <w:jc w:val="both"/>
        <w:rPr>
          <w:szCs w:val="28"/>
          <w:lang w:val="uk-UA"/>
        </w:rPr>
      </w:pPr>
    </w:p>
    <w:p w:rsidR="00FA371E" w:rsidRPr="00480D60" w:rsidRDefault="00FA371E" w:rsidP="00C362D9">
      <w:pPr>
        <w:jc w:val="both"/>
        <w:rPr>
          <w:szCs w:val="28"/>
          <w:lang w:val="uk-UA"/>
        </w:rPr>
      </w:pPr>
    </w:p>
    <w:p w:rsidR="00FA371E" w:rsidRPr="00474BA3" w:rsidRDefault="00FA371E" w:rsidP="00C362D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FA371E" w:rsidRDefault="00FA371E" w:rsidP="00BA6AE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________________у м. Миколаєві,</w:t>
      </w:r>
    </w:p>
    <w:p w:rsidR="00FA371E" w:rsidRDefault="00FA371E" w:rsidP="00BA6AE1">
      <w:pPr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1-ФП № ________________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 ________________ у м. Миколаєві,</w:t>
      </w:r>
    </w:p>
    <w:p w:rsidR="00FA371E" w:rsidRDefault="00FA371E" w:rsidP="00BA6AE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________________у м. Миколаєві,</w:t>
      </w:r>
    </w:p>
    <w:p w:rsidR="00FA371E" w:rsidRDefault="00FA371E" w:rsidP="00BA6AE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1-АП № ________________ видане відділом реєстрації актів цивільного стану ________________ міськрайонного управління юстиції ________________, Україна), зареєстрована і фактично проживає за адресою: вул. ________________ у м. Миколаєві,</w:t>
      </w:r>
    </w:p>
    <w:p w:rsidR="00FA371E" w:rsidRDefault="00FA371E" w:rsidP="00BA6AE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Центральним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 ________________у м. Миколаєві,</w:t>
      </w:r>
    </w:p>
    <w:p w:rsidR="00FA371E" w:rsidRDefault="00FA371E" w:rsidP="00BA6AE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1-ФП № ________________ видане міським відділом реєстрації актів цивільного стану Миколаївського міського управління юстиції), зареєстроване місце проживання: вул. ________________у м. Миколаєві, фактично проживає за адресою: просп. ________________у м. Миколаєві,</w:t>
      </w:r>
    </w:p>
    <w:p w:rsidR="00FA371E" w:rsidRDefault="00FA371E" w:rsidP="00BA6AE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 серія І-ФП № ________________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 ________________у м. Миколаєві, фактично проживає за адресою: просп. ________________у м. Миколаєві,</w:t>
      </w:r>
    </w:p>
    <w:p w:rsidR="00FA371E" w:rsidRDefault="00FA371E" w:rsidP="00C4529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просп. ________________у м. Миколаєві,</w:t>
      </w:r>
    </w:p>
    <w:p w:rsidR="00FA371E" w:rsidRDefault="00FA371E" w:rsidP="00C4529F">
      <w:pPr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________________у м. Миколаєві,</w:t>
      </w:r>
    </w:p>
    <w:p w:rsidR="00FA371E" w:rsidRDefault="00FA371E" w:rsidP="00C4529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зареєстрована і фактично проживає за адресою: вул. ________________у м. Миколаєві,</w:t>
      </w:r>
    </w:p>
    <w:p w:rsidR="00FA371E" w:rsidRDefault="00FA371E" w:rsidP="00C4529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________________у м. Миколаєві,</w:t>
      </w:r>
    </w:p>
    <w:p w:rsidR="00FA371E" w:rsidRDefault="00FA371E" w:rsidP="00C4529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1-ФП № ________________ видане виконавчим комітетом ________________ сільської ради Миколаївського району Миколаївської області, Україна), зареєстроване місце проживання: вул. ________________, с. ________________ Миколаївського району Миколаївської області, фактично проживає за адресою: вул. ________________ у м. Миколаєві,</w:t>
      </w:r>
    </w:p>
    <w:p w:rsidR="00FA371E" w:rsidRDefault="00FA371E" w:rsidP="002D3361">
      <w:pPr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 Одеса), зареєстроване місце проживання: вул. ________________, с. ________________ Баштанського району Миколаївської області, фактично проживає за адресою: просп. ________________ у м. Миколаєві,</w:t>
      </w:r>
    </w:p>
    <w:p w:rsidR="00FA371E" w:rsidRDefault="00FA371E" w:rsidP="002D33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 р.н.</w:t>
      </w:r>
      <w:r>
        <w:rPr>
          <w:szCs w:val="28"/>
          <w:lang w:val="uk-UA"/>
        </w:rPr>
        <w:t xml:space="preserve"> (свідоцтво про народження від ________________ серія І-ФП № ________________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зареєстроване місце проживання: вул. ________________, с. ________________ Баштанського району Миколаївської області, фактично проживає за адресою: просп. ________________ у м. Миколаєві,</w:t>
      </w:r>
    </w:p>
    <w:p w:rsidR="00FA371E" w:rsidRDefault="00FA371E" w:rsidP="002D33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 серія 1-ФП № ________________ видане виконкомом ________________ї сільської ради Новобузького району Миколаївської області, Україна), зареєстроване місце проживання: вул. ________________, с. ________________Баштанського району Миколаївської області, фактично проживає за адресою: просп. ________________ у м. Миколаєві,</w:t>
      </w:r>
    </w:p>
    <w:p w:rsidR="00FA371E" w:rsidRDefault="00FA371E" w:rsidP="002D33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і фактично проживає за адресою: вул. ________________у м. Миколаєві,</w:t>
      </w:r>
    </w:p>
    <w:p w:rsidR="00FA371E" w:rsidRDefault="00FA371E" w:rsidP="002D33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</w:t>
      </w:r>
      <w:r>
        <w:rPr>
          <w:b/>
          <w:szCs w:val="28"/>
          <w:lang w:val="uk-UA"/>
        </w:rPr>
        <w:t>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вул. ________________ у м. Миколаєві,</w:t>
      </w:r>
    </w:p>
    <w:p w:rsidR="00FA371E" w:rsidRDefault="00FA371E" w:rsidP="002D33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1-ФП № ________________ видане міським відділом реєстрації актів цивільного стану Миколаївського міського управління юстиції), зареєстроване місце проживання: вул. ________________, м. ________________ Вознесенського району Миколаївської області, фактично проживає за адресою: вул. ________________, ________________у м. Миколаєві,</w:t>
      </w:r>
    </w:p>
    <w:p w:rsidR="00FA371E" w:rsidRDefault="00FA371E" w:rsidP="002D3361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І-ФП № ________________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 ________________, м. ________________ Вознесенського району Миколаївської області, фактично проживає за адресою: вул. ________________, СТ ________________у м. Миколаєві,</w:t>
      </w:r>
    </w:p>
    <w:p w:rsidR="00FA371E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1-ФП № ________________ видане міським відділом реєстрації актів цивільного стану Миколаївського міського управління юстиції, Україна), зареєстроване місце проживання: вул. ________________у м. Миколаєві, фактично проживає за адресою: вул. ________________у м. Миколаєві</w:t>
      </w:r>
      <w:r w:rsidRPr="004B2FE9">
        <w:rPr>
          <w:szCs w:val="28"/>
          <w:lang w:val="uk-UA"/>
        </w:rPr>
        <w:t xml:space="preserve">, </w:t>
      </w:r>
      <w:r w:rsidRPr="00716104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 (велись) бойові дії.</w:t>
      </w:r>
    </w:p>
    <w:p w:rsidR="00FA371E" w:rsidRDefault="00FA371E" w:rsidP="00C362D9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 24.04.2025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19,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FA371E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suppressAutoHyphens w:val="0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Default="00FA371E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5060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8E5F17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FA371E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86682D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>.</w:t>
      </w:r>
      <w:r w:rsidRPr="0086682D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 xml:space="preserve">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FA371E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13. </w:t>
      </w:r>
      <w:r w:rsidRPr="00480D60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 w:rsidRPr="002D3361">
        <w:rPr>
          <w:szCs w:val="28"/>
          <w:lang w:val="uk-UA"/>
        </w:rPr>
        <w:t>Дорошенко Ірин</w:t>
      </w:r>
      <w:r>
        <w:rPr>
          <w:szCs w:val="28"/>
          <w:lang w:val="uk-UA"/>
        </w:rPr>
        <w:t>і</w:t>
      </w:r>
      <w:r w:rsidRPr="002D3361">
        <w:rPr>
          <w:szCs w:val="28"/>
          <w:lang w:val="uk-UA"/>
        </w:rPr>
        <w:t xml:space="preserve"> Ігорівн</w:t>
      </w:r>
      <w:r>
        <w:rPr>
          <w:szCs w:val="28"/>
          <w:lang w:val="uk-UA"/>
        </w:rPr>
        <w:t>і</w:t>
      </w:r>
      <w:r w:rsidRPr="002D3361">
        <w:rPr>
          <w:szCs w:val="28"/>
          <w:lang w:val="uk-UA"/>
        </w:rPr>
        <w:t>, 11.08.2010 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</w:t>
      </w:r>
      <w:r w:rsidRPr="00957BA2">
        <w:rPr>
          <w:szCs w:val="28"/>
          <w:lang w:val="uk-UA"/>
        </w:rPr>
        <w:t>н.,</w:t>
      </w:r>
      <w:r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10 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2D3361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FA371E" w:rsidRPr="00480D60" w:rsidRDefault="00FA371E" w:rsidP="00C362D9">
      <w:pPr>
        <w:ind w:firstLine="567"/>
        <w:jc w:val="both"/>
        <w:rPr>
          <w:szCs w:val="28"/>
          <w:lang w:val="uk-UA"/>
        </w:rPr>
      </w:pPr>
    </w:p>
    <w:p w:rsidR="00FA371E" w:rsidRDefault="00FA371E" w:rsidP="00C362D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FA371E" w:rsidRDefault="00FA371E" w:rsidP="00284E22">
      <w:pPr>
        <w:jc w:val="both"/>
        <w:rPr>
          <w:szCs w:val="28"/>
          <w:lang w:val="uk-UA"/>
        </w:rPr>
      </w:pPr>
    </w:p>
    <w:p w:rsidR="00FA371E" w:rsidRDefault="00FA371E" w:rsidP="00284E22">
      <w:pPr>
        <w:jc w:val="both"/>
        <w:rPr>
          <w:szCs w:val="28"/>
          <w:lang w:val="uk-UA"/>
        </w:rPr>
      </w:pPr>
    </w:p>
    <w:p w:rsidR="00FA371E" w:rsidRPr="00480D60" w:rsidRDefault="00FA371E" w:rsidP="00284E22">
      <w:pPr>
        <w:jc w:val="both"/>
        <w:rPr>
          <w:szCs w:val="28"/>
          <w:lang w:val="uk-UA"/>
        </w:rPr>
      </w:pPr>
    </w:p>
    <w:p w:rsidR="00FA371E" w:rsidRDefault="00FA371E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FA371E" w:rsidRPr="00480D60" w:rsidRDefault="00FA371E" w:rsidP="00E4738A">
      <w:pPr>
        <w:jc w:val="both"/>
        <w:rPr>
          <w:sz w:val="27"/>
          <w:szCs w:val="27"/>
          <w:lang w:val="uk-UA"/>
        </w:rPr>
      </w:pPr>
    </w:p>
    <w:sectPr w:rsidR="00FA371E" w:rsidRPr="00480D60" w:rsidSect="00C362D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1E" w:rsidRDefault="00FA371E" w:rsidP="00147E34">
      <w:r>
        <w:separator/>
      </w:r>
    </w:p>
  </w:endnote>
  <w:endnote w:type="continuationSeparator" w:id="0">
    <w:p w:rsidR="00FA371E" w:rsidRDefault="00FA371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1E" w:rsidRDefault="00FA371E" w:rsidP="00147E34">
      <w:r>
        <w:separator/>
      </w:r>
    </w:p>
  </w:footnote>
  <w:footnote w:type="continuationSeparator" w:id="0">
    <w:p w:rsidR="00FA371E" w:rsidRDefault="00FA371E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1E" w:rsidRDefault="00FA371E">
    <w:pPr>
      <w:pStyle w:val="Header"/>
      <w:jc w:val="center"/>
    </w:pPr>
    <w:fldSimple w:instr="PAGE   \* MERGEFORMAT">
      <w:r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35EC1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1B99"/>
    <w:rsid w:val="00094BE8"/>
    <w:rsid w:val="00095133"/>
    <w:rsid w:val="00096506"/>
    <w:rsid w:val="000A1831"/>
    <w:rsid w:val="000A1D03"/>
    <w:rsid w:val="000A28FD"/>
    <w:rsid w:val="000A2B63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463B"/>
    <w:rsid w:val="001265E7"/>
    <w:rsid w:val="00131F80"/>
    <w:rsid w:val="00133633"/>
    <w:rsid w:val="00137B2D"/>
    <w:rsid w:val="00140840"/>
    <w:rsid w:val="00141414"/>
    <w:rsid w:val="00141463"/>
    <w:rsid w:val="001420EB"/>
    <w:rsid w:val="00144CA3"/>
    <w:rsid w:val="0014549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32BA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1208"/>
    <w:rsid w:val="001A2695"/>
    <w:rsid w:val="001A2F1B"/>
    <w:rsid w:val="001A35F8"/>
    <w:rsid w:val="001A45B2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579A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1617F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3F0D"/>
    <w:rsid w:val="00254FD1"/>
    <w:rsid w:val="00260560"/>
    <w:rsid w:val="00262106"/>
    <w:rsid w:val="0026265E"/>
    <w:rsid w:val="002626C9"/>
    <w:rsid w:val="00265DC8"/>
    <w:rsid w:val="00267D16"/>
    <w:rsid w:val="002715C7"/>
    <w:rsid w:val="00276741"/>
    <w:rsid w:val="00276C81"/>
    <w:rsid w:val="00277257"/>
    <w:rsid w:val="00277936"/>
    <w:rsid w:val="00280EA6"/>
    <w:rsid w:val="002810AA"/>
    <w:rsid w:val="00284A85"/>
    <w:rsid w:val="00284AEE"/>
    <w:rsid w:val="00284E22"/>
    <w:rsid w:val="0029362E"/>
    <w:rsid w:val="00293E78"/>
    <w:rsid w:val="0029415D"/>
    <w:rsid w:val="002A0E66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3361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6D24"/>
    <w:rsid w:val="002F702D"/>
    <w:rsid w:val="002F75E3"/>
    <w:rsid w:val="00300823"/>
    <w:rsid w:val="00304450"/>
    <w:rsid w:val="003056D1"/>
    <w:rsid w:val="0031133F"/>
    <w:rsid w:val="00313C05"/>
    <w:rsid w:val="00316200"/>
    <w:rsid w:val="003260E1"/>
    <w:rsid w:val="0032625B"/>
    <w:rsid w:val="003267DA"/>
    <w:rsid w:val="00327E68"/>
    <w:rsid w:val="00343216"/>
    <w:rsid w:val="003436D4"/>
    <w:rsid w:val="00343DC2"/>
    <w:rsid w:val="0034404E"/>
    <w:rsid w:val="00344594"/>
    <w:rsid w:val="0034613A"/>
    <w:rsid w:val="00347407"/>
    <w:rsid w:val="00351E25"/>
    <w:rsid w:val="00352B7E"/>
    <w:rsid w:val="00354164"/>
    <w:rsid w:val="003548F0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90A69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3F7484"/>
    <w:rsid w:val="004000CE"/>
    <w:rsid w:val="0040027E"/>
    <w:rsid w:val="00403077"/>
    <w:rsid w:val="0040468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60AF"/>
    <w:rsid w:val="00447330"/>
    <w:rsid w:val="0044784D"/>
    <w:rsid w:val="00451619"/>
    <w:rsid w:val="00455B60"/>
    <w:rsid w:val="004566C4"/>
    <w:rsid w:val="004572FD"/>
    <w:rsid w:val="0046014A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616"/>
    <w:rsid w:val="004E198D"/>
    <w:rsid w:val="004E1F5A"/>
    <w:rsid w:val="004E281A"/>
    <w:rsid w:val="004E2B77"/>
    <w:rsid w:val="004E34BF"/>
    <w:rsid w:val="004E53E5"/>
    <w:rsid w:val="004E60B1"/>
    <w:rsid w:val="004F0033"/>
    <w:rsid w:val="004F1B8C"/>
    <w:rsid w:val="004F43A5"/>
    <w:rsid w:val="004F5D4F"/>
    <w:rsid w:val="004F63FC"/>
    <w:rsid w:val="0050036B"/>
    <w:rsid w:val="005017F1"/>
    <w:rsid w:val="00505608"/>
    <w:rsid w:val="0051052E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5766"/>
    <w:rsid w:val="00557B07"/>
    <w:rsid w:val="00563513"/>
    <w:rsid w:val="00564C7F"/>
    <w:rsid w:val="00573D3A"/>
    <w:rsid w:val="00573F2B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6079"/>
    <w:rsid w:val="005A72B6"/>
    <w:rsid w:val="005B078E"/>
    <w:rsid w:val="005B2501"/>
    <w:rsid w:val="005B5649"/>
    <w:rsid w:val="005C13B9"/>
    <w:rsid w:val="005C20B9"/>
    <w:rsid w:val="005C3727"/>
    <w:rsid w:val="005C5E3B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425C"/>
    <w:rsid w:val="00600FF0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45BE7"/>
    <w:rsid w:val="00650690"/>
    <w:rsid w:val="00650C00"/>
    <w:rsid w:val="006537DB"/>
    <w:rsid w:val="00653D9E"/>
    <w:rsid w:val="006555F3"/>
    <w:rsid w:val="006557EF"/>
    <w:rsid w:val="00662EE4"/>
    <w:rsid w:val="00662F05"/>
    <w:rsid w:val="006653A7"/>
    <w:rsid w:val="00665ADA"/>
    <w:rsid w:val="00666EA1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0E90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104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1B5"/>
    <w:rsid w:val="007876E4"/>
    <w:rsid w:val="007A01A5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235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682D"/>
    <w:rsid w:val="0086713F"/>
    <w:rsid w:val="00870A4A"/>
    <w:rsid w:val="0088174F"/>
    <w:rsid w:val="00891DE8"/>
    <w:rsid w:val="00892BF9"/>
    <w:rsid w:val="0089775D"/>
    <w:rsid w:val="00897E64"/>
    <w:rsid w:val="008A03E2"/>
    <w:rsid w:val="008A161C"/>
    <w:rsid w:val="008A6974"/>
    <w:rsid w:val="008B3D12"/>
    <w:rsid w:val="008B63CC"/>
    <w:rsid w:val="008B6947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07BC7"/>
    <w:rsid w:val="00913471"/>
    <w:rsid w:val="00913A57"/>
    <w:rsid w:val="00917B02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82E"/>
    <w:rsid w:val="00951A88"/>
    <w:rsid w:val="00951B44"/>
    <w:rsid w:val="009534AE"/>
    <w:rsid w:val="009538AC"/>
    <w:rsid w:val="009555D0"/>
    <w:rsid w:val="00955788"/>
    <w:rsid w:val="00956E48"/>
    <w:rsid w:val="00957BA2"/>
    <w:rsid w:val="00960CF2"/>
    <w:rsid w:val="009657D1"/>
    <w:rsid w:val="00967E97"/>
    <w:rsid w:val="00972126"/>
    <w:rsid w:val="009733DE"/>
    <w:rsid w:val="0097413A"/>
    <w:rsid w:val="00974F09"/>
    <w:rsid w:val="00976D71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37DF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4B3"/>
    <w:rsid w:val="009F7A0E"/>
    <w:rsid w:val="009F7DDE"/>
    <w:rsid w:val="00A018AC"/>
    <w:rsid w:val="00A05CDE"/>
    <w:rsid w:val="00A1068B"/>
    <w:rsid w:val="00A106D5"/>
    <w:rsid w:val="00A1277B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A43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4BFA"/>
    <w:rsid w:val="00AB678C"/>
    <w:rsid w:val="00AC028C"/>
    <w:rsid w:val="00AC29E0"/>
    <w:rsid w:val="00AC6A1F"/>
    <w:rsid w:val="00AC74A5"/>
    <w:rsid w:val="00AD34D6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2321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A6AE1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04D"/>
    <w:rsid w:val="00BC7DEB"/>
    <w:rsid w:val="00BD7AE6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15C91"/>
    <w:rsid w:val="00C26551"/>
    <w:rsid w:val="00C33FF7"/>
    <w:rsid w:val="00C341E8"/>
    <w:rsid w:val="00C362D9"/>
    <w:rsid w:val="00C4529F"/>
    <w:rsid w:val="00C45A4E"/>
    <w:rsid w:val="00C6582B"/>
    <w:rsid w:val="00C67408"/>
    <w:rsid w:val="00C70AB1"/>
    <w:rsid w:val="00C711A6"/>
    <w:rsid w:val="00C753A7"/>
    <w:rsid w:val="00C760FB"/>
    <w:rsid w:val="00C7696E"/>
    <w:rsid w:val="00C777E2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2D1"/>
    <w:rsid w:val="00CA03AA"/>
    <w:rsid w:val="00CA1779"/>
    <w:rsid w:val="00CA3495"/>
    <w:rsid w:val="00CA3AD9"/>
    <w:rsid w:val="00CA3DC8"/>
    <w:rsid w:val="00CA4E6C"/>
    <w:rsid w:val="00CA57EC"/>
    <w:rsid w:val="00CA7B16"/>
    <w:rsid w:val="00CB08E1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064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2644"/>
    <w:rsid w:val="00D544CB"/>
    <w:rsid w:val="00D5454E"/>
    <w:rsid w:val="00D54830"/>
    <w:rsid w:val="00D55194"/>
    <w:rsid w:val="00D60B5D"/>
    <w:rsid w:val="00D60C77"/>
    <w:rsid w:val="00D618A3"/>
    <w:rsid w:val="00D61A89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2943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439AB"/>
    <w:rsid w:val="00E4738A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974DD"/>
    <w:rsid w:val="00EA4A8C"/>
    <w:rsid w:val="00EA6265"/>
    <w:rsid w:val="00EB2730"/>
    <w:rsid w:val="00EB39C1"/>
    <w:rsid w:val="00EB3E7E"/>
    <w:rsid w:val="00EB67E2"/>
    <w:rsid w:val="00EC186E"/>
    <w:rsid w:val="00EC26D7"/>
    <w:rsid w:val="00EC340F"/>
    <w:rsid w:val="00EC3456"/>
    <w:rsid w:val="00EC37F9"/>
    <w:rsid w:val="00EC4DF4"/>
    <w:rsid w:val="00EC51FD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0B99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0700"/>
    <w:rsid w:val="00F611AF"/>
    <w:rsid w:val="00F67A03"/>
    <w:rsid w:val="00F704CE"/>
    <w:rsid w:val="00F7078E"/>
    <w:rsid w:val="00F70CDB"/>
    <w:rsid w:val="00F71074"/>
    <w:rsid w:val="00F724F3"/>
    <w:rsid w:val="00F74AE3"/>
    <w:rsid w:val="00F75F8D"/>
    <w:rsid w:val="00F8380E"/>
    <w:rsid w:val="00F8500D"/>
    <w:rsid w:val="00F95B4B"/>
    <w:rsid w:val="00F96C2B"/>
    <w:rsid w:val="00FA138F"/>
    <w:rsid w:val="00FA371E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2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1677</Words>
  <Characters>9562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v-ca-107-sld-2</dc:title>
  <dc:subject/>
  <dc:creator>Admin</dc:creator>
  <cp:keywords/>
  <dc:description/>
  <cp:lastModifiedBy>юрист</cp:lastModifiedBy>
  <cp:revision>2</cp:revision>
  <cp:lastPrinted>2025-04-28T11:33:00Z</cp:lastPrinted>
  <dcterms:created xsi:type="dcterms:W3CDTF">2025-05-05T09:01:00Z</dcterms:created>
  <dcterms:modified xsi:type="dcterms:W3CDTF">2025-05-05T09:01:00Z</dcterms:modified>
</cp:coreProperties>
</file>