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24" w:rsidRPr="00B93C8D" w:rsidRDefault="000B5C24" w:rsidP="002075FC">
      <w:pPr>
        <w:jc w:val="both"/>
        <w:rPr>
          <w:color w:val="000000"/>
          <w:sz w:val="20"/>
          <w:szCs w:val="20"/>
        </w:rPr>
      </w:pPr>
      <w:r w:rsidRPr="00B93C8D">
        <w:rPr>
          <w:color w:val="000000"/>
          <w:sz w:val="20"/>
          <w:szCs w:val="20"/>
        </w:rPr>
        <w:t>v-ca-082-sld-10</w:t>
      </w:r>
    </w:p>
    <w:p w:rsidR="000B5C24" w:rsidRPr="0047172D" w:rsidRDefault="000B5C24" w:rsidP="002075FC">
      <w:pPr>
        <w:jc w:val="both"/>
        <w:rPr>
          <w:sz w:val="28"/>
          <w:szCs w:val="28"/>
        </w:rPr>
      </w:pPr>
    </w:p>
    <w:p w:rsidR="000B5C24" w:rsidRPr="002075FC" w:rsidRDefault="000B5C24" w:rsidP="002075FC">
      <w:pPr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0B5C24" w:rsidRDefault="000B5C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0B5C24" w:rsidRDefault="000B5C24" w:rsidP="00201D12">
      <w:pPr>
        <w:tabs>
          <w:tab w:val="left" w:pos="3960"/>
          <w:tab w:val="left" w:pos="5103"/>
        </w:tabs>
        <w:ind w:right="5386"/>
        <w:jc w:val="both"/>
        <w:rPr>
          <w:sz w:val="28"/>
          <w:szCs w:val="28"/>
        </w:rPr>
      </w:pPr>
    </w:p>
    <w:p w:rsidR="000B5C24" w:rsidRPr="00721EDE" w:rsidRDefault="000B5C24" w:rsidP="00201D12">
      <w:pPr>
        <w:tabs>
          <w:tab w:val="left" w:pos="3960"/>
          <w:tab w:val="left" w:pos="5103"/>
        </w:tabs>
        <w:spacing w:line="228" w:lineRule="auto"/>
        <w:ind w:right="5386"/>
        <w:jc w:val="both"/>
        <w:rPr>
          <w:sz w:val="27"/>
          <w:szCs w:val="27"/>
        </w:rPr>
      </w:pPr>
      <w:r w:rsidRPr="00721EDE">
        <w:rPr>
          <w:sz w:val="27"/>
          <w:szCs w:val="27"/>
        </w:rPr>
        <w:t xml:space="preserve">Про надання статусу дитини-сироти </w:t>
      </w:r>
      <w:r>
        <w:rPr>
          <w:sz w:val="27"/>
          <w:szCs w:val="27"/>
        </w:rPr>
        <w:t>____________________</w:t>
      </w:r>
      <w:r w:rsidRPr="00721EDE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______________</w:t>
      </w:r>
      <w:r w:rsidRPr="00721EDE">
        <w:rPr>
          <w:sz w:val="27"/>
          <w:szCs w:val="27"/>
        </w:rPr>
        <w:t xml:space="preserve"> р.н. </w:t>
      </w:r>
    </w:p>
    <w:p w:rsidR="000B5C24" w:rsidRPr="00721EDE" w:rsidRDefault="000B5C24" w:rsidP="00721EDE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</w:p>
    <w:p w:rsidR="000B5C24" w:rsidRPr="00721EDE" w:rsidRDefault="000B5C24" w:rsidP="00721EDE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</w:p>
    <w:p w:rsidR="000B5C24" w:rsidRPr="00721EDE" w:rsidRDefault="000B5C24" w:rsidP="00721EDE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 xml:space="preserve">Розглянувши документи про надання статусу дитини-сироти </w:t>
      </w:r>
      <w:r>
        <w:rPr>
          <w:sz w:val="27"/>
          <w:szCs w:val="27"/>
        </w:rPr>
        <w:t>_______________</w:t>
      </w:r>
      <w:r w:rsidRPr="00721EDE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_______________</w:t>
      </w:r>
      <w:r w:rsidRPr="00721EDE">
        <w:rPr>
          <w:sz w:val="27"/>
          <w:szCs w:val="27"/>
        </w:rPr>
        <w:t> р.н., встановлено:</w:t>
      </w:r>
    </w:p>
    <w:p w:rsidR="000B5C24" w:rsidRPr="00721EDE" w:rsidRDefault="000B5C24" w:rsidP="00721EDE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 xml:space="preserve">- мати дитини, </w:t>
      </w:r>
      <w:r>
        <w:rPr>
          <w:sz w:val="27"/>
          <w:szCs w:val="27"/>
        </w:rPr>
        <w:t>________________</w:t>
      </w:r>
      <w:r w:rsidRPr="00721EDE">
        <w:rPr>
          <w:sz w:val="27"/>
          <w:szCs w:val="27"/>
        </w:rPr>
        <w:t xml:space="preserve">, померла </w:t>
      </w:r>
      <w:r>
        <w:rPr>
          <w:sz w:val="27"/>
          <w:szCs w:val="27"/>
        </w:rPr>
        <w:t>______________</w:t>
      </w:r>
      <w:r w:rsidRPr="00721EDE">
        <w:rPr>
          <w:sz w:val="27"/>
          <w:szCs w:val="27"/>
        </w:rPr>
        <w:t xml:space="preserve"> (свідоцтво про смерть серія І-ФП №</w:t>
      </w:r>
      <w:r w:rsidRPr="00721EDE"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___________</w:t>
      </w:r>
      <w:r w:rsidRPr="00721EDE">
        <w:rPr>
          <w:sz w:val="27"/>
          <w:szCs w:val="27"/>
        </w:rPr>
        <w:t xml:space="preserve"> від </w:t>
      </w:r>
      <w:r>
        <w:rPr>
          <w:sz w:val="27"/>
          <w:szCs w:val="27"/>
        </w:rPr>
        <w:t>_______________</w:t>
      </w:r>
      <w:r w:rsidRPr="00721EDE">
        <w:rPr>
          <w:sz w:val="27"/>
          <w:szCs w:val="27"/>
        </w:rPr>
        <w:t xml:space="preserve"> видане відділом  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 w:val="27"/>
          <w:szCs w:val="27"/>
        </w:rPr>
        <w:t xml:space="preserve">України </w:t>
      </w:r>
      <w:r w:rsidRPr="00721EDE">
        <w:rPr>
          <w:sz w:val="27"/>
          <w:szCs w:val="27"/>
        </w:rPr>
        <w:t>(м.</w:t>
      </w:r>
      <w:r>
        <w:rPr>
          <w:sz w:val="27"/>
          <w:szCs w:val="27"/>
        </w:rPr>
        <w:t> </w:t>
      </w:r>
      <w:r w:rsidRPr="00721EDE">
        <w:rPr>
          <w:sz w:val="27"/>
          <w:szCs w:val="27"/>
        </w:rPr>
        <w:t>Одеса)</w:t>
      </w:r>
      <w:r>
        <w:rPr>
          <w:sz w:val="27"/>
          <w:szCs w:val="27"/>
        </w:rPr>
        <w:t>;</w:t>
      </w:r>
    </w:p>
    <w:p w:rsidR="000B5C24" w:rsidRPr="00721EDE" w:rsidRDefault="000B5C24" w:rsidP="00721EDE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>- відомості про батька дитини записані відповідно до ч.</w:t>
      </w:r>
      <w:r>
        <w:rPr>
          <w:sz w:val="27"/>
          <w:szCs w:val="27"/>
        </w:rPr>
        <w:t> </w:t>
      </w:r>
      <w:r w:rsidRPr="00721EDE">
        <w:rPr>
          <w:sz w:val="27"/>
          <w:szCs w:val="27"/>
        </w:rPr>
        <w:t>1 ст.</w:t>
      </w:r>
      <w:r>
        <w:rPr>
          <w:sz w:val="27"/>
          <w:szCs w:val="27"/>
        </w:rPr>
        <w:t> </w:t>
      </w:r>
      <w:r w:rsidRPr="00721EDE">
        <w:rPr>
          <w:sz w:val="27"/>
          <w:szCs w:val="27"/>
        </w:rPr>
        <w:t xml:space="preserve"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sz w:val="27"/>
          <w:szCs w:val="27"/>
        </w:rPr>
        <w:t>___________</w:t>
      </w:r>
      <w:r w:rsidRPr="00721EDE">
        <w:rPr>
          <w:sz w:val="27"/>
          <w:szCs w:val="27"/>
        </w:rPr>
        <w:t xml:space="preserve"> №</w:t>
      </w:r>
      <w:r>
        <w:rPr>
          <w:sz w:val="27"/>
          <w:szCs w:val="27"/>
        </w:rPr>
        <w:t> _____________</w:t>
      </w:r>
      <w:r w:rsidRPr="00721EDE">
        <w:rPr>
          <w:sz w:val="27"/>
          <w:szCs w:val="27"/>
        </w:rPr>
        <w:t>);</w:t>
      </w: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 xml:space="preserve">- неповнолітня </w:t>
      </w:r>
      <w:r>
        <w:rPr>
          <w:sz w:val="27"/>
          <w:szCs w:val="27"/>
        </w:rPr>
        <w:t>_______________</w:t>
      </w:r>
      <w:r w:rsidRPr="00721EDE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______________</w:t>
      </w:r>
      <w:r w:rsidRPr="00721EDE">
        <w:rPr>
          <w:sz w:val="27"/>
          <w:szCs w:val="27"/>
        </w:rPr>
        <w:t> р.н., тимчасово влаштована в сім'ю рідної сестри</w:t>
      </w:r>
      <w:r>
        <w:rPr>
          <w:sz w:val="27"/>
          <w:szCs w:val="27"/>
        </w:rPr>
        <w:t>,</w:t>
      </w:r>
      <w:r w:rsidRPr="00721EDE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</w:t>
      </w:r>
      <w:r w:rsidRPr="00721EDE">
        <w:rPr>
          <w:sz w:val="27"/>
          <w:szCs w:val="27"/>
        </w:rPr>
        <w:t>.</w:t>
      </w: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>Згідно з викладеним, виходячи з інтересів дитини, відповідно до п. 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721EDE">
        <w:rPr>
          <w:sz w:val="27"/>
          <w:szCs w:val="27"/>
          <w:lang w:val="en-US"/>
        </w:rPr>
        <w:t> </w:t>
      </w:r>
      <w:r w:rsidRPr="00721EDE">
        <w:rPr>
          <w:sz w:val="27"/>
          <w:szCs w:val="27"/>
        </w:rPr>
        <w:t>24.09.2008 № 866 “Питання діяльності органів опіки та піклування, пов’язаної із захистом прав дитини”, керуючись пп. 4 п. “б” ч. 1 ст. 34 Закону України “Про місцеве самоврядування в Україні”, виконком міської ради</w:t>
      </w: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</w:rPr>
      </w:pPr>
    </w:p>
    <w:p w:rsidR="000B5C24" w:rsidRPr="00721EDE" w:rsidRDefault="000B5C24" w:rsidP="00721EDE">
      <w:pPr>
        <w:spacing w:line="228" w:lineRule="auto"/>
        <w:jc w:val="both"/>
        <w:rPr>
          <w:sz w:val="27"/>
          <w:szCs w:val="27"/>
        </w:rPr>
      </w:pPr>
      <w:r w:rsidRPr="00721EDE">
        <w:rPr>
          <w:sz w:val="27"/>
          <w:szCs w:val="27"/>
        </w:rPr>
        <w:t>ВИРІШИВ:</w:t>
      </w: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</w:rPr>
      </w:pP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>1.</w:t>
      </w:r>
      <w:r w:rsidRPr="00721EDE">
        <w:rPr>
          <w:sz w:val="27"/>
          <w:szCs w:val="27"/>
          <w:lang w:val="en-US"/>
        </w:rPr>
        <w:t> </w:t>
      </w:r>
      <w:r w:rsidRPr="00721EDE">
        <w:rPr>
          <w:sz w:val="27"/>
          <w:szCs w:val="27"/>
        </w:rPr>
        <w:t xml:space="preserve">Надати статус дитини-сироти </w:t>
      </w:r>
      <w:r>
        <w:rPr>
          <w:sz w:val="27"/>
          <w:szCs w:val="27"/>
        </w:rPr>
        <w:t>________________</w:t>
      </w:r>
      <w:r w:rsidRPr="00721EDE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_______________</w:t>
      </w:r>
      <w:r w:rsidRPr="00721EDE">
        <w:rPr>
          <w:sz w:val="27"/>
          <w:szCs w:val="27"/>
        </w:rPr>
        <w:t> р.н.</w:t>
      </w: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</w:rPr>
      </w:pPr>
      <w:r w:rsidRPr="00721EDE">
        <w:rPr>
          <w:sz w:val="27"/>
          <w:szCs w:val="27"/>
        </w:rPr>
        <w:t>2.</w:t>
      </w:r>
      <w:r w:rsidRPr="00721EDE">
        <w:rPr>
          <w:sz w:val="27"/>
          <w:szCs w:val="27"/>
          <w:lang w:val="en-US"/>
        </w:rPr>
        <w:t> </w:t>
      </w:r>
      <w:r w:rsidRPr="00721EDE">
        <w:rPr>
          <w:sz w:val="27"/>
          <w:szCs w:val="27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  <w:lang w:val="ru-RU"/>
        </w:rPr>
      </w:pP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  <w:lang w:val="ru-RU"/>
        </w:rPr>
      </w:pPr>
    </w:p>
    <w:p w:rsidR="000B5C24" w:rsidRPr="00721EDE" w:rsidRDefault="000B5C24" w:rsidP="00721EDE">
      <w:pPr>
        <w:spacing w:line="228" w:lineRule="auto"/>
        <w:ind w:firstLine="567"/>
        <w:jc w:val="both"/>
        <w:rPr>
          <w:sz w:val="27"/>
          <w:szCs w:val="27"/>
          <w:lang w:val="ru-RU"/>
        </w:rPr>
      </w:pPr>
    </w:p>
    <w:p w:rsidR="000B5C24" w:rsidRPr="00DD6A34" w:rsidRDefault="000B5C24" w:rsidP="00826C86">
      <w:pPr>
        <w:spacing w:line="228" w:lineRule="auto"/>
        <w:jc w:val="both"/>
        <w:rPr>
          <w:sz w:val="26"/>
          <w:szCs w:val="26"/>
        </w:rPr>
      </w:pPr>
      <w:r w:rsidRPr="00721EDE">
        <w:t>Міський голова                                                                                       О. СЄНКЕВИЧ</w:t>
      </w:r>
    </w:p>
    <w:sectPr w:rsidR="000B5C24" w:rsidRPr="00DD6A34" w:rsidSect="00721EDE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24" w:rsidRDefault="000B5C24" w:rsidP="006537C3">
      <w:r>
        <w:separator/>
      </w:r>
    </w:p>
  </w:endnote>
  <w:endnote w:type="continuationSeparator" w:id="0">
    <w:p w:rsidR="000B5C24" w:rsidRDefault="000B5C24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24" w:rsidRDefault="000B5C24" w:rsidP="006537C3">
      <w:r>
        <w:separator/>
      </w:r>
    </w:p>
  </w:footnote>
  <w:footnote w:type="continuationSeparator" w:id="0">
    <w:p w:rsidR="000B5C24" w:rsidRDefault="000B5C24" w:rsidP="0065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209C9"/>
    <w:rsid w:val="00023F20"/>
    <w:rsid w:val="0002786C"/>
    <w:rsid w:val="0004779D"/>
    <w:rsid w:val="000559F0"/>
    <w:rsid w:val="000656D1"/>
    <w:rsid w:val="000670C6"/>
    <w:rsid w:val="00071E6F"/>
    <w:rsid w:val="000774BE"/>
    <w:rsid w:val="00087A8A"/>
    <w:rsid w:val="00091237"/>
    <w:rsid w:val="00091FC0"/>
    <w:rsid w:val="00092051"/>
    <w:rsid w:val="000A0814"/>
    <w:rsid w:val="000A595E"/>
    <w:rsid w:val="000B5C24"/>
    <w:rsid w:val="000C206E"/>
    <w:rsid w:val="000C3486"/>
    <w:rsid w:val="000E524C"/>
    <w:rsid w:val="000F15FD"/>
    <w:rsid w:val="000F6617"/>
    <w:rsid w:val="00154163"/>
    <w:rsid w:val="00162897"/>
    <w:rsid w:val="00173758"/>
    <w:rsid w:val="00173BA4"/>
    <w:rsid w:val="0017440D"/>
    <w:rsid w:val="00183AB7"/>
    <w:rsid w:val="00197950"/>
    <w:rsid w:val="001A227D"/>
    <w:rsid w:val="001A3F17"/>
    <w:rsid w:val="001A7085"/>
    <w:rsid w:val="001C79C5"/>
    <w:rsid w:val="001D5DFA"/>
    <w:rsid w:val="001E1149"/>
    <w:rsid w:val="001F3EA7"/>
    <w:rsid w:val="00201D12"/>
    <w:rsid w:val="002075FC"/>
    <w:rsid w:val="0020764C"/>
    <w:rsid w:val="00210781"/>
    <w:rsid w:val="00224F3E"/>
    <w:rsid w:val="002274B5"/>
    <w:rsid w:val="0023442D"/>
    <w:rsid w:val="002373A2"/>
    <w:rsid w:val="00241630"/>
    <w:rsid w:val="00242480"/>
    <w:rsid w:val="00256DEA"/>
    <w:rsid w:val="00257F04"/>
    <w:rsid w:val="00263B51"/>
    <w:rsid w:val="0026472D"/>
    <w:rsid w:val="00265192"/>
    <w:rsid w:val="00266F59"/>
    <w:rsid w:val="00267DFB"/>
    <w:rsid w:val="002842E3"/>
    <w:rsid w:val="0029126E"/>
    <w:rsid w:val="002A5158"/>
    <w:rsid w:val="002A6717"/>
    <w:rsid w:val="002B10DA"/>
    <w:rsid w:val="002B143E"/>
    <w:rsid w:val="002B2CBF"/>
    <w:rsid w:val="002B4F99"/>
    <w:rsid w:val="002B6ABE"/>
    <w:rsid w:val="002B7E91"/>
    <w:rsid w:val="002C4A5D"/>
    <w:rsid w:val="002D2AB5"/>
    <w:rsid w:val="002E4DCD"/>
    <w:rsid w:val="00305AA9"/>
    <w:rsid w:val="00316749"/>
    <w:rsid w:val="003201F9"/>
    <w:rsid w:val="0032213C"/>
    <w:rsid w:val="00324FA5"/>
    <w:rsid w:val="00327A83"/>
    <w:rsid w:val="00331420"/>
    <w:rsid w:val="003322B8"/>
    <w:rsid w:val="003367A7"/>
    <w:rsid w:val="003428AF"/>
    <w:rsid w:val="00343F40"/>
    <w:rsid w:val="00362DD8"/>
    <w:rsid w:val="003724B6"/>
    <w:rsid w:val="003768BB"/>
    <w:rsid w:val="0038521C"/>
    <w:rsid w:val="00385F9B"/>
    <w:rsid w:val="003A3DB5"/>
    <w:rsid w:val="003C0956"/>
    <w:rsid w:val="003C0C3C"/>
    <w:rsid w:val="003C0E28"/>
    <w:rsid w:val="003D2751"/>
    <w:rsid w:val="003D5161"/>
    <w:rsid w:val="003D6874"/>
    <w:rsid w:val="003D7C13"/>
    <w:rsid w:val="003E4418"/>
    <w:rsid w:val="003F6664"/>
    <w:rsid w:val="003F7450"/>
    <w:rsid w:val="003F78D9"/>
    <w:rsid w:val="00400CB2"/>
    <w:rsid w:val="00401308"/>
    <w:rsid w:val="004028A8"/>
    <w:rsid w:val="004059EA"/>
    <w:rsid w:val="00427FBE"/>
    <w:rsid w:val="00433A50"/>
    <w:rsid w:val="00435E2D"/>
    <w:rsid w:val="004376D2"/>
    <w:rsid w:val="00442B7A"/>
    <w:rsid w:val="00452E84"/>
    <w:rsid w:val="00470C5B"/>
    <w:rsid w:val="0047172D"/>
    <w:rsid w:val="00485F79"/>
    <w:rsid w:val="004860E3"/>
    <w:rsid w:val="004973CD"/>
    <w:rsid w:val="004A461A"/>
    <w:rsid w:val="004A7E2A"/>
    <w:rsid w:val="004B4995"/>
    <w:rsid w:val="004B5FEA"/>
    <w:rsid w:val="004C4BE8"/>
    <w:rsid w:val="004C6833"/>
    <w:rsid w:val="004D1ADB"/>
    <w:rsid w:val="004D4866"/>
    <w:rsid w:val="004D4FEB"/>
    <w:rsid w:val="004E297C"/>
    <w:rsid w:val="004F02A3"/>
    <w:rsid w:val="00504E4A"/>
    <w:rsid w:val="00506E4E"/>
    <w:rsid w:val="00513A3D"/>
    <w:rsid w:val="00526C08"/>
    <w:rsid w:val="00526E87"/>
    <w:rsid w:val="00542A65"/>
    <w:rsid w:val="00544932"/>
    <w:rsid w:val="00550B15"/>
    <w:rsid w:val="00551168"/>
    <w:rsid w:val="00561E96"/>
    <w:rsid w:val="00570CF0"/>
    <w:rsid w:val="00573A2F"/>
    <w:rsid w:val="005873C2"/>
    <w:rsid w:val="00587ED1"/>
    <w:rsid w:val="005B588D"/>
    <w:rsid w:val="005D4FB0"/>
    <w:rsid w:val="005E2F6A"/>
    <w:rsid w:val="005E3E49"/>
    <w:rsid w:val="005E679E"/>
    <w:rsid w:val="005F3D9E"/>
    <w:rsid w:val="00601184"/>
    <w:rsid w:val="00615EF4"/>
    <w:rsid w:val="006263B4"/>
    <w:rsid w:val="0064379F"/>
    <w:rsid w:val="00652E23"/>
    <w:rsid w:val="006537C3"/>
    <w:rsid w:val="006637CC"/>
    <w:rsid w:val="006705BE"/>
    <w:rsid w:val="006808EF"/>
    <w:rsid w:val="00693D26"/>
    <w:rsid w:val="006C37F6"/>
    <w:rsid w:val="006D7DFA"/>
    <w:rsid w:val="006E2F24"/>
    <w:rsid w:val="006F740D"/>
    <w:rsid w:val="007018B1"/>
    <w:rsid w:val="00721EDE"/>
    <w:rsid w:val="00726D4F"/>
    <w:rsid w:val="00733199"/>
    <w:rsid w:val="0074154D"/>
    <w:rsid w:val="00747675"/>
    <w:rsid w:val="00747C89"/>
    <w:rsid w:val="0075008A"/>
    <w:rsid w:val="00752DBA"/>
    <w:rsid w:val="0077352A"/>
    <w:rsid w:val="007753B2"/>
    <w:rsid w:val="007829EE"/>
    <w:rsid w:val="007840C3"/>
    <w:rsid w:val="00791E1B"/>
    <w:rsid w:val="00796893"/>
    <w:rsid w:val="007A4AE4"/>
    <w:rsid w:val="007A4FE1"/>
    <w:rsid w:val="007B0C74"/>
    <w:rsid w:val="007B49C8"/>
    <w:rsid w:val="007B5DC7"/>
    <w:rsid w:val="007B65AA"/>
    <w:rsid w:val="007C5C49"/>
    <w:rsid w:val="0081427E"/>
    <w:rsid w:val="008227CD"/>
    <w:rsid w:val="00826C86"/>
    <w:rsid w:val="00832959"/>
    <w:rsid w:val="00876004"/>
    <w:rsid w:val="0087742F"/>
    <w:rsid w:val="008867F4"/>
    <w:rsid w:val="008A45C0"/>
    <w:rsid w:val="008B634B"/>
    <w:rsid w:val="008C165F"/>
    <w:rsid w:val="008D18F2"/>
    <w:rsid w:val="008D3047"/>
    <w:rsid w:val="008D6421"/>
    <w:rsid w:val="008F0936"/>
    <w:rsid w:val="008F2616"/>
    <w:rsid w:val="009003DA"/>
    <w:rsid w:val="009106DE"/>
    <w:rsid w:val="00913896"/>
    <w:rsid w:val="00920087"/>
    <w:rsid w:val="0092707F"/>
    <w:rsid w:val="009323BB"/>
    <w:rsid w:val="00933BD3"/>
    <w:rsid w:val="009551CC"/>
    <w:rsid w:val="0097205A"/>
    <w:rsid w:val="00985F77"/>
    <w:rsid w:val="00992E10"/>
    <w:rsid w:val="009961A7"/>
    <w:rsid w:val="0099797A"/>
    <w:rsid w:val="009A750E"/>
    <w:rsid w:val="009C6E1C"/>
    <w:rsid w:val="009D7EB1"/>
    <w:rsid w:val="009E4BA5"/>
    <w:rsid w:val="009F3365"/>
    <w:rsid w:val="009F487D"/>
    <w:rsid w:val="009F68A2"/>
    <w:rsid w:val="00A02F3E"/>
    <w:rsid w:val="00A12284"/>
    <w:rsid w:val="00A12DCB"/>
    <w:rsid w:val="00A1407C"/>
    <w:rsid w:val="00A164A0"/>
    <w:rsid w:val="00A165D8"/>
    <w:rsid w:val="00A20E33"/>
    <w:rsid w:val="00A25928"/>
    <w:rsid w:val="00A33CB9"/>
    <w:rsid w:val="00A3605E"/>
    <w:rsid w:val="00A57090"/>
    <w:rsid w:val="00A575E6"/>
    <w:rsid w:val="00A615EA"/>
    <w:rsid w:val="00A7795E"/>
    <w:rsid w:val="00AA046A"/>
    <w:rsid w:val="00AA78D6"/>
    <w:rsid w:val="00AB5049"/>
    <w:rsid w:val="00AC109E"/>
    <w:rsid w:val="00AD12D8"/>
    <w:rsid w:val="00AD2034"/>
    <w:rsid w:val="00AD78D4"/>
    <w:rsid w:val="00AE423D"/>
    <w:rsid w:val="00AF2BEA"/>
    <w:rsid w:val="00B13DD5"/>
    <w:rsid w:val="00B37D6A"/>
    <w:rsid w:val="00B41335"/>
    <w:rsid w:val="00B469CA"/>
    <w:rsid w:val="00B82D4B"/>
    <w:rsid w:val="00B93C8D"/>
    <w:rsid w:val="00B97CD5"/>
    <w:rsid w:val="00BA44C5"/>
    <w:rsid w:val="00BB128F"/>
    <w:rsid w:val="00BB24D5"/>
    <w:rsid w:val="00BB2895"/>
    <w:rsid w:val="00BC4C17"/>
    <w:rsid w:val="00BC6A55"/>
    <w:rsid w:val="00BD1508"/>
    <w:rsid w:val="00BE5359"/>
    <w:rsid w:val="00BE576B"/>
    <w:rsid w:val="00BF2867"/>
    <w:rsid w:val="00BF70A2"/>
    <w:rsid w:val="00C36090"/>
    <w:rsid w:val="00C36566"/>
    <w:rsid w:val="00C36E71"/>
    <w:rsid w:val="00C53435"/>
    <w:rsid w:val="00C53FCC"/>
    <w:rsid w:val="00C669C4"/>
    <w:rsid w:val="00C9103E"/>
    <w:rsid w:val="00C94287"/>
    <w:rsid w:val="00C966F1"/>
    <w:rsid w:val="00CC491F"/>
    <w:rsid w:val="00CC677F"/>
    <w:rsid w:val="00CE2152"/>
    <w:rsid w:val="00CE6978"/>
    <w:rsid w:val="00CE6DE4"/>
    <w:rsid w:val="00CF747F"/>
    <w:rsid w:val="00D00D70"/>
    <w:rsid w:val="00D12346"/>
    <w:rsid w:val="00D14827"/>
    <w:rsid w:val="00D14EB4"/>
    <w:rsid w:val="00D169A0"/>
    <w:rsid w:val="00D23B77"/>
    <w:rsid w:val="00D259E8"/>
    <w:rsid w:val="00D33313"/>
    <w:rsid w:val="00D52552"/>
    <w:rsid w:val="00D626EF"/>
    <w:rsid w:val="00D77456"/>
    <w:rsid w:val="00D828BF"/>
    <w:rsid w:val="00D83747"/>
    <w:rsid w:val="00D84536"/>
    <w:rsid w:val="00D85836"/>
    <w:rsid w:val="00D87BCA"/>
    <w:rsid w:val="00DA1336"/>
    <w:rsid w:val="00DA308A"/>
    <w:rsid w:val="00DA5170"/>
    <w:rsid w:val="00DA5582"/>
    <w:rsid w:val="00DC0266"/>
    <w:rsid w:val="00DD2CE7"/>
    <w:rsid w:val="00DD6A34"/>
    <w:rsid w:val="00DE7CEE"/>
    <w:rsid w:val="00DF1914"/>
    <w:rsid w:val="00DF47F7"/>
    <w:rsid w:val="00E02F89"/>
    <w:rsid w:val="00E04BA1"/>
    <w:rsid w:val="00E1353B"/>
    <w:rsid w:val="00E27D28"/>
    <w:rsid w:val="00E33B1A"/>
    <w:rsid w:val="00E35E6D"/>
    <w:rsid w:val="00E5776A"/>
    <w:rsid w:val="00E66767"/>
    <w:rsid w:val="00E723FE"/>
    <w:rsid w:val="00E75330"/>
    <w:rsid w:val="00E84D4E"/>
    <w:rsid w:val="00E934BB"/>
    <w:rsid w:val="00EB37CE"/>
    <w:rsid w:val="00ED7577"/>
    <w:rsid w:val="00EE43A1"/>
    <w:rsid w:val="00EF2D93"/>
    <w:rsid w:val="00EF4517"/>
    <w:rsid w:val="00EF5ABF"/>
    <w:rsid w:val="00EF6DE9"/>
    <w:rsid w:val="00F06378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64B85"/>
    <w:rsid w:val="00F77A71"/>
    <w:rsid w:val="00F91F68"/>
    <w:rsid w:val="00F94FC3"/>
    <w:rsid w:val="00FA0C2A"/>
    <w:rsid w:val="00FA2FC6"/>
    <w:rsid w:val="00FA6AA4"/>
    <w:rsid w:val="00FC2A9E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2023-11-21T13:13:00Z</cp:lastPrinted>
  <dcterms:created xsi:type="dcterms:W3CDTF">2025-04-03T05:51:00Z</dcterms:created>
  <dcterms:modified xsi:type="dcterms:W3CDTF">2025-04-03T05:51:00Z</dcterms:modified>
</cp:coreProperties>
</file>