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F5" w:rsidRPr="00D64CBC" w:rsidRDefault="00F74DF5" w:rsidP="008125C5">
      <w:pPr>
        <w:tabs>
          <w:tab w:val="left" w:pos="3060"/>
        </w:tabs>
        <w:rPr>
          <w:sz w:val="20"/>
          <w:szCs w:val="20"/>
        </w:rPr>
      </w:pPr>
      <w:r w:rsidRPr="00D64CBC">
        <w:rPr>
          <w:sz w:val="20"/>
          <w:szCs w:val="20"/>
          <w:lang w:val="en-US"/>
        </w:rPr>
        <w:t>v</w:t>
      </w:r>
      <w:r w:rsidRPr="00D64CBC">
        <w:rPr>
          <w:sz w:val="20"/>
          <w:szCs w:val="20"/>
          <w:lang w:val="ru-RU"/>
        </w:rPr>
        <w:t>-</w:t>
      </w:r>
      <w:r w:rsidRPr="00D64CBC">
        <w:rPr>
          <w:sz w:val="20"/>
          <w:szCs w:val="20"/>
          <w:lang w:val="en-US"/>
        </w:rPr>
        <w:t>ca</w:t>
      </w:r>
      <w:r w:rsidRPr="00D64CBC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028</w:t>
      </w:r>
      <w:r w:rsidRPr="00D64CBC">
        <w:rPr>
          <w:sz w:val="20"/>
          <w:szCs w:val="20"/>
        </w:rPr>
        <w:t>-</w:t>
      </w:r>
      <w:r w:rsidRPr="00D64CBC">
        <w:rPr>
          <w:sz w:val="20"/>
          <w:szCs w:val="20"/>
          <w:lang w:val="en-US"/>
        </w:rPr>
        <w:t>sld</w:t>
      </w:r>
      <w:r w:rsidRPr="00D64CBC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17</w:t>
      </w:r>
    </w:p>
    <w:p w:rsidR="00F74DF5" w:rsidRPr="00F9659F" w:rsidRDefault="00F74DF5" w:rsidP="008125C5">
      <w:pPr>
        <w:rPr>
          <w:sz w:val="28"/>
          <w:szCs w:val="28"/>
        </w:rPr>
      </w:pPr>
    </w:p>
    <w:p w:rsidR="00F74DF5" w:rsidRDefault="00F74DF5" w:rsidP="008125C5">
      <w:pPr>
        <w:rPr>
          <w:sz w:val="28"/>
          <w:szCs w:val="28"/>
        </w:rPr>
      </w:pPr>
    </w:p>
    <w:p w:rsidR="00F74DF5" w:rsidRDefault="00F74DF5" w:rsidP="008125C5">
      <w:pPr>
        <w:rPr>
          <w:sz w:val="28"/>
          <w:szCs w:val="28"/>
        </w:rPr>
      </w:pPr>
    </w:p>
    <w:p w:rsidR="00F74DF5" w:rsidRDefault="00F74DF5" w:rsidP="008125C5">
      <w:pPr>
        <w:rPr>
          <w:sz w:val="28"/>
          <w:szCs w:val="28"/>
        </w:rPr>
      </w:pPr>
    </w:p>
    <w:p w:rsidR="00F74DF5" w:rsidRDefault="00F74DF5" w:rsidP="008125C5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jc w:val="both"/>
        <w:rPr>
          <w:sz w:val="28"/>
          <w:szCs w:val="28"/>
        </w:rPr>
      </w:pPr>
    </w:p>
    <w:p w:rsidR="00F74DF5" w:rsidRDefault="00F74DF5" w:rsidP="008125C5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jc w:val="both"/>
        <w:rPr>
          <w:sz w:val="28"/>
          <w:szCs w:val="28"/>
        </w:rPr>
      </w:pPr>
    </w:p>
    <w:p w:rsidR="00F74DF5" w:rsidRDefault="00F74DF5" w:rsidP="008125C5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jc w:val="both"/>
        <w:rPr>
          <w:sz w:val="28"/>
          <w:szCs w:val="28"/>
        </w:rPr>
      </w:pPr>
    </w:p>
    <w:p w:rsidR="00F74DF5" w:rsidRDefault="00F74DF5" w:rsidP="008125C5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jc w:val="both"/>
        <w:rPr>
          <w:sz w:val="28"/>
          <w:szCs w:val="28"/>
        </w:rPr>
      </w:pPr>
    </w:p>
    <w:p w:rsidR="00F74DF5" w:rsidRDefault="00F74DF5" w:rsidP="008125C5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jc w:val="both"/>
        <w:rPr>
          <w:sz w:val="28"/>
          <w:szCs w:val="28"/>
        </w:rPr>
      </w:pPr>
    </w:p>
    <w:p w:rsidR="00F74DF5" w:rsidRDefault="00F74DF5" w:rsidP="008125C5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jc w:val="both"/>
        <w:rPr>
          <w:sz w:val="28"/>
          <w:szCs w:val="28"/>
        </w:rPr>
      </w:pPr>
    </w:p>
    <w:p w:rsidR="00F74DF5" w:rsidRPr="00F52FCB" w:rsidRDefault="00F74DF5" w:rsidP="008125C5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jc w:val="both"/>
        <w:rPr>
          <w:sz w:val="28"/>
          <w:szCs w:val="28"/>
        </w:rPr>
      </w:pPr>
    </w:p>
    <w:p w:rsidR="00F74DF5" w:rsidRPr="008C563A" w:rsidRDefault="00F74DF5" w:rsidP="008C563A">
      <w:pPr>
        <w:spacing w:line="264" w:lineRule="auto"/>
        <w:ind w:right="3684"/>
        <w:jc w:val="both"/>
        <w:rPr>
          <w:sz w:val="28"/>
          <w:szCs w:val="28"/>
        </w:rPr>
      </w:pPr>
      <w:r w:rsidRPr="008C563A">
        <w:rPr>
          <w:sz w:val="28"/>
          <w:szCs w:val="28"/>
        </w:rPr>
        <w:t xml:space="preserve">Про втрату статусу дитини, позбавленої батьківського піклування, </w:t>
      </w:r>
      <w:r>
        <w:rPr>
          <w:sz w:val="28"/>
          <w:szCs w:val="28"/>
        </w:rPr>
        <w:t xml:space="preserve">______________, ______________ </w:t>
      </w:r>
      <w:r w:rsidRPr="008C563A">
        <w:rPr>
          <w:sz w:val="28"/>
          <w:szCs w:val="28"/>
        </w:rPr>
        <w:t>р.н., та визнання рішення виконкому Миколаївської міської ради від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</w:t>
      </w:r>
      <w:r w:rsidRPr="008C563A">
        <w:rPr>
          <w:sz w:val="28"/>
          <w:szCs w:val="28"/>
        </w:rPr>
        <w:t xml:space="preserve"> №</w:t>
      </w:r>
      <w:r>
        <w:rPr>
          <w:sz w:val="28"/>
          <w:szCs w:val="28"/>
        </w:rPr>
        <w:t> ____</w:t>
      </w:r>
      <w:r w:rsidRPr="008C563A">
        <w:rPr>
          <w:sz w:val="28"/>
          <w:szCs w:val="28"/>
        </w:rPr>
        <w:t xml:space="preserve"> таким, що втратило чинність</w:t>
      </w:r>
    </w:p>
    <w:p w:rsidR="00F74DF5" w:rsidRPr="008C563A" w:rsidRDefault="00F74DF5" w:rsidP="008C563A">
      <w:pPr>
        <w:spacing w:line="264" w:lineRule="auto"/>
        <w:jc w:val="both"/>
        <w:rPr>
          <w:sz w:val="28"/>
          <w:szCs w:val="28"/>
        </w:rPr>
      </w:pPr>
    </w:p>
    <w:p w:rsidR="00F74DF5" w:rsidRPr="008C563A" w:rsidRDefault="00F74DF5" w:rsidP="008C563A">
      <w:pPr>
        <w:spacing w:line="264" w:lineRule="auto"/>
        <w:jc w:val="both"/>
        <w:rPr>
          <w:sz w:val="28"/>
          <w:szCs w:val="28"/>
        </w:rPr>
      </w:pPr>
    </w:p>
    <w:p w:rsidR="00F74DF5" w:rsidRDefault="00F74DF5" w:rsidP="00D21420">
      <w:pPr>
        <w:tabs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spacing w:line="264" w:lineRule="auto"/>
        <w:ind w:firstLine="567"/>
        <w:jc w:val="both"/>
        <w:rPr>
          <w:sz w:val="28"/>
          <w:szCs w:val="28"/>
        </w:rPr>
      </w:pPr>
      <w:r w:rsidRPr="008C563A">
        <w:rPr>
          <w:sz w:val="28"/>
          <w:szCs w:val="28"/>
        </w:rPr>
        <w:t xml:space="preserve">Розглянувши документи </w:t>
      </w:r>
      <w:r>
        <w:rPr>
          <w:sz w:val="28"/>
          <w:szCs w:val="28"/>
        </w:rPr>
        <w:t>п</w:t>
      </w:r>
      <w:r w:rsidRPr="002E0409">
        <w:rPr>
          <w:sz w:val="28"/>
          <w:szCs w:val="28"/>
        </w:rPr>
        <w:t xml:space="preserve">ро втрату статусу дитини, позбавленої батьківського піклування, </w:t>
      </w:r>
      <w:r>
        <w:rPr>
          <w:sz w:val="28"/>
          <w:szCs w:val="28"/>
        </w:rPr>
        <w:t>______________</w:t>
      </w:r>
      <w:r w:rsidRPr="002E0409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</w:t>
      </w:r>
      <w:r w:rsidRPr="002E0409">
        <w:rPr>
          <w:sz w:val="28"/>
          <w:szCs w:val="28"/>
        </w:rPr>
        <w:t xml:space="preserve"> р.н., та визнання рішення виконкому Миколаївської міської ради від </w:t>
      </w:r>
      <w:r>
        <w:rPr>
          <w:sz w:val="28"/>
          <w:szCs w:val="28"/>
        </w:rPr>
        <w:t>________</w:t>
      </w:r>
      <w:r w:rsidRPr="002E0409">
        <w:rPr>
          <w:sz w:val="28"/>
          <w:szCs w:val="28"/>
        </w:rPr>
        <w:t xml:space="preserve"> №</w:t>
      </w:r>
      <w:r>
        <w:rPr>
          <w:sz w:val="28"/>
          <w:szCs w:val="28"/>
        </w:rPr>
        <w:t> ____</w:t>
      </w:r>
      <w:r w:rsidRPr="002E0409">
        <w:rPr>
          <w:sz w:val="28"/>
          <w:szCs w:val="28"/>
        </w:rPr>
        <w:t xml:space="preserve"> таким, що втратило </w:t>
      </w:r>
      <w:r w:rsidRPr="008C563A">
        <w:rPr>
          <w:sz w:val="28"/>
          <w:szCs w:val="28"/>
        </w:rPr>
        <w:t>чинність, встановлено:</w:t>
      </w:r>
    </w:p>
    <w:p w:rsidR="00F74DF5" w:rsidRPr="00AC1EE9" w:rsidRDefault="00F74DF5" w:rsidP="00D21420">
      <w:pPr>
        <w:tabs>
          <w:tab w:val="left" w:pos="709"/>
          <w:tab w:val="left" w:pos="3240"/>
          <w:tab w:val="left" w:pos="3600"/>
          <w:tab w:val="left" w:pos="4680"/>
          <w:tab w:val="left" w:pos="5220"/>
          <w:tab w:val="left" w:pos="5400"/>
          <w:tab w:val="left" w:pos="5580"/>
          <w:tab w:val="left" w:pos="5940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 w:rsidRPr="00AC1EE9">
        <w:rPr>
          <w:sz w:val="28"/>
          <w:szCs w:val="28"/>
        </w:rPr>
        <w:t xml:space="preserve">рішенням виконкому Миколаївської міської ради від </w:t>
      </w:r>
      <w:r>
        <w:rPr>
          <w:sz w:val="28"/>
          <w:szCs w:val="28"/>
        </w:rPr>
        <w:t>_________</w:t>
      </w:r>
      <w:r w:rsidRPr="00AC1EE9">
        <w:rPr>
          <w:sz w:val="28"/>
          <w:szCs w:val="28"/>
        </w:rPr>
        <w:t xml:space="preserve"> №</w:t>
      </w:r>
      <w:r>
        <w:rPr>
          <w:sz w:val="28"/>
          <w:szCs w:val="28"/>
        </w:rPr>
        <w:t> ____</w:t>
      </w:r>
      <w:r w:rsidRPr="00F52FCB">
        <w:rPr>
          <w:sz w:val="28"/>
          <w:szCs w:val="28"/>
        </w:rPr>
        <w:t>«</w:t>
      </w:r>
      <w:r w:rsidRPr="00AC1EE9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>
        <w:rPr>
          <w:sz w:val="28"/>
          <w:szCs w:val="28"/>
        </w:rPr>
        <w:t>________________</w:t>
      </w:r>
      <w:r w:rsidRPr="00AC1EE9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 </w:t>
      </w:r>
      <w:r w:rsidRPr="00AC1EE9">
        <w:rPr>
          <w:sz w:val="28"/>
          <w:szCs w:val="28"/>
        </w:rPr>
        <w:t>р.н.</w:t>
      </w:r>
      <w:r w:rsidRPr="00EE08B0">
        <w:rPr>
          <w:sz w:val="28"/>
          <w:szCs w:val="28"/>
        </w:rPr>
        <w:t>»</w:t>
      </w:r>
      <w:r w:rsidRPr="00AC1EE9">
        <w:rPr>
          <w:sz w:val="28"/>
          <w:szCs w:val="28"/>
        </w:rPr>
        <w:t xml:space="preserve"> надано статус дитини, позбавленої батьківського піклува</w:t>
      </w:r>
      <w:r>
        <w:rPr>
          <w:sz w:val="28"/>
          <w:szCs w:val="28"/>
        </w:rPr>
        <w:t>ння,</w:t>
      </w:r>
      <w:r w:rsidRPr="00AC1EE9">
        <w:rPr>
          <w:sz w:val="28"/>
          <w:szCs w:val="28"/>
        </w:rPr>
        <w:t xml:space="preserve"> через те, що мати</w:t>
      </w:r>
      <w:r>
        <w:rPr>
          <w:sz w:val="28"/>
          <w:szCs w:val="28"/>
        </w:rPr>
        <w:t>,</w:t>
      </w:r>
      <w:r w:rsidRPr="00AC1EE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__________________,</w:t>
      </w:r>
      <w:r w:rsidRPr="00AC1EE9">
        <w:rPr>
          <w:sz w:val="28"/>
          <w:szCs w:val="28"/>
        </w:rPr>
        <w:t xml:space="preserve"> перебувала в місцях позбавлення волі;</w:t>
      </w:r>
    </w:p>
    <w:p w:rsidR="00F74DF5" w:rsidRDefault="00F74DF5" w:rsidP="00D2142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відомості про батька дитини записані відповідно до ч. 1. ст. 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__________ № ___________);</w:t>
      </w:r>
    </w:p>
    <w:p w:rsidR="00F74DF5" w:rsidRPr="000763FB" w:rsidRDefault="00F74DF5" w:rsidP="00D2142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мати дитини, ____________, __________ звільнилась з місць позбавлення волі, надала заяву та документи щодо повернення їй сина на виховання  та утримання;</w:t>
      </w:r>
    </w:p>
    <w:p w:rsidR="00F74DF5" w:rsidRPr="008C563A" w:rsidRDefault="00F74DF5" w:rsidP="00D21420">
      <w:pPr>
        <w:ind w:firstLine="709"/>
        <w:jc w:val="both"/>
        <w:rPr>
          <w:sz w:val="28"/>
          <w:szCs w:val="28"/>
        </w:rPr>
      </w:pPr>
      <w:r w:rsidRPr="000763FB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малолітнього _______________,</w:t>
      </w:r>
      <w:r w:rsidRPr="004A750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 р.н., передано матері</w:t>
      </w:r>
      <w:r w:rsidRPr="004A7504">
        <w:t xml:space="preserve"> </w:t>
      </w:r>
      <w:r w:rsidRPr="004A7504">
        <w:rPr>
          <w:sz w:val="28"/>
          <w:szCs w:val="28"/>
        </w:rPr>
        <w:t>для подальшого виховання</w:t>
      </w:r>
      <w:r>
        <w:rPr>
          <w:sz w:val="28"/>
          <w:szCs w:val="28"/>
        </w:rPr>
        <w:t xml:space="preserve"> </w:t>
      </w:r>
      <w:r w:rsidRPr="007D0F28">
        <w:rPr>
          <w:sz w:val="28"/>
          <w:szCs w:val="28"/>
        </w:rPr>
        <w:t xml:space="preserve">(висновок про можливість передачі малолітнього </w:t>
      </w:r>
      <w:r>
        <w:rPr>
          <w:sz w:val="28"/>
          <w:szCs w:val="28"/>
        </w:rPr>
        <w:t>_____________</w:t>
      </w:r>
      <w:r w:rsidRPr="007D0F28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7D0F28">
        <w:rPr>
          <w:sz w:val="28"/>
          <w:szCs w:val="28"/>
        </w:rPr>
        <w:t xml:space="preserve"> р.н., для подальшого виховання матері</w:t>
      </w:r>
      <w:r>
        <w:rPr>
          <w:sz w:val="28"/>
          <w:szCs w:val="28"/>
        </w:rPr>
        <w:t>,</w:t>
      </w:r>
      <w:r w:rsidRPr="007D0F2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_____________,</w:t>
      </w:r>
      <w:r w:rsidRPr="007D0F28">
        <w:rPr>
          <w:sz w:val="28"/>
          <w:szCs w:val="28"/>
        </w:rPr>
        <w:t xml:space="preserve"> </w:t>
      </w:r>
      <w:r w:rsidRPr="004B5501">
        <w:rPr>
          <w:sz w:val="28"/>
          <w:szCs w:val="28"/>
          <w:highlight w:val="yellow"/>
        </w:rPr>
        <w:t>та відповідність її інтересам дитини</w:t>
      </w:r>
      <w:r w:rsidRPr="007D0F28">
        <w:rPr>
          <w:sz w:val="28"/>
          <w:szCs w:val="28"/>
        </w:rPr>
        <w:t>).</w:t>
      </w:r>
    </w:p>
    <w:p w:rsidR="00F74DF5" w:rsidRPr="008C563A" w:rsidRDefault="00F74DF5" w:rsidP="00D21420">
      <w:pPr>
        <w:spacing w:line="264" w:lineRule="auto"/>
        <w:ind w:firstLine="567"/>
        <w:jc w:val="both"/>
        <w:rPr>
          <w:sz w:val="28"/>
          <w:szCs w:val="28"/>
        </w:rPr>
      </w:pPr>
      <w:r w:rsidRPr="008C563A">
        <w:rPr>
          <w:sz w:val="28"/>
          <w:szCs w:val="28"/>
        </w:rPr>
        <w:t xml:space="preserve">Згідно з викладеним, виходячи з інтересів дитини, відповідно до </w:t>
      </w:r>
      <w:r>
        <w:rPr>
          <w:sz w:val="28"/>
          <w:szCs w:val="28"/>
        </w:rPr>
        <w:t xml:space="preserve">пп.14 </w:t>
      </w:r>
      <w:r w:rsidRPr="008C563A">
        <w:rPr>
          <w:sz w:val="28"/>
          <w:szCs w:val="28"/>
        </w:rPr>
        <w:t>п.</w:t>
      </w:r>
      <w:r w:rsidRPr="008C563A">
        <w:rPr>
          <w:sz w:val="28"/>
          <w:szCs w:val="28"/>
          <w:lang w:val="ru-RU"/>
        </w:rPr>
        <w:t> </w:t>
      </w:r>
      <w:r w:rsidRPr="008C563A">
        <w:rPr>
          <w:sz w:val="28"/>
          <w:szCs w:val="28"/>
        </w:rPr>
        <w:t xml:space="preserve">27, </w:t>
      </w:r>
      <w:r>
        <w:rPr>
          <w:sz w:val="28"/>
          <w:szCs w:val="28"/>
        </w:rPr>
        <w:t>п.</w:t>
      </w:r>
      <w:r>
        <w:rPr>
          <w:sz w:val="28"/>
          <w:szCs w:val="28"/>
          <w:lang w:val="ru-RU"/>
        </w:rPr>
        <w:t> </w:t>
      </w:r>
      <w:r w:rsidRPr="008C563A">
        <w:rPr>
          <w:sz w:val="28"/>
          <w:szCs w:val="28"/>
        </w:rPr>
        <w:t>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</w:t>
      </w:r>
      <w:r w:rsidRPr="00F52FCB">
        <w:rPr>
          <w:sz w:val="28"/>
          <w:szCs w:val="28"/>
        </w:rPr>
        <w:t xml:space="preserve"> </w:t>
      </w:r>
      <w:r w:rsidRPr="008C563A">
        <w:rPr>
          <w:sz w:val="28"/>
          <w:szCs w:val="28"/>
        </w:rPr>
        <w:t>від</w:t>
      </w:r>
      <w:r>
        <w:rPr>
          <w:sz w:val="28"/>
          <w:szCs w:val="28"/>
          <w:lang w:val="ru-RU"/>
        </w:rPr>
        <w:t> </w:t>
      </w:r>
      <w:r w:rsidRPr="008C563A">
        <w:rPr>
          <w:sz w:val="28"/>
          <w:szCs w:val="28"/>
        </w:rPr>
        <w:t>24.09.2008 №</w:t>
      </w:r>
      <w:r w:rsidRPr="008C563A">
        <w:rPr>
          <w:sz w:val="28"/>
          <w:szCs w:val="28"/>
          <w:lang w:val="ru-RU"/>
        </w:rPr>
        <w:t> </w:t>
      </w:r>
      <w:r w:rsidRPr="008C563A">
        <w:rPr>
          <w:sz w:val="28"/>
          <w:szCs w:val="28"/>
        </w:rPr>
        <w:t xml:space="preserve">866 </w:t>
      </w:r>
      <w:r w:rsidRPr="00F52FCB">
        <w:rPr>
          <w:sz w:val="28"/>
          <w:szCs w:val="28"/>
        </w:rPr>
        <w:t>«</w:t>
      </w:r>
      <w:r w:rsidRPr="008C563A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Pr="00F52FCB">
        <w:rPr>
          <w:sz w:val="28"/>
          <w:szCs w:val="28"/>
        </w:rPr>
        <w:t>»</w:t>
      </w:r>
      <w:r w:rsidRPr="008C563A">
        <w:rPr>
          <w:sz w:val="28"/>
          <w:szCs w:val="28"/>
        </w:rPr>
        <w:t xml:space="preserve">, </w:t>
      </w:r>
      <w:r>
        <w:rPr>
          <w:sz w:val="28"/>
          <w:szCs w:val="28"/>
        </w:rPr>
        <w:t>виснов</w:t>
      </w:r>
      <w:r w:rsidRPr="007D0F28">
        <w:rPr>
          <w:sz w:val="28"/>
          <w:szCs w:val="28"/>
        </w:rPr>
        <w:t>к</w:t>
      </w:r>
      <w:r>
        <w:rPr>
          <w:sz w:val="28"/>
          <w:szCs w:val="28"/>
        </w:rPr>
        <w:t>у виконавчого комітету Миколаївської міської ради від 27.01.2025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__________________</w:t>
      </w:r>
      <w:r w:rsidRPr="007D0F28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7D0F28">
        <w:rPr>
          <w:sz w:val="28"/>
          <w:szCs w:val="28"/>
        </w:rPr>
        <w:t xml:space="preserve">ро можливість передачі малолітнього </w:t>
      </w:r>
      <w:r>
        <w:rPr>
          <w:sz w:val="28"/>
          <w:szCs w:val="28"/>
        </w:rPr>
        <w:t>_____________</w:t>
      </w:r>
      <w:r w:rsidRPr="007D0F28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 </w:t>
      </w:r>
      <w:r w:rsidRPr="007D0F28">
        <w:rPr>
          <w:sz w:val="28"/>
          <w:szCs w:val="28"/>
        </w:rPr>
        <w:t>р.н., для подальшого виховання матері</w:t>
      </w:r>
      <w:r>
        <w:rPr>
          <w:sz w:val="28"/>
          <w:szCs w:val="28"/>
        </w:rPr>
        <w:t>,</w:t>
      </w:r>
      <w:r w:rsidRPr="007D0F2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__________________,</w:t>
      </w:r>
      <w:r w:rsidRPr="007D0F28">
        <w:rPr>
          <w:sz w:val="28"/>
          <w:szCs w:val="28"/>
        </w:rPr>
        <w:t xml:space="preserve"> </w:t>
      </w:r>
      <w:r w:rsidRPr="009E2818">
        <w:rPr>
          <w:sz w:val="28"/>
          <w:szCs w:val="28"/>
          <w:highlight w:val="yellow"/>
        </w:rPr>
        <w:t>та відповідність її інтересам дитини</w:t>
      </w:r>
      <w:r>
        <w:rPr>
          <w:sz w:val="28"/>
          <w:szCs w:val="28"/>
        </w:rPr>
        <w:t>»,</w:t>
      </w:r>
      <w:r w:rsidRPr="008C563A">
        <w:rPr>
          <w:sz w:val="28"/>
          <w:szCs w:val="28"/>
        </w:rPr>
        <w:t xml:space="preserve"> керуючись пп. 4 п. </w:t>
      </w:r>
      <w:r w:rsidRPr="00F52FCB">
        <w:rPr>
          <w:sz w:val="28"/>
          <w:szCs w:val="28"/>
        </w:rPr>
        <w:t>«</w:t>
      </w:r>
      <w:r w:rsidRPr="008C563A">
        <w:rPr>
          <w:sz w:val="28"/>
          <w:szCs w:val="28"/>
        </w:rPr>
        <w:t>б</w:t>
      </w:r>
      <w:r w:rsidRPr="00F52FCB">
        <w:rPr>
          <w:sz w:val="28"/>
          <w:szCs w:val="28"/>
        </w:rPr>
        <w:t>»</w:t>
      </w:r>
      <w:r w:rsidRPr="008C563A">
        <w:rPr>
          <w:sz w:val="28"/>
          <w:szCs w:val="28"/>
        </w:rPr>
        <w:t xml:space="preserve"> ч. 1 ст. 34 Закону України “Про місцеве самоврядування в Україні”, виконком міської ради</w:t>
      </w:r>
    </w:p>
    <w:p w:rsidR="00F74DF5" w:rsidRPr="008C563A" w:rsidRDefault="00F74DF5" w:rsidP="008C563A">
      <w:pPr>
        <w:spacing w:line="264" w:lineRule="auto"/>
        <w:ind w:firstLine="567"/>
        <w:jc w:val="both"/>
        <w:rPr>
          <w:sz w:val="28"/>
          <w:szCs w:val="28"/>
        </w:rPr>
      </w:pPr>
    </w:p>
    <w:p w:rsidR="00F74DF5" w:rsidRDefault="00F74DF5" w:rsidP="00003D8B">
      <w:pPr>
        <w:spacing w:line="264" w:lineRule="auto"/>
        <w:jc w:val="both"/>
        <w:rPr>
          <w:sz w:val="28"/>
          <w:szCs w:val="28"/>
        </w:rPr>
      </w:pPr>
      <w:r w:rsidRPr="008C563A">
        <w:rPr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F74DF5" w:rsidRPr="008C563A" w:rsidRDefault="00F74DF5" w:rsidP="00003D8B">
      <w:pPr>
        <w:spacing w:line="264" w:lineRule="auto"/>
        <w:jc w:val="both"/>
        <w:rPr>
          <w:sz w:val="28"/>
          <w:szCs w:val="28"/>
        </w:rPr>
      </w:pPr>
    </w:p>
    <w:p w:rsidR="00F74DF5" w:rsidRDefault="00F74DF5" w:rsidP="008C563A">
      <w:pPr>
        <w:spacing w:line="264" w:lineRule="auto"/>
        <w:ind w:firstLine="709"/>
        <w:jc w:val="both"/>
        <w:rPr>
          <w:sz w:val="28"/>
          <w:szCs w:val="28"/>
        </w:rPr>
      </w:pPr>
      <w:r w:rsidRPr="008C563A">
        <w:rPr>
          <w:sz w:val="28"/>
          <w:szCs w:val="28"/>
        </w:rPr>
        <w:t xml:space="preserve">1. Вважати, що </w:t>
      </w:r>
      <w:r>
        <w:rPr>
          <w:sz w:val="28"/>
          <w:szCs w:val="28"/>
        </w:rPr>
        <w:t>_________________</w:t>
      </w:r>
      <w:r w:rsidRPr="008C563A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8C563A">
        <w:rPr>
          <w:sz w:val="28"/>
          <w:szCs w:val="28"/>
        </w:rPr>
        <w:t xml:space="preserve"> р.н., втрати</w:t>
      </w:r>
      <w:r>
        <w:rPr>
          <w:sz w:val="28"/>
          <w:szCs w:val="28"/>
        </w:rPr>
        <w:t>в</w:t>
      </w:r>
      <w:r w:rsidRPr="008C563A">
        <w:rPr>
          <w:sz w:val="28"/>
          <w:szCs w:val="28"/>
        </w:rPr>
        <w:t xml:space="preserve"> статус дитини, позбавленої батьківського піклування.</w:t>
      </w:r>
    </w:p>
    <w:p w:rsidR="00F74DF5" w:rsidRDefault="00F74DF5" w:rsidP="008C563A">
      <w:pPr>
        <w:spacing w:line="264" w:lineRule="auto"/>
        <w:ind w:firstLine="709"/>
        <w:jc w:val="both"/>
        <w:rPr>
          <w:sz w:val="28"/>
          <w:szCs w:val="28"/>
        </w:rPr>
      </w:pPr>
      <w:r w:rsidRPr="008C563A">
        <w:rPr>
          <w:sz w:val="28"/>
          <w:szCs w:val="28"/>
        </w:rPr>
        <w:t>2. Рішення виконавчого комітету Миколаївської міської ради від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___________</w:t>
      </w:r>
      <w:r w:rsidRPr="008C563A">
        <w:rPr>
          <w:sz w:val="28"/>
          <w:szCs w:val="28"/>
        </w:rPr>
        <w:t xml:space="preserve"> №</w:t>
      </w:r>
      <w:r w:rsidRPr="008C563A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_______</w:t>
      </w:r>
      <w:r w:rsidRPr="008C563A">
        <w:rPr>
          <w:sz w:val="28"/>
          <w:szCs w:val="28"/>
        </w:rPr>
        <w:t xml:space="preserve"> </w:t>
      </w:r>
      <w:r w:rsidRPr="00F52FCB">
        <w:rPr>
          <w:sz w:val="28"/>
          <w:szCs w:val="28"/>
        </w:rPr>
        <w:t>«</w:t>
      </w:r>
      <w:r w:rsidRPr="008C563A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>
        <w:rPr>
          <w:sz w:val="28"/>
          <w:szCs w:val="28"/>
        </w:rPr>
        <w:t>______________, ___________</w:t>
      </w:r>
      <w:r w:rsidRPr="008C563A">
        <w:rPr>
          <w:sz w:val="28"/>
          <w:szCs w:val="28"/>
        </w:rPr>
        <w:t xml:space="preserve"> р.н.</w:t>
      </w:r>
      <w:r w:rsidRPr="00EE08B0">
        <w:rPr>
          <w:sz w:val="28"/>
          <w:szCs w:val="28"/>
        </w:rPr>
        <w:t>»</w:t>
      </w:r>
      <w:r w:rsidRPr="008C563A">
        <w:rPr>
          <w:sz w:val="28"/>
          <w:szCs w:val="28"/>
        </w:rPr>
        <w:t xml:space="preserve"> визнати таким, що втратило чинність.</w:t>
      </w:r>
    </w:p>
    <w:p w:rsidR="00F74DF5" w:rsidRPr="008C563A" w:rsidRDefault="00F74DF5" w:rsidP="008C563A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8C563A">
        <w:rPr>
          <w:sz w:val="28"/>
          <w:szCs w:val="28"/>
        </w:rPr>
        <w:t>3.</w:t>
      </w:r>
      <w:r w:rsidRPr="008C563A">
        <w:rPr>
          <w:sz w:val="28"/>
          <w:szCs w:val="28"/>
          <w:lang w:val="ru-RU"/>
        </w:rPr>
        <w:t> </w:t>
      </w:r>
      <w:r w:rsidRPr="008C563A">
        <w:rPr>
          <w:sz w:val="28"/>
          <w:szCs w:val="28"/>
        </w:rPr>
        <w:t xml:space="preserve">Контроль за виконанням даного рішення покласти на </w:t>
      </w:r>
      <w:r w:rsidRPr="008C563A">
        <w:rPr>
          <w:color w:val="000000"/>
          <w:sz w:val="28"/>
          <w:szCs w:val="28"/>
        </w:rPr>
        <w:t>начальника служби у справах дітей адміністрації Центрального району Миколаївської міської ради Бакалову Н.В.</w:t>
      </w:r>
    </w:p>
    <w:p w:rsidR="00F74DF5" w:rsidRDefault="00F74DF5" w:rsidP="008C563A">
      <w:pPr>
        <w:spacing w:line="264" w:lineRule="auto"/>
        <w:jc w:val="both"/>
        <w:rPr>
          <w:sz w:val="28"/>
          <w:szCs w:val="28"/>
        </w:rPr>
      </w:pPr>
    </w:p>
    <w:p w:rsidR="00F74DF5" w:rsidRDefault="00F74DF5" w:rsidP="008C563A">
      <w:pPr>
        <w:spacing w:line="264" w:lineRule="auto"/>
        <w:jc w:val="both"/>
        <w:rPr>
          <w:sz w:val="28"/>
          <w:szCs w:val="28"/>
        </w:rPr>
      </w:pPr>
    </w:p>
    <w:p w:rsidR="00F74DF5" w:rsidRPr="008C563A" w:rsidRDefault="00F74DF5" w:rsidP="008C563A">
      <w:pPr>
        <w:spacing w:line="264" w:lineRule="auto"/>
        <w:jc w:val="both"/>
        <w:rPr>
          <w:sz w:val="28"/>
          <w:szCs w:val="28"/>
        </w:rPr>
      </w:pPr>
    </w:p>
    <w:p w:rsidR="00F74DF5" w:rsidRPr="0079110F" w:rsidRDefault="00F74DF5" w:rsidP="00EE08B0">
      <w:pPr>
        <w:spacing w:line="264" w:lineRule="auto"/>
        <w:rPr>
          <w:sz w:val="26"/>
          <w:szCs w:val="26"/>
        </w:rPr>
      </w:pPr>
      <w:r w:rsidRPr="008C563A">
        <w:rPr>
          <w:lang w:val="ru-RU"/>
        </w:rPr>
        <w:t>М</w:t>
      </w:r>
      <w:r>
        <w:t xml:space="preserve">іський </w:t>
      </w:r>
      <w:r w:rsidRPr="008C563A">
        <w:t xml:space="preserve">голова                                                 </w:t>
      </w:r>
      <w:r>
        <w:t xml:space="preserve">                           </w:t>
      </w:r>
      <w:r w:rsidRPr="008C563A">
        <w:t xml:space="preserve">       </w:t>
      </w:r>
      <w:r>
        <w:t xml:space="preserve">                        </w:t>
      </w:r>
      <w:r w:rsidRPr="008C563A">
        <w:t>О. СЄНКЕВИЧ</w:t>
      </w:r>
    </w:p>
    <w:sectPr w:rsidR="00F74DF5" w:rsidRPr="0079110F" w:rsidSect="008C56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F5" w:rsidRDefault="00F74DF5">
      <w:r>
        <w:separator/>
      </w:r>
    </w:p>
  </w:endnote>
  <w:endnote w:type="continuationSeparator" w:id="0">
    <w:p w:rsidR="00F74DF5" w:rsidRDefault="00F7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F5" w:rsidRDefault="00F74DF5">
      <w:r>
        <w:separator/>
      </w:r>
    </w:p>
  </w:footnote>
  <w:footnote w:type="continuationSeparator" w:id="0">
    <w:p w:rsidR="00F74DF5" w:rsidRDefault="00F7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F5" w:rsidRDefault="00F74DF5" w:rsidP="005710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DF5" w:rsidRDefault="00F74D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F5" w:rsidRPr="00F52FCB" w:rsidRDefault="00F74DF5" w:rsidP="0057101F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F52FCB">
      <w:rPr>
        <w:rStyle w:val="PageNumber"/>
        <w:sz w:val="28"/>
        <w:szCs w:val="28"/>
      </w:rPr>
      <w:fldChar w:fldCharType="begin"/>
    </w:r>
    <w:r w:rsidRPr="00F52FCB">
      <w:rPr>
        <w:rStyle w:val="PageNumber"/>
        <w:sz w:val="28"/>
        <w:szCs w:val="28"/>
      </w:rPr>
      <w:instrText xml:space="preserve">PAGE  </w:instrText>
    </w:r>
    <w:r w:rsidRPr="00F52FCB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F52FCB">
      <w:rPr>
        <w:rStyle w:val="PageNumber"/>
        <w:sz w:val="28"/>
        <w:szCs w:val="28"/>
      </w:rPr>
      <w:fldChar w:fldCharType="end"/>
    </w:r>
  </w:p>
  <w:p w:rsidR="00F74DF5" w:rsidRDefault="00F74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1DC"/>
    <w:multiLevelType w:val="hybridMultilevel"/>
    <w:tmpl w:val="95A0814E"/>
    <w:lvl w:ilvl="0" w:tplc="DD1AD57C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63647B8"/>
    <w:multiLevelType w:val="hybridMultilevel"/>
    <w:tmpl w:val="C714CCA0"/>
    <w:lvl w:ilvl="0" w:tplc="C180F7D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D4B7B67"/>
    <w:multiLevelType w:val="hybridMultilevel"/>
    <w:tmpl w:val="C7767FC4"/>
    <w:lvl w:ilvl="0" w:tplc="8B0A63C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1225C09"/>
    <w:multiLevelType w:val="hybridMultilevel"/>
    <w:tmpl w:val="703AD476"/>
    <w:lvl w:ilvl="0" w:tplc="6F4A09AC">
      <w:start w:val="3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21403F3D"/>
    <w:multiLevelType w:val="hybridMultilevel"/>
    <w:tmpl w:val="77E02BE8"/>
    <w:lvl w:ilvl="0" w:tplc="ABAA085E">
      <w:start w:val="3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F34C74"/>
    <w:multiLevelType w:val="hybridMultilevel"/>
    <w:tmpl w:val="8D0468A0"/>
    <w:lvl w:ilvl="0" w:tplc="83806FA6">
      <w:start w:val="3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4E200E0"/>
    <w:multiLevelType w:val="hybridMultilevel"/>
    <w:tmpl w:val="96B072F8"/>
    <w:lvl w:ilvl="0" w:tplc="9A8211F0">
      <w:start w:val="3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65AA6E17"/>
    <w:multiLevelType w:val="hybridMultilevel"/>
    <w:tmpl w:val="EAD0BDFC"/>
    <w:lvl w:ilvl="0" w:tplc="0EB22C9C">
      <w:start w:val="1"/>
      <w:numFmt w:val="decimal"/>
      <w:lvlText w:val="%1)"/>
      <w:lvlJc w:val="left"/>
      <w:pPr>
        <w:ind w:left="13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7A7B139C"/>
    <w:multiLevelType w:val="hybridMultilevel"/>
    <w:tmpl w:val="BCBCF456"/>
    <w:lvl w:ilvl="0" w:tplc="D82A3AF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suppressTopSpacing/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F2C"/>
    <w:rsid w:val="00003D8B"/>
    <w:rsid w:val="00044A29"/>
    <w:rsid w:val="0004779D"/>
    <w:rsid w:val="000559F0"/>
    <w:rsid w:val="00061080"/>
    <w:rsid w:val="000656D1"/>
    <w:rsid w:val="00073723"/>
    <w:rsid w:val="000763FB"/>
    <w:rsid w:val="000A4486"/>
    <w:rsid w:val="000A595E"/>
    <w:rsid w:val="000B08B9"/>
    <w:rsid w:val="000C2F0A"/>
    <w:rsid w:val="000E524C"/>
    <w:rsid w:val="00110BA9"/>
    <w:rsid w:val="001115B8"/>
    <w:rsid w:val="00112EA0"/>
    <w:rsid w:val="00116D18"/>
    <w:rsid w:val="001171E7"/>
    <w:rsid w:val="00141BC1"/>
    <w:rsid w:val="00162897"/>
    <w:rsid w:val="0017402A"/>
    <w:rsid w:val="00183AB7"/>
    <w:rsid w:val="001A3F17"/>
    <w:rsid w:val="001B777F"/>
    <w:rsid w:val="001F3EA7"/>
    <w:rsid w:val="00215C8B"/>
    <w:rsid w:val="00224F3E"/>
    <w:rsid w:val="00257F04"/>
    <w:rsid w:val="0026472D"/>
    <w:rsid w:val="002B10DA"/>
    <w:rsid w:val="002C627B"/>
    <w:rsid w:val="002E0409"/>
    <w:rsid w:val="00303836"/>
    <w:rsid w:val="0030663E"/>
    <w:rsid w:val="0031523A"/>
    <w:rsid w:val="003474AF"/>
    <w:rsid w:val="003578AB"/>
    <w:rsid w:val="003724B6"/>
    <w:rsid w:val="003A14D5"/>
    <w:rsid w:val="003A5B9C"/>
    <w:rsid w:val="003C1EA8"/>
    <w:rsid w:val="003D2751"/>
    <w:rsid w:val="003E20EE"/>
    <w:rsid w:val="003F6664"/>
    <w:rsid w:val="003F7450"/>
    <w:rsid w:val="00427FBE"/>
    <w:rsid w:val="00433A50"/>
    <w:rsid w:val="004376D2"/>
    <w:rsid w:val="004A44E5"/>
    <w:rsid w:val="004A461A"/>
    <w:rsid w:val="004A7504"/>
    <w:rsid w:val="004B517A"/>
    <w:rsid w:val="004B5501"/>
    <w:rsid w:val="004C0B2F"/>
    <w:rsid w:val="004C6833"/>
    <w:rsid w:val="00530307"/>
    <w:rsid w:val="00561E96"/>
    <w:rsid w:val="0057101F"/>
    <w:rsid w:val="00585194"/>
    <w:rsid w:val="005873C2"/>
    <w:rsid w:val="005965E2"/>
    <w:rsid w:val="005B72CF"/>
    <w:rsid w:val="00613956"/>
    <w:rsid w:val="00620629"/>
    <w:rsid w:val="00642051"/>
    <w:rsid w:val="006450EF"/>
    <w:rsid w:val="00661712"/>
    <w:rsid w:val="00686D56"/>
    <w:rsid w:val="00691FC4"/>
    <w:rsid w:val="00692145"/>
    <w:rsid w:val="006B25B5"/>
    <w:rsid w:val="006C696F"/>
    <w:rsid w:val="00717EDB"/>
    <w:rsid w:val="00733199"/>
    <w:rsid w:val="00747C89"/>
    <w:rsid w:val="007769A1"/>
    <w:rsid w:val="00786FF4"/>
    <w:rsid w:val="0079110F"/>
    <w:rsid w:val="00796893"/>
    <w:rsid w:val="007A4681"/>
    <w:rsid w:val="007A5013"/>
    <w:rsid w:val="007C5C49"/>
    <w:rsid w:val="007D0F28"/>
    <w:rsid w:val="008125C5"/>
    <w:rsid w:val="008227CD"/>
    <w:rsid w:val="00894E21"/>
    <w:rsid w:val="008B634B"/>
    <w:rsid w:val="008C563A"/>
    <w:rsid w:val="009106DE"/>
    <w:rsid w:val="00915BA6"/>
    <w:rsid w:val="00920087"/>
    <w:rsid w:val="00945CD4"/>
    <w:rsid w:val="00947A1C"/>
    <w:rsid w:val="00963C49"/>
    <w:rsid w:val="00985F77"/>
    <w:rsid w:val="009C4E1B"/>
    <w:rsid w:val="009E2818"/>
    <w:rsid w:val="009E4BA5"/>
    <w:rsid w:val="00A25928"/>
    <w:rsid w:val="00A26DE2"/>
    <w:rsid w:val="00A30AE1"/>
    <w:rsid w:val="00A33CB9"/>
    <w:rsid w:val="00A416C7"/>
    <w:rsid w:val="00A57090"/>
    <w:rsid w:val="00AA102D"/>
    <w:rsid w:val="00AC1EE9"/>
    <w:rsid w:val="00B003EF"/>
    <w:rsid w:val="00B152CD"/>
    <w:rsid w:val="00B37D6A"/>
    <w:rsid w:val="00B41335"/>
    <w:rsid w:val="00B97CD5"/>
    <w:rsid w:val="00BC6A55"/>
    <w:rsid w:val="00BD7E85"/>
    <w:rsid w:val="00BE27F1"/>
    <w:rsid w:val="00C17257"/>
    <w:rsid w:val="00CE2152"/>
    <w:rsid w:val="00CF747F"/>
    <w:rsid w:val="00D12292"/>
    <w:rsid w:val="00D1245A"/>
    <w:rsid w:val="00D14827"/>
    <w:rsid w:val="00D169A0"/>
    <w:rsid w:val="00D21420"/>
    <w:rsid w:val="00D517C8"/>
    <w:rsid w:val="00D64CBC"/>
    <w:rsid w:val="00D65F2C"/>
    <w:rsid w:val="00D9126F"/>
    <w:rsid w:val="00DB49F9"/>
    <w:rsid w:val="00DB569C"/>
    <w:rsid w:val="00DC0266"/>
    <w:rsid w:val="00E367B2"/>
    <w:rsid w:val="00E75330"/>
    <w:rsid w:val="00E82DA3"/>
    <w:rsid w:val="00E9180A"/>
    <w:rsid w:val="00EC015A"/>
    <w:rsid w:val="00ED66C8"/>
    <w:rsid w:val="00EE08B0"/>
    <w:rsid w:val="00EF1B16"/>
    <w:rsid w:val="00EF6DE9"/>
    <w:rsid w:val="00F007E2"/>
    <w:rsid w:val="00F15AF4"/>
    <w:rsid w:val="00F52FCB"/>
    <w:rsid w:val="00F63F80"/>
    <w:rsid w:val="00F73BE7"/>
    <w:rsid w:val="00F74DF5"/>
    <w:rsid w:val="00F75E47"/>
    <w:rsid w:val="00F77A71"/>
    <w:rsid w:val="00F80338"/>
    <w:rsid w:val="00F91F68"/>
    <w:rsid w:val="00F9659F"/>
    <w:rsid w:val="00FA2FC6"/>
    <w:rsid w:val="00FC2A9E"/>
    <w:rsid w:val="00FD7804"/>
    <w:rsid w:val="00FE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F2C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F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7B1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D65F2C"/>
    <w:rPr>
      <w:rFonts w:cs="Times New Roman"/>
    </w:rPr>
  </w:style>
  <w:style w:type="paragraph" w:styleId="NormalWeb">
    <w:name w:val="Normal (Web)"/>
    <w:basedOn w:val="Normal"/>
    <w:uiPriority w:val="99"/>
    <w:rsid w:val="00F007E2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ий текст 21"/>
    <w:basedOn w:val="Normal"/>
    <w:uiPriority w:val="99"/>
    <w:rsid w:val="00F007E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F52FCB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FCB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425</Words>
  <Characters>2427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v-ca-119-sld-11</dc:title>
  <dc:subject/>
  <dc:creator>юрист</dc:creator>
  <cp:keywords/>
  <dc:description/>
  <cp:lastModifiedBy>юрист</cp:lastModifiedBy>
  <cp:revision>2</cp:revision>
  <cp:lastPrinted>2025-01-27T09:32:00Z</cp:lastPrinted>
  <dcterms:created xsi:type="dcterms:W3CDTF">2025-02-05T09:34:00Z</dcterms:created>
  <dcterms:modified xsi:type="dcterms:W3CDTF">2025-02-05T09:34:00Z</dcterms:modified>
</cp:coreProperties>
</file>