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85" w:rsidRPr="00F64B85" w:rsidRDefault="00F00385" w:rsidP="002075FC">
      <w:pPr>
        <w:jc w:val="both"/>
        <w:rPr>
          <w:sz w:val="20"/>
          <w:szCs w:val="20"/>
        </w:rPr>
      </w:pPr>
      <w:r w:rsidRPr="00F64B85">
        <w:rPr>
          <w:sz w:val="20"/>
          <w:szCs w:val="20"/>
        </w:rPr>
        <w:t>v-ca-025-sld-14</w:t>
      </w:r>
    </w:p>
    <w:p w:rsidR="00F00385" w:rsidRPr="0047172D" w:rsidRDefault="00F00385" w:rsidP="002075FC">
      <w:pPr>
        <w:jc w:val="both"/>
        <w:rPr>
          <w:sz w:val="28"/>
          <w:szCs w:val="28"/>
        </w:rPr>
      </w:pPr>
    </w:p>
    <w:p w:rsidR="00F00385" w:rsidRPr="002075FC" w:rsidRDefault="00F00385" w:rsidP="002075FC">
      <w:pPr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00385" w:rsidRPr="00F71FFA" w:rsidRDefault="00F00385" w:rsidP="002075FC">
      <w:pPr>
        <w:tabs>
          <w:tab w:val="left" w:pos="3960"/>
        </w:tabs>
        <w:ind w:right="4109"/>
        <w:jc w:val="both"/>
        <w:rPr>
          <w:sz w:val="10"/>
          <w:szCs w:val="10"/>
        </w:rPr>
      </w:pPr>
    </w:p>
    <w:p w:rsidR="00F00385" w:rsidRDefault="00F0038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</w:t>
      </w:r>
    </w:p>
    <w:p w:rsidR="00F00385" w:rsidRPr="002075FC" w:rsidRDefault="00F00385" w:rsidP="00F71FFA">
      <w:pPr>
        <w:tabs>
          <w:tab w:val="left" w:pos="3960"/>
          <w:tab w:val="left" w:pos="5529"/>
        </w:tabs>
        <w:ind w:right="5577"/>
        <w:jc w:val="both"/>
        <w:rPr>
          <w:sz w:val="28"/>
          <w:szCs w:val="28"/>
        </w:rPr>
      </w:pPr>
      <w:r>
        <w:rPr>
          <w:sz w:val="28"/>
          <w:szCs w:val="28"/>
        </w:rPr>
        <w:t>________________,</w:t>
      </w:r>
      <w:r w:rsidRPr="0059145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 </w:t>
      </w:r>
      <w:r w:rsidRPr="002075FC">
        <w:rPr>
          <w:sz w:val="28"/>
          <w:szCs w:val="28"/>
        </w:rPr>
        <w:t xml:space="preserve">р.н. </w:t>
      </w:r>
    </w:p>
    <w:p w:rsidR="00F00385" w:rsidRDefault="00F00385" w:rsidP="00F71FFA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00385" w:rsidRPr="002075FC" w:rsidRDefault="00F00385" w:rsidP="00F71FFA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00385" w:rsidRDefault="00F00385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-сироти,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________________, _____________ </w:t>
      </w:r>
      <w:r w:rsidRPr="002075FC">
        <w:rPr>
          <w:sz w:val="28"/>
          <w:szCs w:val="28"/>
        </w:rPr>
        <w:t>р.н., встановлено:</w:t>
      </w:r>
    </w:p>
    <w:p w:rsidR="00F00385" w:rsidRDefault="00F00385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рішенням виконкому Миколаївської міської ради від 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 ____________, ___________ р.н., був наданий статус дитини, позбавленої батьківського піклування, у зв'язку з тим, що мати дитини, _____________, за станом здоров'я не могла виконувати батьківські обов'язки;</w:t>
      </w:r>
    </w:p>
    <w:p w:rsidR="00F00385" w:rsidRDefault="00F00385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відомості про батька дитини записані відповідно до ч. 1 ст. 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____________ № __________)</w:t>
      </w:r>
      <w:r w:rsidRPr="002075FC">
        <w:rPr>
          <w:sz w:val="28"/>
          <w:szCs w:val="28"/>
        </w:rPr>
        <w:t>;</w:t>
      </w:r>
    </w:p>
    <w:p w:rsidR="00F00385" w:rsidRDefault="00F00385" w:rsidP="003322B8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___________</w:t>
      </w:r>
      <w:r w:rsidRPr="002075FC">
        <w:rPr>
          <w:sz w:val="28"/>
          <w:szCs w:val="28"/>
        </w:rPr>
        <w:t xml:space="preserve"> 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Одеса);</w:t>
      </w:r>
    </w:p>
    <w:p w:rsidR="00F00385" w:rsidRPr="002075FC" w:rsidRDefault="00F00385" w:rsidP="003322B8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над малолітнім __________________, ___________ р.н.</w:t>
      </w:r>
      <w:r w:rsidRPr="00D123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встановлено опіку, опікуном дитини призначено бабусю, ________________ (рішення виконкому Миколаївської міської ради від __________ № ________ </w:t>
      </w:r>
      <w:r w:rsidRPr="00A575E6">
        <w:rPr>
          <w:sz w:val="28"/>
          <w:szCs w:val="28"/>
        </w:rPr>
        <w:t>«Про встановлення опіки над малолітн</w:t>
      </w:r>
      <w:r>
        <w:rPr>
          <w:sz w:val="28"/>
          <w:szCs w:val="28"/>
        </w:rPr>
        <w:t>ім _____________, ___________ р.н</w:t>
      </w:r>
      <w:r w:rsidRPr="00A575E6">
        <w:rPr>
          <w:sz w:val="28"/>
          <w:szCs w:val="28"/>
        </w:rPr>
        <w:t>.»)</w:t>
      </w:r>
      <w:r>
        <w:rPr>
          <w:sz w:val="28"/>
          <w:szCs w:val="28"/>
        </w:rPr>
        <w:t>.</w:t>
      </w:r>
    </w:p>
    <w:p w:rsidR="00F00385" w:rsidRPr="002075FC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Pr="00F71FFA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F71FFA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Pr="008C1ED7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Pr="008C1ED7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Pr="00F71FFA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Pr="00F71FFA">
        <w:rPr>
          <w:sz w:val="28"/>
          <w:szCs w:val="28"/>
        </w:rPr>
        <w:t>»</w:t>
      </w:r>
      <w:r w:rsidRPr="002075FC">
        <w:rPr>
          <w:sz w:val="28"/>
          <w:szCs w:val="28"/>
        </w:rPr>
        <w:t>, виконком міської ради</w:t>
      </w:r>
    </w:p>
    <w:p w:rsidR="00F00385" w:rsidRPr="002075FC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00385" w:rsidRPr="002075FC" w:rsidRDefault="00F00385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F00385" w:rsidRPr="00D77456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00385" w:rsidRPr="002075FC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1.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дитини</w:t>
      </w:r>
      <w:r>
        <w:rPr>
          <w:sz w:val="28"/>
          <w:szCs w:val="28"/>
        </w:rPr>
        <w:t>-сироти __________</w:t>
      </w:r>
      <w:r w:rsidRPr="002075FC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 </w:t>
      </w:r>
      <w:r w:rsidRPr="002075FC">
        <w:rPr>
          <w:sz w:val="28"/>
          <w:szCs w:val="28"/>
        </w:rPr>
        <w:t>р.н.</w:t>
      </w:r>
    </w:p>
    <w:p w:rsidR="00F00385" w:rsidRPr="008C1ED7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00385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Рішення виконкому Миколаївської міської ради від 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_______ </w:t>
      </w:r>
      <w:r w:rsidRPr="00A575E6">
        <w:rPr>
          <w:sz w:val="28"/>
          <w:szCs w:val="28"/>
        </w:rPr>
        <w:t xml:space="preserve">«Про </w:t>
      </w:r>
      <w:r>
        <w:rPr>
          <w:sz w:val="28"/>
          <w:szCs w:val="28"/>
        </w:rPr>
        <w:t>надання статусу дитини, позбавленої батьківського піклування, ____________, __________ р.н.</w:t>
      </w:r>
      <w:r w:rsidRPr="00A575E6">
        <w:rPr>
          <w:sz w:val="28"/>
          <w:szCs w:val="28"/>
        </w:rPr>
        <w:t>»</w:t>
      </w:r>
      <w:r>
        <w:rPr>
          <w:sz w:val="28"/>
          <w:szCs w:val="28"/>
        </w:rPr>
        <w:t xml:space="preserve"> визнати таким, що втратило чинність.</w:t>
      </w:r>
    </w:p>
    <w:p w:rsidR="00F00385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00385" w:rsidRPr="002075FC" w:rsidRDefault="00F00385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>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F00385" w:rsidRDefault="00F00385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F00385" w:rsidRDefault="00F00385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F00385" w:rsidRPr="002075FC" w:rsidRDefault="00F00385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F00385" w:rsidRPr="002075FC" w:rsidRDefault="00F00385" w:rsidP="002075FC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075FC">
        <w:rPr>
          <w:sz w:val="28"/>
          <w:szCs w:val="28"/>
        </w:rPr>
        <w:t xml:space="preserve">           О. СЄНКЕВИЧ</w:t>
      </w:r>
    </w:p>
    <w:sectPr w:rsidR="00F00385" w:rsidRPr="002075FC" w:rsidSect="00F71FFA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85" w:rsidRDefault="00F00385" w:rsidP="006537C3">
      <w:r>
        <w:separator/>
      </w:r>
    </w:p>
  </w:endnote>
  <w:endnote w:type="continuationSeparator" w:id="0">
    <w:p w:rsidR="00F00385" w:rsidRDefault="00F00385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85" w:rsidRDefault="00F00385" w:rsidP="006537C3">
      <w:r>
        <w:separator/>
      </w:r>
    </w:p>
  </w:footnote>
  <w:footnote w:type="continuationSeparator" w:id="0">
    <w:p w:rsidR="00F00385" w:rsidRDefault="00F00385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85" w:rsidRPr="00F71FFA" w:rsidRDefault="00F00385">
    <w:pPr>
      <w:pStyle w:val="Header"/>
      <w:jc w:val="center"/>
      <w:rPr>
        <w:sz w:val="28"/>
        <w:szCs w:val="28"/>
      </w:rPr>
    </w:pPr>
    <w:r w:rsidRPr="00F71FFA">
      <w:rPr>
        <w:sz w:val="28"/>
        <w:szCs w:val="28"/>
      </w:rPr>
      <w:fldChar w:fldCharType="begin"/>
    </w:r>
    <w:r w:rsidRPr="00F71FFA">
      <w:rPr>
        <w:sz w:val="28"/>
        <w:szCs w:val="28"/>
      </w:rPr>
      <w:instrText>PAGE   \* MERGEFORMAT</w:instrText>
    </w:r>
    <w:r w:rsidRPr="00F71FF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71FFA">
      <w:rPr>
        <w:sz w:val="28"/>
        <w:szCs w:val="28"/>
      </w:rPr>
      <w:fldChar w:fldCharType="end"/>
    </w:r>
  </w:p>
  <w:p w:rsidR="00F00385" w:rsidRDefault="00F003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209C9"/>
    <w:rsid w:val="00023F20"/>
    <w:rsid w:val="0002786C"/>
    <w:rsid w:val="0004779D"/>
    <w:rsid w:val="000559F0"/>
    <w:rsid w:val="000656D1"/>
    <w:rsid w:val="000670C6"/>
    <w:rsid w:val="00071E6F"/>
    <w:rsid w:val="000774BE"/>
    <w:rsid w:val="00087A8A"/>
    <w:rsid w:val="00091237"/>
    <w:rsid w:val="00091FC0"/>
    <w:rsid w:val="000A595E"/>
    <w:rsid w:val="000C206E"/>
    <w:rsid w:val="000C3486"/>
    <w:rsid w:val="000E524C"/>
    <w:rsid w:val="000F15FD"/>
    <w:rsid w:val="000F6617"/>
    <w:rsid w:val="00154163"/>
    <w:rsid w:val="00162897"/>
    <w:rsid w:val="00173BA4"/>
    <w:rsid w:val="0017440D"/>
    <w:rsid w:val="00183AB7"/>
    <w:rsid w:val="00197950"/>
    <w:rsid w:val="001A227D"/>
    <w:rsid w:val="001A3F17"/>
    <w:rsid w:val="001A7085"/>
    <w:rsid w:val="001C79C5"/>
    <w:rsid w:val="001D5DFA"/>
    <w:rsid w:val="001F3EA7"/>
    <w:rsid w:val="002075FC"/>
    <w:rsid w:val="0020764C"/>
    <w:rsid w:val="00210781"/>
    <w:rsid w:val="00224F3E"/>
    <w:rsid w:val="002274B5"/>
    <w:rsid w:val="0023442D"/>
    <w:rsid w:val="002373A2"/>
    <w:rsid w:val="00241630"/>
    <w:rsid w:val="00256DEA"/>
    <w:rsid w:val="00257F04"/>
    <w:rsid w:val="00263B51"/>
    <w:rsid w:val="0026472D"/>
    <w:rsid w:val="00265192"/>
    <w:rsid w:val="00266F59"/>
    <w:rsid w:val="00267DFB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D2AB5"/>
    <w:rsid w:val="002E4DCD"/>
    <w:rsid w:val="00305AA9"/>
    <w:rsid w:val="00316749"/>
    <w:rsid w:val="003201F9"/>
    <w:rsid w:val="0032213C"/>
    <w:rsid w:val="00324FA5"/>
    <w:rsid w:val="00331420"/>
    <w:rsid w:val="003322B8"/>
    <w:rsid w:val="003367A7"/>
    <w:rsid w:val="003428AF"/>
    <w:rsid w:val="00343F40"/>
    <w:rsid w:val="00362DD8"/>
    <w:rsid w:val="003724B6"/>
    <w:rsid w:val="003768BB"/>
    <w:rsid w:val="00385F9B"/>
    <w:rsid w:val="003A3DB5"/>
    <w:rsid w:val="003C0956"/>
    <w:rsid w:val="003C0C3C"/>
    <w:rsid w:val="003C0E28"/>
    <w:rsid w:val="003D2751"/>
    <w:rsid w:val="003D5161"/>
    <w:rsid w:val="003D6874"/>
    <w:rsid w:val="003E4418"/>
    <w:rsid w:val="003F6664"/>
    <w:rsid w:val="003F7450"/>
    <w:rsid w:val="003F78D9"/>
    <w:rsid w:val="00400CB2"/>
    <w:rsid w:val="00401308"/>
    <w:rsid w:val="004028A8"/>
    <w:rsid w:val="004059EA"/>
    <w:rsid w:val="00427FBE"/>
    <w:rsid w:val="00433A50"/>
    <w:rsid w:val="00435E2D"/>
    <w:rsid w:val="004376D2"/>
    <w:rsid w:val="00452E84"/>
    <w:rsid w:val="00470C5B"/>
    <w:rsid w:val="0047172D"/>
    <w:rsid w:val="004973CD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4D78E2"/>
    <w:rsid w:val="00504E4A"/>
    <w:rsid w:val="00506E4E"/>
    <w:rsid w:val="00513A3D"/>
    <w:rsid w:val="00526C08"/>
    <w:rsid w:val="00542A65"/>
    <w:rsid w:val="00544932"/>
    <w:rsid w:val="00550B15"/>
    <w:rsid w:val="00551168"/>
    <w:rsid w:val="00561E96"/>
    <w:rsid w:val="00570CF0"/>
    <w:rsid w:val="005873C2"/>
    <w:rsid w:val="00587ED1"/>
    <w:rsid w:val="0059145C"/>
    <w:rsid w:val="005B588D"/>
    <w:rsid w:val="005D4FB0"/>
    <w:rsid w:val="005E2F6A"/>
    <w:rsid w:val="005E3E49"/>
    <w:rsid w:val="005E679E"/>
    <w:rsid w:val="005F3D9E"/>
    <w:rsid w:val="00601184"/>
    <w:rsid w:val="00615EF4"/>
    <w:rsid w:val="006263B4"/>
    <w:rsid w:val="0064379F"/>
    <w:rsid w:val="00652E23"/>
    <w:rsid w:val="006537C3"/>
    <w:rsid w:val="006637CC"/>
    <w:rsid w:val="006705BE"/>
    <w:rsid w:val="006808EF"/>
    <w:rsid w:val="00693D26"/>
    <w:rsid w:val="006C37F6"/>
    <w:rsid w:val="006C7292"/>
    <w:rsid w:val="006D7DFA"/>
    <w:rsid w:val="006E2F24"/>
    <w:rsid w:val="006E7098"/>
    <w:rsid w:val="006F740D"/>
    <w:rsid w:val="007018B1"/>
    <w:rsid w:val="00726D4F"/>
    <w:rsid w:val="00733199"/>
    <w:rsid w:val="0074154D"/>
    <w:rsid w:val="00747675"/>
    <w:rsid w:val="00747C89"/>
    <w:rsid w:val="00752DBA"/>
    <w:rsid w:val="0077352A"/>
    <w:rsid w:val="007753B2"/>
    <w:rsid w:val="007829EE"/>
    <w:rsid w:val="007840C3"/>
    <w:rsid w:val="00791E1B"/>
    <w:rsid w:val="00796893"/>
    <w:rsid w:val="007A4FE1"/>
    <w:rsid w:val="007B0C74"/>
    <w:rsid w:val="007B49C8"/>
    <w:rsid w:val="007B5DC7"/>
    <w:rsid w:val="007B65AA"/>
    <w:rsid w:val="007C5C49"/>
    <w:rsid w:val="0081427E"/>
    <w:rsid w:val="008227CD"/>
    <w:rsid w:val="00832959"/>
    <w:rsid w:val="00876004"/>
    <w:rsid w:val="0087742F"/>
    <w:rsid w:val="008867F4"/>
    <w:rsid w:val="008A45C0"/>
    <w:rsid w:val="008B634B"/>
    <w:rsid w:val="008C165F"/>
    <w:rsid w:val="008C1ED7"/>
    <w:rsid w:val="008D3047"/>
    <w:rsid w:val="008F2616"/>
    <w:rsid w:val="009003DA"/>
    <w:rsid w:val="009106DE"/>
    <w:rsid w:val="00913896"/>
    <w:rsid w:val="00920087"/>
    <w:rsid w:val="0092707F"/>
    <w:rsid w:val="009323BB"/>
    <w:rsid w:val="00933BD3"/>
    <w:rsid w:val="009551CC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336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57090"/>
    <w:rsid w:val="00A575E6"/>
    <w:rsid w:val="00A615EA"/>
    <w:rsid w:val="00A7795E"/>
    <w:rsid w:val="00AA046A"/>
    <w:rsid w:val="00AA78D6"/>
    <w:rsid w:val="00AC109E"/>
    <w:rsid w:val="00AD12D8"/>
    <w:rsid w:val="00AD2034"/>
    <w:rsid w:val="00AD78D4"/>
    <w:rsid w:val="00AE423D"/>
    <w:rsid w:val="00AF2BEA"/>
    <w:rsid w:val="00B13DD5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D1508"/>
    <w:rsid w:val="00BE5359"/>
    <w:rsid w:val="00BE576B"/>
    <w:rsid w:val="00BF2867"/>
    <w:rsid w:val="00C36090"/>
    <w:rsid w:val="00C36566"/>
    <w:rsid w:val="00C36E71"/>
    <w:rsid w:val="00C53435"/>
    <w:rsid w:val="00C53FCC"/>
    <w:rsid w:val="00C669C4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D12346"/>
    <w:rsid w:val="00D14827"/>
    <w:rsid w:val="00D14EB4"/>
    <w:rsid w:val="00D169A0"/>
    <w:rsid w:val="00D23B77"/>
    <w:rsid w:val="00D33313"/>
    <w:rsid w:val="00D52552"/>
    <w:rsid w:val="00D626EF"/>
    <w:rsid w:val="00D71B22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A6C"/>
    <w:rsid w:val="00DD2CE7"/>
    <w:rsid w:val="00DD6A34"/>
    <w:rsid w:val="00DE7CEE"/>
    <w:rsid w:val="00DF1914"/>
    <w:rsid w:val="00DF47F7"/>
    <w:rsid w:val="00E02F89"/>
    <w:rsid w:val="00E04BA1"/>
    <w:rsid w:val="00E1353B"/>
    <w:rsid w:val="00E27D28"/>
    <w:rsid w:val="00E33B1A"/>
    <w:rsid w:val="00E35E6D"/>
    <w:rsid w:val="00E5776A"/>
    <w:rsid w:val="00E66767"/>
    <w:rsid w:val="00E723FE"/>
    <w:rsid w:val="00E75330"/>
    <w:rsid w:val="00E934BB"/>
    <w:rsid w:val="00EF2D93"/>
    <w:rsid w:val="00EF4517"/>
    <w:rsid w:val="00EF5ABF"/>
    <w:rsid w:val="00EF6DE9"/>
    <w:rsid w:val="00F00385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64B85"/>
    <w:rsid w:val="00F71FFA"/>
    <w:rsid w:val="00F77A71"/>
    <w:rsid w:val="00F91F68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355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2025-02-05T08:56:00Z</dcterms:created>
  <dcterms:modified xsi:type="dcterms:W3CDTF">2025-02-05T08:56:00Z</dcterms:modified>
</cp:coreProperties>
</file>