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2" w:rsidRPr="00F056D3" w:rsidRDefault="00863362" w:rsidP="002075FC">
      <w:pPr>
        <w:jc w:val="both"/>
        <w:rPr>
          <w:sz w:val="20"/>
          <w:szCs w:val="20"/>
        </w:rPr>
      </w:pPr>
      <w:r w:rsidRPr="00F056D3">
        <w:rPr>
          <w:sz w:val="20"/>
          <w:szCs w:val="20"/>
        </w:rPr>
        <w:t>v-ca-024-sld-13</w:t>
      </w:r>
    </w:p>
    <w:p w:rsidR="00863362" w:rsidRPr="0047172D" w:rsidRDefault="00863362" w:rsidP="002075FC">
      <w:pPr>
        <w:jc w:val="both"/>
        <w:rPr>
          <w:sz w:val="28"/>
          <w:szCs w:val="28"/>
        </w:rPr>
      </w:pPr>
    </w:p>
    <w:p w:rsidR="00863362" w:rsidRPr="002075FC" w:rsidRDefault="00863362" w:rsidP="002075FC">
      <w:pPr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863362" w:rsidRPr="00C80476" w:rsidRDefault="00863362" w:rsidP="002075FC">
      <w:pPr>
        <w:tabs>
          <w:tab w:val="left" w:pos="3960"/>
        </w:tabs>
        <w:ind w:right="4109"/>
        <w:jc w:val="both"/>
        <w:rPr>
          <w:sz w:val="10"/>
          <w:szCs w:val="10"/>
        </w:rPr>
      </w:pP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>-сироти</w:t>
      </w:r>
    </w:p>
    <w:p w:rsidR="00863362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_____________________,</w:t>
      </w:r>
    </w:p>
    <w:p w:rsidR="00863362" w:rsidRPr="002075FC" w:rsidRDefault="00863362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________________ </w:t>
      </w:r>
      <w:r w:rsidRPr="002075FC">
        <w:rPr>
          <w:sz w:val="28"/>
          <w:szCs w:val="28"/>
        </w:rPr>
        <w:t xml:space="preserve">р.н. </w:t>
      </w:r>
    </w:p>
    <w:p w:rsidR="00863362" w:rsidRDefault="00863362" w:rsidP="00C80476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863362" w:rsidRPr="002075FC" w:rsidRDefault="00863362" w:rsidP="00C80476">
      <w:pPr>
        <w:tabs>
          <w:tab w:val="left" w:pos="426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863362" w:rsidRDefault="00863362" w:rsidP="00C80476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документи про надання статусу дитини</w:t>
      </w:r>
      <w:r>
        <w:rPr>
          <w:sz w:val="28"/>
          <w:szCs w:val="28"/>
        </w:rPr>
        <w:t>-сироти,</w:t>
      </w:r>
      <w:r w:rsidRPr="003322B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________________, _______________ </w:t>
      </w:r>
      <w:r w:rsidRPr="002075FC">
        <w:rPr>
          <w:sz w:val="28"/>
          <w:szCs w:val="28"/>
        </w:rPr>
        <w:t>р.н., встановлено:</w:t>
      </w:r>
    </w:p>
    <w:p w:rsidR="00863362" w:rsidRDefault="00863362" w:rsidP="00C80476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рішенням виконкому Миколаївської міської ради від ___________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 _______________, ________ р.н., був наданий статус дитини, позбавленої батьківського піклування, через те,  що мати дитини, _______________, позбавлена батьківських прав відносно сина заочним рішенням Центрального районного суду м. Миколаєва від __________, справа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___________;</w:t>
      </w:r>
    </w:p>
    <w:p w:rsidR="00863362" w:rsidRDefault="00863362" w:rsidP="00C80476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 xml:space="preserve">батько дитини, _______________, помер ___________ (свідоцтво </w:t>
      </w:r>
      <w:r w:rsidRPr="002075FC">
        <w:rPr>
          <w:sz w:val="28"/>
          <w:szCs w:val="28"/>
        </w:rPr>
        <w:t xml:space="preserve">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 видане Миколаївським районним відділом державної реєстрації актів цивільного стану Головного територіального управління юстиції у Миколаївської області)</w:t>
      </w:r>
      <w:r w:rsidRPr="002075FC">
        <w:rPr>
          <w:sz w:val="28"/>
          <w:szCs w:val="28"/>
        </w:rPr>
        <w:t>;</w:t>
      </w:r>
    </w:p>
    <w:p w:rsidR="00863362" w:rsidRDefault="00863362" w:rsidP="00C80476">
      <w:pPr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_____________</w:t>
      </w:r>
      <w:r w:rsidRPr="002075FC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_____________</w:t>
      </w:r>
      <w:r w:rsidRPr="002075FC">
        <w:rPr>
          <w:sz w:val="28"/>
          <w:szCs w:val="28"/>
        </w:rPr>
        <w:t xml:space="preserve"> (свідоцтво про смерть </w:t>
      </w:r>
      <w:r>
        <w:rPr>
          <w:sz w:val="28"/>
          <w:szCs w:val="28"/>
        </w:rPr>
        <w:t xml:space="preserve">серія </w:t>
      </w:r>
      <w:r w:rsidRPr="002075FC">
        <w:rPr>
          <w:sz w:val="28"/>
          <w:szCs w:val="28"/>
        </w:rPr>
        <w:t>І-ФП №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___________ </w:t>
      </w:r>
      <w:r w:rsidRPr="002075FC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 видане Новоодеським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Одеса);</w:t>
      </w:r>
    </w:p>
    <w:p w:rsidR="00863362" w:rsidRPr="002075FC" w:rsidRDefault="00863362" w:rsidP="00C80476">
      <w:pPr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>
        <w:rPr>
          <w:sz w:val="28"/>
          <w:szCs w:val="28"/>
        </w:rPr>
        <w:t>малолітній</w:t>
      </w:r>
      <w:r w:rsidRPr="00D1234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12346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</w:t>
      </w:r>
      <w:r w:rsidRPr="00D12346">
        <w:rPr>
          <w:sz w:val="28"/>
          <w:szCs w:val="28"/>
        </w:rPr>
        <w:t xml:space="preserve"> р.н., </w:t>
      </w:r>
      <w:r>
        <w:rPr>
          <w:sz w:val="28"/>
          <w:szCs w:val="28"/>
        </w:rPr>
        <w:t>рішенням виконкому Миколаївської міської ради від __________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 влаштований під опіку бабусі, __________________.</w:t>
      </w:r>
    </w:p>
    <w:p w:rsidR="00863362" w:rsidRPr="002075FC" w:rsidRDefault="00863362" w:rsidP="00C80476">
      <w:pPr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Pr="00C80476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Pr="00C80476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Pr="00C80476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Pr="00C80476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Pr="00C80476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Pr="00C80476">
        <w:rPr>
          <w:sz w:val="28"/>
          <w:szCs w:val="28"/>
        </w:rPr>
        <w:t>»</w:t>
      </w:r>
      <w:r w:rsidRPr="002075FC">
        <w:rPr>
          <w:sz w:val="28"/>
          <w:szCs w:val="28"/>
        </w:rPr>
        <w:t>, виконком міської ради</w:t>
      </w:r>
    </w:p>
    <w:p w:rsidR="00863362" w:rsidRPr="002075FC" w:rsidRDefault="0086336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863362" w:rsidRPr="002075FC" w:rsidRDefault="00863362" w:rsidP="002075FC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:rsidR="00863362" w:rsidRPr="00C80476" w:rsidRDefault="00863362" w:rsidP="002075FC">
      <w:pPr>
        <w:spacing w:line="228" w:lineRule="auto"/>
        <w:ind w:firstLine="567"/>
        <w:jc w:val="both"/>
        <w:rPr>
          <w:spacing w:val="-4"/>
          <w:sz w:val="28"/>
          <w:szCs w:val="28"/>
        </w:rPr>
      </w:pPr>
    </w:p>
    <w:p w:rsidR="00863362" w:rsidRPr="00C80476" w:rsidRDefault="00863362" w:rsidP="002075FC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C80476">
        <w:rPr>
          <w:spacing w:val="-4"/>
          <w:sz w:val="28"/>
          <w:szCs w:val="28"/>
        </w:rPr>
        <w:t>1.</w:t>
      </w:r>
      <w:r w:rsidRPr="00C80476">
        <w:rPr>
          <w:spacing w:val="-4"/>
          <w:sz w:val="28"/>
          <w:szCs w:val="28"/>
          <w:lang w:val="en-US"/>
        </w:rPr>
        <w:t> </w:t>
      </w:r>
      <w:r w:rsidRPr="00C80476">
        <w:rPr>
          <w:spacing w:val="-4"/>
          <w:sz w:val="28"/>
          <w:szCs w:val="28"/>
        </w:rPr>
        <w:t>Надати статус дитини-сироти</w:t>
      </w:r>
      <w:r>
        <w:rPr>
          <w:spacing w:val="-4"/>
          <w:sz w:val="28"/>
          <w:szCs w:val="28"/>
        </w:rPr>
        <w:t xml:space="preserve"> </w:t>
      </w:r>
      <w:r w:rsidRPr="00C8047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</w:t>
      </w:r>
      <w:r w:rsidRPr="00C80476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_____________</w:t>
      </w:r>
      <w:r w:rsidRPr="00C80476">
        <w:rPr>
          <w:spacing w:val="-4"/>
          <w:sz w:val="28"/>
          <w:szCs w:val="28"/>
        </w:rPr>
        <w:t xml:space="preserve"> р.н.</w:t>
      </w:r>
    </w:p>
    <w:p w:rsidR="00863362" w:rsidRDefault="0086336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863362" w:rsidRPr="002075FC" w:rsidRDefault="00863362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Рішення виконкому Миколаївської міської ради від ________ № _____ </w:t>
      </w:r>
      <w:r w:rsidRPr="00A575E6">
        <w:rPr>
          <w:sz w:val="28"/>
          <w:szCs w:val="28"/>
        </w:rPr>
        <w:t xml:space="preserve">«Про </w:t>
      </w:r>
      <w:r>
        <w:rPr>
          <w:sz w:val="28"/>
          <w:szCs w:val="28"/>
        </w:rPr>
        <w:t>надання статусу дитини, позбавленої батьківського піклування, _____________, ____________ р.н.</w:t>
      </w:r>
      <w:r w:rsidRPr="00A575E6">
        <w:rPr>
          <w:sz w:val="28"/>
          <w:szCs w:val="28"/>
        </w:rPr>
        <w:t>»</w:t>
      </w:r>
      <w:r>
        <w:rPr>
          <w:sz w:val="28"/>
          <w:szCs w:val="28"/>
        </w:rPr>
        <w:t xml:space="preserve"> вважати таким, що втратило чинність.</w:t>
      </w:r>
    </w:p>
    <w:p w:rsidR="00863362" w:rsidRDefault="00863362" w:rsidP="002075FC">
      <w:pPr>
        <w:spacing w:line="228" w:lineRule="auto"/>
        <w:ind w:firstLine="567"/>
        <w:jc w:val="both"/>
        <w:rPr>
          <w:sz w:val="28"/>
          <w:szCs w:val="28"/>
        </w:rPr>
      </w:pPr>
    </w:p>
    <w:p w:rsidR="00863362" w:rsidRPr="002075FC" w:rsidRDefault="00863362" w:rsidP="002075F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5FC">
        <w:rPr>
          <w:sz w:val="28"/>
          <w:szCs w:val="28"/>
        </w:rPr>
        <w:t>.</w:t>
      </w:r>
      <w:r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863362" w:rsidRDefault="00863362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863362" w:rsidRDefault="00863362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863362" w:rsidRPr="002075FC" w:rsidRDefault="00863362" w:rsidP="002075FC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863362" w:rsidRPr="002075FC" w:rsidRDefault="00863362" w:rsidP="002075FC">
      <w:pPr>
        <w:spacing w:line="228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 xml:space="preserve">Міський голова     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075FC">
        <w:rPr>
          <w:sz w:val="28"/>
          <w:szCs w:val="28"/>
        </w:rPr>
        <w:t xml:space="preserve">         О. СЄНКЕВИЧ</w:t>
      </w:r>
    </w:p>
    <w:sectPr w:rsidR="00863362" w:rsidRPr="002075FC" w:rsidSect="00C80476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62" w:rsidRDefault="00863362" w:rsidP="006537C3">
      <w:r>
        <w:separator/>
      </w:r>
    </w:p>
  </w:endnote>
  <w:endnote w:type="continuationSeparator" w:id="0">
    <w:p w:rsidR="00863362" w:rsidRDefault="00863362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62" w:rsidRDefault="00863362" w:rsidP="006537C3">
      <w:r>
        <w:separator/>
      </w:r>
    </w:p>
  </w:footnote>
  <w:footnote w:type="continuationSeparator" w:id="0">
    <w:p w:rsidR="00863362" w:rsidRDefault="00863362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362" w:rsidRPr="00C80476" w:rsidRDefault="00863362">
    <w:pPr>
      <w:pStyle w:val="Header"/>
      <w:jc w:val="center"/>
      <w:rPr>
        <w:sz w:val="28"/>
        <w:szCs w:val="28"/>
      </w:rPr>
    </w:pPr>
    <w:r w:rsidRPr="00C80476">
      <w:rPr>
        <w:sz w:val="28"/>
        <w:szCs w:val="28"/>
      </w:rPr>
      <w:fldChar w:fldCharType="begin"/>
    </w:r>
    <w:r w:rsidRPr="00C80476">
      <w:rPr>
        <w:sz w:val="28"/>
        <w:szCs w:val="28"/>
      </w:rPr>
      <w:instrText>PAGE   \* MERGEFORMAT</w:instrText>
    </w:r>
    <w:r w:rsidRPr="00C8047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80476">
      <w:rPr>
        <w:sz w:val="28"/>
        <w:szCs w:val="28"/>
      </w:rPr>
      <w:fldChar w:fldCharType="end"/>
    </w:r>
  </w:p>
  <w:p w:rsidR="00863362" w:rsidRDefault="008633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209C9"/>
    <w:rsid w:val="0002786C"/>
    <w:rsid w:val="00030A28"/>
    <w:rsid w:val="0004779D"/>
    <w:rsid w:val="000559F0"/>
    <w:rsid w:val="000656D1"/>
    <w:rsid w:val="000670C6"/>
    <w:rsid w:val="00071E6F"/>
    <w:rsid w:val="00091237"/>
    <w:rsid w:val="00091FC0"/>
    <w:rsid w:val="000A595E"/>
    <w:rsid w:val="000C206E"/>
    <w:rsid w:val="000C3486"/>
    <w:rsid w:val="000E524C"/>
    <w:rsid w:val="000F15FD"/>
    <w:rsid w:val="000F6617"/>
    <w:rsid w:val="00154163"/>
    <w:rsid w:val="00162897"/>
    <w:rsid w:val="00173BA4"/>
    <w:rsid w:val="0017440D"/>
    <w:rsid w:val="00183AB7"/>
    <w:rsid w:val="00197950"/>
    <w:rsid w:val="001A227D"/>
    <w:rsid w:val="001A3F17"/>
    <w:rsid w:val="001C79C5"/>
    <w:rsid w:val="001D5DFA"/>
    <w:rsid w:val="001D77F5"/>
    <w:rsid w:val="001F3EA7"/>
    <w:rsid w:val="002075FC"/>
    <w:rsid w:val="0020764C"/>
    <w:rsid w:val="00210781"/>
    <w:rsid w:val="00224349"/>
    <w:rsid w:val="00224F3E"/>
    <w:rsid w:val="002274B5"/>
    <w:rsid w:val="002373A2"/>
    <w:rsid w:val="00256DEA"/>
    <w:rsid w:val="00257F04"/>
    <w:rsid w:val="0026472D"/>
    <w:rsid w:val="00266F59"/>
    <w:rsid w:val="00267DFB"/>
    <w:rsid w:val="0029126E"/>
    <w:rsid w:val="002A5158"/>
    <w:rsid w:val="002A6717"/>
    <w:rsid w:val="002B10DA"/>
    <w:rsid w:val="002B143E"/>
    <w:rsid w:val="002B2CBF"/>
    <w:rsid w:val="002B4F99"/>
    <w:rsid w:val="002B638D"/>
    <w:rsid w:val="002B6ABE"/>
    <w:rsid w:val="002B7E91"/>
    <w:rsid w:val="002C4A5D"/>
    <w:rsid w:val="002E4DCD"/>
    <w:rsid w:val="00305AA9"/>
    <w:rsid w:val="00310C2A"/>
    <w:rsid w:val="00316749"/>
    <w:rsid w:val="003201F9"/>
    <w:rsid w:val="00324FA5"/>
    <w:rsid w:val="003322B8"/>
    <w:rsid w:val="003367A7"/>
    <w:rsid w:val="003428AF"/>
    <w:rsid w:val="00343F40"/>
    <w:rsid w:val="00362DD8"/>
    <w:rsid w:val="003724B6"/>
    <w:rsid w:val="00396D66"/>
    <w:rsid w:val="003C0956"/>
    <w:rsid w:val="003C0C3C"/>
    <w:rsid w:val="003C0E28"/>
    <w:rsid w:val="003D2751"/>
    <w:rsid w:val="003D5161"/>
    <w:rsid w:val="003D6874"/>
    <w:rsid w:val="003E4418"/>
    <w:rsid w:val="003F6664"/>
    <w:rsid w:val="003F7450"/>
    <w:rsid w:val="003F78D9"/>
    <w:rsid w:val="00400CB2"/>
    <w:rsid w:val="00401308"/>
    <w:rsid w:val="004059EA"/>
    <w:rsid w:val="00427FBE"/>
    <w:rsid w:val="00433A50"/>
    <w:rsid w:val="00435E2D"/>
    <w:rsid w:val="004376D2"/>
    <w:rsid w:val="00452E84"/>
    <w:rsid w:val="0045595C"/>
    <w:rsid w:val="00466A72"/>
    <w:rsid w:val="00470C5B"/>
    <w:rsid w:val="0047172D"/>
    <w:rsid w:val="00472063"/>
    <w:rsid w:val="004A461A"/>
    <w:rsid w:val="004A7E2A"/>
    <w:rsid w:val="004B4995"/>
    <w:rsid w:val="004B5FEA"/>
    <w:rsid w:val="004C4BE8"/>
    <w:rsid w:val="004C6833"/>
    <w:rsid w:val="004D1ADB"/>
    <w:rsid w:val="004D4866"/>
    <w:rsid w:val="004D4FEB"/>
    <w:rsid w:val="00504E4A"/>
    <w:rsid w:val="00513A3D"/>
    <w:rsid w:val="00517C20"/>
    <w:rsid w:val="00526C08"/>
    <w:rsid w:val="00542A65"/>
    <w:rsid w:val="00544932"/>
    <w:rsid w:val="0055025E"/>
    <w:rsid w:val="00550B15"/>
    <w:rsid w:val="00551168"/>
    <w:rsid w:val="00561E96"/>
    <w:rsid w:val="00570CF0"/>
    <w:rsid w:val="005873C2"/>
    <w:rsid w:val="00587ED1"/>
    <w:rsid w:val="005A3639"/>
    <w:rsid w:val="005A4985"/>
    <w:rsid w:val="005D4FB0"/>
    <w:rsid w:val="005E2F6A"/>
    <w:rsid w:val="005E3E49"/>
    <w:rsid w:val="005E679E"/>
    <w:rsid w:val="005F2F90"/>
    <w:rsid w:val="005F3D9E"/>
    <w:rsid w:val="00601184"/>
    <w:rsid w:val="00615EF4"/>
    <w:rsid w:val="006263B4"/>
    <w:rsid w:val="0064379F"/>
    <w:rsid w:val="00652E23"/>
    <w:rsid w:val="006537C3"/>
    <w:rsid w:val="006637CC"/>
    <w:rsid w:val="006705BE"/>
    <w:rsid w:val="006808EF"/>
    <w:rsid w:val="00693D26"/>
    <w:rsid w:val="006C37F6"/>
    <w:rsid w:val="006D7DFA"/>
    <w:rsid w:val="006E2F24"/>
    <w:rsid w:val="006F740D"/>
    <w:rsid w:val="00726D4F"/>
    <w:rsid w:val="00733199"/>
    <w:rsid w:val="0074154D"/>
    <w:rsid w:val="00747675"/>
    <w:rsid w:val="00747C89"/>
    <w:rsid w:val="00752DBA"/>
    <w:rsid w:val="0077352A"/>
    <w:rsid w:val="007753B2"/>
    <w:rsid w:val="007829EE"/>
    <w:rsid w:val="00782FC9"/>
    <w:rsid w:val="00796893"/>
    <w:rsid w:val="007A4FE1"/>
    <w:rsid w:val="007B5DC7"/>
    <w:rsid w:val="007B65AA"/>
    <w:rsid w:val="007C3360"/>
    <w:rsid w:val="007C5C49"/>
    <w:rsid w:val="0081427E"/>
    <w:rsid w:val="008227CD"/>
    <w:rsid w:val="00832959"/>
    <w:rsid w:val="00863362"/>
    <w:rsid w:val="00876004"/>
    <w:rsid w:val="0087742F"/>
    <w:rsid w:val="008867F4"/>
    <w:rsid w:val="008A45C0"/>
    <w:rsid w:val="008B634B"/>
    <w:rsid w:val="008C165F"/>
    <w:rsid w:val="008D3047"/>
    <w:rsid w:val="008F2616"/>
    <w:rsid w:val="009003DA"/>
    <w:rsid w:val="009106DE"/>
    <w:rsid w:val="00913896"/>
    <w:rsid w:val="00920087"/>
    <w:rsid w:val="0092707F"/>
    <w:rsid w:val="009323BB"/>
    <w:rsid w:val="009551CC"/>
    <w:rsid w:val="009553D8"/>
    <w:rsid w:val="0097205A"/>
    <w:rsid w:val="00985F77"/>
    <w:rsid w:val="00992E10"/>
    <w:rsid w:val="009961A7"/>
    <w:rsid w:val="0099797A"/>
    <w:rsid w:val="009A750E"/>
    <w:rsid w:val="009C6E1C"/>
    <w:rsid w:val="009D7EB1"/>
    <w:rsid w:val="009E4BA5"/>
    <w:rsid w:val="009F3365"/>
    <w:rsid w:val="009F487D"/>
    <w:rsid w:val="009F68A2"/>
    <w:rsid w:val="00A12DCB"/>
    <w:rsid w:val="00A1407C"/>
    <w:rsid w:val="00A164A0"/>
    <w:rsid w:val="00A20E33"/>
    <w:rsid w:val="00A25928"/>
    <w:rsid w:val="00A32947"/>
    <w:rsid w:val="00A33CB9"/>
    <w:rsid w:val="00A3605E"/>
    <w:rsid w:val="00A57090"/>
    <w:rsid w:val="00A575E6"/>
    <w:rsid w:val="00A7795E"/>
    <w:rsid w:val="00A959D0"/>
    <w:rsid w:val="00AA046A"/>
    <w:rsid w:val="00AA78D6"/>
    <w:rsid w:val="00AC109E"/>
    <w:rsid w:val="00AD12D8"/>
    <w:rsid w:val="00AD2034"/>
    <w:rsid w:val="00AD5451"/>
    <w:rsid w:val="00AD78D4"/>
    <w:rsid w:val="00AE423D"/>
    <w:rsid w:val="00AF2BEA"/>
    <w:rsid w:val="00B30EB7"/>
    <w:rsid w:val="00B37D6A"/>
    <w:rsid w:val="00B41335"/>
    <w:rsid w:val="00B82D4B"/>
    <w:rsid w:val="00B97CD5"/>
    <w:rsid w:val="00BA07EE"/>
    <w:rsid w:val="00BA194D"/>
    <w:rsid w:val="00BA44C5"/>
    <w:rsid w:val="00BB128F"/>
    <w:rsid w:val="00BB24D5"/>
    <w:rsid w:val="00BB2895"/>
    <w:rsid w:val="00BC4C17"/>
    <w:rsid w:val="00BC6A55"/>
    <w:rsid w:val="00BD1508"/>
    <w:rsid w:val="00BE5359"/>
    <w:rsid w:val="00BE576B"/>
    <w:rsid w:val="00BF2867"/>
    <w:rsid w:val="00C36090"/>
    <w:rsid w:val="00C36566"/>
    <w:rsid w:val="00C36E71"/>
    <w:rsid w:val="00C53435"/>
    <w:rsid w:val="00C53FCC"/>
    <w:rsid w:val="00C669C4"/>
    <w:rsid w:val="00C80476"/>
    <w:rsid w:val="00C9103E"/>
    <w:rsid w:val="00C94287"/>
    <w:rsid w:val="00C966F1"/>
    <w:rsid w:val="00CC491F"/>
    <w:rsid w:val="00CC677F"/>
    <w:rsid w:val="00CE2152"/>
    <w:rsid w:val="00CE6978"/>
    <w:rsid w:val="00CE6DE4"/>
    <w:rsid w:val="00CF747F"/>
    <w:rsid w:val="00D12346"/>
    <w:rsid w:val="00D14827"/>
    <w:rsid w:val="00D14EB4"/>
    <w:rsid w:val="00D169A0"/>
    <w:rsid w:val="00D23B77"/>
    <w:rsid w:val="00D33313"/>
    <w:rsid w:val="00D52552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E7CEE"/>
    <w:rsid w:val="00DF1914"/>
    <w:rsid w:val="00DF47F7"/>
    <w:rsid w:val="00E02F89"/>
    <w:rsid w:val="00E04BA1"/>
    <w:rsid w:val="00E1353B"/>
    <w:rsid w:val="00E33B1A"/>
    <w:rsid w:val="00E35E6D"/>
    <w:rsid w:val="00E5776A"/>
    <w:rsid w:val="00E66767"/>
    <w:rsid w:val="00E723FE"/>
    <w:rsid w:val="00E75330"/>
    <w:rsid w:val="00E934BB"/>
    <w:rsid w:val="00EF2D93"/>
    <w:rsid w:val="00EF4517"/>
    <w:rsid w:val="00EF5ABF"/>
    <w:rsid w:val="00EF6DE9"/>
    <w:rsid w:val="00F056D3"/>
    <w:rsid w:val="00F06378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77A71"/>
    <w:rsid w:val="00F801D8"/>
    <w:rsid w:val="00F91F68"/>
    <w:rsid w:val="00F94FC3"/>
    <w:rsid w:val="00FA0C2A"/>
    <w:rsid w:val="00FA2FC6"/>
    <w:rsid w:val="00FA6AA4"/>
    <w:rsid w:val="00FC2A9E"/>
    <w:rsid w:val="00FD7136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FF6806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347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2</cp:revision>
  <cp:lastPrinted>2023-11-21T13:13:00Z</cp:lastPrinted>
  <dcterms:created xsi:type="dcterms:W3CDTF">2025-02-05T08:52:00Z</dcterms:created>
  <dcterms:modified xsi:type="dcterms:W3CDTF">2025-02-05T08:52:00Z</dcterms:modified>
</cp:coreProperties>
</file>