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EE" w:rsidRPr="00D30784" w:rsidRDefault="00F922EE" w:rsidP="002075FC">
      <w:pPr>
        <w:jc w:val="both"/>
        <w:rPr>
          <w:sz w:val="20"/>
          <w:szCs w:val="20"/>
        </w:rPr>
      </w:pPr>
      <w:r w:rsidRPr="00D30784">
        <w:rPr>
          <w:sz w:val="20"/>
          <w:szCs w:val="20"/>
        </w:rPr>
        <w:t>v-ca-023-sld-12</w:t>
      </w:r>
    </w:p>
    <w:p w:rsidR="00F922EE" w:rsidRPr="0047172D" w:rsidRDefault="00F922EE" w:rsidP="002075FC">
      <w:pPr>
        <w:jc w:val="both"/>
        <w:rPr>
          <w:sz w:val="28"/>
          <w:szCs w:val="28"/>
        </w:rPr>
      </w:pPr>
    </w:p>
    <w:p w:rsidR="00F922EE" w:rsidRPr="002075FC" w:rsidRDefault="00F922EE" w:rsidP="002075FC">
      <w:pPr>
        <w:jc w:val="both"/>
        <w:rPr>
          <w:sz w:val="28"/>
          <w:szCs w:val="28"/>
        </w:rPr>
      </w:pPr>
    </w:p>
    <w:p w:rsidR="00F922EE" w:rsidRDefault="00F922EE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F922EE" w:rsidRDefault="00F922EE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F922EE" w:rsidRDefault="00F922EE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F922EE" w:rsidRDefault="00F922EE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F922EE" w:rsidRDefault="00F922EE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F922EE" w:rsidRDefault="00F922EE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F922EE" w:rsidRDefault="00F922EE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F922EE" w:rsidRDefault="00F922EE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F922EE" w:rsidRPr="0060499D" w:rsidRDefault="00F922EE" w:rsidP="002075FC">
      <w:pPr>
        <w:tabs>
          <w:tab w:val="left" w:pos="3960"/>
        </w:tabs>
        <w:ind w:right="4109"/>
        <w:jc w:val="both"/>
        <w:rPr>
          <w:sz w:val="10"/>
          <w:szCs w:val="10"/>
        </w:rPr>
      </w:pPr>
    </w:p>
    <w:p w:rsidR="00F922EE" w:rsidRPr="002075FC" w:rsidRDefault="00F922EE" w:rsidP="00D6094D">
      <w:pPr>
        <w:tabs>
          <w:tab w:val="left" w:pos="3960"/>
          <w:tab w:val="left" w:pos="4820"/>
        </w:tabs>
        <w:ind w:right="557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Про надання статусу дитини</w:t>
      </w:r>
      <w:r>
        <w:rPr>
          <w:sz w:val="28"/>
          <w:szCs w:val="28"/>
        </w:rPr>
        <w:t>-сироти, __________________, ____________ </w:t>
      </w:r>
      <w:r w:rsidRPr="002075FC">
        <w:rPr>
          <w:sz w:val="28"/>
          <w:szCs w:val="28"/>
        </w:rPr>
        <w:t xml:space="preserve">р.н. </w:t>
      </w:r>
    </w:p>
    <w:p w:rsidR="00F922EE" w:rsidRDefault="00F922EE" w:rsidP="0060499D">
      <w:pPr>
        <w:tabs>
          <w:tab w:val="left" w:pos="426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F922EE" w:rsidRPr="002075FC" w:rsidRDefault="00F922EE" w:rsidP="0060499D">
      <w:pPr>
        <w:tabs>
          <w:tab w:val="left" w:pos="426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F922EE" w:rsidRDefault="00F922EE" w:rsidP="0060499D">
      <w:pPr>
        <w:tabs>
          <w:tab w:val="left" w:pos="426"/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Розглянувши документи про надання статусу дитини</w:t>
      </w:r>
      <w:r>
        <w:rPr>
          <w:sz w:val="28"/>
          <w:szCs w:val="28"/>
        </w:rPr>
        <w:t>-сироти,</w:t>
      </w:r>
      <w:r w:rsidRPr="003322B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__________________, ____________ </w:t>
      </w:r>
      <w:r w:rsidRPr="002075FC">
        <w:rPr>
          <w:sz w:val="28"/>
          <w:szCs w:val="28"/>
        </w:rPr>
        <w:t>р.н., встановлено:</w:t>
      </w:r>
    </w:p>
    <w:p w:rsidR="00F922EE" w:rsidRDefault="00F922EE" w:rsidP="0060499D">
      <w:pPr>
        <w:tabs>
          <w:tab w:val="left" w:pos="426"/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>
        <w:rPr>
          <w:sz w:val="28"/>
          <w:szCs w:val="28"/>
        </w:rPr>
        <w:t>рішенням виконкому Миколаївської міської ради від ___________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 ____________, __________ р.н., був наданий статус дитини, позбавленої батьківського піклування, через те, що мати дитини, _____________, позбавлена батьківських прав відносно дочки заочним рішенням Центрального районного суду м. Миколаєва від __________, справа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____________;</w:t>
      </w:r>
    </w:p>
    <w:p w:rsidR="00F922EE" w:rsidRDefault="00F922EE" w:rsidP="0060499D">
      <w:pPr>
        <w:tabs>
          <w:tab w:val="left" w:pos="426"/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>
        <w:rPr>
          <w:sz w:val="28"/>
          <w:szCs w:val="28"/>
        </w:rPr>
        <w:t xml:space="preserve">батько дитини, __________, помер ___________ (свідоцтво </w:t>
      </w:r>
      <w:r w:rsidRPr="002075FC">
        <w:rPr>
          <w:sz w:val="28"/>
          <w:szCs w:val="28"/>
        </w:rPr>
        <w:t xml:space="preserve">про смерть </w:t>
      </w:r>
      <w:r>
        <w:rPr>
          <w:sz w:val="28"/>
          <w:szCs w:val="28"/>
        </w:rPr>
        <w:t xml:space="preserve">серія </w:t>
      </w:r>
      <w:r w:rsidRPr="002075FC">
        <w:rPr>
          <w:sz w:val="28"/>
          <w:szCs w:val="28"/>
        </w:rPr>
        <w:t>І-ФП №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_________ </w:t>
      </w:r>
      <w:r w:rsidRPr="002075FC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 видане Миколаївським районним відділом державної реєстрації актів цивільного стану Головного територіального управління юстиції у Миколаївської області)</w:t>
      </w:r>
      <w:r w:rsidRPr="002075FC">
        <w:rPr>
          <w:sz w:val="28"/>
          <w:szCs w:val="28"/>
        </w:rPr>
        <w:t>;</w:t>
      </w:r>
    </w:p>
    <w:p w:rsidR="00F922EE" w:rsidRDefault="00F922EE" w:rsidP="0060499D">
      <w:pPr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 xml:space="preserve">- мати дитини, </w:t>
      </w:r>
      <w:r>
        <w:rPr>
          <w:sz w:val="28"/>
          <w:szCs w:val="28"/>
        </w:rPr>
        <w:t>____________</w:t>
      </w:r>
      <w:r w:rsidRPr="002075FC">
        <w:rPr>
          <w:sz w:val="28"/>
          <w:szCs w:val="28"/>
        </w:rPr>
        <w:t xml:space="preserve">, померла </w:t>
      </w:r>
      <w:r>
        <w:rPr>
          <w:sz w:val="28"/>
          <w:szCs w:val="28"/>
        </w:rPr>
        <w:t>___________</w:t>
      </w:r>
      <w:r w:rsidRPr="002075FC">
        <w:rPr>
          <w:sz w:val="28"/>
          <w:szCs w:val="28"/>
        </w:rPr>
        <w:t xml:space="preserve"> (свідоцтво про смерть </w:t>
      </w:r>
      <w:r>
        <w:rPr>
          <w:sz w:val="28"/>
          <w:szCs w:val="28"/>
        </w:rPr>
        <w:t xml:space="preserve">серія </w:t>
      </w:r>
      <w:r w:rsidRPr="002075FC">
        <w:rPr>
          <w:sz w:val="28"/>
          <w:szCs w:val="28"/>
        </w:rPr>
        <w:t>І-ФП №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_________ </w:t>
      </w:r>
      <w:r w:rsidRPr="002075FC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 видане Новоодеським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 Одеса);</w:t>
      </w:r>
    </w:p>
    <w:p w:rsidR="00F922EE" w:rsidRPr="002075FC" w:rsidRDefault="00F922EE" w:rsidP="0060499D">
      <w:pPr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>
        <w:rPr>
          <w:sz w:val="28"/>
          <w:szCs w:val="28"/>
        </w:rPr>
        <w:t>малолітня</w:t>
      </w:r>
      <w:r w:rsidRPr="00D1234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 w:rsidRPr="00D12346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</w:t>
      </w:r>
      <w:r w:rsidRPr="00D12346">
        <w:rPr>
          <w:sz w:val="28"/>
          <w:szCs w:val="28"/>
        </w:rPr>
        <w:t xml:space="preserve"> р.н., </w:t>
      </w:r>
      <w:r>
        <w:rPr>
          <w:sz w:val="28"/>
          <w:szCs w:val="28"/>
        </w:rPr>
        <w:t>рішенням виконкому Миколаївської міської ради від __________ № _____ влаштована під опіку бабусі, ___________________.</w:t>
      </w:r>
    </w:p>
    <w:p w:rsidR="00F922EE" w:rsidRPr="002075FC" w:rsidRDefault="00F922EE" w:rsidP="0060499D">
      <w:pPr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Згідно з викладеним, виходячи з інтересів дитини, відповідно до п. 2</w:t>
      </w:r>
      <w:r>
        <w:rPr>
          <w:sz w:val="28"/>
          <w:szCs w:val="28"/>
        </w:rPr>
        <w:t>3</w:t>
      </w:r>
      <w:r w:rsidRPr="002075FC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 xml:space="preserve">24.09.2008 № 866 </w:t>
      </w:r>
      <w:r w:rsidRPr="0060499D">
        <w:rPr>
          <w:sz w:val="28"/>
          <w:szCs w:val="28"/>
        </w:rPr>
        <w:t>«</w:t>
      </w:r>
      <w:r w:rsidRPr="002075FC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Pr="0060499D">
        <w:rPr>
          <w:sz w:val="28"/>
          <w:szCs w:val="28"/>
        </w:rPr>
        <w:t>»</w:t>
      </w:r>
      <w:r w:rsidRPr="002075FC">
        <w:rPr>
          <w:sz w:val="28"/>
          <w:szCs w:val="28"/>
        </w:rPr>
        <w:t>, керуючись пп. 4 п. </w:t>
      </w:r>
      <w:r w:rsidRPr="0060499D">
        <w:rPr>
          <w:sz w:val="28"/>
          <w:szCs w:val="28"/>
        </w:rPr>
        <w:t>«</w:t>
      </w:r>
      <w:r w:rsidRPr="002075FC">
        <w:rPr>
          <w:sz w:val="28"/>
          <w:szCs w:val="28"/>
        </w:rPr>
        <w:t>б</w:t>
      </w:r>
      <w:r w:rsidRPr="0060499D">
        <w:rPr>
          <w:sz w:val="28"/>
          <w:szCs w:val="28"/>
        </w:rPr>
        <w:t>»</w:t>
      </w:r>
      <w:r w:rsidRPr="002075FC">
        <w:rPr>
          <w:sz w:val="28"/>
          <w:szCs w:val="28"/>
        </w:rPr>
        <w:t xml:space="preserve"> ч. 1 ст. 34 Закону України </w:t>
      </w:r>
      <w:r w:rsidRPr="0060499D">
        <w:rPr>
          <w:sz w:val="28"/>
          <w:szCs w:val="28"/>
        </w:rPr>
        <w:t>«</w:t>
      </w:r>
      <w:r w:rsidRPr="002075FC">
        <w:rPr>
          <w:sz w:val="28"/>
          <w:szCs w:val="28"/>
        </w:rPr>
        <w:t>Про місцеве самоврядування в Україні</w:t>
      </w:r>
      <w:r w:rsidRPr="0060499D">
        <w:rPr>
          <w:sz w:val="28"/>
          <w:szCs w:val="28"/>
        </w:rPr>
        <w:t>»</w:t>
      </w:r>
      <w:r w:rsidRPr="002075FC">
        <w:rPr>
          <w:sz w:val="28"/>
          <w:szCs w:val="28"/>
        </w:rPr>
        <w:t>, виконком міської ради</w:t>
      </w:r>
    </w:p>
    <w:p w:rsidR="00F922EE" w:rsidRPr="002075FC" w:rsidRDefault="00F922EE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F922EE" w:rsidRPr="002075FC" w:rsidRDefault="00F922EE" w:rsidP="002075FC">
      <w:pPr>
        <w:spacing w:line="228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ВИРІШИВ:</w:t>
      </w:r>
    </w:p>
    <w:p w:rsidR="00F922EE" w:rsidRPr="00D77456" w:rsidRDefault="00F922EE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F922EE" w:rsidRPr="0060499D" w:rsidRDefault="00F922EE" w:rsidP="002075FC">
      <w:pPr>
        <w:spacing w:line="228" w:lineRule="auto"/>
        <w:ind w:firstLine="567"/>
        <w:jc w:val="both"/>
        <w:rPr>
          <w:spacing w:val="-4"/>
          <w:sz w:val="28"/>
          <w:szCs w:val="28"/>
        </w:rPr>
      </w:pPr>
      <w:r w:rsidRPr="0060499D">
        <w:rPr>
          <w:spacing w:val="-4"/>
          <w:sz w:val="28"/>
          <w:szCs w:val="28"/>
        </w:rPr>
        <w:t>1.</w:t>
      </w:r>
      <w:r w:rsidRPr="0060499D">
        <w:rPr>
          <w:spacing w:val="-4"/>
          <w:sz w:val="28"/>
          <w:szCs w:val="28"/>
          <w:lang w:val="en-US"/>
        </w:rPr>
        <w:t> </w:t>
      </w:r>
      <w:r w:rsidRPr="0060499D">
        <w:rPr>
          <w:spacing w:val="-4"/>
          <w:sz w:val="28"/>
          <w:szCs w:val="28"/>
        </w:rPr>
        <w:t xml:space="preserve">Надати статус дитини-сироти, </w:t>
      </w:r>
      <w:r>
        <w:rPr>
          <w:spacing w:val="-4"/>
          <w:sz w:val="28"/>
          <w:szCs w:val="28"/>
        </w:rPr>
        <w:t>______________</w:t>
      </w:r>
      <w:r w:rsidRPr="0060499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_____________</w:t>
      </w:r>
      <w:r w:rsidRPr="0060499D">
        <w:rPr>
          <w:spacing w:val="-4"/>
          <w:sz w:val="28"/>
          <w:szCs w:val="28"/>
        </w:rPr>
        <w:t xml:space="preserve"> р.н.</w:t>
      </w:r>
    </w:p>
    <w:p w:rsidR="00F922EE" w:rsidRPr="0060499D" w:rsidRDefault="00F922EE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F922EE" w:rsidRPr="002075FC" w:rsidRDefault="00F922EE" w:rsidP="002075FC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Рішення виконкому Миколаївської міської ради від _________ № _____ </w:t>
      </w:r>
      <w:r w:rsidRPr="00A575E6">
        <w:rPr>
          <w:sz w:val="28"/>
          <w:szCs w:val="28"/>
        </w:rPr>
        <w:t xml:space="preserve">«Про </w:t>
      </w:r>
      <w:r>
        <w:rPr>
          <w:sz w:val="28"/>
          <w:szCs w:val="28"/>
        </w:rPr>
        <w:t>надання статусу дитини, позбавленої батьківського піклування, ______________, _______________ р.н.</w:t>
      </w:r>
      <w:r w:rsidRPr="00A575E6">
        <w:rPr>
          <w:sz w:val="28"/>
          <w:szCs w:val="28"/>
        </w:rPr>
        <w:t>»</w:t>
      </w:r>
      <w:r>
        <w:rPr>
          <w:sz w:val="28"/>
          <w:szCs w:val="28"/>
        </w:rPr>
        <w:t xml:space="preserve"> визнати таким, що втратило чинність.</w:t>
      </w:r>
    </w:p>
    <w:p w:rsidR="00F922EE" w:rsidRDefault="00F922EE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F922EE" w:rsidRPr="002075FC" w:rsidRDefault="00F922EE" w:rsidP="002075FC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75FC">
        <w:rPr>
          <w:sz w:val="28"/>
          <w:szCs w:val="28"/>
        </w:rPr>
        <w:t>.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F922EE" w:rsidRDefault="00F922EE" w:rsidP="005763C9">
      <w:pPr>
        <w:spacing w:line="228" w:lineRule="auto"/>
        <w:jc w:val="both"/>
        <w:rPr>
          <w:sz w:val="28"/>
          <w:szCs w:val="28"/>
          <w:lang w:val="ru-RU"/>
        </w:rPr>
      </w:pPr>
    </w:p>
    <w:p w:rsidR="00F922EE" w:rsidRDefault="00F922EE" w:rsidP="005763C9">
      <w:pPr>
        <w:spacing w:line="228" w:lineRule="auto"/>
        <w:jc w:val="both"/>
        <w:rPr>
          <w:sz w:val="28"/>
          <w:szCs w:val="28"/>
          <w:lang w:val="ru-RU"/>
        </w:rPr>
      </w:pPr>
    </w:p>
    <w:p w:rsidR="00F922EE" w:rsidRPr="002075FC" w:rsidRDefault="00F922EE" w:rsidP="005763C9">
      <w:pPr>
        <w:spacing w:line="228" w:lineRule="auto"/>
        <w:jc w:val="both"/>
        <w:rPr>
          <w:sz w:val="28"/>
          <w:szCs w:val="28"/>
          <w:lang w:val="ru-RU"/>
        </w:rPr>
      </w:pPr>
    </w:p>
    <w:p w:rsidR="00F922EE" w:rsidRPr="002075FC" w:rsidRDefault="00F922EE" w:rsidP="002075FC">
      <w:pPr>
        <w:spacing w:line="228" w:lineRule="auto"/>
        <w:jc w:val="both"/>
        <w:rPr>
          <w:sz w:val="28"/>
          <w:szCs w:val="28"/>
          <w:lang w:val="ru-RU"/>
        </w:rPr>
      </w:pPr>
      <w:r w:rsidRPr="002075FC">
        <w:rPr>
          <w:sz w:val="28"/>
          <w:szCs w:val="28"/>
        </w:rPr>
        <w:t xml:space="preserve">Міський голова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Pr="002075FC">
        <w:rPr>
          <w:sz w:val="28"/>
          <w:szCs w:val="28"/>
        </w:rPr>
        <w:t xml:space="preserve">            </w:t>
      </w:r>
      <w:r>
        <w:rPr>
          <w:sz w:val="28"/>
          <w:szCs w:val="28"/>
          <w:lang w:val="ru-RU"/>
        </w:rPr>
        <w:t xml:space="preserve">    </w:t>
      </w:r>
      <w:r w:rsidRPr="002075FC">
        <w:rPr>
          <w:sz w:val="28"/>
          <w:szCs w:val="28"/>
        </w:rPr>
        <w:t xml:space="preserve">      О. СЄНКЕВИЧ</w:t>
      </w:r>
    </w:p>
    <w:p w:rsidR="00F922EE" w:rsidRPr="00DD6A34" w:rsidRDefault="00F922EE" w:rsidP="0002141D">
      <w:pPr>
        <w:spacing w:line="233" w:lineRule="auto"/>
        <w:jc w:val="both"/>
        <w:rPr>
          <w:sz w:val="26"/>
          <w:szCs w:val="26"/>
        </w:rPr>
      </w:pPr>
    </w:p>
    <w:sectPr w:rsidR="00F922EE" w:rsidRPr="00DD6A34" w:rsidSect="0060499D">
      <w:headerReference w:type="default" r:id="rId7"/>
      <w:pgSz w:w="12240" w:h="15840" w:code="1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2EE" w:rsidRDefault="00F922EE" w:rsidP="006537C3">
      <w:r>
        <w:separator/>
      </w:r>
    </w:p>
  </w:endnote>
  <w:endnote w:type="continuationSeparator" w:id="0">
    <w:p w:rsidR="00F922EE" w:rsidRDefault="00F922EE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2EE" w:rsidRDefault="00F922EE" w:rsidP="006537C3">
      <w:r>
        <w:separator/>
      </w:r>
    </w:p>
  </w:footnote>
  <w:footnote w:type="continuationSeparator" w:id="0">
    <w:p w:rsidR="00F922EE" w:rsidRDefault="00F922EE" w:rsidP="0065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EE" w:rsidRPr="0060499D" w:rsidRDefault="00F922EE">
    <w:pPr>
      <w:pStyle w:val="Header"/>
      <w:jc w:val="center"/>
      <w:rPr>
        <w:sz w:val="28"/>
        <w:szCs w:val="28"/>
      </w:rPr>
    </w:pPr>
    <w:r w:rsidRPr="0060499D">
      <w:rPr>
        <w:sz w:val="28"/>
        <w:szCs w:val="28"/>
      </w:rPr>
      <w:fldChar w:fldCharType="begin"/>
    </w:r>
    <w:r w:rsidRPr="0060499D">
      <w:rPr>
        <w:sz w:val="28"/>
        <w:szCs w:val="28"/>
      </w:rPr>
      <w:instrText>PAGE   \* MERGEFORMAT</w:instrText>
    </w:r>
    <w:r w:rsidRPr="0060499D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0499D">
      <w:rPr>
        <w:sz w:val="28"/>
        <w:szCs w:val="28"/>
      </w:rPr>
      <w:fldChar w:fldCharType="end"/>
    </w:r>
  </w:p>
  <w:p w:rsidR="00F922EE" w:rsidRDefault="00F922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FA"/>
    <w:rsid w:val="000209C9"/>
    <w:rsid w:val="0002141D"/>
    <w:rsid w:val="0002786C"/>
    <w:rsid w:val="0004779D"/>
    <w:rsid w:val="000559F0"/>
    <w:rsid w:val="000656D1"/>
    <w:rsid w:val="000670C6"/>
    <w:rsid w:val="00071E6F"/>
    <w:rsid w:val="00091237"/>
    <w:rsid w:val="00091FC0"/>
    <w:rsid w:val="000A595E"/>
    <w:rsid w:val="000C206E"/>
    <w:rsid w:val="000C3486"/>
    <w:rsid w:val="000E524C"/>
    <w:rsid w:val="000F15FD"/>
    <w:rsid w:val="000F6617"/>
    <w:rsid w:val="00154163"/>
    <w:rsid w:val="00162897"/>
    <w:rsid w:val="00173BA4"/>
    <w:rsid w:val="0017440D"/>
    <w:rsid w:val="00183AB7"/>
    <w:rsid w:val="00197950"/>
    <w:rsid w:val="001A227D"/>
    <w:rsid w:val="001A3F17"/>
    <w:rsid w:val="001B0380"/>
    <w:rsid w:val="001C79C5"/>
    <w:rsid w:val="001D5DFA"/>
    <w:rsid w:val="001E5781"/>
    <w:rsid w:val="001F3EA7"/>
    <w:rsid w:val="002075FC"/>
    <w:rsid w:val="0020764C"/>
    <w:rsid w:val="00210781"/>
    <w:rsid w:val="00224F3E"/>
    <w:rsid w:val="002274B5"/>
    <w:rsid w:val="002373A2"/>
    <w:rsid w:val="00256DEA"/>
    <w:rsid w:val="00257F04"/>
    <w:rsid w:val="0026472D"/>
    <w:rsid w:val="00266F59"/>
    <w:rsid w:val="00267DFB"/>
    <w:rsid w:val="0029126E"/>
    <w:rsid w:val="002A5158"/>
    <w:rsid w:val="002A6717"/>
    <w:rsid w:val="002B10DA"/>
    <w:rsid w:val="002B143E"/>
    <w:rsid w:val="002B2CBF"/>
    <w:rsid w:val="002B4F99"/>
    <w:rsid w:val="002B6ABE"/>
    <w:rsid w:val="002B7E91"/>
    <w:rsid w:val="002C4A5D"/>
    <w:rsid w:val="002E4DCD"/>
    <w:rsid w:val="00305AA9"/>
    <w:rsid w:val="00316749"/>
    <w:rsid w:val="003201F9"/>
    <w:rsid w:val="00324FA5"/>
    <w:rsid w:val="003322B8"/>
    <w:rsid w:val="003367A7"/>
    <w:rsid w:val="003428AF"/>
    <w:rsid w:val="00343F40"/>
    <w:rsid w:val="00362DD8"/>
    <w:rsid w:val="003724B6"/>
    <w:rsid w:val="00393AB2"/>
    <w:rsid w:val="003C0956"/>
    <w:rsid w:val="003C0C3C"/>
    <w:rsid w:val="003C0E28"/>
    <w:rsid w:val="003D2751"/>
    <w:rsid w:val="003D5161"/>
    <w:rsid w:val="003D6874"/>
    <w:rsid w:val="003E4418"/>
    <w:rsid w:val="003F6664"/>
    <w:rsid w:val="003F7450"/>
    <w:rsid w:val="003F78D9"/>
    <w:rsid w:val="00400CB2"/>
    <w:rsid w:val="00401308"/>
    <w:rsid w:val="004059EA"/>
    <w:rsid w:val="00427FBE"/>
    <w:rsid w:val="00433A50"/>
    <w:rsid w:val="00435E2D"/>
    <w:rsid w:val="004376D2"/>
    <w:rsid w:val="00452E84"/>
    <w:rsid w:val="00470C5B"/>
    <w:rsid w:val="0047172D"/>
    <w:rsid w:val="004A461A"/>
    <w:rsid w:val="004A7E2A"/>
    <w:rsid w:val="004B4995"/>
    <w:rsid w:val="004B5FEA"/>
    <w:rsid w:val="004C4BE8"/>
    <w:rsid w:val="004C6833"/>
    <w:rsid w:val="004D1ADB"/>
    <w:rsid w:val="004D4866"/>
    <w:rsid w:val="004D4FEB"/>
    <w:rsid w:val="00504E4A"/>
    <w:rsid w:val="00513A3D"/>
    <w:rsid w:val="00526C08"/>
    <w:rsid w:val="00542A65"/>
    <w:rsid w:val="00544932"/>
    <w:rsid w:val="00550B15"/>
    <w:rsid w:val="00551168"/>
    <w:rsid w:val="0055776E"/>
    <w:rsid w:val="00561E96"/>
    <w:rsid w:val="00570CF0"/>
    <w:rsid w:val="005763C9"/>
    <w:rsid w:val="005873C2"/>
    <w:rsid w:val="00587ED1"/>
    <w:rsid w:val="005D4FB0"/>
    <w:rsid w:val="005E2F6A"/>
    <w:rsid w:val="005E3E49"/>
    <w:rsid w:val="005E679E"/>
    <w:rsid w:val="005F3D9E"/>
    <w:rsid w:val="00601184"/>
    <w:rsid w:val="006019FF"/>
    <w:rsid w:val="0060499D"/>
    <w:rsid w:val="00615EF4"/>
    <w:rsid w:val="006263B4"/>
    <w:rsid w:val="0064379F"/>
    <w:rsid w:val="00652E23"/>
    <w:rsid w:val="006537C3"/>
    <w:rsid w:val="006637CC"/>
    <w:rsid w:val="006705BE"/>
    <w:rsid w:val="006808EF"/>
    <w:rsid w:val="00693D26"/>
    <w:rsid w:val="006C00CC"/>
    <w:rsid w:val="006C37F6"/>
    <w:rsid w:val="006D7DFA"/>
    <w:rsid w:val="006E0D56"/>
    <w:rsid w:val="006E2F24"/>
    <w:rsid w:val="006F5248"/>
    <w:rsid w:val="006F740D"/>
    <w:rsid w:val="00726D4F"/>
    <w:rsid w:val="00733199"/>
    <w:rsid w:val="0074154D"/>
    <w:rsid w:val="00743C56"/>
    <w:rsid w:val="00747675"/>
    <w:rsid w:val="00747C89"/>
    <w:rsid w:val="00752DBA"/>
    <w:rsid w:val="0077352A"/>
    <w:rsid w:val="007753B2"/>
    <w:rsid w:val="007829EE"/>
    <w:rsid w:val="00783A85"/>
    <w:rsid w:val="00796893"/>
    <w:rsid w:val="007A4FE1"/>
    <w:rsid w:val="007B5DC7"/>
    <w:rsid w:val="007B65AA"/>
    <w:rsid w:val="007C5C49"/>
    <w:rsid w:val="0081427E"/>
    <w:rsid w:val="008227CD"/>
    <w:rsid w:val="0082447C"/>
    <w:rsid w:val="00825ED9"/>
    <w:rsid w:val="00832959"/>
    <w:rsid w:val="00876004"/>
    <w:rsid w:val="0087742F"/>
    <w:rsid w:val="008867F4"/>
    <w:rsid w:val="0089312D"/>
    <w:rsid w:val="008A45C0"/>
    <w:rsid w:val="008B634B"/>
    <w:rsid w:val="008C165F"/>
    <w:rsid w:val="008C26AD"/>
    <w:rsid w:val="008D3047"/>
    <w:rsid w:val="008F2616"/>
    <w:rsid w:val="009003DA"/>
    <w:rsid w:val="009106DE"/>
    <w:rsid w:val="00913896"/>
    <w:rsid w:val="00920087"/>
    <w:rsid w:val="0092707F"/>
    <w:rsid w:val="009323BB"/>
    <w:rsid w:val="009551CC"/>
    <w:rsid w:val="0097205A"/>
    <w:rsid w:val="00985F6B"/>
    <w:rsid w:val="00985F77"/>
    <w:rsid w:val="00992E10"/>
    <w:rsid w:val="009961A7"/>
    <w:rsid w:val="0099797A"/>
    <w:rsid w:val="009A750E"/>
    <w:rsid w:val="009C6E1C"/>
    <w:rsid w:val="009D1472"/>
    <w:rsid w:val="009D7EB1"/>
    <w:rsid w:val="009E4BA5"/>
    <w:rsid w:val="009F3365"/>
    <w:rsid w:val="009F487D"/>
    <w:rsid w:val="009F68A2"/>
    <w:rsid w:val="00A12DCB"/>
    <w:rsid w:val="00A1407C"/>
    <w:rsid w:val="00A164A0"/>
    <w:rsid w:val="00A20E33"/>
    <w:rsid w:val="00A25928"/>
    <w:rsid w:val="00A33CB9"/>
    <w:rsid w:val="00A3605E"/>
    <w:rsid w:val="00A57090"/>
    <w:rsid w:val="00A575E6"/>
    <w:rsid w:val="00A7795E"/>
    <w:rsid w:val="00AA046A"/>
    <w:rsid w:val="00AA78D6"/>
    <w:rsid w:val="00AC109E"/>
    <w:rsid w:val="00AD12D8"/>
    <w:rsid w:val="00AD2034"/>
    <w:rsid w:val="00AD3C7E"/>
    <w:rsid w:val="00AD6954"/>
    <w:rsid w:val="00AD78D4"/>
    <w:rsid w:val="00AE423D"/>
    <w:rsid w:val="00AF2BEA"/>
    <w:rsid w:val="00B37D6A"/>
    <w:rsid w:val="00B41335"/>
    <w:rsid w:val="00B82D4B"/>
    <w:rsid w:val="00B97CD5"/>
    <w:rsid w:val="00BA44C5"/>
    <w:rsid w:val="00BB128F"/>
    <w:rsid w:val="00BB24D5"/>
    <w:rsid w:val="00BB2895"/>
    <w:rsid w:val="00BC111B"/>
    <w:rsid w:val="00BC4C17"/>
    <w:rsid w:val="00BC6A55"/>
    <w:rsid w:val="00BD1508"/>
    <w:rsid w:val="00BE5359"/>
    <w:rsid w:val="00BE576B"/>
    <w:rsid w:val="00BF2867"/>
    <w:rsid w:val="00C06127"/>
    <w:rsid w:val="00C36090"/>
    <w:rsid w:val="00C36566"/>
    <w:rsid w:val="00C36E71"/>
    <w:rsid w:val="00C53435"/>
    <w:rsid w:val="00C53FCC"/>
    <w:rsid w:val="00C669C4"/>
    <w:rsid w:val="00C90C92"/>
    <w:rsid w:val="00C9103E"/>
    <w:rsid w:val="00C94287"/>
    <w:rsid w:val="00C966F1"/>
    <w:rsid w:val="00CC491F"/>
    <w:rsid w:val="00CC677F"/>
    <w:rsid w:val="00CE0D83"/>
    <w:rsid w:val="00CE2152"/>
    <w:rsid w:val="00CE5211"/>
    <w:rsid w:val="00CE6978"/>
    <w:rsid w:val="00CE6DE4"/>
    <w:rsid w:val="00CF747F"/>
    <w:rsid w:val="00D11F15"/>
    <w:rsid w:val="00D12346"/>
    <w:rsid w:val="00D14827"/>
    <w:rsid w:val="00D169A0"/>
    <w:rsid w:val="00D23B77"/>
    <w:rsid w:val="00D30784"/>
    <w:rsid w:val="00D33313"/>
    <w:rsid w:val="00D52552"/>
    <w:rsid w:val="00D6094D"/>
    <w:rsid w:val="00D77456"/>
    <w:rsid w:val="00D83747"/>
    <w:rsid w:val="00D84536"/>
    <w:rsid w:val="00D85836"/>
    <w:rsid w:val="00D87BCA"/>
    <w:rsid w:val="00DA308A"/>
    <w:rsid w:val="00DA5170"/>
    <w:rsid w:val="00DA5582"/>
    <w:rsid w:val="00DC0266"/>
    <w:rsid w:val="00DD2CE7"/>
    <w:rsid w:val="00DD6A34"/>
    <w:rsid w:val="00DE7CEE"/>
    <w:rsid w:val="00DF1914"/>
    <w:rsid w:val="00DF47F7"/>
    <w:rsid w:val="00E02F89"/>
    <w:rsid w:val="00E04BA1"/>
    <w:rsid w:val="00E1353B"/>
    <w:rsid w:val="00E263A7"/>
    <w:rsid w:val="00E33B1A"/>
    <w:rsid w:val="00E35E6D"/>
    <w:rsid w:val="00E5776A"/>
    <w:rsid w:val="00E66767"/>
    <w:rsid w:val="00E723FE"/>
    <w:rsid w:val="00E75330"/>
    <w:rsid w:val="00E934BB"/>
    <w:rsid w:val="00EB3970"/>
    <w:rsid w:val="00EB5591"/>
    <w:rsid w:val="00EC18D7"/>
    <w:rsid w:val="00EC7F54"/>
    <w:rsid w:val="00EF2D93"/>
    <w:rsid w:val="00EF4517"/>
    <w:rsid w:val="00EF5ABF"/>
    <w:rsid w:val="00EF6DE9"/>
    <w:rsid w:val="00F06378"/>
    <w:rsid w:val="00F0731F"/>
    <w:rsid w:val="00F07417"/>
    <w:rsid w:val="00F10785"/>
    <w:rsid w:val="00F15AF4"/>
    <w:rsid w:val="00F20C00"/>
    <w:rsid w:val="00F33C3D"/>
    <w:rsid w:val="00F4515C"/>
    <w:rsid w:val="00F55A7A"/>
    <w:rsid w:val="00F6258E"/>
    <w:rsid w:val="00F63463"/>
    <w:rsid w:val="00F77A71"/>
    <w:rsid w:val="00F91F68"/>
    <w:rsid w:val="00F922EE"/>
    <w:rsid w:val="00F94FC3"/>
    <w:rsid w:val="00FA0C2A"/>
    <w:rsid w:val="00FA2FC6"/>
    <w:rsid w:val="00FA6AA4"/>
    <w:rsid w:val="00FC2A9E"/>
    <w:rsid w:val="00FD7136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5DFA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3295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2959"/>
    <w:rPr>
      <w:rFonts w:ascii="Segoe UI" w:hAnsi="Segoe UI" w:cs="Times New Roman"/>
      <w:sz w:val="18"/>
      <w:lang w:val="uk-UA"/>
    </w:rPr>
  </w:style>
  <w:style w:type="paragraph" w:styleId="ListParagraph">
    <w:name w:val="List Paragraph"/>
    <w:basedOn w:val="Normal"/>
    <w:uiPriority w:val="99"/>
    <w:qFormat/>
    <w:rsid w:val="00BA44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7C3"/>
    <w:rPr>
      <w:rFonts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37C3"/>
    <w:rPr>
      <w:rFonts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NoSpacing">
    <w:name w:val="No Spacing"/>
    <w:link w:val="NoSpacingChar"/>
    <w:uiPriority w:val="99"/>
    <w:qFormat/>
    <w:rsid w:val="00FF6806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F6806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343</Words>
  <Characters>1957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subject/>
  <dc:creator>юрист</dc:creator>
  <cp:keywords/>
  <dc:description/>
  <cp:lastModifiedBy>юрист</cp:lastModifiedBy>
  <cp:revision>2</cp:revision>
  <cp:lastPrinted>2023-11-21T13:13:00Z</cp:lastPrinted>
  <dcterms:created xsi:type="dcterms:W3CDTF">2025-02-05T08:49:00Z</dcterms:created>
  <dcterms:modified xsi:type="dcterms:W3CDTF">2025-02-05T08:49:00Z</dcterms:modified>
</cp:coreProperties>
</file>