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D2" w:rsidRPr="0030449B" w:rsidRDefault="005367D2" w:rsidP="0030449B">
      <w:pPr>
        <w:jc w:val="both"/>
        <w:rPr>
          <w:sz w:val="20"/>
          <w:szCs w:val="20"/>
          <w:lang w:val="uk-UA"/>
        </w:rPr>
      </w:pPr>
      <w:r w:rsidRPr="0030449B">
        <w:rPr>
          <w:sz w:val="20"/>
          <w:szCs w:val="20"/>
          <w:lang w:val="uk-UA"/>
        </w:rPr>
        <w:t>v-ca-415-sld-26</w:t>
      </w:r>
    </w:p>
    <w:p w:rsidR="005367D2" w:rsidRPr="0030449B" w:rsidRDefault="005367D2" w:rsidP="0030449B">
      <w:pPr>
        <w:jc w:val="both"/>
        <w:rPr>
          <w:szCs w:val="28"/>
          <w:lang w:val="uk-UA"/>
        </w:rPr>
      </w:pPr>
    </w:p>
    <w:p w:rsidR="005367D2" w:rsidRPr="0030449B" w:rsidRDefault="005367D2" w:rsidP="0030449B">
      <w:pPr>
        <w:jc w:val="both"/>
        <w:rPr>
          <w:szCs w:val="28"/>
          <w:lang w:val="uk-UA"/>
        </w:rPr>
      </w:pPr>
    </w:p>
    <w:p w:rsidR="005367D2" w:rsidRPr="0030449B" w:rsidRDefault="005367D2" w:rsidP="0030449B">
      <w:pPr>
        <w:jc w:val="both"/>
        <w:rPr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A8127B" w:rsidRDefault="005367D2" w:rsidP="0030449B">
      <w:pPr>
        <w:jc w:val="both"/>
        <w:rPr>
          <w:color w:val="000000"/>
          <w:sz w:val="20"/>
          <w:szCs w:val="20"/>
          <w:lang w:val="uk-UA"/>
        </w:rPr>
      </w:pPr>
    </w:p>
    <w:p w:rsidR="005367D2" w:rsidRPr="0030449B" w:rsidRDefault="005367D2" w:rsidP="0030449B">
      <w:pPr>
        <w:spacing w:line="247" w:lineRule="auto"/>
        <w:ind w:right="5102"/>
        <w:jc w:val="both"/>
        <w:rPr>
          <w:color w:val="000000"/>
          <w:szCs w:val="28"/>
          <w:lang w:val="uk-UA"/>
        </w:rPr>
      </w:pPr>
      <w:r w:rsidRPr="0030449B">
        <w:rPr>
          <w:color w:val="000000"/>
          <w:szCs w:val="28"/>
          <w:lang w:val="uk-UA"/>
        </w:rPr>
        <w:t xml:space="preserve">Про влаштування неповнолітнього </w:t>
      </w:r>
      <w:r>
        <w:rPr>
          <w:color w:val="000000"/>
          <w:szCs w:val="28"/>
          <w:lang w:val="uk-UA"/>
        </w:rPr>
        <w:t>_________________</w:t>
      </w:r>
      <w:r w:rsidRPr="0030449B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_________</w:t>
      </w:r>
      <w:r w:rsidRPr="0030449B">
        <w:rPr>
          <w:color w:val="000000"/>
          <w:szCs w:val="28"/>
          <w:lang w:val="uk-UA"/>
        </w:rPr>
        <w:t> р.н., до КЗ «</w:t>
      </w:r>
      <w:r>
        <w:rPr>
          <w:color w:val="000000"/>
          <w:szCs w:val="28"/>
          <w:lang w:val="uk-UA"/>
        </w:rPr>
        <w:t>_________________</w:t>
      </w:r>
      <w:r w:rsidRPr="0030449B">
        <w:rPr>
          <w:color w:val="000000"/>
          <w:szCs w:val="28"/>
          <w:lang w:val="uk-UA"/>
        </w:rPr>
        <w:t>» Миколаївської обласної ради на повне державне забезпечення</w:t>
      </w:r>
    </w:p>
    <w:p w:rsidR="005367D2" w:rsidRPr="0030449B" w:rsidRDefault="005367D2" w:rsidP="0030449B">
      <w:pPr>
        <w:spacing w:line="247" w:lineRule="auto"/>
        <w:ind w:right="4818"/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spacing w:line="247" w:lineRule="auto"/>
        <w:ind w:right="4818"/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30449B">
        <w:rPr>
          <w:color w:val="000000"/>
          <w:szCs w:val="28"/>
          <w:lang w:val="uk-UA"/>
        </w:rPr>
        <w:t xml:space="preserve">Розглянувши документи про влаштування неповнолітнього </w:t>
      </w:r>
      <w:r>
        <w:rPr>
          <w:color w:val="000000"/>
          <w:szCs w:val="28"/>
          <w:lang w:val="uk-UA"/>
        </w:rPr>
        <w:t>_____________________</w:t>
      </w:r>
      <w:r w:rsidRPr="0030449B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___________</w:t>
      </w:r>
      <w:r w:rsidRPr="0030449B">
        <w:rPr>
          <w:color w:val="000000"/>
          <w:szCs w:val="28"/>
          <w:lang w:val="uk-UA"/>
        </w:rPr>
        <w:t> р.н., до КЗ «</w:t>
      </w:r>
      <w:r>
        <w:rPr>
          <w:color w:val="000000"/>
          <w:szCs w:val="28"/>
          <w:lang w:val="uk-UA"/>
        </w:rPr>
        <w:t>_______________</w:t>
      </w:r>
      <w:r w:rsidRPr="0030449B">
        <w:rPr>
          <w:color w:val="000000"/>
          <w:szCs w:val="28"/>
          <w:lang w:val="uk-UA"/>
        </w:rPr>
        <w:t>» Миколаївської обласної ради на повне державне забезпечення, встановлено:</w:t>
      </w:r>
    </w:p>
    <w:p w:rsidR="005367D2" w:rsidRPr="0030449B" w:rsidRDefault="005367D2" w:rsidP="0030449B">
      <w:pPr>
        <w:spacing w:line="247" w:lineRule="auto"/>
        <w:ind w:firstLine="567"/>
        <w:jc w:val="both"/>
        <w:rPr>
          <w:szCs w:val="28"/>
          <w:lang w:val="uk-UA"/>
        </w:rPr>
      </w:pPr>
      <w:r w:rsidRPr="0030449B">
        <w:rPr>
          <w:szCs w:val="28"/>
          <w:lang w:val="uk-UA"/>
        </w:rPr>
        <w:t>-</w:t>
      </w:r>
      <w:r>
        <w:rPr>
          <w:szCs w:val="28"/>
          <w:lang w:val="uk-UA"/>
        </w:rPr>
        <w:t> </w:t>
      </w:r>
      <w:r w:rsidRPr="0030449B">
        <w:rPr>
          <w:szCs w:val="28"/>
          <w:lang w:val="uk-UA"/>
        </w:rPr>
        <w:t xml:space="preserve">рішенням виконкому Миколаївської міської ради від </w:t>
      </w:r>
      <w:r>
        <w:rPr>
          <w:szCs w:val="28"/>
          <w:lang w:val="uk-UA"/>
        </w:rPr>
        <w:t>__________</w:t>
      </w:r>
      <w:r w:rsidRPr="0030449B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_______</w:t>
      </w:r>
      <w:r w:rsidRPr="0030449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Pr="0030449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 </w:t>
      </w:r>
      <w:r w:rsidRPr="0030449B">
        <w:rPr>
          <w:szCs w:val="28"/>
          <w:lang w:val="uk-UA"/>
        </w:rPr>
        <w:t>р.н., було надано статус дитини, позбавленої батьківського піклування;</w:t>
      </w:r>
    </w:p>
    <w:p w:rsidR="005367D2" w:rsidRPr="0030449B" w:rsidRDefault="005367D2" w:rsidP="0030449B">
      <w:pPr>
        <w:spacing w:line="247" w:lineRule="auto"/>
        <w:ind w:firstLine="567"/>
        <w:jc w:val="both"/>
        <w:rPr>
          <w:szCs w:val="28"/>
          <w:lang w:val="uk-UA"/>
        </w:rPr>
      </w:pPr>
      <w:r w:rsidRPr="0030449B">
        <w:rPr>
          <w:szCs w:val="28"/>
          <w:lang w:val="uk-UA"/>
        </w:rPr>
        <w:t>-</w:t>
      </w:r>
      <w:r>
        <w:rPr>
          <w:szCs w:val="28"/>
          <w:lang w:val="uk-UA"/>
        </w:rPr>
        <w:t> </w:t>
      </w:r>
      <w:r w:rsidRPr="0030449B">
        <w:rPr>
          <w:szCs w:val="28"/>
          <w:lang w:val="uk-UA"/>
        </w:rPr>
        <w:t xml:space="preserve">рішенням </w:t>
      </w:r>
      <w:r>
        <w:rPr>
          <w:szCs w:val="28"/>
          <w:lang w:val="uk-UA"/>
        </w:rPr>
        <w:t>_____________</w:t>
      </w:r>
      <w:r w:rsidRPr="0030449B">
        <w:rPr>
          <w:szCs w:val="28"/>
          <w:lang w:val="uk-UA"/>
        </w:rPr>
        <w:t xml:space="preserve"> районного суду м.</w:t>
      </w:r>
      <w:r>
        <w:rPr>
          <w:szCs w:val="28"/>
          <w:lang w:val="uk-UA"/>
        </w:rPr>
        <w:t> </w:t>
      </w:r>
      <w:r w:rsidRPr="0030449B">
        <w:rPr>
          <w:szCs w:val="28"/>
          <w:lang w:val="uk-UA"/>
        </w:rPr>
        <w:t xml:space="preserve">Миколаєва від </w:t>
      </w:r>
      <w:r>
        <w:rPr>
          <w:szCs w:val="28"/>
          <w:lang w:val="uk-UA"/>
        </w:rPr>
        <w:t>__________</w:t>
      </w:r>
      <w:r w:rsidRPr="0030449B">
        <w:rPr>
          <w:szCs w:val="28"/>
          <w:lang w:val="uk-UA"/>
        </w:rPr>
        <w:t>, справа №</w:t>
      </w:r>
      <w:r>
        <w:rPr>
          <w:szCs w:val="28"/>
          <w:lang w:val="uk-UA"/>
        </w:rPr>
        <w:t> ____________</w:t>
      </w:r>
      <w:r w:rsidRPr="0030449B">
        <w:rPr>
          <w:szCs w:val="28"/>
          <w:lang w:val="uk-UA"/>
        </w:rPr>
        <w:t xml:space="preserve">, малолітній </w:t>
      </w:r>
      <w:r>
        <w:rPr>
          <w:szCs w:val="28"/>
          <w:lang w:val="uk-UA"/>
        </w:rPr>
        <w:t>_______________</w:t>
      </w:r>
      <w:r w:rsidRPr="0030449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 </w:t>
      </w:r>
      <w:r w:rsidRPr="0030449B">
        <w:rPr>
          <w:szCs w:val="28"/>
          <w:lang w:val="uk-UA"/>
        </w:rPr>
        <w:t xml:space="preserve">р.н., усиновлений громадянами України (повідомлення служби у справах дітей Миколаївської міської ради від </w:t>
      </w:r>
      <w:r>
        <w:rPr>
          <w:szCs w:val="28"/>
          <w:lang w:val="uk-UA"/>
        </w:rPr>
        <w:t>_________</w:t>
      </w:r>
      <w:r w:rsidRPr="0030449B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_______________</w:t>
      </w:r>
      <w:r w:rsidRPr="0030449B">
        <w:rPr>
          <w:szCs w:val="28"/>
          <w:lang w:val="uk-UA"/>
        </w:rPr>
        <w:t>);</w:t>
      </w:r>
    </w:p>
    <w:p w:rsidR="005367D2" w:rsidRPr="0030449B" w:rsidRDefault="005367D2" w:rsidP="0030449B">
      <w:pPr>
        <w:spacing w:line="247" w:lineRule="auto"/>
        <w:ind w:firstLine="567"/>
        <w:jc w:val="both"/>
        <w:rPr>
          <w:szCs w:val="28"/>
          <w:lang w:val="uk-UA"/>
        </w:rPr>
      </w:pPr>
      <w:r w:rsidRPr="0030449B">
        <w:rPr>
          <w:szCs w:val="28"/>
          <w:lang w:val="uk-UA"/>
        </w:rPr>
        <w:t>-</w:t>
      </w:r>
      <w:r>
        <w:rPr>
          <w:szCs w:val="28"/>
          <w:lang w:val="uk-UA"/>
        </w:rPr>
        <w:t> </w:t>
      </w:r>
      <w:r w:rsidRPr="0030449B">
        <w:rPr>
          <w:szCs w:val="28"/>
          <w:lang w:val="uk-UA"/>
        </w:rPr>
        <w:t xml:space="preserve">рішенням </w:t>
      </w:r>
      <w:r>
        <w:rPr>
          <w:szCs w:val="28"/>
          <w:lang w:val="uk-UA"/>
        </w:rPr>
        <w:t>_________</w:t>
      </w:r>
      <w:r w:rsidRPr="0030449B">
        <w:rPr>
          <w:szCs w:val="28"/>
          <w:lang w:val="uk-UA"/>
        </w:rPr>
        <w:t xml:space="preserve"> районного суду м.</w:t>
      </w:r>
      <w:r>
        <w:rPr>
          <w:szCs w:val="28"/>
          <w:lang w:val="uk-UA"/>
        </w:rPr>
        <w:t> </w:t>
      </w:r>
      <w:r w:rsidRPr="0030449B">
        <w:rPr>
          <w:szCs w:val="28"/>
          <w:lang w:val="uk-UA"/>
        </w:rPr>
        <w:t xml:space="preserve">Миколаєва від </w:t>
      </w:r>
      <w:r>
        <w:rPr>
          <w:szCs w:val="28"/>
          <w:lang w:val="uk-UA"/>
        </w:rPr>
        <w:t>______________</w:t>
      </w:r>
      <w:r w:rsidRPr="0030449B">
        <w:rPr>
          <w:szCs w:val="28"/>
          <w:lang w:val="uk-UA"/>
        </w:rPr>
        <w:t xml:space="preserve"> по справі №</w:t>
      </w:r>
      <w:r>
        <w:rPr>
          <w:szCs w:val="28"/>
          <w:lang w:val="uk-UA"/>
        </w:rPr>
        <w:t> _________</w:t>
      </w:r>
      <w:r w:rsidRPr="0030449B">
        <w:rPr>
          <w:szCs w:val="28"/>
          <w:lang w:val="uk-UA"/>
        </w:rPr>
        <w:t xml:space="preserve"> скасовано усиновлення </w:t>
      </w:r>
      <w:r>
        <w:rPr>
          <w:szCs w:val="28"/>
          <w:lang w:val="uk-UA"/>
        </w:rPr>
        <w:t>________________</w:t>
      </w:r>
      <w:r w:rsidRPr="0030449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 </w:t>
      </w:r>
      <w:r w:rsidRPr="0030449B">
        <w:rPr>
          <w:szCs w:val="28"/>
          <w:lang w:val="uk-UA"/>
        </w:rPr>
        <w:t xml:space="preserve">р.н., поновлено прізвище дитини </w:t>
      </w:r>
      <w:r>
        <w:rPr>
          <w:szCs w:val="28"/>
          <w:lang w:val="uk-UA"/>
        </w:rPr>
        <w:t>«____________»</w:t>
      </w:r>
      <w:r w:rsidRPr="0030449B">
        <w:rPr>
          <w:szCs w:val="28"/>
          <w:lang w:val="uk-UA"/>
        </w:rPr>
        <w:t xml:space="preserve"> та по батькові </w:t>
      </w:r>
      <w:r>
        <w:rPr>
          <w:szCs w:val="28"/>
          <w:lang w:val="uk-UA"/>
        </w:rPr>
        <w:t>«_____________»</w:t>
      </w:r>
      <w:r w:rsidRPr="0030449B">
        <w:rPr>
          <w:szCs w:val="28"/>
          <w:lang w:val="uk-UA"/>
        </w:rPr>
        <w:t xml:space="preserve"> (повідомлення служби у справах дітей Миколаївської міської ради від </w:t>
      </w:r>
      <w:r>
        <w:rPr>
          <w:szCs w:val="28"/>
          <w:lang w:val="uk-UA"/>
        </w:rPr>
        <w:t>___________</w:t>
      </w:r>
      <w:r w:rsidRPr="0030449B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____________________</w:t>
      </w:r>
      <w:r w:rsidRPr="0030449B">
        <w:rPr>
          <w:szCs w:val="28"/>
          <w:lang w:val="uk-UA"/>
        </w:rPr>
        <w:t>);</w:t>
      </w:r>
    </w:p>
    <w:p w:rsidR="005367D2" w:rsidRPr="0030449B" w:rsidRDefault="005367D2" w:rsidP="0030449B">
      <w:pPr>
        <w:tabs>
          <w:tab w:val="left" w:pos="900"/>
          <w:tab w:val="left" w:pos="1080"/>
        </w:tabs>
        <w:spacing w:line="247" w:lineRule="auto"/>
        <w:ind w:firstLine="567"/>
        <w:jc w:val="both"/>
        <w:rPr>
          <w:color w:val="000000"/>
          <w:szCs w:val="28"/>
          <w:shd w:val="clear" w:color="auto" w:fill="F1F5FC"/>
          <w:lang w:val="uk-UA"/>
        </w:rPr>
      </w:pPr>
      <w:r w:rsidRPr="0030449B">
        <w:rPr>
          <w:szCs w:val="28"/>
          <w:lang w:val="uk-UA"/>
        </w:rPr>
        <w:t>-</w:t>
      </w:r>
      <w:r>
        <w:rPr>
          <w:szCs w:val="28"/>
          <w:lang w:val="uk-UA"/>
        </w:rPr>
        <w:t> </w:t>
      </w:r>
      <w:r w:rsidRPr="0030449B">
        <w:rPr>
          <w:szCs w:val="28"/>
          <w:lang w:val="uk-UA"/>
        </w:rPr>
        <w:t xml:space="preserve">неповнолітнього </w:t>
      </w:r>
      <w:r>
        <w:rPr>
          <w:szCs w:val="28"/>
          <w:lang w:val="uk-UA"/>
        </w:rPr>
        <w:t>______________</w:t>
      </w:r>
      <w:r w:rsidRPr="0030449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 </w:t>
      </w:r>
      <w:r w:rsidRPr="0030449B">
        <w:rPr>
          <w:szCs w:val="28"/>
          <w:lang w:val="uk-UA"/>
        </w:rPr>
        <w:t xml:space="preserve">р.н., влаштовано до Комунального закладу </w:t>
      </w:r>
      <w:r>
        <w:rPr>
          <w:szCs w:val="28"/>
          <w:lang w:val="uk-UA"/>
        </w:rPr>
        <w:t>«</w:t>
      </w:r>
      <w:r>
        <w:rPr>
          <w:color w:val="000000"/>
          <w:szCs w:val="28"/>
          <w:lang w:val="uk-UA"/>
        </w:rPr>
        <w:t>___________________»</w:t>
      </w:r>
      <w:r w:rsidRPr="0030449B">
        <w:rPr>
          <w:color w:val="000000"/>
          <w:szCs w:val="28"/>
          <w:lang w:val="uk-UA"/>
        </w:rPr>
        <w:t xml:space="preserve"> Миколаївської обласної ради за заявою </w:t>
      </w:r>
      <w:r>
        <w:rPr>
          <w:color w:val="000000"/>
          <w:szCs w:val="28"/>
          <w:lang w:val="uk-UA"/>
        </w:rPr>
        <w:t>_______________</w:t>
      </w:r>
      <w:r w:rsidRPr="0030449B">
        <w:rPr>
          <w:color w:val="000000"/>
          <w:szCs w:val="28"/>
          <w:lang w:val="uk-UA"/>
        </w:rPr>
        <w:t>.</w:t>
      </w:r>
    </w:p>
    <w:p w:rsidR="005367D2" w:rsidRPr="0030449B" w:rsidRDefault="005367D2" w:rsidP="0030449B">
      <w:pPr>
        <w:tabs>
          <w:tab w:val="left" w:pos="900"/>
          <w:tab w:val="left" w:pos="1080"/>
        </w:tabs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30449B">
        <w:rPr>
          <w:color w:val="000000"/>
          <w:szCs w:val="28"/>
          <w:lang w:val="uk-UA"/>
        </w:rPr>
        <w:t>Згідно з викладеним, виходячи з інтересів дитини, керуючись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</w:t>
      </w:r>
    </w:p>
    <w:p w:rsidR="005367D2" w:rsidRPr="0030449B" w:rsidRDefault="005367D2" w:rsidP="0030449B">
      <w:pPr>
        <w:tabs>
          <w:tab w:val="left" w:pos="900"/>
          <w:tab w:val="left" w:pos="1080"/>
        </w:tabs>
        <w:spacing w:line="247" w:lineRule="auto"/>
        <w:ind w:firstLine="567"/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shd w:val="clear" w:color="auto" w:fill="FFFFFF"/>
        <w:spacing w:line="247" w:lineRule="auto"/>
        <w:jc w:val="both"/>
        <w:rPr>
          <w:color w:val="000000"/>
          <w:szCs w:val="28"/>
          <w:lang w:val="uk-UA"/>
        </w:rPr>
      </w:pPr>
      <w:r w:rsidRPr="0030449B">
        <w:rPr>
          <w:color w:val="000000"/>
          <w:szCs w:val="28"/>
          <w:lang w:val="uk-UA"/>
        </w:rPr>
        <w:t>ВИРІШИВ:</w:t>
      </w:r>
    </w:p>
    <w:p w:rsidR="005367D2" w:rsidRDefault="005367D2" w:rsidP="0030449B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30449B">
        <w:rPr>
          <w:color w:val="000000"/>
          <w:szCs w:val="28"/>
          <w:lang w:val="uk-UA"/>
        </w:rPr>
        <w:t xml:space="preserve">1. Влаштувати неповнолітнього, </w:t>
      </w:r>
      <w:r>
        <w:rPr>
          <w:szCs w:val="28"/>
          <w:lang w:val="uk-UA"/>
        </w:rPr>
        <w:t>____________________</w:t>
      </w:r>
      <w:r w:rsidRPr="0030449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 </w:t>
      </w:r>
      <w:r w:rsidRPr="0030449B">
        <w:rPr>
          <w:color w:val="000000"/>
          <w:szCs w:val="28"/>
          <w:lang w:val="uk-UA"/>
        </w:rPr>
        <w:t>р.н., до КЗ</w:t>
      </w:r>
      <w:r>
        <w:rPr>
          <w:color w:val="000000"/>
          <w:szCs w:val="28"/>
          <w:lang w:val="uk-UA"/>
        </w:rPr>
        <w:t xml:space="preserve"> </w:t>
      </w:r>
      <w:r w:rsidRPr="0030449B">
        <w:rPr>
          <w:color w:val="000000"/>
          <w:szCs w:val="28"/>
          <w:lang w:val="uk-UA"/>
        </w:rPr>
        <w:t>«</w:t>
      </w:r>
      <w:r>
        <w:rPr>
          <w:color w:val="000000"/>
          <w:szCs w:val="28"/>
          <w:lang w:val="uk-UA"/>
        </w:rPr>
        <w:t>_____________</w:t>
      </w:r>
      <w:r w:rsidRPr="0030449B">
        <w:rPr>
          <w:color w:val="000000"/>
          <w:szCs w:val="28"/>
          <w:lang w:val="uk-UA"/>
        </w:rPr>
        <w:t>» Миколаївської обласної ради на повне державне забезпечення.</w:t>
      </w:r>
    </w:p>
    <w:p w:rsidR="005367D2" w:rsidRDefault="005367D2" w:rsidP="0030449B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30449B">
        <w:rPr>
          <w:color w:val="000000"/>
          <w:szCs w:val="28"/>
          <w:lang w:val="uk-UA"/>
        </w:rPr>
        <w:t>2.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30449B">
      <w:pPr>
        <w:jc w:val="both"/>
        <w:rPr>
          <w:color w:val="000000"/>
          <w:szCs w:val="28"/>
          <w:lang w:val="uk-UA"/>
        </w:rPr>
      </w:pPr>
    </w:p>
    <w:p w:rsidR="005367D2" w:rsidRPr="0030449B" w:rsidRDefault="005367D2" w:rsidP="00B83520">
      <w:pPr>
        <w:jc w:val="both"/>
        <w:rPr>
          <w:lang w:val="uk-UA"/>
        </w:rPr>
      </w:pPr>
      <w:r w:rsidRPr="0030449B">
        <w:rPr>
          <w:lang w:val="uk-UA"/>
        </w:rPr>
        <w:t>Міський голова                                                                                    О. СЄНКЕВИЧ</w:t>
      </w:r>
    </w:p>
    <w:sectPr w:rsidR="005367D2" w:rsidRPr="0030449B" w:rsidSect="0030449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D2" w:rsidRDefault="005367D2" w:rsidP="002F7031">
      <w:r>
        <w:separator/>
      </w:r>
    </w:p>
  </w:endnote>
  <w:endnote w:type="continuationSeparator" w:id="0">
    <w:p w:rsidR="005367D2" w:rsidRDefault="005367D2" w:rsidP="002F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D2" w:rsidRDefault="005367D2" w:rsidP="002F7031">
      <w:r>
        <w:separator/>
      </w:r>
    </w:p>
  </w:footnote>
  <w:footnote w:type="continuationSeparator" w:id="0">
    <w:p w:rsidR="005367D2" w:rsidRDefault="005367D2" w:rsidP="002F7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D2" w:rsidRDefault="005367D2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7DC"/>
    <w:multiLevelType w:val="hybridMultilevel"/>
    <w:tmpl w:val="74A69602"/>
    <w:lvl w:ilvl="0" w:tplc="F47E0CCC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45731E8B"/>
    <w:multiLevelType w:val="hybridMultilevel"/>
    <w:tmpl w:val="60A02E32"/>
    <w:lvl w:ilvl="0" w:tplc="E3C0D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471FA"/>
    <w:multiLevelType w:val="hybridMultilevel"/>
    <w:tmpl w:val="DF42A93A"/>
    <w:lvl w:ilvl="0" w:tplc="CB26126A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7F87228E"/>
    <w:multiLevelType w:val="hybridMultilevel"/>
    <w:tmpl w:val="57D04656"/>
    <w:lvl w:ilvl="0" w:tplc="9F726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3B"/>
    <w:rsid w:val="00002142"/>
    <w:rsid w:val="000024DE"/>
    <w:rsid w:val="00006C9D"/>
    <w:rsid w:val="00034655"/>
    <w:rsid w:val="00061ED4"/>
    <w:rsid w:val="00066158"/>
    <w:rsid w:val="000C14FA"/>
    <w:rsid w:val="00115210"/>
    <w:rsid w:val="0011553F"/>
    <w:rsid w:val="00173758"/>
    <w:rsid w:val="001F154C"/>
    <w:rsid w:val="002075FC"/>
    <w:rsid w:val="00212E42"/>
    <w:rsid w:val="0022182E"/>
    <w:rsid w:val="0025070A"/>
    <w:rsid w:val="0027121E"/>
    <w:rsid w:val="002A3471"/>
    <w:rsid w:val="002E7CC5"/>
    <w:rsid w:val="002F3D41"/>
    <w:rsid w:val="002F7031"/>
    <w:rsid w:val="0030449B"/>
    <w:rsid w:val="0034229B"/>
    <w:rsid w:val="003502E9"/>
    <w:rsid w:val="003640A6"/>
    <w:rsid w:val="0039101A"/>
    <w:rsid w:val="003E6FA0"/>
    <w:rsid w:val="00401BFD"/>
    <w:rsid w:val="00425B3A"/>
    <w:rsid w:val="00454C6A"/>
    <w:rsid w:val="00454F06"/>
    <w:rsid w:val="004560B6"/>
    <w:rsid w:val="004A6B2F"/>
    <w:rsid w:val="004B008B"/>
    <w:rsid w:val="004E57C1"/>
    <w:rsid w:val="0050589E"/>
    <w:rsid w:val="00506759"/>
    <w:rsid w:val="00522A77"/>
    <w:rsid w:val="005367D2"/>
    <w:rsid w:val="0057289A"/>
    <w:rsid w:val="00573A2F"/>
    <w:rsid w:val="00595C47"/>
    <w:rsid w:val="005B53F0"/>
    <w:rsid w:val="005C4614"/>
    <w:rsid w:val="005E4608"/>
    <w:rsid w:val="005F2565"/>
    <w:rsid w:val="00614BA2"/>
    <w:rsid w:val="006263B4"/>
    <w:rsid w:val="006537C3"/>
    <w:rsid w:val="006629F7"/>
    <w:rsid w:val="006923EC"/>
    <w:rsid w:val="006A5BE8"/>
    <w:rsid w:val="006B67E7"/>
    <w:rsid w:val="006B6F5F"/>
    <w:rsid w:val="006C1C5E"/>
    <w:rsid w:val="006C73DB"/>
    <w:rsid w:val="006E24E6"/>
    <w:rsid w:val="00705F8D"/>
    <w:rsid w:val="0072325D"/>
    <w:rsid w:val="00753A88"/>
    <w:rsid w:val="0075575B"/>
    <w:rsid w:val="007A6A4C"/>
    <w:rsid w:val="007F0C6F"/>
    <w:rsid w:val="007F1A60"/>
    <w:rsid w:val="00825424"/>
    <w:rsid w:val="008828B3"/>
    <w:rsid w:val="008B233B"/>
    <w:rsid w:val="008D6722"/>
    <w:rsid w:val="008E512C"/>
    <w:rsid w:val="008F5CB2"/>
    <w:rsid w:val="00901183"/>
    <w:rsid w:val="00953FBD"/>
    <w:rsid w:val="00954FEE"/>
    <w:rsid w:val="0095705F"/>
    <w:rsid w:val="009A45FF"/>
    <w:rsid w:val="009C6BB3"/>
    <w:rsid w:val="00A1407C"/>
    <w:rsid w:val="00A211CD"/>
    <w:rsid w:val="00A57AF9"/>
    <w:rsid w:val="00A62707"/>
    <w:rsid w:val="00A73103"/>
    <w:rsid w:val="00A8127B"/>
    <w:rsid w:val="00A82A50"/>
    <w:rsid w:val="00AD1BFE"/>
    <w:rsid w:val="00AD5E33"/>
    <w:rsid w:val="00AD5F01"/>
    <w:rsid w:val="00AE6B6F"/>
    <w:rsid w:val="00B2284E"/>
    <w:rsid w:val="00B35C17"/>
    <w:rsid w:val="00B43C55"/>
    <w:rsid w:val="00B83520"/>
    <w:rsid w:val="00BD51E7"/>
    <w:rsid w:val="00C07431"/>
    <w:rsid w:val="00C15331"/>
    <w:rsid w:val="00C15C96"/>
    <w:rsid w:val="00C32368"/>
    <w:rsid w:val="00C41E27"/>
    <w:rsid w:val="00C53CA8"/>
    <w:rsid w:val="00CD12C7"/>
    <w:rsid w:val="00D50E18"/>
    <w:rsid w:val="00D64B0C"/>
    <w:rsid w:val="00D86BCD"/>
    <w:rsid w:val="00DC6109"/>
    <w:rsid w:val="00DF2C48"/>
    <w:rsid w:val="00E03F38"/>
    <w:rsid w:val="00E07369"/>
    <w:rsid w:val="00E14723"/>
    <w:rsid w:val="00E32462"/>
    <w:rsid w:val="00E41B55"/>
    <w:rsid w:val="00EC5CD5"/>
    <w:rsid w:val="00EC70BE"/>
    <w:rsid w:val="00EE0F2F"/>
    <w:rsid w:val="00EE1D74"/>
    <w:rsid w:val="00EE2031"/>
    <w:rsid w:val="00EF02B6"/>
    <w:rsid w:val="00F042FE"/>
    <w:rsid w:val="00F057D5"/>
    <w:rsid w:val="00F32EAD"/>
    <w:rsid w:val="00F54872"/>
    <w:rsid w:val="00F755AC"/>
    <w:rsid w:val="00F846D5"/>
    <w:rsid w:val="00F90472"/>
    <w:rsid w:val="00F92912"/>
    <w:rsid w:val="00FA3952"/>
    <w:rsid w:val="00FB5EA5"/>
    <w:rsid w:val="00FB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3B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101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F7031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7031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F7031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7031"/>
    <w:rPr>
      <w:rFonts w:ascii="Times New Roman" w:hAnsi="Times New Roman"/>
      <w:sz w:val="24"/>
      <w:lang w:eastAsia="ar-SA" w:bidi="ar-SA"/>
    </w:rPr>
  </w:style>
  <w:style w:type="paragraph" w:styleId="NormalWeb">
    <w:name w:val="Normal (Web)"/>
    <w:basedOn w:val="Normal"/>
    <w:uiPriority w:val="99"/>
    <w:rsid w:val="00066158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66158"/>
    <w:pPr>
      <w:suppressAutoHyphens w:val="0"/>
      <w:overflowPunct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6B6F"/>
    <w:rPr>
      <w:rFonts w:ascii="Times New Roman" w:hAnsi="Times New Roman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323</Words>
  <Characters>1847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v-ca-044-sld-9</dc:title>
  <dc:subject/>
  <dc:creator>Admin</dc:creator>
  <cp:keywords/>
  <dc:description/>
  <cp:lastModifiedBy>юрист</cp:lastModifiedBy>
  <cp:revision>2</cp:revision>
  <cp:lastPrinted>2024-12-16T09:56:00Z</cp:lastPrinted>
  <dcterms:created xsi:type="dcterms:W3CDTF">2024-12-20T11:15:00Z</dcterms:created>
  <dcterms:modified xsi:type="dcterms:W3CDTF">2024-12-20T11:15:00Z</dcterms:modified>
</cp:coreProperties>
</file>