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A7" w:rsidRPr="00682037" w:rsidRDefault="002E76A7" w:rsidP="002075FC">
      <w:pPr>
        <w:jc w:val="both"/>
        <w:rPr>
          <w:sz w:val="20"/>
          <w:szCs w:val="20"/>
        </w:rPr>
      </w:pPr>
      <w:r w:rsidRPr="00682037">
        <w:rPr>
          <w:sz w:val="20"/>
          <w:szCs w:val="20"/>
        </w:rPr>
        <w:t>v-ca-412-sld-23</w:t>
      </w:r>
    </w:p>
    <w:p w:rsidR="002E76A7" w:rsidRPr="0047172D" w:rsidRDefault="002E76A7" w:rsidP="002075FC">
      <w:pPr>
        <w:jc w:val="both"/>
        <w:rPr>
          <w:sz w:val="28"/>
          <w:szCs w:val="28"/>
        </w:rPr>
      </w:pPr>
    </w:p>
    <w:p w:rsidR="002E76A7" w:rsidRPr="002075FC" w:rsidRDefault="002E76A7" w:rsidP="002075FC">
      <w:pPr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Default="002E76A7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E76A7" w:rsidRPr="004675AD" w:rsidRDefault="002E76A7" w:rsidP="002075FC">
      <w:pPr>
        <w:tabs>
          <w:tab w:val="left" w:pos="3960"/>
        </w:tabs>
        <w:jc w:val="both"/>
        <w:rPr>
          <w:sz w:val="20"/>
          <w:szCs w:val="20"/>
        </w:rPr>
      </w:pPr>
    </w:p>
    <w:p w:rsidR="002E76A7" w:rsidRPr="002075FC" w:rsidRDefault="002E76A7" w:rsidP="0043126E">
      <w:pPr>
        <w:tabs>
          <w:tab w:val="left" w:pos="3960"/>
        </w:tabs>
        <w:spacing w:line="252" w:lineRule="auto"/>
        <w:ind w:right="557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 _______________________, ___________ </w:t>
      </w:r>
      <w:r w:rsidRPr="002075FC">
        <w:rPr>
          <w:sz w:val="28"/>
          <w:szCs w:val="28"/>
        </w:rPr>
        <w:t>р.н.</w:t>
      </w:r>
    </w:p>
    <w:p w:rsidR="002E76A7" w:rsidRPr="002075FC" w:rsidRDefault="002E76A7" w:rsidP="0043126E">
      <w:pPr>
        <w:tabs>
          <w:tab w:val="left" w:pos="426"/>
          <w:tab w:val="left" w:pos="1080"/>
          <w:tab w:val="left" w:pos="1260"/>
        </w:tabs>
        <w:spacing w:line="252" w:lineRule="auto"/>
        <w:jc w:val="both"/>
        <w:rPr>
          <w:sz w:val="28"/>
          <w:szCs w:val="28"/>
        </w:rPr>
      </w:pPr>
    </w:p>
    <w:p w:rsidR="002E76A7" w:rsidRPr="002075FC" w:rsidRDefault="002E76A7" w:rsidP="0043126E">
      <w:pPr>
        <w:tabs>
          <w:tab w:val="left" w:pos="426"/>
          <w:tab w:val="left" w:pos="1080"/>
          <w:tab w:val="left" w:pos="1260"/>
        </w:tabs>
        <w:spacing w:line="252" w:lineRule="auto"/>
        <w:jc w:val="both"/>
        <w:rPr>
          <w:sz w:val="28"/>
          <w:szCs w:val="28"/>
        </w:rPr>
      </w:pPr>
    </w:p>
    <w:p w:rsidR="002E76A7" w:rsidRDefault="002E76A7" w:rsidP="0043126E">
      <w:pPr>
        <w:tabs>
          <w:tab w:val="left" w:pos="426"/>
          <w:tab w:val="left" w:pos="1080"/>
          <w:tab w:val="left" w:pos="1260"/>
        </w:tabs>
        <w:spacing w:line="252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-сироти,</w:t>
      </w:r>
      <w:r w:rsidRPr="003322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____________, __________ </w:t>
      </w:r>
      <w:r w:rsidRPr="002075FC">
        <w:rPr>
          <w:sz w:val="28"/>
          <w:szCs w:val="28"/>
        </w:rPr>
        <w:t>р.н., встановлено:</w:t>
      </w:r>
    </w:p>
    <w:p w:rsidR="002E76A7" w:rsidRDefault="002E76A7" w:rsidP="0043126E">
      <w:pPr>
        <w:tabs>
          <w:tab w:val="left" w:pos="426"/>
          <w:tab w:val="left" w:pos="1080"/>
          <w:tab w:val="left" w:pos="1260"/>
        </w:tabs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рішенням виконавчого комітету Миколаївської міської ради від ________ № _________ __________________, ____________ р.н., було надано статус дитини, позбавленої батьківського піклування;</w:t>
      </w:r>
    </w:p>
    <w:p w:rsidR="002E76A7" w:rsidRPr="002075FC" w:rsidRDefault="002E76A7" w:rsidP="0043126E">
      <w:pPr>
        <w:tabs>
          <w:tab w:val="left" w:pos="426"/>
          <w:tab w:val="left" w:pos="1080"/>
          <w:tab w:val="left" w:pos="1260"/>
        </w:tabs>
        <w:spacing w:line="252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рішенням виконкому Миколаївської міської ради від _________ № ___ встановлено опіку над малолітнім ________________, ___________ р.н.;</w:t>
      </w:r>
    </w:p>
    <w:p w:rsidR="002E76A7" w:rsidRPr="002075FC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_______________</w:t>
      </w:r>
      <w:r w:rsidRPr="002075FC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___________</w:t>
      </w:r>
      <w:r w:rsidRPr="002075FC">
        <w:rPr>
          <w:sz w:val="28"/>
          <w:szCs w:val="28"/>
        </w:rPr>
        <w:t xml:space="preserve">(свідоцтво 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_____________</w:t>
      </w:r>
      <w:r w:rsidRPr="002075FC">
        <w:rPr>
          <w:sz w:val="28"/>
          <w:szCs w:val="28"/>
        </w:rPr>
        <w:t xml:space="preserve"> видане</w:t>
      </w:r>
      <w:r>
        <w:rPr>
          <w:sz w:val="28"/>
          <w:szCs w:val="28"/>
        </w:rPr>
        <w:t xml:space="preserve"> відділом державної реєстрації </w:t>
      </w:r>
      <w:r w:rsidRPr="002075FC">
        <w:rPr>
          <w:sz w:val="28"/>
          <w:szCs w:val="28"/>
        </w:rPr>
        <w:t xml:space="preserve">актів цивільного стану у </w:t>
      </w:r>
      <w:r>
        <w:rPr>
          <w:sz w:val="28"/>
          <w:szCs w:val="28"/>
        </w:rPr>
        <w:t xml:space="preserve">місті Миколаєві </w:t>
      </w:r>
      <w:r w:rsidRPr="002075FC">
        <w:rPr>
          <w:sz w:val="28"/>
          <w:szCs w:val="28"/>
        </w:rPr>
        <w:t>Південного міжрегіонального управління Міністерства юстиції (м. Одеса);</w:t>
      </w:r>
    </w:p>
    <w:p w:rsidR="002E76A7" w:rsidRPr="00A1407C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 w:rsidRPr="006537C3">
        <w:rPr>
          <w:sz w:val="28"/>
          <w:szCs w:val="28"/>
        </w:rPr>
        <w:t>відомості про батька дитини записані відповідно до ч.</w:t>
      </w:r>
      <w:r>
        <w:rPr>
          <w:sz w:val="28"/>
          <w:szCs w:val="28"/>
        </w:rPr>
        <w:t> </w:t>
      </w:r>
      <w:r w:rsidRPr="006537C3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6537C3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</w:t>
      </w:r>
      <w:r>
        <w:rPr>
          <w:sz w:val="28"/>
          <w:szCs w:val="28"/>
        </w:rPr>
        <w:t xml:space="preserve"> із зазначенням відомостей про батька</w:t>
      </w:r>
      <w:r w:rsidRPr="006537C3">
        <w:rPr>
          <w:sz w:val="28"/>
          <w:szCs w:val="28"/>
        </w:rPr>
        <w:t xml:space="preserve"> відповідно </w:t>
      </w:r>
      <w:r>
        <w:rPr>
          <w:sz w:val="28"/>
          <w:szCs w:val="28"/>
        </w:rPr>
        <w:t>до частини першої статті 135</w:t>
      </w:r>
      <w:r w:rsidRPr="006537C3">
        <w:rPr>
          <w:sz w:val="28"/>
          <w:szCs w:val="28"/>
        </w:rPr>
        <w:t xml:space="preserve"> Сімейного кодексу України </w:t>
      </w:r>
      <w:r w:rsidRPr="00A1407C">
        <w:rPr>
          <w:sz w:val="28"/>
          <w:szCs w:val="28"/>
        </w:rPr>
        <w:t>від </w:t>
      </w:r>
      <w:r>
        <w:rPr>
          <w:sz w:val="28"/>
          <w:szCs w:val="28"/>
        </w:rPr>
        <w:t>____________</w:t>
      </w:r>
      <w:r w:rsidRPr="00A1407C">
        <w:rPr>
          <w:sz w:val="28"/>
          <w:szCs w:val="28"/>
        </w:rPr>
        <w:t xml:space="preserve"> №</w:t>
      </w:r>
      <w:r w:rsidRPr="00A1407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____________).</w:t>
      </w:r>
    </w:p>
    <w:p w:rsidR="002E76A7" w:rsidRPr="002075FC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24.09.2008 № 866 “Питання діяльності органів опіки та піклування, пов’язаної із захистом прав дитини”, керуючись пп. 4 п. “б” ч. 1 ст. 34 Закону України “Про</w:t>
      </w:r>
      <w:r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місцеве самоврядування в Україні”, виконком міської ради</w:t>
      </w:r>
    </w:p>
    <w:p w:rsidR="002E76A7" w:rsidRPr="002075FC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</w:p>
    <w:p w:rsidR="002E76A7" w:rsidRPr="002075FC" w:rsidRDefault="002E76A7" w:rsidP="0043126E">
      <w:pPr>
        <w:spacing w:line="252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2E76A7" w:rsidRPr="00D77456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</w:p>
    <w:p w:rsidR="002E76A7" w:rsidRPr="002075FC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1.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Надати статус дитини</w:t>
      </w:r>
      <w:r>
        <w:rPr>
          <w:sz w:val="28"/>
          <w:szCs w:val="28"/>
        </w:rPr>
        <w:t>-сироти</w:t>
      </w:r>
      <w:r w:rsidRPr="002075F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2075FC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 </w:t>
      </w:r>
      <w:r w:rsidRPr="002075FC">
        <w:rPr>
          <w:sz w:val="28"/>
          <w:szCs w:val="28"/>
        </w:rPr>
        <w:t>р.н.</w:t>
      </w:r>
    </w:p>
    <w:p w:rsidR="002E76A7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</w:p>
    <w:p w:rsidR="002E76A7" w:rsidRPr="002075FC" w:rsidRDefault="002E76A7" w:rsidP="0043126E">
      <w:pPr>
        <w:spacing w:line="252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Контроль за виконанням даного рішення покласти на начальника служби у</w:t>
      </w:r>
      <w:r>
        <w:rPr>
          <w:sz w:val="28"/>
          <w:szCs w:val="28"/>
        </w:rPr>
        <w:t> </w:t>
      </w:r>
      <w:r w:rsidRPr="002075FC">
        <w:rPr>
          <w:sz w:val="28"/>
          <w:szCs w:val="28"/>
        </w:rPr>
        <w:t xml:space="preserve"> справах дітей адміністрації Центрального району Миколаївської міської ради Бакалову Н.В.</w:t>
      </w:r>
    </w:p>
    <w:p w:rsidR="002E76A7" w:rsidRDefault="002E76A7" w:rsidP="0043126E">
      <w:pPr>
        <w:spacing w:line="252" w:lineRule="auto"/>
        <w:jc w:val="both"/>
        <w:rPr>
          <w:sz w:val="28"/>
          <w:szCs w:val="28"/>
          <w:lang w:val="ru-RU"/>
        </w:rPr>
      </w:pPr>
    </w:p>
    <w:p w:rsidR="002E76A7" w:rsidRDefault="002E76A7" w:rsidP="0043126E">
      <w:pPr>
        <w:spacing w:line="252" w:lineRule="auto"/>
        <w:jc w:val="both"/>
        <w:rPr>
          <w:sz w:val="28"/>
          <w:szCs w:val="28"/>
          <w:lang w:val="ru-RU"/>
        </w:rPr>
      </w:pPr>
    </w:p>
    <w:p w:rsidR="002E76A7" w:rsidRDefault="002E76A7" w:rsidP="0043126E">
      <w:pPr>
        <w:spacing w:line="252" w:lineRule="auto"/>
        <w:jc w:val="both"/>
        <w:rPr>
          <w:sz w:val="28"/>
          <w:szCs w:val="28"/>
          <w:lang w:val="ru-RU"/>
        </w:rPr>
      </w:pPr>
    </w:p>
    <w:p w:rsidR="002E76A7" w:rsidRPr="00DD6A34" w:rsidRDefault="002E76A7" w:rsidP="00DB6CEE">
      <w:pPr>
        <w:spacing w:line="252" w:lineRule="auto"/>
        <w:jc w:val="both"/>
        <w:rPr>
          <w:sz w:val="26"/>
          <w:szCs w:val="26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075FC">
        <w:rPr>
          <w:sz w:val="28"/>
          <w:szCs w:val="28"/>
        </w:rPr>
        <w:t xml:space="preserve">      О. СЄНКЕВИЧ</w:t>
      </w:r>
    </w:p>
    <w:sectPr w:rsidR="002E76A7" w:rsidRPr="00DD6A34" w:rsidSect="000A6E2F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A7" w:rsidRDefault="002E76A7" w:rsidP="006537C3">
      <w:r>
        <w:separator/>
      </w:r>
    </w:p>
  </w:endnote>
  <w:endnote w:type="continuationSeparator" w:id="0">
    <w:p w:rsidR="002E76A7" w:rsidRDefault="002E76A7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A7" w:rsidRDefault="002E76A7" w:rsidP="006537C3">
      <w:r>
        <w:separator/>
      </w:r>
    </w:p>
  </w:footnote>
  <w:footnote w:type="continuationSeparator" w:id="0">
    <w:p w:rsidR="002E76A7" w:rsidRDefault="002E76A7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A7" w:rsidRPr="000A6E2F" w:rsidRDefault="002E76A7">
    <w:pPr>
      <w:pStyle w:val="Header"/>
      <w:jc w:val="center"/>
      <w:rPr>
        <w:sz w:val="28"/>
        <w:szCs w:val="28"/>
      </w:rPr>
    </w:pPr>
    <w:r w:rsidRPr="000A6E2F">
      <w:rPr>
        <w:sz w:val="28"/>
        <w:szCs w:val="28"/>
      </w:rPr>
      <w:fldChar w:fldCharType="begin"/>
    </w:r>
    <w:r w:rsidRPr="000A6E2F">
      <w:rPr>
        <w:sz w:val="28"/>
        <w:szCs w:val="28"/>
      </w:rPr>
      <w:instrText>PAGE   \* MERGEFORMAT</w:instrText>
    </w:r>
    <w:r w:rsidRPr="000A6E2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A6E2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47124"/>
    <w:rsid w:val="0004779D"/>
    <w:rsid w:val="000559F0"/>
    <w:rsid w:val="000656D1"/>
    <w:rsid w:val="00071E6F"/>
    <w:rsid w:val="00091237"/>
    <w:rsid w:val="00091FC0"/>
    <w:rsid w:val="000A595E"/>
    <w:rsid w:val="000A6E2F"/>
    <w:rsid w:val="000C206E"/>
    <w:rsid w:val="000E524C"/>
    <w:rsid w:val="000F15FD"/>
    <w:rsid w:val="000F351C"/>
    <w:rsid w:val="000F6617"/>
    <w:rsid w:val="00154163"/>
    <w:rsid w:val="00162897"/>
    <w:rsid w:val="00167104"/>
    <w:rsid w:val="00173758"/>
    <w:rsid w:val="00173BA4"/>
    <w:rsid w:val="0017440D"/>
    <w:rsid w:val="001756A8"/>
    <w:rsid w:val="00183AB7"/>
    <w:rsid w:val="00197950"/>
    <w:rsid w:val="001A227D"/>
    <w:rsid w:val="001A3991"/>
    <w:rsid w:val="001A3F17"/>
    <w:rsid w:val="001B5A99"/>
    <w:rsid w:val="001C79C5"/>
    <w:rsid w:val="001D5DFA"/>
    <w:rsid w:val="001F1E08"/>
    <w:rsid w:val="001F3EA7"/>
    <w:rsid w:val="002075FC"/>
    <w:rsid w:val="0020764C"/>
    <w:rsid w:val="00210781"/>
    <w:rsid w:val="00224F3E"/>
    <w:rsid w:val="002373A2"/>
    <w:rsid w:val="00256DEA"/>
    <w:rsid w:val="00257F04"/>
    <w:rsid w:val="0026472D"/>
    <w:rsid w:val="00266F59"/>
    <w:rsid w:val="00267DFB"/>
    <w:rsid w:val="0029126E"/>
    <w:rsid w:val="002A6717"/>
    <w:rsid w:val="002B10DA"/>
    <w:rsid w:val="002B2CBF"/>
    <w:rsid w:val="002B4F99"/>
    <w:rsid w:val="002C4A5D"/>
    <w:rsid w:val="002E76A7"/>
    <w:rsid w:val="002E7ADA"/>
    <w:rsid w:val="00305AA9"/>
    <w:rsid w:val="00316749"/>
    <w:rsid w:val="003322B8"/>
    <w:rsid w:val="003367A7"/>
    <w:rsid w:val="003428AF"/>
    <w:rsid w:val="00343F40"/>
    <w:rsid w:val="00362DD8"/>
    <w:rsid w:val="00363CD4"/>
    <w:rsid w:val="003724B6"/>
    <w:rsid w:val="00396AE3"/>
    <w:rsid w:val="003C0956"/>
    <w:rsid w:val="003C0C3C"/>
    <w:rsid w:val="003C0E28"/>
    <w:rsid w:val="003D00A7"/>
    <w:rsid w:val="003D2751"/>
    <w:rsid w:val="003D6874"/>
    <w:rsid w:val="003E4418"/>
    <w:rsid w:val="003F55EC"/>
    <w:rsid w:val="003F6664"/>
    <w:rsid w:val="003F7450"/>
    <w:rsid w:val="003F78D9"/>
    <w:rsid w:val="00401308"/>
    <w:rsid w:val="004059EA"/>
    <w:rsid w:val="00416A7C"/>
    <w:rsid w:val="00421BAB"/>
    <w:rsid w:val="00422201"/>
    <w:rsid w:val="00427FBE"/>
    <w:rsid w:val="0043126E"/>
    <w:rsid w:val="00433A50"/>
    <w:rsid w:val="00435E2D"/>
    <w:rsid w:val="004376D2"/>
    <w:rsid w:val="004675AD"/>
    <w:rsid w:val="00470C5B"/>
    <w:rsid w:val="0047172D"/>
    <w:rsid w:val="004A461A"/>
    <w:rsid w:val="004A7E2A"/>
    <w:rsid w:val="004B4995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0282"/>
    <w:rsid w:val="005873C2"/>
    <w:rsid w:val="00587ED1"/>
    <w:rsid w:val="005A5546"/>
    <w:rsid w:val="005E2F6A"/>
    <w:rsid w:val="005E3E49"/>
    <w:rsid w:val="005E679E"/>
    <w:rsid w:val="005F1A0E"/>
    <w:rsid w:val="005F3D9E"/>
    <w:rsid w:val="00601184"/>
    <w:rsid w:val="00615EF4"/>
    <w:rsid w:val="006263B4"/>
    <w:rsid w:val="00637532"/>
    <w:rsid w:val="00652E23"/>
    <w:rsid w:val="006537C3"/>
    <w:rsid w:val="006808EF"/>
    <w:rsid w:val="00682037"/>
    <w:rsid w:val="006861AF"/>
    <w:rsid w:val="006C37F6"/>
    <w:rsid w:val="006D7DFA"/>
    <w:rsid w:val="006E0C7F"/>
    <w:rsid w:val="006E2F24"/>
    <w:rsid w:val="0070712E"/>
    <w:rsid w:val="00715E4A"/>
    <w:rsid w:val="00733199"/>
    <w:rsid w:val="0074154D"/>
    <w:rsid w:val="00746EC2"/>
    <w:rsid w:val="00747675"/>
    <w:rsid w:val="00747C89"/>
    <w:rsid w:val="00752DBA"/>
    <w:rsid w:val="0075419F"/>
    <w:rsid w:val="007651ED"/>
    <w:rsid w:val="00772728"/>
    <w:rsid w:val="0077352A"/>
    <w:rsid w:val="007753B2"/>
    <w:rsid w:val="007829EE"/>
    <w:rsid w:val="0079574B"/>
    <w:rsid w:val="00795D39"/>
    <w:rsid w:val="00796893"/>
    <w:rsid w:val="007B5DC7"/>
    <w:rsid w:val="007B65AA"/>
    <w:rsid w:val="007C5C49"/>
    <w:rsid w:val="007C61E9"/>
    <w:rsid w:val="007E3DEF"/>
    <w:rsid w:val="0081427E"/>
    <w:rsid w:val="008227CD"/>
    <w:rsid w:val="00832959"/>
    <w:rsid w:val="00844D61"/>
    <w:rsid w:val="008501B0"/>
    <w:rsid w:val="00875C9F"/>
    <w:rsid w:val="0087742F"/>
    <w:rsid w:val="008867F4"/>
    <w:rsid w:val="008A45C0"/>
    <w:rsid w:val="008B634B"/>
    <w:rsid w:val="008C165F"/>
    <w:rsid w:val="008D3047"/>
    <w:rsid w:val="008F2616"/>
    <w:rsid w:val="009106DE"/>
    <w:rsid w:val="00920087"/>
    <w:rsid w:val="0092707F"/>
    <w:rsid w:val="009551CC"/>
    <w:rsid w:val="0097205A"/>
    <w:rsid w:val="00985F77"/>
    <w:rsid w:val="00992E10"/>
    <w:rsid w:val="009961A7"/>
    <w:rsid w:val="0099797A"/>
    <w:rsid w:val="009A750E"/>
    <w:rsid w:val="009C6E1C"/>
    <w:rsid w:val="009D7EB1"/>
    <w:rsid w:val="009E4BA5"/>
    <w:rsid w:val="009F487D"/>
    <w:rsid w:val="009F68A2"/>
    <w:rsid w:val="00A12DCB"/>
    <w:rsid w:val="00A1407C"/>
    <w:rsid w:val="00A164A0"/>
    <w:rsid w:val="00A20E33"/>
    <w:rsid w:val="00A25928"/>
    <w:rsid w:val="00A33CB9"/>
    <w:rsid w:val="00A3605E"/>
    <w:rsid w:val="00A532E1"/>
    <w:rsid w:val="00A57090"/>
    <w:rsid w:val="00A85021"/>
    <w:rsid w:val="00A967C7"/>
    <w:rsid w:val="00AA046A"/>
    <w:rsid w:val="00AA78D6"/>
    <w:rsid w:val="00AC25BA"/>
    <w:rsid w:val="00AD2034"/>
    <w:rsid w:val="00AD78D4"/>
    <w:rsid w:val="00B37D6A"/>
    <w:rsid w:val="00B41335"/>
    <w:rsid w:val="00B82D4B"/>
    <w:rsid w:val="00B97CD5"/>
    <w:rsid w:val="00BA44C5"/>
    <w:rsid w:val="00BB128F"/>
    <w:rsid w:val="00BB24D5"/>
    <w:rsid w:val="00BB2895"/>
    <w:rsid w:val="00BC4C17"/>
    <w:rsid w:val="00BC6A55"/>
    <w:rsid w:val="00BE5359"/>
    <w:rsid w:val="00BE576B"/>
    <w:rsid w:val="00C26ED1"/>
    <w:rsid w:val="00C36090"/>
    <w:rsid w:val="00C36566"/>
    <w:rsid w:val="00C36E71"/>
    <w:rsid w:val="00C53FCC"/>
    <w:rsid w:val="00C65B1D"/>
    <w:rsid w:val="00C669C4"/>
    <w:rsid w:val="00C9103E"/>
    <w:rsid w:val="00C94287"/>
    <w:rsid w:val="00C95BB6"/>
    <w:rsid w:val="00C966F1"/>
    <w:rsid w:val="00CC677F"/>
    <w:rsid w:val="00CE2152"/>
    <w:rsid w:val="00CE6978"/>
    <w:rsid w:val="00CE6DE4"/>
    <w:rsid w:val="00CF747F"/>
    <w:rsid w:val="00D12346"/>
    <w:rsid w:val="00D14827"/>
    <w:rsid w:val="00D169A0"/>
    <w:rsid w:val="00D23B77"/>
    <w:rsid w:val="00D33313"/>
    <w:rsid w:val="00D52552"/>
    <w:rsid w:val="00D5274A"/>
    <w:rsid w:val="00D562DD"/>
    <w:rsid w:val="00D77456"/>
    <w:rsid w:val="00D83747"/>
    <w:rsid w:val="00D84536"/>
    <w:rsid w:val="00D85836"/>
    <w:rsid w:val="00D87BCA"/>
    <w:rsid w:val="00D94F32"/>
    <w:rsid w:val="00DA308A"/>
    <w:rsid w:val="00DA5170"/>
    <w:rsid w:val="00DA5582"/>
    <w:rsid w:val="00DB45D6"/>
    <w:rsid w:val="00DB6CEE"/>
    <w:rsid w:val="00DC0266"/>
    <w:rsid w:val="00DD2CE7"/>
    <w:rsid w:val="00DD6A34"/>
    <w:rsid w:val="00DE5B2E"/>
    <w:rsid w:val="00DF1914"/>
    <w:rsid w:val="00DF1B17"/>
    <w:rsid w:val="00DF47F7"/>
    <w:rsid w:val="00E02F89"/>
    <w:rsid w:val="00E04BA1"/>
    <w:rsid w:val="00E1353B"/>
    <w:rsid w:val="00E35E6D"/>
    <w:rsid w:val="00E44877"/>
    <w:rsid w:val="00E60DB7"/>
    <w:rsid w:val="00E66767"/>
    <w:rsid w:val="00E723FE"/>
    <w:rsid w:val="00E75330"/>
    <w:rsid w:val="00E934BB"/>
    <w:rsid w:val="00E943C3"/>
    <w:rsid w:val="00EF4517"/>
    <w:rsid w:val="00EF6DE9"/>
    <w:rsid w:val="00F0731F"/>
    <w:rsid w:val="00F07417"/>
    <w:rsid w:val="00F10785"/>
    <w:rsid w:val="00F15AF4"/>
    <w:rsid w:val="00F20C00"/>
    <w:rsid w:val="00F33C3D"/>
    <w:rsid w:val="00F4515C"/>
    <w:rsid w:val="00F55A7A"/>
    <w:rsid w:val="00F614D3"/>
    <w:rsid w:val="00F6258E"/>
    <w:rsid w:val="00F63463"/>
    <w:rsid w:val="00F77A71"/>
    <w:rsid w:val="00F91F68"/>
    <w:rsid w:val="00F94FC3"/>
    <w:rsid w:val="00FA2FC6"/>
    <w:rsid w:val="00FA6AA4"/>
    <w:rsid w:val="00FC2A9E"/>
    <w:rsid w:val="00FE4C6E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FF6806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285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2024-12-16T13:37:00Z</cp:lastPrinted>
  <dcterms:created xsi:type="dcterms:W3CDTF">2024-12-20T11:05:00Z</dcterms:created>
  <dcterms:modified xsi:type="dcterms:W3CDTF">2024-12-20T11:05:00Z</dcterms:modified>
</cp:coreProperties>
</file>