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EEC" w:rsidRPr="00F6554A" w:rsidRDefault="00B25EEC" w:rsidP="00394594">
      <w:pPr>
        <w:rPr>
          <w:sz w:val="20"/>
          <w:szCs w:val="20"/>
          <w:lang w:val="en-US"/>
        </w:rPr>
      </w:pPr>
      <w:r w:rsidRPr="003B22B0">
        <w:rPr>
          <w:sz w:val="20"/>
          <w:szCs w:val="20"/>
        </w:rPr>
        <w:t>v-</w:t>
      </w:r>
      <w:r>
        <w:rPr>
          <w:sz w:val="20"/>
          <w:szCs w:val="20"/>
          <w:lang w:val="en-US"/>
        </w:rPr>
        <w:t>ca</w:t>
      </w:r>
      <w:r w:rsidRPr="003B22B0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318</w:t>
      </w:r>
      <w:r w:rsidRPr="00CD5D12">
        <w:rPr>
          <w:sz w:val="20"/>
          <w:szCs w:val="20"/>
          <w:lang w:val="ru-RU"/>
        </w:rPr>
        <w:t>-</w:t>
      </w:r>
      <w:r>
        <w:rPr>
          <w:sz w:val="20"/>
          <w:szCs w:val="20"/>
          <w:lang w:val="en-US"/>
        </w:rPr>
        <w:t>sld</w:t>
      </w:r>
      <w:r>
        <w:rPr>
          <w:sz w:val="20"/>
          <w:szCs w:val="20"/>
        </w:rPr>
        <w:t>-2</w:t>
      </w:r>
      <w:r>
        <w:rPr>
          <w:sz w:val="20"/>
          <w:szCs w:val="20"/>
          <w:lang w:val="en-US"/>
        </w:rPr>
        <w:t>7</w:t>
      </w:r>
    </w:p>
    <w:p w:rsidR="00B25EEC" w:rsidRPr="00394594" w:rsidRDefault="00B25EEC" w:rsidP="00394594">
      <w:pPr>
        <w:rPr>
          <w:sz w:val="28"/>
          <w:szCs w:val="28"/>
          <w:lang w:val="ru-RU"/>
        </w:rPr>
      </w:pPr>
    </w:p>
    <w:p w:rsidR="00B25EEC" w:rsidRPr="00394594" w:rsidRDefault="00B25EEC" w:rsidP="00394594">
      <w:pPr>
        <w:rPr>
          <w:sz w:val="28"/>
          <w:szCs w:val="28"/>
        </w:rPr>
      </w:pPr>
    </w:p>
    <w:p w:rsidR="00B25EEC" w:rsidRPr="00F91813" w:rsidRDefault="00B25EEC" w:rsidP="00394594">
      <w:pPr>
        <w:pStyle w:val="BodyText"/>
        <w:ind w:right="0"/>
      </w:pPr>
    </w:p>
    <w:p w:rsidR="00B25EEC" w:rsidRPr="00F91813" w:rsidRDefault="00B25EEC" w:rsidP="00394594">
      <w:pPr>
        <w:pStyle w:val="BodyText"/>
        <w:ind w:right="0"/>
        <w:rPr>
          <w:lang w:val="ru-RU"/>
        </w:rPr>
      </w:pPr>
    </w:p>
    <w:p w:rsidR="00B25EEC" w:rsidRPr="00F91813" w:rsidRDefault="00B25EEC" w:rsidP="00394594">
      <w:pPr>
        <w:pStyle w:val="BodyText"/>
        <w:ind w:right="0"/>
      </w:pPr>
    </w:p>
    <w:p w:rsidR="00B25EEC" w:rsidRPr="00F91813" w:rsidRDefault="00B25EEC" w:rsidP="00394594">
      <w:pPr>
        <w:pStyle w:val="BodyText"/>
        <w:ind w:right="0"/>
      </w:pPr>
    </w:p>
    <w:p w:rsidR="00B25EEC" w:rsidRDefault="00B25EEC" w:rsidP="00394594">
      <w:pPr>
        <w:pStyle w:val="BodyText"/>
        <w:ind w:right="0"/>
        <w:rPr>
          <w:lang w:val="ru-RU"/>
        </w:rPr>
      </w:pPr>
    </w:p>
    <w:p w:rsidR="00B25EEC" w:rsidRDefault="00B25EEC" w:rsidP="00394594">
      <w:pPr>
        <w:pStyle w:val="BodyText"/>
        <w:ind w:right="0"/>
        <w:rPr>
          <w:lang w:val="ru-RU"/>
        </w:rPr>
      </w:pPr>
    </w:p>
    <w:p w:rsidR="00B25EEC" w:rsidRDefault="00B25EEC" w:rsidP="00394594">
      <w:pPr>
        <w:pStyle w:val="BodyText"/>
        <w:ind w:right="0"/>
        <w:rPr>
          <w:lang w:val="ru-RU"/>
        </w:rPr>
      </w:pPr>
    </w:p>
    <w:p w:rsidR="00B25EEC" w:rsidRPr="003C0B8F" w:rsidRDefault="00B25EEC" w:rsidP="00394594">
      <w:pPr>
        <w:pStyle w:val="BodyText"/>
        <w:ind w:right="0"/>
        <w:rPr>
          <w:lang w:val="ru-RU"/>
        </w:rPr>
      </w:pPr>
    </w:p>
    <w:p w:rsidR="00B25EEC" w:rsidRDefault="00B25EEC" w:rsidP="00171F1A">
      <w:pPr>
        <w:ind w:right="5574"/>
        <w:jc w:val="both"/>
        <w:rPr>
          <w:sz w:val="28"/>
          <w:szCs w:val="28"/>
        </w:rPr>
      </w:pPr>
      <w:r>
        <w:rPr>
          <w:sz w:val="28"/>
          <w:szCs w:val="28"/>
        </w:rPr>
        <w:t>Про зміну прізвища дитини, ______________</w:t>
      </w:r>
      <w:r>
        <w:rPr>
          <w:sz w:val="28"/>
          <w:szCs w:val="28"/>
          <w:lang w:val="ru-RU"/>
        </w:rPr>
        <w:t>, 05.10.2010</w:t>
      </w:r>
      <w:r>
        <w:rPr>
          <w:sz w:val="28"/>
          <w:szCs w:val="28"/>
        </w:rPr>
        <w:t xml:space="preserve"> р.н.</w:t>
      </w:r>
    </w:p>
    <w:p w:rsidR="00B25EEC" w:rsidRDefault="00B25EEC" w:rsidP="00171F1A">
      <w:pPr>
        <w:rPr>
          <w:sz w:val="28"/>
          <w:szCs w:val="28"/>
        </w:rPr>
      </w:pPr>
    </w:p>
    <w:p w:rsidR="00B25EEC" w:rsidRDefault="00B25EEC" w:rsidP="00171F1A">
      <w:pPr>
        <w:rPr>
          <w:sz w:val="28"/>
          <w:szCs w:val="28"/>
        </w:rPr>
      </w:pPr>
    </w:p>
    <w:p w:rsidR="00B25EEC" w:rsidRDefault="00B25EEC" w:rsidP="006B04DB">
      <w:pPr>
        <w:ind w:right="-6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Розглянувши документи про зміну прізвища дитини, ______________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______________р.н., встановлено:</w:t>
      </w:r>
    </w:p>
    <w:p w:rsidR="00B25EEC" w:rsidRDefault="00B25EEC" w:rsidP="006B04DB">
      <w:pPr>
        <w:ind w:firstLine="567"/>
        <w:jc w:val="both"/>
        <w:rPr>
          <w:sz w:val="28"/>
          <w:szCs w:val="28"/>
        </w:rPr>
      </w:pPr>
      <w:r w:rsidRPr="0004333B">
        <w:rPr>
          <w:sz w:val="28"/>
          <w:szCs w:val="28"/>
        </w:rPr>
        <w:t>- мат</w:t>
      </w:r>
      <w:r>
        <w:rPr>
          <w:sz w:val="28"/>
          <w:szCs w:val="28"/>
        </w:rPr>
        <w:t>и</w:t>
      </w:r>
      <w:r w:rsidRPr="0004333B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</w:t>
      </w:r>
      <w:r w:rsidRPr="0004333B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</w:t>
      </w:r>
      <w:r w:rsidRPr="0004333B">
        <w:rPr>
          <w:sz w:val="28"/>
          <w:szCs w:val="28"/>
        </w:rPr>
        <w:t>звернулас</w:t>
      </w:r>
      <w:r>
        <w:rPr>
          <w:sz w:val="28"/>
          <w:szCs w:val="28"/>
        </w:rPr>
        <w:t>ь</w:t>
      </w:r>
      <w:r w:rsidRPr="0004333B">
        <w:rPr>
          <w:sz w:val="28"/>
          <w:szCs w:val="28"/>
        </w:rPr>
        <w:t xml:space="preserve"> </w:t>
      </w:r>
      <w:r>
        <w:rPr>
          <w:sz w:val="28"/>
          <w:szCs w:val="28"/>
        </w:rPr>
        <w:t>і</w:t>
      </w:r>
      <w:r w:rsidRPr="0004333B">
        <w:rPr>
          <w:sz w:val="28"/>
          <w:szCs w:val="28"/>
        </w:rPr>
        <w:t xml:space="preserve">з заявою про </w:t>
      </w:r>
      <w:r>
        <w:rPr>
          <w:sz w:val="28"/>
          <w:szCs w:val="28"/>
        </w:rPr>
        <w:t>зміну прізвища дитини, ______________</w:t>
      </w:r>
      <w:r w:rsidRPr="00F6554A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______________р.н.;</w:t>
      </w:r>
    </w:p>
    <w:p w:rsidR="00B25EEC" w:rsidRDefault="00B25EEC" w:rsidP="006B04DB">
      <w:pPr>
        <w:ind w:firstLine="567"/>
        <w:jc w:val="both"/>
        <w:rPr>
          <w:sz w:val="28"/>
          <w:szCs w:val="28"/>
        </w:rPr>
      </w:pPr>
      <w:r w:rsidRPr="0004333B">
        <w:rPr>
          <w:sz w:val="28"/>
          <w:szCs w:val="28"/>
        </w:rPr>
        <w:t>- </w:t>
      </w:r>
      <w:r>
        <w:rPr>
          <w:sz w:val="28"/>
          <w:szCs w:val="28"/>
        </w:rPr>
        <w:t>мати</w:t>
      </w:r>
      <w:r w:rsidRPr="0004333B">
        <w:rPr>
          <w:sz w:val="28"/>
          <w:szCs w:val="28"/>
        </w:rPr>
        <w:t xml:space="preserve"> </w:t>
      </w:r>
      <w:r>
        <w:rPr>
          <w:sz w:val="28"/>
          <w:szCs w:val="28"/>
        </w:rPr>
        <w:t>під час укладання шлюбу залишилася на своєму дівочому прізвищі;</w:t>
      </w:r>
    </w:p>
    <w:p w:rsidR="00B25EEC" w:rsidRPr="00B00E72" w:rsidRDefault="00B25EEC" w:rsidP="006B0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місцезнаходження батька ______________  не відоме</w:t>
      </w:r>
      <w:r w:rsidRPr="00B00E72">
        <w:rPr>
          <w:sz w:val="28"/>
          <w:szCs w:val="28"/>
        </w:rPr>
        <w:t xml:space="preserve"> (</w:t>
      </w:r>
      <w:r>
        <w:rPr>
          <w:sz w:val="28"/>
          <w:szCs w:val="28"/>
        </w:rPr>
        <w:t>інформація з МРУП ГУНП в Миколаївській області від ______________</w:t>
      </w:r>
      <w:r>
        <w:rPr>
          <w:sz w:val="28"/>
          <w:szCs w:val="28"/>
        </w:rPr>
        <w:br/>
        <w:t>№ ______________), з дитиною не спілкується, не приймає участі у вихованні .</w:t>
      </w:r>
    </w:p>
    <w:p w:rsidR="00B25EEC" w:rsidRDefault="00B25EEC" w:rsidP="006B04D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Згідно з викладеним, виходячи з інтересів дитини, відповідно до ст. 148 Сімейного кодексу України, п. 71 </w:t>
      </w:r>
      <w:r w:rsidRPr="00024F79">
        <w:rPr>
          <w:sz w:val="28"/>
          <w:szCs w:val="28"/>
        </w:rPr>
        <w:t>Порядку провадження органами опіки та піклування діяльності, пов’язаної із захистом прав дитини, затвердженого постановою</w:t>
      </w:r>
      <w:r w:rsidRPr="00DE310B">
        <w:rPr>
          <w:sz w:val="28"/>
          <w:szCs w:val="28"/>
        </w:rPr>
        <w:t xml:space="preserve"> Кабінету Міністрів України від 24.09.2008 № 866 “Питання діяльності органів опіки та піклування, пов’язаної із захистом прав дитини” (зі змінами), </w:t>
      </w:r>
      <w:r>
        <w:rPr>
          <w:sz w:val="28"/>
          <w:szCs w:val="28"/>
        </w:rPr>
        <w:t>керуючись пп. 4 п. “б” ч. 1 ст. 34 Закону України “Про місцеве самоврядування в Україні”, виконком міської ради</w:t>
      </w:r>
    </w:p>
    <w:p w:rsidR="00B25EEC" w:rsidRDefault="00B25EEC" w:rsidP="006B04DB">
      <w:pPr>
        <w:ind w:firstLine="567"/>
        <w:jc w:val="both"/>
        <w:rPr>
          <w:sz w:val="28"/>
          <w:szCs w:val="28"/>
        </w:rPr>
      </w:pPr>
    </w:p>
    <w:p w:rsidR="00B25EEC" w:rsidRDefault="00B25EEC" w:rsidP="00171F1A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:rsidR="00B25EEC" w:rsidRDefault="00B25EEC" w:rsidP="00171F1A">
      <w:pPr>
        <w:ind w:firstLine="709"/>
        <w:jc w:val="both"/>
        <w:rPr>
          <w:sz w:val="28"/>
          <w:szCs w:val="28"/>
        </w:rPr>
      </w:pPr>
    </w:p>
    <w:p w:rsidR="00B25EEC" w:rsidRDefault="00B25EEC" w:rsidP="00171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Змінити прізвище дитини, ______________</w:t>
      </w:r>
      <w:r w:rsidRPr="007C1040">
        <w:rPr>
          <w:sz w:val="28"/>
          <w:szCs w:val="28"/>
        </w:rPr>
        <w:t xml:space="preserve">, </w:t>
      </w:r>
      <w:r>
        <w:rPr>
          <w:sz w:val="28"/>
          <w:szCs w:val="28"/>
        </w:rPr>
        <w:t>______________р.н., на прізвище матері – “__________”.</w:t>
      </w:r>
    </w:p>
    <w:p w:rsidR="00B25EEC" w:rsidRDefault="00B25EEC" w:rsidP="00F316D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B25EEC" w:rsidRDefault="00B25EEC" w:rsidP="006B04DB">
      <w:pPr>
        <w:jc w:val="both"/>
        <w:rPr>
          <w:sz w:val="28"/>
          <w:szCs w:val="28"/>
        </w:rPr>
      </w:pPr>
    </w:p>
    <w:p w:rsidR="00B25EEC" w:rsidRPr="002330B0" w:rsidRDefault="00B25EEC" w:rsidP="006B04DB">
      <w:pPr>
        <w:jc w:val="both"/>
        <w:rPr>
          <w:sz w:val="28"/>
          <w:szCs w:val="28"/>
        </w:rPr>
      </w:pPr>
    </w:p>
    <w:p w:rsidR="00B25EEC" w:rsidRDefault="00B25EEC" w:rsidP="00F316DB">
      <w:pPr>
        <w:jc w:val="both"/>
        <w:rPr>
          <w:sz w:val="28"/>
          <w:szCs w:val="28"/>
        </w:rPr>
      </w:pPr>
    </w:p>
    <w:p w:rsidR="00B25EEC" w:rsidRPr="00C97CCD" w:rsidRDefault="00B25EEC" w:rsidP="00C97CCD">
      <w:pPr>
        <w:rPr>
          <w:sz w:val="28"/>
          <w:szCs w:val="28"/>
        </w:rPr>
      </w:pPr>
      <w:r w:rsidRPr="00C97CCD">
        <w:rPr>
          <w:sz w:val="28"/>
          <w:szCs w:val="28"/>
        </w:rPr>
        <w:t xml:space="preserve">Перший заступник </w:t>
      </w:r>
    </w:p>
    <w:p w:rsidR="00B25EEC" w:rsidRPr="00C97CCD" w:rsidRDefault="00B25EEC" w:rsidP="00C97CCD">
      <w:pPr>
        <w:rPr>
          <w:sz w:val="28"/>
          <w:szCs w:val="28"/>
        </w:rPr>
      </w:pPr>
      <w:r w:rsidRPr="00C97CCD">
        <w:rPr>
          <w:sz w:val="28"/>
          <w:szCs w:val="28"/>
        </w:rPr>
        <w:t>міського голови                                                                                            В.ЛУКОВ</w:t>
      </w:r>
    </w:p>
    <w:p w:rsidR="00B25EEC" w:rsidRDefault="00B25EEC" w:rsidP="00F316DB">
      <w:pPr>
        <w:jc w:val="both"/>
        <w:rPr>
          <w:sz w:val="28"/>
          <w:szCs w:val="28"/>
        </w:rPr>
      </w:pPr>
    </w:p>
    <w:p w:rsidR="00B25EEC" w:rsidRDefault="00B25EEC" w:rsidP="00C80C8B">
      <w:pPr>
        <w:jc w:val="both"/>
        <w:rPr>
          <w:sz w:val="20"/>
          <w:szCs w:val="20"/>
        </w:rPr>
      </w:pPr>
    </w:p>
    <w:p w:rsidR="00B25EEC" w:rsidRDefault="00B25EEC" w:rsidP="00C80C8B">
      <w:pPr>
        <w:jc w:val="both"/>
        <w:rPr>
          <w:sz w:val="20"/>
          <w:szCs w:val="20"/>
        </w:rPr>
      </w:pPr>
    </w:p>
    <w:p w:rsidR="00B25EEC" w:rsidRDefault="00B25EEC" w:rsidP="00C80C8B">
      <w:pPr>
        <w:jc w:val="both"/>
        <w:rPr>
          <w:sz w:val="20"/>
          <w:szCs w:val="20"/>
        </w:rPr>
      </w:pPr>
    </w:p>
    <w:sectPr w:rsidR="00B25EEC" w:rsidSect="006B04DB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5EEC" w:rsidRDefault="00B25EEC">
      <w:r>
        <w:separator/>
      </w:r>
    </w:p>
  </w:endnote>
  <w:endnote w:type="continuationSeparator" w:id="0">
    <w:p w:rsidR="00B25EEC" w:rsidRDefault="00B25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5EEC" w:rsidRDefault="00B25EEC">
      <w:r>
        <w:separator/>
      </w:r>
    </w:p>
  </w:footnote>
  <w:footnote w:type="continuationSeparator" w:id="0">
    <w:p w:rsidR="00B25EEC" w:rsidRDefault="00B25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EC" w:rsidRDefault="00B25EEC" w:rsidP="0098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5EEC" w:rsidRDefault="00B25E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EEC" w:rsidRDefault="00B25EEC" w:rsidP="009803C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25EEC" w:rsidRDefault="00B25E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463198"/>
    <w:multiLevelType w:val="hybridMultilevel"/>
    <w:tmpl w:val="EA601F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D5A35F3"/>
    <w:multiLevelType w:val="hybridMultilevel"/>
    <w:tmpl w:val="A25C3040"/>
    <w:lvl w:ilvl="0" w:tplc="068C89EC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7E26"/>
    <w:rsid w:val="000023ED"/>
    <w:rsid w:val="00016CA1"/>
    <w:rsid w:val="00024F79"/>
    <w:rsid w:val="00031C6B"/>
    <w:rsid w:val="0004333B"/>
    <w:rsid w:val="0004397D"/>
    <w:rsid w:val="0006058A"/>
    <w:rsid w:val="00070DC1"/>
    <w:rsid w:val="000722BD"/>
    <w:rsid w:val="00075923"/>
    <w:rsid w:val="00081953"/>
    <w:rsid w:val="00086BF9"/>
    <w:rsid w:val="000963A8"/>
    <w:rsid w:val="00096F36"/>
    <w:rsid w:val="000B4694"/>
    <w:rsid w:val="000B7513"/>
    <w:rsid w:val="000F2F86"/>
    <w:rsid w:val="00142C90"/>
    <w:rsid w:val="001542F5"/>
    <w:rsid w:val="00156B86"/>
    <w:rsid w:val="0015732C"/>
    <w:rsid w:val="00171F1A"/>
    <w:rsid w:val="00177F19"/>
    <w:rsid w:val="00194163"/>
    <w:rsid w:val="001A2F03"/>
    <w:rsid w:val="001E5C36"/>
    <w:rsid w:val="001E7E0D"/>
    <w:rsid w:val="00200568"/>
    <w:rsid w:val="00215667"/>
    <w:rsid w:val="00222C85"/>
    <w:rsid w:val="00230254"/>
    <w:rsid w:val="002330B0"/>
    <w:rsid w:val="0024339E"/>
    <w:rsid w:val="002612DB"/>
    <w:rsid w:val="00276D63"/>
    <w:rsid w:val="00284A27"/>
    <w:rsid w:val="002B14BF"/>
    <w:rsid w:val="002B63CF"/>
    <w:rsid w:val="002F4727"/>
    <w:rsid w:val="00300351"/>
    <w:rsid w:val="00304B86"/>
    <w:rsid w:val="00337C75"/>
    <w:rsid w:val="00365C2E"/>
    <w:rsid w:val="00382C01"/>
    <w:rsid w:val="00386714"/>
    <w:rsid w:val="00394594"/>
    <w:rsid w:val="003A31E7"/>
    <w:rsid w:val="003B22B0"/>
    <w:rsid w:val="003B5A2B"/>
    <w:rsid w:val="003C0B8F"/>
    <w:rsid w:val="003C0E13"/>
    <w:rsid w:val="003D7B5A"/>
    <w:rsid w:val="003F51C2"/>
    <w:rsid w:val="00420830"/>
    <w:rsid w:val="00424785"/>
    <w:rsid w:val="004343E6"/>
    <w:rsid w:val="00442B19"/>
    <w:rsid w:val="004478C6"/>
    <w:rsid w:val="00447FF9"/>
    <w:rsid w:val="0045777D"/>
    <w:rsid w:val="004616D1"/>
    <w:rsid w:val="004B3086"/>
    <w:rsid w:val="004B4D08"/>
    <w:rsid w:val="004C388B"/>
    <w:rsid w:val="004C497B"/>
    <w:rsid w:val="004C4D32"/>
    <w:rsid w:val="004C7B0B"/>
    <w:rsid w:val="004D0B39"/>
    <w:rsid w:val="004D6B01"/>
    <w:rsid w:val="004F0FEA"/>
    <w:rsid w:val="004F6BCD"/>
    <w:rsid w:val="005128AB"/>
    <w:rsid w:val="00513234"/>
    <w:rsid w:val="0053617F"/>
    <w:rsid w:val="00543D62"/>
    <w:rsid w:val="005512AD"/>
    <w:rsid w:val="005604C3"/>
    <w:rsid w:val="00564900"/>
    <w:rsid w:val="005760D4"/>
    <w:rsid w:val="005A3576"/>
    <w:rsid w:val="005B52F7"/>
    <w:rsid w:val="005E7A77"/>
    <w:rsid w:val="005F43EE"/>
    <w:rsid w:val="00602DEC"/>
    <w:rsid w:val="006051A4"/>
    <w:rsid w:val="00612D5D"/>
    <w:rsid w:val="006137C8"/>
    <w:rsid w:val="00615FDD"/>
    <w:rsid w:val="00620E90"/>
    <w:rsid w:val="00623A89"/>
    <w:rsid w:val="006264E8"/>
    <w:rsid w:val="00664C20"/>
    <w:rsid w:val="00682043"/>
    <w:rsid w:val="00682AAE"/>
    <w:rsid w:val="00685CB7"/>
    <w:rsid w:val="00685D33"/>
    <w:rsid w:val="006A36F8"/>
    <w:rsid w:val="006B04DB"/>
    <w:rsid w:val="006B22C5"/>
    <w:rsid w:val="006B69B1"/>
    <w:rsid w:val="006E472A"/>
    <w:rsid w:val="006F023C"/>
    <w:rsid w:val="006F06DF"/>
    <w:rsid w:val="00724BA9"/>
    <w:rsid w:val="00726239"/>
    <w:rsid w:val="00727531"/>
    <w:rsid w:val="0076022A"/>
    <w:rsid w:val="00776447"/>
    <w:rsid w:val="007B4E6C"/>
    <w:rsid w:val="007C1040"/>
    <w:rsid w:val="00802D55"/>
    <w:rsid w:val="008277CD"/>
    <w:rsid w:val="00851E7A"/>
    <w:rsid w:val="0085548D"/>
    <w:rsid w:val="00883A1A"/>
    <w:rsid w:val="008972D9"/>
    <w:rsid w:val="008A06F6"/>
    <w:rsid w:val="008A0A84"/>
    <w:rsid w:val="008B5DE6"/>
    <w:rsid w:val="008D378C"/>
    <w:rsid w:val="008E67BD"/>
    <w:rsid w:val="00903A5B"/>
    <w:rsid w:val="0091135E"/>
    <w:rsid w:val="00923359"/>
    <w:rsid w:val="009353F0"/>
    <w:rsid w:val="00951114"/>
    <w:rsid w:val="009624C5"/>
    <w:rsid w:val="00970FA9"/>
    <w:rsid w:val="00974FCA"/>
    <w:rsid w:val="00975769"/>
    <w:rsid w:val="009803C3"/>
    <w:rsid w:val="00985453"/>
    <w:rsid w:val="009B4243"/>
    <w:rsid w:val="009D33BE"/>
    <w:rsid w:val="009D74DA"/>
    <w:rsid w:val="009E011E"/>
    <w:rsid w:val="00A02F28"/>
    <w:rsid w:val="00A111B3"/>
    <w:rsid w:val="00A11845"/>
    <w:rsid w:val="00A13601"/>
    <w:rsid w:val="00A41B1B"/>
    <w:rsid w:val="00A43C52"/>
    <w:rsid w:val="00A44786"/>
    <w:rsid w:val="00A45EA9"/>
    <w:rsid w:val="00A9321C"/>
    <w:rsid w:val="00AA03D2"/>
    <w:rsid w:val="00AB1894"/>
    <w:rsid w:val="00AB1B3B"/>
    <w:rsid w:val="00AB460E"/>
    <w:rsid w:val="00AC18A5"/>
    <w:rsid w:val="00AC35C5"/>
    <w:rsid w:val="00AC4238"/>
    <w:rsid w:val="00AD6883"/>
    <w:rsid w:val="00AE12EF"/>
    <w:rsid w:val="00AE7D34"/>
    <w:rsid w:val="00AF7E26"/>
    <w:rsid w:val="00B00DE5"/>
    <w:rsid w:val="00B00E72"/>
    <w:rsid w:val="00B02738"/>
    <w:rsid w:val="00B25EEC"/>
    <w:rsid w:val="00B65E1F"/>
    <w:rsid w:val="00B72675"/>
    <w:rsid w:val="00B73B5C"/>
    <w:rsid w:val="00B816AB"/>
    <w:rsid w:val="00B861FB"/>
    <w:rsid w:val="00B86CBA"/>
    <w:rsid w:val="00B90F2B"/>
    <w:rsid w:val="00B94608"/>
    <w:rsid w:val="00BA0E6F"/>
    <w:rsid w:val="00BB61B2"/>
    <w:rsid w:val="00BD15E9"/>
    <w:rsid w:val="00BF026A"/>
    <w:rsid w:val="00BF23C6"/>
    <w:rsid w:val="00C17A28"/>
    <w:rsid w:val="00C23C98"/>
    <w:rsid w:val="00C310BE"/>
    <w:rsid w:val="00C35707"/>
    <w:rsid w:val="00C44DBE"/>
    <w:rsid w:val="00C51C65"/>
    <w:rsid w:val="00C734D2"/>
    <w:rsid w:val="00C74C9A"/>
    <w:rsid w:val="00C80C8B"/>
    <w:rsid w:val="00C92F30"/>
    <w:rsid w:val="00C97CCD"/>
    <w:rsid w:val="00CA7086"/>
    <w:rsid w:val="00CC0AE7"/>
    <w:rsid w:val="00CD39A8"/>
    <w:rsid w:val="00CD5D12"/>
    <w:rsid w:val="00CD7260"/>
    <w:rsid w:val="00D1010A"/>
    <w:rsid w:val="00D21DE0"/>
    <w:rsid w:val="00D23DF4"/>
    <w:rsid w:val="00D30A7F"/>
    <w:rsid w:val="00D32325"/>
    <w:rsid w:val="00D33B4C"/>
    <w:rsid w:val="00D612FB"/>
    <w:rsid w:val="00D727E6"/>
    <w:rsid w:val="00D778D2"/>
    <w:rsid w:val="00D83506"/>
    <w:rsid w:val="00D83CFA"/>
    <w:rsid w:val="00DB762A"/>
    <w:rsid w:val="00DC261C"/>
    <w:rsid w:val="00DC7155"/>
    <w:rsid w:val="00DE310B"/>
    <w:rsid w:val="00DF0427"/>
    <w:rsid w:val="00DF11C4"/>
    <w:rsid w:val="00E114C1"/>
    <w:rsid w:val="00E14678"/>
    <w:rsid w:val="00E15328"/>
    <w:rsid w:val="00E30B77"/>
    <w:rsid w:val="00E3218D"/>
    <w:rsid w:val="00E32D32"/>
    <w:rsid w:val="00E75384"/>
    <w:rsid w:val="00E814AB"/>
    <w:rsid w:val="00E82061"/>
    <w:rsid w:val="00E97B5F"/>
    <w:rsid w:val="00EB4871"/>
    <w:rsid w:val="00EC7F44"/>
    <w:rsid w:val="00ED1A28"/>
    <w:rsid w:val="00ED41EB"/>
    <w:rsid w:val="00EE2C21"/>
    <w:rsid w:val="00EE5614"/>
    <w:rsid w:val="00F07595"/>
    <w:rsid w:val="00F114E3"/>
    <w:rsid w:val="00F130BD"/>
    <w:rsid w:val="00F316DB"/>
    <w:rsid w:val="00F31A81"/>
    <w:rsid w:val="00F444A3"/>
    <w:rsid w:val="00F560D7"/>
    <w:rsid w:val="00F6554A"/>
    <w:rsid w:val="00F87ED8"/>
    <w:rsid w:val="00F9027D"/>
    <w:rsid w:val="00F91813"/>
    <w:rsid w:val="00FA5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locked="1" w:semiHidden="0" w:uiPriority="0"/>
    <w:lsdException w:name="macro" w:unhideWhenUsed="1"/>
    <w:lsdException w:name="toa heading" w:unhideWhenUsed="1"/>
    <w:lsdException w:name="List" w:locked="1" w:semiHidden="0" w:uiPriority="0"/>
    <w:lsdException w:name="List Bullet" w:locked="1" w:semiHidden="0" w:uiPriority="0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locked="1" w:semiHidden="0" w:uiPriority="0"/>
    <w:lsdException w:name="List Continue 3" w:locked="1" w:semiHidden="0" w:uiPriority="0"/>
    <w:lsdException w:name="List Continue 4" w:locked="1" w:semiHidden="0" w:uiPriority="0"/>
    <w:lsdException w:name="List Continue 5" w:locked="1" w:semiHidden="0" w:uiPriority="0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locked="1" w:semiHidden="0" w:uiPriority="0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AF7E26"/>
    <w:rPr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B5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uk-UA"/>
    </w:rPr>
  </w:style>
  <w:style w:type="character" w:styleId="PageNumber">
    <w:name w:val="page number"/>
    <w:basedOn w:val="DefaultParagraphFont"/>
    <w:uiPriority w:val="99"/>
    <w:rsid w:val="00E97B5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576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uk-UA"/>
    </w:rPr>
  </w:style>
  <w:style w:type="paragraph" w:styleId="BodyText">
    <w:name w:val="Body Text"/>
    <w:basedOn w:val="Normal"/>
    <w:link w:val="BodyTextChar"/>
    <w:uiPriority w:val="99"/>
    <w:rsid w:val="00B861FB"/>
    <w:pPr>
      <w:ind w:right="4495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uk-UA"/>
    </w:rPr>
  </w:style>
  <w:style w:type="paragraph" w:customStyle="1" w:styleId="a">
    <w:name w:val="Знак Знак Знак"/>
    <w:basedOn w:val="Normal"/>
    <w:uiPriority w:val="99"/>
    <w:rsid w:val="00C74C9A"/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685CB7"/>
    <w:pPr>
      <w:overflowPunct w:val="0"/>
      <w:autoSpaceDE w:val="0"/>
      <w:autoSpaceDN w:val="0"/>
      <w:adjustRightInd w:val="0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64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219</Words>
  <Characters>1253</Characters>
  <Application>Microsoft Office Outlook</Application>
  <DocSecurity>0</DocSecurity>
  <Lines>0</Lines>
  <Paragraphs>0</Paragraphs>
  <ScaleCrop>false</ScaleCrop>
  <Company>служба у справах дітей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реєстрацію статусу дитини-сироти Смирнову Сергію Сергійовичу, 26</dc:title>
  <dc:subject/>
  <dc:creator>Admin</dc:creator>
  <cp:keywords/>
  <dc:description/>
  <cp:lastModifiedBy>юрист</cp:lastModifiedBy>
  <cp:revision>3</cp:revision>
  <cp:lastPrinted>2023-09-12T10:35:00Z</cp:lastPrinted>
  <dcterms:created xsi:type="dcterms:W3CDTF">2024-09-19T08:36:00Z</dcterms:created>
  <dcterms:modified xsi:type="dcterms:W3CDTF">2024-09-19T09:30:00Z</dcterms:modified>
</cp:coreProperties>
</file>