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1D" w:rsidRPr="00091793" w:rsidRDefault="00A3361D" w:rsidP="00923F67">
      <w:pPr>
        <w:jc w:val="both"/>
        <w:rPr>
          <w:sz w:val="20"/>
          <w:szCs w:val="20"/>
          <w:lang w:val="uk-UA"/>
        </w:rPr>
      </w:pPr>
      <w:r w:rsidRPr="0058440C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309</w:t>
      </w:r>
      <w:r w:rsidRPr="0058440C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18</w:t>
      </w:r>
    </w:p>
    <w:p w:rsidR="00A3361D" w:rsidRPr="006D210C" w:rsidRDefault="00A3361D" w:rsidP="00923F67">
      <w:pPr>
        <w:jc w:val="both"/>
        <w:rPr>
          <w:szCs w:val="28"/>
          <w:lang w:val="uk-UA"/>
        </w:rPr>
      </w:pPr>
    </w:p>
    <w:p w:rsidR="00A3361D" w:rsidRPr="006D210C" w:rsidRDefault="00A3361D" w:rsidP="00923F67">
      <w:pPr>
        <w:jc w:val="both"/>
        <w:rPr>
          <w:szCs w:val="28"/>
          <w:lang w:val="uk-UA"/>
        </w:rPr>
      </w:pPr>
    </w:p>
    <w:p w:rsidR="00A3361D" w:rsidRPr="006D210C" w:rsidRDefault="00A3361D" w:rsidP="00923F67">
      <w:pPr>
        <w:jc w:val="both"/>
        <w:rPr>
          <w:szCs w:val="28"/>
          <w:lang w:val="uk-UA"/>
        </w:rPr>
      </w:pPr>
    </w:p>
    <w:p w:rsidR="00A3361D" w:rsidRPr="006D210C" w:rsidRDefault="00A3361D" w:rsidP="00923F67">
      <w:pPr>
        <w:jc w:val="both"/>
        <w:rPr>
          <w:szCs w:val="28"/>
          <w:lang w:val="uk-UA"/>
        </w:rPr>
      </w:pPr>
    </w:p>
    <w:p w:rsidR="00A3361D" w:rsidRPr="006D210C" w:rsidRDefault="00A3361D" w:rsidP="00923F67">
      <w:pPr>
        <w:jc w:val="both"/>
        <w:rPr>
          <w:szCs w:val="28"/>
          <w:lang w:val="uk-UA"/>
        </w:rPr>
      </w:pPr>
    </w:p>
    <w:p w:rsidR="00A3361D" w:rsidRPr="006D210C" w:rsidRDefault="00A3361D" w:rsidP="00923F67">
      <w:pPr>
        <w:jc w:val="both"/>
        <w:rPr>
          <w:szCs w:val="28"/>
          <w:lang w:val="uk-UA"/>
        </w:rPr>
      </w:pPr>
    </w:p>
    <w:p w:rsidR="00A3361D" w:rsidRPr="006D210C" w:rsidRDefault="00A3361D" w:rsidP="00923F67">
      <w:pPr>
        <w:jc w:val="both"/>
        <w:rPr>
          <w:szCs w:val="28"/>
          <w:lang w:val="uk-UA"/>
        </w:rPr>
      </w:pPr>
    </w:p>
    <w:p w:rsidR="00A3361D" w:rsidRPr="006D210C" w:rsidRDefault="00A3361D" w:rsidP="00923F67">
      <w:pPr>
        <w:jc w:val="both"/>
        <w:rPr>
          <w:szCs w:val="28"/>
          <w:lang w:val="uk-UA"/>
        </w:rPr>
      </w:pPr>
    </w:p>
    <w:p w:rsidR="00A3361D" w:rsidRPr="006D210C" w:rsidRDefault="00A3361D" w:rsidP="00923F67">
      <w:pPr>
        <w:jc w:val="both"/>
        <w:rPr>
          <w:szCs w:val="28"/>
          <w:lang w:val="uk-UA"/>
        </w:rPr>
      </w:pPr>
    </w:p>
    <w:p w:rsidR="00A3361D" w:rsidRPr="006D210C" w:rsidRDefault="00A3361D" w:rsidP="00923F67">
      <w:pPr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right="5669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A3361D" w:rsidRPr="000C46DE" w:rsidRDefault="00A3361D" w:rsidP="00561A58">
      <w:pPr>
        <w:spacing w:line="264" w:lineRule="auto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jc w:val="both"/>
        <w:rPr>
          <w:szCs w:val="28"/>
          <w:lang w:val="uk-UA"/>
        </w:rPr>
      </w:pP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0C46DE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0926A0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0926A0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</w:t>
      </w:r>
      <w:r w:rsidRPr="000C46DE">
        <w:rPr>
          <w:sz w:val="28"/>
          <w:szCs w:val="28"/>
          <w:lang w:val="en-US"/>
        </w:rPr>
        <w:t> </w:t>
      </w:r>
      <w:r w:rsidRPr="000C46DE">
        <w:rPr>
          <w:sz w:val="28"/>
          <w:szCs w:val="28"/>
          <w:lang w:val="uk-UA"/>
        </w:rPr>
        <w:t> </w:t>
      </w:r>
      <w:r w:rsidRPr="000926A0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серія І-КГ № </w:t>
      </w:r>
      <w:r w:rsidRPr="000926A0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 видане відділом державної реєстрації актів цивільного стану Скадовського районного управління юстиції Херсонської області), зареєстроване місце проживання: вул.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, 3, кв.</w:t>
      </w:r>
      <w:r>
        <w:rPr>
          <w:sz w:val="28"/>
          <w:szCs w:val="28"/>
          <w:lang w:val="uk-UA"/>
        </w:rPr>
        <w:t> </w:t>
      </w:r>
      <w:r w:rsidRPr="000C46DE">
        <w:rPr>
          <w:sz w:val="28"/>
          <w:szCs w:val="28"/>
          <w:lang w:val="uk-UA"/>
        </w:rPr>
        <w:t>1, м.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 району 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 області, фактично проживає за адресою: просп.</w:t>
      </w:r>
      <w:r>
        <w:rPr>
          <w:sz w:val="28"/>
          <w:szCs w:val="28"/>
          <w:lang w:val="uk-UA"/>
        </w:rPr>
        <w:t> 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Pr="000C46D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___</w:t>
      </w:r>
      <w:r w:rsidRPr="000C46DE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 </w:t>
      </w:r>
      <w:r>
        <w:rPr>
          <w:sz w:val="28"/>
          <w:szCs w:val="28"/>
          <w:lang w:val="uk-UA"/>
        </w:rPr>
        <w:t>__________</w:t>
      </w:r>
      <w:r w:rsidRPr="000C46DE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0926A0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0926A0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</w:t>
      </w:r>
      <w:r w:rsidRPr="000C46DE">
        <w:rPr>
          <w:sz w:val="28"/>
          <w:szCs w:val="28"/>
          <w:lang w:val="en-US"/>
        </w:rPr>
        <w:t> </w:t>
      </w:r>
      <w:r w:rsidRPr="000926A0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серія І-КГ № </w:t>
      </w:r>
      <w:r>
        <w:rPr>
          <w:sz w:val="28"/>
          <w:szCs w:val="28"/>
          <w:lang w:val="uk-UA"/>
        </w:rPr>
        <w:t>_____________</w:t>
      </w:r>
      <w:r w:rsidRPr="000C46DE">
        <w:rPr>
          <w:sz w:val="28"/>
          <w:szCs w:val="28"/>
          <w:lang w:val="uk-UA"/>
        </w:rPr>
        <w:t xml:space="preserve"> видане Скадовським районним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</w:t>
      </w:r>
      <w:bookmarkStart w:id="0" w:name="_Hlk176356223"/>
      <w:r w:rsidRPr="000C46DE">
        <w:rPr>
          <w:sz w:val="28"/>
          <w:szCs w:val="28"/>
          <w:lang w:val="uk-UA"/>
        </w:rPr>
        <w:t>вул. </w:t>
      </w:r>
      <w:bookmarkEnd w:id="0"/>
      <w:r>
        <w:rPr>
          <w:sz w:val="28"/>
          <w:szCs w:val="28"/>
          <w:lang w:val="uk-UA"/>
        </w:rPr>
        <w:t>________________</w:t>
      </w:r>
      <w:r w:rsidRPr="000C46DE">
        <w:rPr>
          <w:sz w:val="28"/>
          <w:szCs w:val="28"/>
          <w:lang w:val="uk-UA"/>
        </w:rPr>
        <w:t xml:space="preserve">а, </w:t>
      </w:r>
      <w:smartTag w:uri="urn:schemas-microsoft-com:office:smarttags" w:element="metricconverter">
        <w:smartTagPr>
          <w:attr w:name="ProductID" w:val="202, м"/>
        </w:smartTagPr>
        <w:r w:rsidRPr="000C46DE">
          <w:rPr>
            <w:sz w:val="28"/>
            <w:szCs w:val="28"/>
            <w:lang w:val="uk-UA"/>
          </w:rPr>
          <w:t>202, м</w:t>
        </w:r>
      </w:smartTag>
      <w:r w:rsidRPr="000C46D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_______________</w:t>
      </w:r>
      <w:r w:rsidRPr="000C46DE">
        <w:rPr>
          <w:sz w:val="28"/>
          <w:szCs w:val="28"/>
          <w:lang w:val="uk-UA"/>
        </w:rPr>
        <w:t xml:space="preserve"> Скадовського району Херсонської області, фактично проживає за адресою: просп.</w:t>
      </w:r>
      <w:r>
        <w:rPr>
          <w:sz w:val="28"/>
          <w:szCs w:val="28"/>
          <w:lang w:val="uk-UA"/>
        </w:rPr>
        <w:t> _______________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Pr="000C46D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____</w:t>
      </w:r>
      <w:r w:rsidRPr="000C46DE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 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0926A0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0926A0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</w:t>
      </w:r>
      <w:r w:rsidRPr="000C46DE">
        <w:rPr>
          <w:sz w:val="28"/>
          <w:szCs w:val="28"/>
          <w:lang w:val="en-US"/>
        </w:rPr>
        <w:t> </w:t>
      </w:r>
      <w:r w:rsidRPr="000926A0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серія І-КГ № </w:t>
      </w: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 видане відділом державної реєстрації актів цивільного стану реєстраційної служби Дніпровського районного управління юстиції у м.</w:t>
      </w:r>
      <w:r>
        <w:rPr>
          <w:sz w:val="28"/>
          <w:szCs w:val="28"/>
          <w:lang w:val="uk-UA"/>
        </w:rPr>
        <w:t> </w:t>
      </w:r>
      <w:r w:rsidRPr="000C46DE">
        <w:rPr>
          <w:sz w:val="28"/>
          <w:szCs w:val="28"/>
          <w:lang w:val="uk-UA"/>
        </w:rPr>
        <w:t>Херсоні), зареєстроване місце проживання: вул.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, 8, смт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 у м.</w:t>
      </w:r>
      <w:r>
        <w:rPr>
          <w:sz w:val="28"/>
          <w:szCs w:val="28"/>
          <w:lang w:val="uk-UA"/>
        </w:rPr>
        <w:t> </w:t>
      </w:r>
      <w:r w:rsidRPr="000C46DE">
        <w:rPr>
          <w:sz w:val="28"/>
          <w:szCs w:val="28"/>
          <w:lang w:val="uk-UA"/>
        </w:rPr>
        <w:t>Херсоні Херсонської області, фактично проживає за адресою: вул.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Pr="000C46D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___</w:t>
      </w:r>
      <w:r w:rsidRPr="000C46DE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  </w:t>
      </w:r>
      <w:r>
        <w:rPr>
          <w:sz w:val="28"/>
          <w:szCs w:val="28"/>
          <w:lang w:val="uk-UA"/>
        </w:rPr>
        <w:t>_________</w:t>
      </w:r>
      <w:r w:rsidRPr="000C46DE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________________</w:t>
      </w:r>
      <w:r w:rsidRPr="000C46DE">
        <w:rPr>
          <w:sz w:val="28"/>
          <w:szCs w:val="28"/>
          <w:lang w:val="uk-UA"/>
        </w:rPr>
        <w:t xml:space="preserve">), 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</w:t>
      </w:r>
      <w:r w:rsidRPr="000C46DE">
        <w:rPr>
          <w:sz w:val="28"/>
          <w:szCs w:val="28"/>
          <w:lang w:val="en-US"/>
        </w:rPr>
        <w:t> </w:t>
      </w: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серія І-КГ № </w:t>
      </w: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 видане Дніпровським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області), </w:t>
      </w:r>
      <w:r w:rsidRPr="000C46DE">
        <w:rPr>
          <w:spacing w:val="-4"/>
          <w:sz w:val="28"/>
          <w:szCs w:val="28"/>
          <w:lang w:val="uk-UA"/>
        </w:rPr>
        <w:t xml:space="preserve">зареєстроване місце проживання: </w:t>
      </w:r>
      <w:r w:rsidRPr="000C46DE">
        <w:rPr>
          <w:sz w:val="28"/>
          <w:szCs w:val="28"/>
          <w:lang w:val="uk-UA"/>
        </w:rPr>
        <w:t>вул.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Pr="000C46DE">
        <w:rPr>
          <w:sz w:val="28"/>
          <w:szCs w:val="28"/>
          <w:lang w:val="uk-UA"/>
        </w:rPr>
        <w:t xml:space="preserve">, смт </w:t>
      </w:r>
      <w:r>
        <w:rPr>
          <w:sz w:val="28"/>
          <w:szCs w:val="28"/>
          <w:lang w:val="uk-UA"/>
        </w:rPr>
        <w:t>____________</w:t>
      </w:r>
      <w:r w:rsidRPr="000C46DE">
        <w:rPr>
          <w:sz w:val="28"/>
          <w:szCs w:val="28"/>
          <w:lang w:val="uk-UA"/>
        </w:rPr>
        <w:t xml:space="preserve"> у м.</w:t>
      </w:r>
      <w:r>
        <w:rPr>
          <w:sz w:val="28"/>
          <w:szCs w:val="28"/>
          <w:lang w:val="uk-UA"/>
        </w:rPr>
        <w:t> </w:t>
      </w:r>
      <w:r w:rsidRPr="000C46DE">
        <w:rPr>
          <w:sz w:val="28"/>
          <w:szCs w:val="28"/>
          <w:lang w:val="uk-UA"/>
        </w:rPr>
        <w:t>Херсоні Херсонської області</w:t>
      </w:r>
      <w:r w:rsidRPr="000C46DE">
        <w:rPr>
          <w:spacing w:val="-4"/>
          <w:sz w:val="28"/>
          <w:szCs w:val="28"/>
          <w:lang w:val="uk-UA"/>
        </w:rPr>
        <w:t xml:space="preserve">, фактично проживає за адресою: </w:t>
      </w:r>
      <w:r w:rsidRPr="000C46DE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Pr="000C46D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____</w:t>
      </w:r>
      <w:r w:rsidRPr="000C46DE">
        <w:rPr>
          <w:sz w:val="28"/>
          <w:szCs w:val="28"/>
          <w:lang w:val="uk-UA"/>
        </w:rPr>
        <w:t xml:space="preserve"> </w:t>
      </w:r>
      <w:r w:rsidRPr="000C46DE">
        <w:rPr>
          <w:spacing w:val="-4"/>
          <w:sz w:val="28"/>
          <w:szCs w:val="28"/>
          <w:lang w:val="uk-UA"/>
        </w:rPr>
        <w:t xml:space="preserve">у м. Миколаєві (довідка про взяття на облік внутрішньо переміщеної особи від </w:t>
      </w:r>
      <w:r>
        <w:rPr>
          <w:sz w:val="28"/>
          <w:szCs w:val="28"/>
        </w:rPr>
        <w:t>______________</w:t>
      </w:r>
      <w:r>
        <w:rPr>
          <w:spacing w:val="-4"/>
          <w:sz w:val="28"/>
          <w:szCs w:val="28"/>
          <w:lang w:val="uk-UA"/>
        </w:rPr>
        <w:br/>
      </w:r>
      <w:r w:rsidRPr="000C46DE">
        <w:rPr>
          <w:spacing w:val="-4"/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 </w:t>
      </w: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серія 1-ФП № </w:t>
      </w: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 видане виконкомом Котляревської сільської ради Жовтневого району Миколаївської області), зареєстроване місце проживання: вул. </w:t>
      </w: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Pr="000C46D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___</w:t>
      </w:r>
      <w:r w:rsidRPr="000C46DE">
        <w:rPr>
          <w:sz w:val="28"/>
          <w:szCs w:val="28"/>
          <w:lang w:val="uk-UA"/>
        </w:rPr>
        <w:t>, с.</w:t>
      </w:r>
      <w:r>
        <w:rPr>
          <w:sz w:val="28"/>
          <w:szCs w:val="28"/>
          <w:lang w:val="uk-UA"/>
        </w:rPr>
        <w:t> ________</w:t>
      </w:r>
      <w:r w:rsidRPr="000C46DE">
        <w:rPr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>
        <w:rPr>
          <w:sz w:val="28"/>
          <w:szCs w:val="28"/>
          <w:lang w:val="uk-UA"/>
        </w:rPr>
        <w:t> _______________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Pr="000C46D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_____</w:t>
      </w:r>
      <w:r w:rsidRPr="000C46DE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</w:t>
      </w:r>
      <w:r w:rsidRPr="000C46DE">
        <w:rPr>
          <w:sz w:val="28"/>
          <w:szCs w:val="28"/>
          <w:lang w:val="en-US"/>
        </w:rPr>
        <w:t> </w:t>
      </w: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</w:t>
      </w:r>
      <w:r w:rsidRPr="000C46DE">
        <w:rPr>
          <w:sz w:val="28"/>
          <w:szCs w:val="28"/>
          <w:lang w:val="uk-UA"/>
        </w:rPr>
        <w:t xml:space="preserve"> № </w:t>
      </w:r>
      <w:r w:rsidRPr="00BC687A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 у м.</w:t>
      </w:r>
      <w:r>
        <w:rPr>
          <w:sz w:val="28"/>
          <w:szCs w:val="28"/>
          <w:lang w:val="uk-UA"/>
        </w:rPr>
        <w:t> </w:t>
      </w:r>
      <w:r w:rsidRPr="000C46DE">
        <w:rPr>
          <w:sz w:val="28"/>
          <w:szCs w:val="28"/>
          <w:lang w:val="uk-UA"/>
        </w:rPr>
        <w:t xml:space="preserve">Миколаєві, фактично проживає за адресою: 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Pr="000C46D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____</w:t>
      </w:r>
      <w:r w:rsidRPr="000C46DE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), 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926A74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 w:rsidRPr="00076C11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>р.н. (свідоцтво про народження від</w:t>
      </w:r>
      <w:r w:rsidRPr="000C46DE">
        <w:rPr>
          <w:spacing w:val="-4"/>
          <w:sz w:val="28"/>
          <w:szCs w:val="28"/>
          <w:lang w:val="en-US"/>
        </w:rPr>
        <w:t> </w:t>
      </w:r>
      <w:r w:rsidRPr="00076C11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серія </w:t>
      </w:r>
      <w:r>
        <w:rPr>
          <w:spacing w:val="-4"/>
          <w:sz w:val="28"/>
          <w:szCs w:val="28"/>
          <w:lang w:val="uk-UA"/>
        </w:rPr>
        <w:t>______</w:t>
      </w:r>
      <w:r w:rsidRPr="000C46DE">
        <w:rPr>
          <w:spacing w:val="-4"/>
          <w:sz w:val="28"/>
          <w:szCs w:val="28"/>
          <w:lang w:val="uk-UA"/>
        </w:rPr>
        <w:t xml:space="preserve"> № </w:t>
      </w:r>
      <w:r w:rsidRPr="00076C11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видане Снігурівським відділом державної реєстрації актів цивільного стану у Баштанському районі Миколаївської області Південного міжрегіонального управління Міністерства юстиції (м.</w:t>
      </w:r>
      <w:r>
        <w:rPr>
          <w:spacing w:val="-4"/>
          <w:sz w:val="28"/>
          <w:szCs w:val="28"/>
          <w:lang w:val="uk-UA"/>
        </w:rPr>
        <w:t> </w:t>
      </w:r>
      <w:r w:rsidRPr="000C46DE">
        <w:rPr>
          <w:spacing w:val="-4"/>
          <w:sz w:val="28"/>
          <w:szCs w:val="28"/>
          <w:lang w:val="uk-UA"/>
        </w:rPr>
        <w:t>Одеса), зареєстроване місце проживання: вул. </w:t>
      </w:r>
      <w:r>
        <w:rPr>
          <w:spacing w:val="-4"/>
          <w:sz w:val="28"/>
          <w:szCs w:val="28"/>
          <w:lang w:val="uk-UA"/>
        </w:rPr>
        <w:t>_______________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</w:t>
      </w:r>
      <w:r w:rsidRPr="000C46DE">
        <w:rPr>
          <w:spacing w:val="-4"/>
          <w:sz w:val="28"/>
          <w:szCs w:val="28"/>
          <w:lang w:val="uk-UA"/>
        </w:rPr>
        <w:t>, с.</w:t>
      </w:r>
      <w:r>
        <w:rPr>
          <w:spacing w:val="-4"/>
          <w:sz w:val="28"/>
          <w:szCs w:val="28"/>
          <w:lang w:val="uk-UA"/>
        </w:rPr>
        <w:t> ___________</w:t>
      </w:r>
      <w:r w:rsidRPr="000C46DE">
        <w:rPr>
          <w:spacing w:val="-4"/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>
        <w:rPr>
          <w:spacing w:val="-4"/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</w:t>
      </w:r>
      <w:r w:rsidRPr="000C46DE">
        <w:rPr>
          <w:spacing w:val="-4"/>
          <w:sz w:val="28"/>
          <w:szCs w:val="28"/>
          <w:lang w:val="uk-UA"/>
        </w:rPr>
        <w:t>, кв.</w:t>
      </w:r>
      <w:r>
        <w:rPr>
          <w:spacing w:val="-4"/>
          <w:sz w:val="28"/>
          <w:szCs w:val="28"/>
          <w:lang w:val="uk-UA"/>
        </w:rPr>
        <w:t> ____</w:t>
      </w:r>
      <w:r w:rsidRPr="000C46DE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), 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076C11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 w:rsidRPr="00951DEB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>р.н. (свідоцтво про народження від</w:t>
      </w:r>
      <w:r w:rsidRPr="000C46DE">
        <w:rPr>
          <w:spacing w:val="-4"/>
          <w:sz w:val="28"/>
          <w:szCs w:val="28"/>
          <w:lang w:val="en-US"/>
        </w:rPr>
        <w:t> </w:t>
      </w:r>
      <w:r w:rsidRPr="00951DEB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серія </w:t>
      </w:r>
      <w:r>
        <w:rPr>
          <w:spacing w:val="-4"/>
          <w:sz w:val="28"/>
          <w:szCs w:val="28"/>
          <w:lang w:val="uk-UA"/>
        </w:rPr>
        <w:t>____</w:t>
      </w:r>
      <w:r w:rsidRPr="000C46DE">
        <w:rPr>
          <w:spacing w:val="-4"/>
          <w:sz w:val="28"/>
          <w:szCs w:val="28"/>
          <w:lang w:val="uk-UA"/>
        </w:rPr>
        <w:t xml:space="preserve"> № </w:t>
      </w:r>
      <w:r w:rsidRPr="00951DEB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видане Снігурівським відділом державної реєстрації актів цивільного стану у Баштанському районі Миколаївської області Південного міжрегіонального управління Міністерства юстиції (м.</w:t>
      </w:r>
      <w:r>
        <w:rPr>
          <w:spacing w:val="-4"/>
          <w:sz w:val="28"/>
          <w:szCs w:val="28"/>
          <w:lang w:val="uk-UA"/>
        </w:rPr>
        <w:t> </w:t>
      </w:r>
      <w:r w:rsidRPr="000C46DE">
        <w:rPr>
          <w:spacing w:val="-4"/>
          <w:sz w:val="28"/>
          <w:szCs w:val="28"/>
          <w:lang w:val="uk-UA"/>
        </w:rPr>
        <w:t>Одеса), зареєстроване місце проживання: вул. </w:t>
      </w:r>
      <w:r>
        <w:rPr>
          <w:spacing w:val="-4"/>
          <w:sz w:val="28"/>
          <w:szCs w:val="28"/>
          <w:lang w:val="uk-UA"/>
        </w:rPr>
        <w:t>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</w:t>
      </w:r>
      <w:r w:rsidRPr="000C46DE">
        <w:rPr>
          <w:spacing w:val="-4"/>
          <w:sz w:val="28"/>
          <w:szCs w:val="28"/>
          <w:lang w:val="uk-UA"/>
        </w:rPr>
        <w:t>, с.</w:t>
      </w:r>
      <w:r>
        <w:rPr>
          <w:spacing w:val="-4"/>
          <w:sz w:val="28"/>
          <w:szCs w:val="28"/>
          <w:lang w:val="uk-UA"/>
        </w:rPr>
        <w:t> _____________</w:t>
      </w:r>
      <w:r w:rsidRPr="000C46DE">
        <w:rPr>
          <w:spacing w:val="-4"/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>
        <w:rPr>
          <w:spacing w:val="-4"/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</w:t>
      </w:r>
      <w:r w:rsidRPr="000C46DE">
        <w:rPr>
          <w:spacing w:val="-4"/>
          <w:sz w:val="28"/>
          <w:szCs w:val="28"/>
          <w:lang w:val="uk-UA"/>
        </w:rPr>
        <w:t>, кв.</w:t>
      </w:r>
      <w:r>
        <w:rPr>
          <w:spacing w:val="-4"/>
          <w:sz w:val="28"/>
          <w:szCs w:val="28"/>
          <w:lang w:val="uk-UA"/>
        </w:rPr>
        <w:t> ___</w:t>
      </w:r>
      <w:r w:rsidRPr="000C46DE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), 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951DEB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 w:rsidRPr="00951DEB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>р.н. (свідоцтво про народження від</w:t>
      </w:r>
      <w:r w:rsidRPr="000C46DE">
        <w:rPr>
          <w:spacing w:val="-4"/>
          <w:sz w:val="28"/>
          <w:szCs w:val="28"/>
          <w:lang w:val="en-US"/>
        </w:rPr>
        <w:t> </w:t>
      </w:r>
      <w:r w:rsidRPr="00951DEB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серія </w:t>
      </w:r>
      <w:r w:rsidRPr="00951DEB">
        <w:rPr>
          <w:sz w:val="28"/>
          <w:szCs w:val="28"/>
          <w:lang w:val="uk-UA"/>
        </w:rPr>
        <w:t>___</w:t>
      </w:r>
      <w:r w:rsidRPr="000C46DE">
        <w:rPr>
          <w:spacing w:val="-4"/>
          <w:sz w:val="28"/>
          <w:szCs w:val="28"/>
          <w:lang w:val="uk-UA"/>
        </w:rPr>
        <w:t>№ </w:t>
      </w:r>
      <w:r>
        <w:rPr>
          <w:spacing w:val="-4"/>
          <w:sz w:val="28"/>
          <w:szCs w:val="28"/>
          <w:lang w:val="uk-UA"/>
        </w:rPr>
        <w:t>_________</w:t>
      </w:r>
      <w:r w:rsidRPr="000C46DE">
        <w:rPr>
          <w:spacing w:val="-4"/>
          <w:sz w:val="28"/>
          <w:szCs w:val="28"/>
          <w:lang w:val="uk-UA"/>
        </w:rPr>
        <w:t xml:space="preserve"> видане 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сільською радою Снігурівського району Миколаївської області), зареєстроване місце проживання: вул.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</w:t>
      </w:r>
      <w:r w:rsidRPr="000C46DE">
        <w:rPr>
          <w:spacing w:val="-4"/>
          <w:sz w:val="28"/>
          <w:szCs w:val="28"/>
          <w:lang w:val="uk-UA"/>
        </w:rPr>
        <w:t>, с.</w:t>
      </w:r>
      <w:r>
        <w:rPr>
          <w:spacing w:val="-4"/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>
        <w:rPr>
          <w:spacing w:val="-4"/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</w:t>
      </w:r>
      <w:r w:rsidRPr="000C46DE">
        <w:rPr>
          <w:spacing w:val="-4"/>
          <w:sz w:val="28"/>
          <w:szCs w:val="28"/>
          <w:lang w:val="uk-UA"/>
        </w:rPr>
        <w:t>, кв.</w:t>
      </w:r>
      <w:r>
        <w:rPr>
          <w:spacing w:val="-4"/>
          <w:sz w:val="28"/>
          <w:szCs w:val="28"/>
          <w:lang w:val="uk-UA"/>
        </w:rPr>
        <w:t> ____</w:t>
      </w:r>
      <w:r w:rsidRPr="000C46DE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>
        <w:rPr>
          <w:sz w:val="28"/>
          <w:szCs w:val="28"/>
        </w:rPr>
        <w:t>______________</w:t>
      </w:r>
      <w:r>
        <w:rPr>
          <w:spacing w:val="-4"/>
          <w:sz w:val="28"/>
          <w:szCs w:val="28"/>
          <w:lang w:val="uk-UA"/>
        </w:rPr>
        <w:br/>
      </w:r>
      <w:r w:rsidRPr="000C46DE">
        <w:rPr>
          <w:spacing w:val="-4"/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951DEB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 w:rsidRPr="00951DEB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>р.н. (свідоцтво про народження від</w:t>
      </w:r>
      <w:r w:rsidRPr="000C46DE">
        <w:rPr>
          <w:spacing w:val="-4"/>
          <w:sz w:val="28"/>
          <w:szCs w:val="28"/>
          <w:lang w:val="en-US"/>
        </w:rPr>
        <w:t> </w:t>
      </w:r>
      <w:r w:rsidRPr="00951DEB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серія </w:t>
      </w:r>
      <w:r>
        <w:rPr>
          <w:spacing w:val="-4"/>
          <w:sz w:val="28"/>
          <w:szCs w:val="28"/>
          <w:lang w:val="uk-UA"/>
        </w:rPr>
        <w:t>______</w:t>
      </w:r>
      <w:r w:rsidRPr="000C46DE">
        <w:rPr>
          <w:spacing w:val="-4"/>
          <w:sz w:val="28"/>
          <w:szCs w:val="28"/>
          <w:lang w:val="uk-UA"/>
        </w:rPr>
        <w:t xml:space="preserve"> № </w:t>
      </w:r>
      <w:r w:rsidRPr="00951DEB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видане Снігурівським районним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>
        <w:rPr>
          <w:spacing w:val="-4"/>
          <w:sz w:val="28"/>
          <w:szCs w:val="28"/>
          <w:lang w:val="uk-UA"/>
        </w:rPr>
        <w:br/>
      </w:r>
      <w:r w:rsidRPr="000C46DE">
        <w:rPr>
          <w:spacing w:val="-4"/>
          <w:sz w:val="28"/>
          <w:szCs w:val="28"/>
          <w:lang w:val="uk-UA"/>
        </w:rPr>
        <w:t>вул.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</w:t>
      </w:r>
      <w:r w:rsidRPr="000C46DE">
        <w:rPr>
          <w:spacing w:val="-4"/>
          <w:sz w:val="28"/>
          <w:szCs w:val="28"/>
          <w:lang w:val="uk-UA"/>
        </w:rPr>
        <w:t>, с.</w:t>
      </w:r>
      <w:r>
        <w:rPr>
          <w:spacing w:val="-4"/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>
        <w:rPr>
          <w:spacing w:val="-4"/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</w:t>
      </w:r>
      <w:r w:rsidRPr="000C46DE">
        <w:rPr>
          <w:spacing w:val="-4"/>
          <w:sz w:val="28"/>
          <w:szCs w:val="28"/>
          <w:lang w:val="uk-UA"/>
        </w:rPr>
        <w:t>, кв.</w:t>
      </w:r>
      <w:r>
        <w:rPr>
          <w:spacing w:val="-4"/>
          <w:sz w:val="28"/>
          <w:szCs w:val="28"/>
          <w:lang w:val="uk-UA"/>
        </w:rPr>
        <w:t> ___</w:t>
      </w:r>
      <w:r w:rsidRPr="000C46DE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>
        <w:rPr>
          <w:sz w:val="28"/>
          <w:szCs w:val="28"/>
        </w:rPr>
        <w:t>______________</w:t>
      </w:r>
      <w:r>
        <w:rPr>
          <w:spacing w:val="-4"/>
          <w:sz w:val="28"/>
          <w:szCs w:val="28"/>
          <w:lang w:val="uk-UA"/>
        </w:rPr>
        <w:br/>
      </w:r>
      <w:r w:rsidRPr="000C46DE">
        <w:rPr>
          <w:spacing w:val="-4"/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312148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312148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</w:t>
      </w:r>
      <w:r w:rsidRPr="000C46DE">
        <w:rPr>
          <w:sz w:val="28"/>
          <w:szCs w:val="28"/>
          <w:lang w:val="en-US"/>
        </w:rPr>
        <w:t> </w:t>
      </w:r>
      <w:r w:rsidRPr="00312148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_____</w:t>
      </w:r>
      <w:r w:rsidRPr="000C46DE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</w:t>
      </w:r>
      <w:r w:rsidRPr="000C46DE">
        <w:rPr>
          <w:sz w:val="28"/>
          <w:szCs w:val="28"/>
          <w:lang w:val="uk-UA"/>
        </w:rPr>
        <w:t xml:space="preserve"> видане Снігурівським районним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Pr="000C46DE">
        <w:rPr>
          <w:spacing w:val="-4"/>
          <w:sz w:val="28"/>
          <w:szCs w:val="28"/>
          <w:lang w:val="uk-UA"/>
        </w:rPr>
        <w:t>вул. </w:t>
      </w:r>
      <w:r>
        <w:rPr>
          <w:spacing w:val="-4"/>
          <w:sz w:val="28"/>
          <w:szCs w:val="28"/>
          <w:lang w:val="uk-UA"/>
        </w:rPr>
        <w:t>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</w:t>
      </w:r>
      <w:r w:rsidRPr="000C46DE">
        <w:rPr>
          <w:spacing w:val="-4"/>
          <w:sz w:val="28"/>
          <w:szCs w:val="28"/>
          <w:lang w:val="uk-UA"/>
        </w:rPr>
        <w:t>, с.</w:t>
      </w:r>
      <w:r>
        <w:rPr>
          <w:spacing w:val="-4"/>
          <w:sz w:val="28"/>
          <w:szCs w:val="28"/>
          <w:lang w:val="uk-UA"/>
        </w:rPr>
        <w:t> ________________</w:t>
      </w:r>
      <w:r w:rsidRPr="000C46DE">
        <w:rPr>
          <w:spacing w:val="-4"/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>
        <w:rPr>
          <w:spacing w:val="-4"/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</w:t>
      </w:r>
      <w:r w:rsidRPr="000C46DE">
        <w:rPr>
          <w:spacing w:val="-4"/>
          <w:sz w:val="28"/>
          <w:szCs w:val="28"/>
          <w:lang w:val="uk-UA"/>
        </w:rPr>
        <w:t>, кв.</w:t>
      </w:r>
      <w:r>
        <w:rPr>
          <w:spacing w:val="-4"/>
          <w:sz w:val="28"/>
          <w:szCs w:val="28"/>
          <w:lang w:val="uk-UA"/>
        </w:rPr>
        <w:t> ____</w:t>
      </w:r>
      <w:r w:rsidRPr="000C46DE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>
        <w:rPr>
          <w:sz w:val="28"/>
          <w:szCs w:val="28"/>
        </w:rPr>
        <w:t>______________</w:t>
      </w:r>
      <w:r>
        <w:rPr>
          <w:spacing w:val="-4"/>
          <w:sz w:val="28"/>
          <w:szCs w:val="28"/>
          <w:lang w:val="uk-UA"/>
        </w:rPr>
        <w:br/>
      </w:r>
      <w:r w:rsidRPr="000C46DE">
        <w:rPr>
          <w:spacing w:val="-4"/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), 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312148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312148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</w:t>
      </w:r>
      <w:r w:rsidRPr="000C46DE">
        <w:rPr>
          <w:sz w:val="28"/>
          <w:szCs w:val="28"/>
          <w:lang w:val="en-US"/>
        </w:rPr>
        <w:t> </w:t>
      </w:r>
      <w:r w:rsidRPr="00312148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</w:t>
      </w:r>
      <w:r w:rsidRPr="000C46DE">
        <w:rPr>
          <w:sz w:val="28"/>
          <w:szCs w:val="28"/>
          <w:lang w:val="uk-UA"/>
        </w:rPr>
        <w:t xml:space="preserve"> № </w:t>
      </w:r>
      <w:r w:rsidRPr="00312148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>
        <w:rPr>
          <w:sz w:val="28"/>
          <w:szCs w:val="28"/>
          <w:lang w:val="uk-UA"/>
        </w:rPr>
        <w:t> 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Pr="000C46DE">
        <w:rPr>
          <w:sz w:val="28"/>
          <w:szCs w:val="28"/>
          <w:lang w:val="uk-UA"/>
        </w:rPr>
        <w:t xml:space="preserve">, смт 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Бериславського району Херсонської області, фактично проживає за адресою: просп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Pr="000C46D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____</w:t>
      </w:r>
      <w:r w:rsidRPr="000C46DE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735CC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735CC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</w:t>
      </w:r>
      <w:r w:rsidRPr="000C46DE">
        <w:rPr>
          <w:sz w:val="28"/>
          <w:szCs w:val="28"/>
          <w:lang w:val="en-US"/>
        </w:rPr>
        <w:t> </w:t>
      </w:r>
      <w:r w:rsidRPr="00735CC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</w:t>
      </w:r>
      <w:r w:rsidRPr="000C46DE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</w:t>
      </w:r>
      <w:r w:rsidRPr="000C46DE">
        <w:rPr>
          <w:sz w:val="28"/>
          <w:szCs w:val="28"/>
          <w:lang w:val="uk-UA"/>
        </w:rPr>
        <w:t xml:space="preserve"> видане відділом реєстрації актів цивільного стану Баштанського районного управління юстиції Миколаївської області), зареєстроване місце проживання: вул. </w:t>
      </w:r>
      <w:r>
        <w:rPr>
          <w:sz w:val="28"/>
          <w:szCs w:val="28"/>
          <w:lang w:val="uk-UA"/>
        </w:rPr>
        <w:t>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Pr="000C46DE">
        <w:rPr>
          <w:sz w:val="28"/>
          <w:szCs w:val="28"/>
          <w:lang w:val="uk-UA"/>
        </w:rPr>
        <w:t>, м.</w:t>
      </w:r>
      <w:r>
        <w:rPr>
          <w:sz w:val="28"/>
          <w:szCs w:val="28"/>
          <w:lang w:val="uk-UA"/>
        </w:rPr>
        <w:t> _____________</w:t>
      </w:r>
      <w:r w:rsidRPr="000C46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</w:t>
      </w:r>
      <w:r w:rsidRPr="000C46DE">
        <w:rPr>
          <w:sz w:val="28"/>
          <w:szCs w:val="28"/>
          <w:lang w:val="uk-UA"/>
        </w:rPr>
        <w:t xml:space="preserve"> району Миколаївської області, фактично проживає за адресою: просп.</w:t>
      </w:r>
      <w:r>
        <w:rPr>
          <w:sz w:val="28"/>
          <w:szCs w:val="28"/>
          <w:lang w:val="uk-UA"/>
        </w:rPr>
        <w:t> 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</w:t>
      </w:r>
      <w:r w:rsidRPr="000C46D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____</w:t>
      </w:r>
      <w:r w:rsidRPr="000C46DE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735CC5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 w:rsidRPr="00735CC5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>р.н. (свідоцтво про народження від</w:t>
      </w:r>
      <w:r w:rsidRPr="000C46DE">
        <w:rPr>
          <w:spacing w:val="-4"/>
          <w:sz w:val="28"/>
          <w:szCs w:val="28"/>
          <w:lang w:val="en-US"/>
        </w:rPr>
        <w:t> </w:t>
      </w:r>
      <w:r w:rsidRPr="00735CC5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>серія І-ВЛ № </w:t>
      </w:r>
      <w:r w:rsidRPr="00735CC5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видане Ленінським районним у місті </w:t>
      </w:r>
      <w:r w:rsidRPr="00735CC5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Харківській області), зареєстроване місце проживання: просп.</w:t>
      </w:r>
      <w:r>
        <w:rPr>
          <w:spacing w:val="-4"/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</w:t>
      </w:r>
      <w:r w:rsidRPr="000C46DE">
        <w:rPr>
          <w:spacing w:val="-4"/>
          <w:sz w:val="28"/>
          <w:szCs w:val="28"/>
          <w:lang w:val="uk-UA"/>
        </w:rPr>
        <w:t>, кв.</w:t>
      </w:r>
      <w:r>
        <w:rPr>
          <w:spacing w:val="-4"/>
          <w:sz w:val="28"/>
          <w:szCs w:val="28"/>
          <w:lang w:val="uk-UA"/>
        </w:rPr>
        <w:t> ___</w:t>
      </w:r>
      <w:r w:rsidRPr="000C46DE">
        <w:rPr>
          <w:spacing w:val="-4"/>
          <w:sz w:val="28"/>
          <w:szCs w:val="28"/>
          <w:lang w:val="uk-UA"/>
        </w:rPr>
        <w:t xml:space="preserve"> у м.</w:t>
      </w:r>
      <w:r>
        <w:rPr>
          <w:spacing w:val="-4"/>
          <w:sz w:val="28"/>
          <w:szCs w:val="28"/>
          <w:lang w:val="uk-UA"/>
        </w:rPr>
        <w:t> _______</w:t>
      </w:r>
      <w:r w:rsidRPr="000C46DE">
        <w:rPr>
          <w:spacing w:val="-4"/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</w:t>
      </w:r>
      <w:r w:rsidRPr="000C46DE">
        <w:rPr>
          <w:spacing w:val="-4"/>
          <w:sz w:val="28"/>
          <w:szCs w:val="28"/>
          <w:lang w:val="uk-UA"/>
        </w:rPr>
        <w:t>, кв.</w:t>
      </w:r>
      <w:r>
        <w:rPr>
          <w:spacing w:val="-4"/>
          <w:sz w:val="28"/>
          <w:szCs w:val="28"/>
          <w:lang w:val="uk-UA"/>
        </w:rPr>
        <w:t> ____</w:t>
      </w:r>
      <w:r w:rsidRPr="000C46DE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735CC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735CC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</w:t>
      </w:r>
      <w:r w:rsidRPr="000C46DE">
        <w:rPr>
          <w:sz w:val="28"/>
          <w:szCs w:val="28"/>
          <w:lang w:val="en-US"/>
        </w:rPr>
        <w:t> </w:t>
      </w:r>
      <w:r w:rsidRPr="00735CC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серія І-ФП № </w:t>
      </w:r>
      <w:r w:rsidRPr="00735CC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>
        <w:rPr>
          <w:sz w:val="28"/>
          <w:szCs w:val="28"/>
          <w:lang w:val="uk-UA"/>
        </w:rPr>
        <w:t> </w:t>
      </w:r>
      <w:r w:rsidRPr="000C46DE">
        <w:rPr>
          <w:sz w:val="28"/>
          <w:szCs w:val="28"/>
          <w:lang w:val="uk-UA"/>
        </w:rPr>
        <w:t>Одеса), зареєстроване місце проживання: вул.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Pr="000C46DE">
        <w:rPr>
          <w:sz w:val="28"/>
          <w:szCs w:val="28"/>
          <w:lang w:val="uk-UA"/>
        </w:rPr>
        <w:t>, с.</w:t>
      </w:r>
      <w:r>
        <w:rPr>
          <w:sz w:val="28"/>
          <w:szCs w:val="28"/>
          <w:lang w:val="uk-UA"/>
        </w:rPr>
        <w:t> ___________</w:t>
      </w:r>
      <w:r w:rsidRPr="000C46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</w:t>
      </w:r>
      <w:r w:rsidRPr="000C46DE">
        <w:rPr>
          <w:sz w:val="28"/>
          <w:szCs w:val="28"/>
          <w:lang w:val="uk-UA"/>
        </w:rPr>
        <w:t xml:space="preserve"> району Харківської області, фактично проживає за адресою: </w:t>
      </w:r>
      <w:r w:rsidRPr="000C46DE">
        <w:rPr>
          <w:spacing w:val="-4"/>
          <w:sz w:val="28"/>
          <w:szCs w:val="28"/>
          <w:lang w:val="uk-UA"/>
        </w:rPr>
        <w:t>вул.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</w:t>
      </w:r>
      <w:r w:rsidRPr="000C46DE">
        <w:rPr>
          <w:spacing w:val="-4"/>
          <w:sz w:val="28"/>
          <w:szCs w:val="28"/>
          <w:lang w:val="uk-UA"/>
        </w:rPr>
        <w:t>, кв.</w:t>
      </w:r>
      <w:r>
        <w:rPr>
          <w:spacing w:val="-4"/>
          <w:sz w:val="28"/>
          <w:szCs w:val="28"/>
          <w:lang w:val="uk-UA"/>
        </w:rPr>
        <w:t> _____</w:t>
      </w:r>
      <w:r w:rsidRPr="000C46DE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№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735CC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735CC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 </w:t>
      </w:r>
      <w:r w:rsidRPr="00735CC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______</w:t>
      </w:r>
      <w:r w:rsidRPr="000C46DE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</w:t>
      </w:r>
      <w:r w:rsidRPr="000C46DE">
        <w:rPr>
          <w:sz w:val="28"/>
          <w:szCs w:val="28"/>
          <w:lang w:val="uk-UA"/>
        </w:rPr>
        <w:t xml:space="preserve"> видане відділом реєстрації актів цивільного стану </w:t>
      </w:r>
      <w:r>
        <w:rPr>
          <w:sz w:val="28"/>
          <w:szCs w:val="28"/>
          <w:lang w:val="uk-UA"/>
        </w:rPr>
        <w:t>__________</w:t>
      </w:r>
      <w:r w:rsidRPr="000C46DE">
        <w:rPr>
          <w:sz w:val="28"/>
          <w:szCs w:val="28"/>
          <w:lang w:val="uk-UA"/>
        </w:rPr>
        <w:t xml:space="preserve"> міськрайонного управління юстиції Автономної Республіки Крим), зареєстроване місце проживання: вул.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Pr="000C46D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____</w:t>
      </w:r>
      <w:r w:rsidRPr="000C46DE">
        <w:rPr>
          <w:sz w:val="28"/>
          <w:szCs w:val="28"/>
          <w:lang w:val="uk-UA"/>
        </w:rPr>
        <w:t>, м.</w:t>
      </w:r>
      <w:r>
        <w:rPr>
          <w:sz w:val="28"/>
          <w:szCs w:val="28"/>
          <w:lang w:val="uk-UA"/>
        </w:rPr>
        <w:t> __________</w:t>
      </w:r>
      <w:r w:rsidRPr="000C46DE">
        <w:rPr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просп.</w:t>
      </w:r>
      <w:r>
        <w:rPr>
          <w:sz w:val="28"/>
          <w:szCs w:val="28"/>
          <w:lang w:val="uk-UA"/>
        </w:rPr>
        <w:t> 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Pr="000C46D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_____</w:t>
      </w:r>
      <w:r w:rsidRPr="000C46DE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___________</w:t>
      </w:r>
      <w:r w:rsidRPr="000C46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Pr="000C46DE">
        <w:rPr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), 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4C1F1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4C1F1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</w:t>
      </w:r>
      <w:r w:rsidRPr="000C46DE">
        <w:rPr>
          <w:sz w:val="28"/>
          <w:szCs w:val="28"/>
          <w:lang w:val="en-US"/>
        </w:rPr>
        <w:t> </w:t>
      </w:r>
      <w:r w:rsidRPr="004C1F1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</w:t>
      </w:r>
      <w:r w:rsidRPr="000C46DE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</w:t>
      </w:r>
      <w:r w:rsidRPr="000C46DE">
        <w:rPr>
          <w:sz w:val="28"/>
          <w:szCs w:val="28"/>
          <w:lang w:val="uk-UA"/>
        </w:rPr>
        <w:t xml:space="preserve"> видане відділом реєстрації актів цивільного стану </w:t>
      </w:r>
      <w:r>
        <w:rPr>
          <w:sz w:val="28"/>
          <w:szCs w:val="28"/>
          <w:lang w:val="uk-UA"/>
        </w:rPr>
        <w:t>_____________</w:t>
      </w:r>
      <w:r w:rsidRPr="000C46DE">
        <w:rPr>
          <w:sz w:val="28"/>
          <w:szCs w:val="28"/>
          <w:lang w:val="uk-UA"/>
        </w:rPr>
        <w:t xml:space="preserve"> районного управління юстиції Херсонської області), зареєстроване місце проживання: вул. </w:t>
      </w:r>
      <w:r>
        <w:rPr>
          <w:sz w:val="28"/>
          <w:szCs w:val="28"/>
          <w:lang w:val="uk-UA"/>
        </w:rPr>
        <w:t>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Pr="000C46DE">
        <w:rPr>
          <w:sz w:val="28"/>
          <w:szCs w:val="28"/>
          <w:lang w:val="uk-UA"/>
        </w:rPr>
        <w:t xml:space="preserve"> смт </w:t>
      </w:r>
      <w:r>
        <w:rPr>
          <w:sz w:val="28"/>
          <w:szCs w:val="28"/>
          <w:lang w:val="uk-UA"/>
        </w:rPr>
        <w:t>____________</w:t>
      </w:r>
      <w:r w:rsidRPr="000C46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</w:t>
      </w:r>
      <w:r w:rsidRPr="000C46DE">
        <w:rPr>
          <w:sz w:val="28"/>
          <w:szCs w:val="28"/>
          <w:lang w:val="uk-UA"/>
        </w:rPr>
        <w:t xml:space="preserve"> району Херсонської області, фактично проживає за адресою: просп.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</w:t>
      </w:r>
      <w:r w:rsidRPr="000C46DE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</w:t>
      </w:r>
      <w:r w:rsidRPr="000C46DE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 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4C1F1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4C1F15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</w:t>
      </w:r>
      <w:r w:rsidRPr="000C46DE">
        <w:rPr>
          <w:sz w:val="28"/>
          <w:szCs w:val="28"/>
          <w:lang w:val="en-US"/>
        </w:rPr>
        <w:t> </w:t>
      </w:r>
      <w:r w:rsidRPr="004C1F15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серія </w:t>
      </w:r>
      <w:r>
        <w:rPr>
          <w:spacing w:val="-4"/>
          <w:sz w:val="28"/>
          <w:szCs w:val="28"/>
          <w:lang w:val="uk-UA"/>
        </w:rPr>
        <w:t>_____</w:t>
      </w:r>
      <w:r w:rsidRPr="000C46DE">
        <w:rPr>
          <w:spacing w:val="-4"/>
          <w:sz w:val="28"/>
          <w:szCs w:val="28"/>
          <w:lang w:val="uk-UA"/>
        </w:rPr>
        <w:t xml:space="preserve"> № </w:t>
      </w:r>
      <w:r w:rsidRPr="008B4AD6"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видане відділом державної реєстрації актів цивільного стану реєстраційної служби Білозерського районного управління юстиції у Херсонській області), зареєстроване місце проживання: </w:t>
      </w:r>
      <w:r>
        <w:rPr>
          <w:spacing w:val="-4"/>
          <w:sz w:val="28"/>
          <w:szCs w:val="28"/>
          <w:lang w:val="uk-UA"/>
        </w:rPr>
        <w:br/>
      </w:r>
      <w:r w:rsidRPr="000C46DE">
        <w:rPr>
          <w:sz w:val="28"/>
          <w:szCs w:val="28"/>
          <w:lang w:val="uk-UA"/>
        </w:rPr>
        <w:t>вул.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Pr="000C46DE">
        <w:rPr>
          <w:sz w:val="28"/>
          <w:szCs w:val="28"/>
          <w:lang w:val="uk-UA"/>
        </w:rPr>
        <w:t>, смт</w:t>
      </w:r>
      <w:r>
        <w:rPr>
          <w:sz w:val="28"/>
          <w:szCs w:val="28"/>
          <w:lang w:val="uk-UA"/>
        </w:rPr>
        <w:t>.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 Херсонського району Херсонської області, фактично проживає за адресою: просп.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Pr="000C46DE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</w:t>
      </w:r>
      <w:r w:rsidRPr="000C46DE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 </w:t>
      </w:r>
      <w:r>
        <w:rPr>
          <w:sz w:val="28"/>
          <w:szCs w:val="28"/>
        </w:rPr>
        <w:t>______________</w:t>
      </w:r>
      <w:r w:rsidRPr="000C46DE">
        <w:rPr>
          <w:sz w:val="28"/>
          <w:szCs w:val="28"/>
          <w:lang w:val="uk-UA"/>
        </w:rPr>
        <w:t>№ </w:t>
      </w:r>
      <w:r>
        <w:rPr>
          <w:sz w:val="28"/>
          <w:szCs w:val="28"/>
        </w:rPr>
        <w:t>______________</w:t>
      </w:r>
      <w:r w:rsidRPr="000C46DE">
        <w:rPr>
          <w:spacing w:val="-4"/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8B4AD6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 w:rsidRPr="008B4AD6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 </w:t>
      </w:r>
      <w:r w:rsidRPr="008B4AD6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</w:t>
      </w:r>
      <w:r w:rsidRPr="000C46DE">
        <w:rPr>
          <w:sz w:val="28"/>
          <w:szCs w:val="28"/>
          <w:lang w:val="uk-UA"/>
        </w:rPr>
        <w:t xml:space="preserve"> № </w:t>
      </w:r>
      <w:r w:rsidRPr="008B4AD6"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 видане виконкомом </w:t>
      </w:r>
      <w:r>
        <w:rPr>
          <w:sz w:val="28"/>
          <w:szCs w:val="28"/>
          <w:lang w:val="uk-UA"/>
        </w:rPr>
        <w:t>__________</w:t>
      </w:r>
      <w:r w:rsidRPr="000C46DE">
        <w:rPr>
          <w:sz w:val="28"/>
          <w:szCs w:val="28"/>
          <w:lang w:val="uk-UA"/>
        </w:rPr>
        <w:t xml:space="preserve"> сільської ради Очаківського району Миколаївської області), зареєстроване місце проживання: вул. </w:t>
      </w:r>
      <w:r>
        <w:rPr>
          <w:sz w:val="28"/>
          <w:szCs w:val="28"/>
          <w:lang w:val="uk-UA"/>
        </w:rPr>
        <w:t>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Pr="000C46DE">
        <w:rPr>
          <w:sz w:val="28"/>
          <w:szCs w:val="28"/>
          <w:lang w:val="uk-UA"/>
        </w:rPr>
        <w:t>, с.</w:t>
      </w:r>
      <w:r>
        <w:rPr>
          <w:sz w:val="28"/>
          <w:szCs w:val="28"/>
          <w:lang w:val="uk-UA"/>
        </w:rPr>
        <w:t> _______</w:t>
      </w:r>
      <w:r w:rsidRPr="000C46DE">
        <w:rPr>
          <w:sz w:val="28"/>
          <w:szCs w:val="28"/>
          <w:lang w:val="uk-UA"/>
        </w:rPr>
        <w:t xml:space="preserve"> Очаківського району Миколаївської області, фактично проживає за адресою: вул.</w:t>
      </w:r>
      <w:r>
        <w:rPr>
          <w:sz w:val="28"/>
          <w:szCs w:val="28"/>
          <w:lang w:val="uk-UA"/>
        </w:rPr>
        <w:t> 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Pr="000C46D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_____</w:t>
      </w:r>
      <w:r w:rsidRPr="000C46DE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>р.н. (свідоцтво про народження від</w:t>
      </w:r>
      <w:r w:rsidRPr="000C46DE">
        <w:rPr>
          <w:spacing w:val="-4"/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серія </w:t>
      </w:r>
      <w:r>
        <w:rPr>
          <w:spacing w:val="-4"/>
          <w:sz w:val="28"/>
          <w:szCs w:val="28"/>
          <w:lang w:val="uk-UA"/>
        </w:rPr>
        <w:t>____</w:t>
      </w:r>
      <w:r w:rsidRPr="000C46DE">
        <w:rPr>
          <w:spacing w:val="-4"/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видане виконавчим комітетом 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сільської ради 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району Херсонської області), зареєстроване місце проживання: вул. 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</w:t>
      </w:r>
      <w:r w:rsidRPr="000C46DE">
        <w:rPr>
          <w:spacing w:val="-4"/>
          <w:sz w:val="28"/>
          <w:szCs w:val="28"/>
          <w:lang w:val="uk-UA"/>
        </w:rPr>
        <w:t>, с.</w:t>
      </w:r>
      <w:r>
        <w:rPr>
          <w:spacing w:val="-4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Херсонського району Херсонської області, фактично проживає за адресою: просп.</w:t>
      </w:r>
      <w:r>
        <w:rPr>
          <w:spacing w:val="-4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</w:t>
      </w:r>
      <w:r w:rsidRPr="000C46DE">
        <w:rPr>
          <w:spacing w:val="-4"/>
          <w:sz w:val="28"/>
          <w:szCs w:val="28"/>
          <w:lang w:val="uk-UA"/>
        </w:rPr>
        <w:t>, кв.</w:t>
      </w:r>
      <w:r>
        <w:rPr>
          <w:spacing w:val="-4"/>
          <w:sz w:val="28"/>
          <w:szCs w:val="28"/>
          <w:lang w:val="uk-UA"/>
        </w:rPr>
        <w:t> ___</w:t>
      </w:r>
      <w:r w:rsidRPr="000C46DE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>
        <w:rPr>
          <w:spacing w:val="-4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>),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</w:t>
      </w:r>
      <w:r w:rsidRPr="000C46DE">
        <w:rPr>
          <w:sz w:val="28"/>
          <w:szCs w:val="28"/>
          <w:lang w:val="uk-UA"/>
        </w:rPr>
        <w:t>р.н. (свідоцтво про народження від</w:t>
      </w:r>
      <w:r w:rsidRPr="000C46DE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серія І-КГ № 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видане </w:t>
      </w:r>
      <w:r>
        <w:rPr>
          <w:spacing w:val="-4"/>
          <w:sz w:val="28"/>
          <w:szCs w:val="28"/>
          <w:lang w:val="uk-UA"/>
        </w:rPr>
        <w:t>__________</w:t>
      </w:r>
      <w:r w:rsidRPr="000C46DE">
        <w:rPr>
          <w:spacing w:val="-4"/>
          <w:sz w:val="28"/>
          <w:szCs w:val="28"/>
          <w:lang w:val="uk-UA"/>
        </w:rPr>
        <w:t xml:space="preserve"> сільською радою Херсонського району Херсонської області), зареєстроване місце проживання: вул. </w:t>
      </w:r>
      <w:r>
        <w:rPr>
          <w:spacing w:val="-4"/>
          <w:sz w:val="28"/>
          <w:szCs w:val="28"/>
          <w:lang w:val="uk-UA"/>
        </w:rPr>
        <w:t>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 w:rsidRPr="00DA0446">
        <w:rPr>
          <w:spacing w:val="-4"/>
          <w:sz w:val="28"/>
          <w:szCs w:val="28"/>
          <w:highlight w:val="yellow"/>
          <w:lang w:val="uk-UA"/>
        </w:rPr>
        <w:t>с. 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 Херсонського району Херсонської області, фактично проживає за адресою: просп.</w:t>
      </w:r>
      <w:r>
        <w:rPr>
          <w:spacing w:val="-4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</w:t>
      </w:r>
      <w:r w:rsidRPr="000C46DE">
        <w:rPr>
          <w:spacing w:val="-4"/>
          <w:sz w:val="28"/>
          <w:szCs w:val="28"/>
          <w:lang w:val="uk-UA"/>
        </w:rPr>
        <w:t>, кв.</w:t>
      </w:r>
      <w:r>
        <w:rPr>
          <w:spacing w:val="-4"/>
          <w:sz w:val="28"/>
          <w:szCs w:val="28"/>
          <w:lang w:val="uk-UA"/>
        </w:rPr>
        <w:t> ___</w:t>
      </w:r>
      <w:r w:rsidRPr="000C46DE">
        <w:rPr>
          <w:spacing w:val="-4"/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______________</w:t>
      </w:r>
      <w:r>
        <w:rPr>
          <w:spacing w:val="-4"/>
          <w:sz w:val="28"/>
          <w:szCs w:val="28"/>
          <w:lang w:val="uk-UA"/>
        </w:rPr>
        <w:br/>
      </w:r>
      <w:r w:rsidRPr="000C46DE">
        <w:rPr>
          <w:spacing w:val="-4"/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______________</w:t>
      </w:r>
      <w:r w:rsidRPr="000C46DE">
        <w:rPr>
          <w:spacing w:val="-4"/>
          <w:sz w:val="28"/>
          <w:szCs w:val="28"/>
          <w:lang w:val="uk-UA"/>
        </w:rPr>
        <w:t>), –</w:t>
      </w:r>
      <w:r w:rsidRPr="000C46DE">
        <w:rPr>
          <w:sz w:val="28"/>
          <w:szCs w:val="28"/>
          <w:lang w:val="uk-UA"/>
        </w:rPr>
        <w:t xml:space="preserve"> 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0C46DE">
        <w:rPr>
          <w:sz w:val="28"/>
          <w:szCs w:val="28"/>
          <w:lang w:val="uk-UA"/>
        </w:rPr>
        <w:t>Враховуючи протокол засідання комісії з питань захисту прав дитини від 12.09.2024 №</w:t>
      </w:r>
      <w:r>
        <w:rPr>
          <w:sz w:val="28"/>
          <w:szCs w:val="28"/>
          <w:lang w:val="uk-UA"/>
        </w:rPr>
        <w:t> </w:t>
      </w:r>
      <w:r w:rsidRPr="000C46DE">
        <w:rPr>
          <w:sz w:val="28"/>
          <w:szCs w:val="28"/>
          <w:lang w:val="uk-UA"/>
        </w:rPr>
        <w:t>30,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1D" w:rsidRPr="000C46DE" w:rsidRDefault="00A3361D" w:rsidP="00561A58">
      <w:pPr>
        <w:pStyle w:val="BodyText"/>
        <w:spacing w:after="0" w:line="264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>ВИРІШИВ: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4.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5.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6.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7. Надати дитині, </w:t>
      </w:r>
      <w:r>
        <w:rPr>
          <w:szCs w:val="28"/>
          <w:lang w:val="uk-UA"/>
        </w:rPr>
        <w:t>______________</w:t>
      </w:r>
      <w:r w:rsidRPr="000C46DE">
        <w:rPr>
          <w:spacing w:val="-4"/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8. Надати дитині, </w:t>
      </w:r>
      <w:r>
        <w:rPr>
          <w:szCs w:val="28"/>
          <w:lang w:val="uk-UA"/>
        </w:rPr>
        <w:t>______________</w:t>
      </w:r>
      <w:r w:rsidRPr="000C46DE">
        <w:rPr>
          <w:spacing w:val="-4"/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9.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10. Надати дитині, </w:t>
      </w:r>
      <w:r>
        <w:rPr>
          <w:szCs w:val="28"/>
          <w:lang w:val="uk-UA"/>
        </w:rPr>
        <w:t>______________</w:t>
      </w:r>
      <w:r w:rsidRPr="000C46DE">
        <w:rPr>
          <w:spacing w:val="-4"/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11.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12.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13.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14. Надати дитині, </w:t>
      </w:r>
      <w:r>
        <w:rPr>
          <w:szCs w:val="28"/>
          <w:lang w:val="uk-UA"/>
        </w:rPr>
        <w:t>______________</w:t>
      </w:r>
      <w:r w:rsidRPr="000C46DE">
        <w:rPr>
          <w:spacing w:val="-4"/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15.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16.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17.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18.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19.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20. Надати дитині, </w:t>
      </w:r>
      <w:r>
        <w:rPr>
          <w:szCs w:val="28"/>
          <w:lang w:val="uk-UA"/>
        </w:rPr>
        <w:t>______________</w:t>
      </w:r>
      <w:r w:rsidRPr="000C46DE">
        <w:rPr>
          <w:spacing w:val="-4"/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 xml:space="preserve">21. Надати дитині,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0C46D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3361D" w:rsidRPr="000C46DE" w:rsidRDefault="00A3361D" w:rsidP="00561A58">
      <w:pPr>
        <w:spacing w:line="264" w:lineRule="auto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ind w:firstLine="567"/>
        <w:jc w:val="both"/>
        <w:rPr>
          <w:szCs w:val="28"/>
          <w:lang w:val="uk-UA"/>
        </w:rPr>
      </w:pPr>
      <w:r w:rsidRPr="000C46DE">
        <w:rPr>
          <w:szCs w:val="28"/>
          <w:lang w:val="uk-UA"/>
        </w:rPr>
        <w:t>22.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A3361D" w:rsidRPr="000C46DE" w:rsidRDefault="00A3361D" w:rsidP="00561A58">
      <w:pPr>
        <w:spacing w:line="264" w:lineRule="auto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jc w:val="both"/>
        <w:rPr>
          <w:szCs w:val="28"/>
          <w:lang w:val="uk-UA"/>
        </w:rPr>
      </w:pPr>
    </w:p>
    <w:p w:rsidR="00A3361D" w:rsidRPr="000C46DE" w:rsidRDefault="00A3361D" w:rsidP="00561A58">
      <w:pPr>
        <w:spacing w:line="264" w:lineRule="auto"/>
        <w:jc w:val="both"/>
        <w:rPr>
          <w:szCs w:val="28"/>
          <w:lang w:val="uk-UA"/>
        </w:rPr>
      </w:pPr>
    </w:p>
    <w:p w:rsidR="00A3361D" w:rsidRDefault="00A3361D" w:rsidP="0080409E">
      <w:pPr>
        <w:spacing w:line="264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Перший заступник </w:t>
      </w:r>
    </w:p>
    <w:p w:rsidR="00A3361D" w:rsidRPr="000C46DE" w:rsidRDefault="00A3361D" w:rsidP="0080409E">
      <w:pPr>
        <w:spacing w:line="264" w:lineRule="auto"/>
        <w:rPr>
          <w:szCs w:val="28"/>
          <w:lang w:val="uk-UA"/>
        </w:rPr>
      </w:pPr>
      <w:r>
        <w:rPr>
          <w:szCs w:val="28"/>
          <w:lang w:val="uk-UA"/>
        </w:rPr>
        <w:t>м</w:t>
      </w:r>
      <w:r w:rsidRPr="000C46DE">
        <w:rPr>
          <w:szCs w:val="28"/>
          <w:lang w:val="uk-UA"/>
        </w:rPr>
        <w:t>іськ</w:t>
      </w:r>
      <w:r>
        <w:rPr>
          <w:szCs w:val="28"/>
          <w:lang w:val="uk-UA"/>
        </w:rPr>
        <w:t>ого</w:t>
      </w:r>
      <w:r w:rsidRPr="000C46DE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и                                    </w:t>
      </w:r>
      <w:r w:rsidRPr="000C46DE">
        <w:rPr>
          <w:szCs w:val="28"/>
          <w:lang w:val="uk-UA"/>
        </w:rPr>
        <w:t xml:space="preserve">                          </w:t>
      </w:r>
      <w:r w:rsidRPr="000C46DE">
        <w:rPr>
          <w:szCs w:val="28"/>
        </w:rPr>
        <w:t xml:space="preserve"> </w:t>
      </w:r>
      <w:r w:rsidRPr="000C46DE">
        <w:rPr>
          <w:szCs w:val="28"/>
          <w:lang w:val="uk-UA"/>
        </w:rPr>
        <w:t xml:space="preserve">                    </w:t>
      </w:r>
      <w:r>
        <w:rPr>
          <w:szCs w:val="28"/>
          <w:lang w:val="uk-UA"/>
        </w:rPr>
        <w:t xml:space="preserve">         В.ЛУКОВ</w:t>
      </w:r>
    </w:p>
    <w:p w:rsidR="00A3361D" w:rsidRPr="0058440C" w:rsidRDefault="00A3361D" w:rsidP="001034C2">
      <w:pPr>
        <w:spacing w:line="264" w:lineRule="auto"/>
        <w:jc w:val="both"/>
        <w:rPr>
          <w:lang w:val="uk-UA"/>
        </w:rPr>
      </w:pPr>
      <w:r w:rsidRPr="0058440C">
        <w:rPr>
          <w:lang w:val="uk-UA"/>
        </w:rPr>
        <w:t xml:space="preserve"> </w:t>
      </w:r>
    </w:p>
    <w:p w:rsidR="00A3361D" w:rsidRPr="0058440C" w:rsidRDefault="00A3361D" w:rsidP="006704D4">
      <w:pPr>
        <w:pStyle w:val="BodyText"/>
        <w:spacing w:after="0"/>
        <w:ind w:firstLine="567"/>
        <w:jc w:val="both"/>
        <w:rPr>
          <w:lang w:val="uk-UA"/>
        </w:rPr>
      </w:pPr>
    </w:p>
    <w:sectPr w:rsidR="00A3361D" w:rsidRPr="0058440C" w:rsidSect="003E30E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1D" w:rsidRDefault="00A3361D" w:rsidP="00147E34">
      <w:r>
        <w:separator/>
      </w:r>
    </w:p>
  </w:endnote>
  <w:endnote w:type="continuationSeparator" w:id="0">
    <w:p w:rsidR="00A3361D" w:rsidRDefault="00A3361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1D" w:rsidRDefault="00A3361D" w:rsidP="00147E34">
      <w:r>
        <w:separator/>
      </w:r>
    </w:p>
  </w:footnote>
  <w:footnote w:type="continuationSeparator" w:id="0">
    <w:p w:rsidR="00A3361D" w:rsidRDefault="00A3361D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1D" w:rsidRDefault="00A3361D">
    <w:pPr>
      <w:pStyle w:val="Header"/>
      <w:jc w:val="center"/>
    </w:pPr>
    <w:fldSimple w:instr="PAGE   \* MERGEFORMAT">
      <w:r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08CB"/>
    <w:rsid w:val="00001AE6"/>
    <w:rsid w:val="000022AF"/>
    <w:rsid w:val="00006AD0"/>
    <w:rsid w:val="00010B00"/>
    <w:rsid w:val="00011A3F"/>
    <w:rsid w:val="00015AC9"/>
    <w:rsid w:val="000170F3"/>
    <w:rsid w:val="0002147F"/>
    <w:rsid w:val="00024F81"/>
    <w:rsid w:val="000264E9"/>
    <w:rsid w:val="000300A6"/>
    <w:rsid w:val="0003540A"/>
    <w:rsid w:val="0003615D"/>
    <w:rsid w:val="00037ACB"/>
    <w:rsid w:val="00040D50"/>
    <w:rsid w:val="00041BB5"/>
    <w:rsid w:val="000421F0"/>
    <w:rsid w:val="000463B7"/>
    <w:rsid w:val="00047A0E"/>
    <w:rsid w:val="00051D71"/>
    <w:rsid w:val="00065B55"/>
    <w:rsid w:val="000661B2"/>
    <w:rsid w:val="00073933"/>
    <w:rsid w:val="00076C11"/>
    <w:rsid w:val="00083289"/>
    <w:rsid w:val="0008755F"/>
    <w:rsid w:val="00090981"/>
    <w:rsid w:val="00090EA9"/>
    <w:rsid w:val="00090FC3"/>
    <w:rsid w:val="00091793"/>
    <w:rsid w:val="000926A0"/>
    <w:rsid w:val="00094296"/>
    <w:rsid w:val="0009735D"/>
    <w:rsid w:val="000A2F14"/>
    <w:rsid w:val="000B2883"/>
    <w:rsid w:val="000C06F2"/>
    <w:rsid w:val="000C24AC"/>
    <w:rsid w:val="000C3B4D"/>
    <w:rsid w:val="000C46DE"/>
    <w:rsid w:val="000D179B"/>
    <w:rsid w:val="000D3204"/>
    <w:rsid w:val="000D63DC"/>
    <w:rsid w:val="000E1445"/>
    <w:rsid w:val="000E2E30"/>
    <w:rsid w:val="000E55DC"/>
    <w:rsid w:val="000E6C8C"/>
    <w:rsid w:val="000F7DF5"/>
    <w:rsid w:val="001034C2"/>
    <w:rsid w:val="00103B75"/>
    <w:rsid w:val="00111984"/>
    <w:rsid w:val="00111FA2"/>
    <w:rsid w:val="00115F26"/>
    <w:rsid w:val="00120473"/>
    <w:rsid w:val="00127046"/>
    <w:rsid w:val="00130C76"/>
    <w:rsid w:val="0013195A"/>
    <w:rsid w:val="00131F80"/>
    <w:rsid w:val="00132531"/>
    <w:rsid w:val="001419BA"/>
    <w:rsid w:val="00142A58"/>
    <w:rsid w:val="0014752F"/>
    <w:rsid w:val="00147E34"/>
    <w:rsid w:val="00153F6D"/>
    <w:rsid w:val="00156644"/>
    <w:rsid w:val="00156672"/>
    <w:rsid w:val="00162032"/>
    <w:rsid w:val="00162693"/>
    <w:rsid w:val="00164936"/>
    <w:rsid w:val="0016683E"/>
    <w:rsid w:val="00173662"/>
    <w:rsid w:val="00175BCD"/>
    <w:rsid w:val="00186035"/>
    <w:rsid w:val="00193D69"/>
    <w:rsid w:val="0019777C"/>
    <w:rsid w:val="0019784B"/>
    <w:rsid w:val="001A0B39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6271"/>
    <w:rsid w:val="001F6384"/>
    <w:rsid w:val="001F7FA6"/>
    <w:rsid w:val="0020348E"/>
    <w:rsid w:val="0021208D"/>
    <w:rsid w:val="002151C6"/>
    <w:rsid w:val="0022461F"/>
    <w:rsid w:val="00231AEE"/>
    <w:rsid w:val="002433EA"/>
    <w:rsid w:val="00245911"/>
    <w:rsid w:val="002528F4"/>
    <w:rsid w:val="00254FD1"/>
    <w:rsid w:val="00262106"/>
    <w:rsid w:val="00263501"/>
    <w:rsid w:val="00273F07"/>
    <w:rsid w:val="00281ACD"/>
    <w:rsid w:val="002825C7"/>
    <w:rsid w:val="00291FBA"/>
    <w:rsid w:val="00293E78"/>
    <w:rsid w:val="002956C7"/>
    <w:rsid w:val="002A16F4"/>
    <w:rsid w:val="002A2F01"/>
    <w:rsid w:val="002A7C18"/>
    <w:rsid w:val="002C2381"/>
    <w:rsid w:val="002C3C89"/>
    <w:rsid w:val="002C541C"/>
    <w:rsid w:val="002C5593"/>
    <w:rsid w:val="002D4AF6"/>
    <w:rsid w:val="002D65FE"/>
    <w:rsid w:val="002D71F2"/>
    <w:rsid w:val="002E100B"/>
    <w:rsid w:val="002E492E"/>
    <w:rsid w:val="002E72E9"/>
    <w:rsid w:val="002F3007"/>
    <w:rsid w:val="002F3413"/>
    <w:rsid w:val="0030322E"/>
    <w:rsid w:val="00304381"/>
    <w:rsid w:val="00304450"/>
    <w:rsid w:val="003119EA"/>
    <w:rsid w:val="00312148"/>
    <w:rsid w:val="003145B2"/>
    <w:rsid w:val="003201F6"/>
    <w:rsid w:val="003229DA"/>
    <w:rsid w:val="003262C5"/>
    <w:rsid w:val="00327E68"/>
    <w:rsid w:val="003323FF"/>
    <w:rsid w:val="00335980"/>
    <w:rsid w:val="003360B8"/>
    <w:rsid w:val="00342EDF"/>
    <w:rsid w:val="00344999"/>
    <w:rsid w:val="0035082F"/>
    <w:rsid w:val="00365B88"/>
    <w:rsid w:val="00367736"/>
    <w:rsid w:val="00370081"/>
    <w:rsid w:val="00382116"/>
    <w:rsid w:val="0038385A"/>
    <w:rsid w:val="00383B38"/>
    <w:rsid w:val="00384425"/>
    <w:rsid w:val="00386D6D"/>
    <w:rsid w:val="00392098"/>
    <w:rsid w:val="00395739"/>
    <w:rsid w:val="003A3342"/>
    <w:rsid w:val="003A3FE5"/>
    <w:rsid w:val="003A5114"/>
    <w:rsid w:val="003C60C5"/>
    <w:rsid w:val="003C6B18"/>
    <w:rsid w:val="003C7C33"/>
    <w:rsid w:val="003D146B"/>
    <w:rsid w:val="003D3940"/>
    <w:rsid w:val="003E03A0"/>
    <w:rsid w:val="003E125A"/>
    <w:rsid w:val="003E1489"/>
    <w:rsid w:val="003E28B2"/>
    <w:rsid w:val="003E30E1"/>
    <w:rsid w:val="003E37A4"/>
    <w:rsid w:val="003E5BAB"/>
    <w:rsid w:val="003F0A6A"/>
    <w:rsid w:val="003F237B"/>
    <w:rsid w:val="003F34E3"/>
    <w:rsid w:val="003F67C3"/>
    <w:rsid w:val="00405F80"/>
    <w:rsid w:val="00413F66"/>
    <w:rsid w:val="00413FAC"/>
    <w:rsid w:val="0042276D"/>
    <w:rsid w:val="00423225"/>
    <w:rsid w:val="0044452E"/>
    <w:rsid w:val="004530D9"/>
    <w:rsid w:val="004572FD"/>
    <w:rsid w:val="004618EE"/>
    <w:rsid w:val="0046245A"/>
    <w:rsid w:val="00463461"/>
    <w:rsid w:val="00470BCC"/>
    <w:rsid w:val="00476EAA"/>
    <w:rsid w:val="004803A2"/>
    <w:rsid w:val="00480B45"/>
    <w:rsid w:val="00482B6B"/>
    <w:rsid w:val="0049280A"/>
    <w:rsid w:val="004951A7"/>
    <w:rsid w:val="004A01A9"/>
    <w:rsid w:val="004A4A30"/>
    <w:rsid w:val="004A6AD3"/>
    <w:rsid w:val="004B07B4"/>
    <w:rsid w:val="004B19E4"/>
    <w:rsid w:val="004C1F15"/>
    <w:rsid w:val="004C2463"/>
    <w:rsid w:val="004C72D1"/>
    <w:rsid w:val="004C7EBE"/>
    <w:rsid w:val="004D40C9"/>
    <w:rsid w:val="004E11BD"/>
    <w:rsid w:val="004E53E5"/>
    <w:rsid w:val="004F0033"/>
    <w:rsid w:val="0050036B"/>
    <w:rsid w:val="0050570B"/>
    <w:rsid w:val="00510B69"/>
    <w:rsid w:val="00517295"/>
    <w:rsid w:val="00522E93"/>
    <w:rsid w:val="005230B8"/>
    <w:rsid w:val="00535427"/>
    <w:rsid w:val="0053631A"/>
    <w:rsid w:val="00536E2D"/>
    <w:rsid w:val="00537A75"/>
    <w:rsid w:val="00537F70"/>
    <w:rsid w:val="005414E3"/>
    <w:rsid w:val="005416EA"/>
    <w:rsid w:val="005418A0"/>
    <w:rsid w:val="00541CC3"/>
    <w:rsid w:val="00561A58"/>
    <w:rsid w:val="00564959"/>
    <w:rsid w:val="00565668"/>
    <w:rsid w:val="00570EA2"/>
    <w:rsid w:val="00572C26"/>
    <w:rsid w:val="00574035"/>
    <w:rsid w:val="0058440C"/>
    <w:rsid w:val="0059025B"/>
    <w:rsid w:val="005915F9"/>
    <w:rsid w:val="0059514B"/>
    <w:rsid w:val="00596517"/>
    <w:rsid w:val="00597999"/>
    <w:rsid w:val="005A050E"/>
    <w:rsid w:val="005A4E8F"/>
    <w:rsid w:val="005A6079"/>
    <w:rsid w:val="005B1312"/>
    <w:rsid w:val="005B59E8"/>
    <w:rsid w:val="005B5A33"/>
    <w:rsid w:val="005C0BE9"/>
    <w:rsid w:val="005D4CA8"/>
    <w:rsid w:val="005D6C79"/>
    <w:rsid w:val="005E0820"/>
    <w:rsid w:val="005E1C75"/>
    <w:rsid w:val="005E2817"/>
    <w:rsid w:val="005F211E"/>
    <w:rsid w:val="005F425C"/>
    <w:rsid w:val="005F7217"/>
    <w:rsid w:val="00600DED"/>
    <w:rsid w:val="006048A9"/>
    <w:rsid w:val="0061337F"/>
    <w:rsid w:val="006134AB"/>
    <w:rsid w:val="00614D01"/>
    <w:rsid w:val="00615606"/>
    <w:rsid w:val="00615C48"/>
    <w:rsid w:val="0061652A"/>
    <w:rsid w:val="00617919"/>
    <w:rsid w:val="00620417"/>
    <w:rsid w:val="0062279D"/>
    <w:rsid w:val="00623435"/>
    <w:rsid w:val="00623B70"/>
    <w:rsid w:val="00634775"/>
    <w:rsid w:val="00637395"/>
    <w:rsid w:val="006373D7"/>
    <w:rsid w:val="00640B30"/>
    <w:rsid w:val="00653D9E"/>
    <w:rsid w:val="00654E26"/>
    <w:rsid w:val="006555F3"/>
    <w:rsid w:val="0065560D"/>
    <w:rsid w:val="006557EF"/>
    <w:rsid w:val="00657CE4"/>
    <w:rsid w:val="00660CA1"/>
    <w:rsid w:val="00662F05"/>
    <w:rsid w:val="00664A34"/>
    <w:rsid w:val="00666D8F"/>
    <w:rsid w:val="00667F78"/>
    <w:rsid w:val="006704D4"/>
    <w:rsid w:val="00671D37"/>
    <w:rsid w:val="00672B37"/>
    <w:rsid w:val="00676AF0"/>
    <w:rsid w:val="00677AB6"/>
    <w:rsid w:val="0068560B"/>
    <w:rsid w:val="006863BA"/>
    <w:rsid w:val="00695FB4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66ED"/>
    <w:rsid w:val="006C7D22"/>
    <w:rsid w:val="006D03F2"/>
    <w:rsid w:val="006D210C"/>
    <w:rsid w:val="006D41FE"/>
    <w:rsid w:val="006D73BA"/>
    <w:rsid w:val="006E4060"/>
    <w:rsid w:val="006E485F"/>
    <w:rsid w:val="006E621B"/>
    <w:rsid w:val="006E7135"/>
    <w:rsid w:val="006F192C"/>
    <w:rsid w:val="006F2391"/>
    <w:rsid w:val="00705406"/>
    <w:rsid w:val="00705654"/>
    <w:rsid w:val="00706706"/>
    <w:rsid w:val="0070673F"/>
    <w:rsid w:val="007221AB"/>
    <w:rsid w:val="00726A3A"/>
    <w:rsid w:val="0073037E"/>
    <w:rsid w:val="007348E3"/>
    <w:rsid w:val="007348F5"/>
    <w:rsid w:val="00735CC5"/>
    <w:rsid w:val="00736A9F"/>
    <w:rsid w:val="00737520"/>
    <w:rsid w:val="0074505F"/>
    <w:rsid w:val="00747CE8"/>
    <w:rsid w:val="007501C9"/>
    <w:rsid w:val="007507F9"/>
    <w:rsid w:val="00753F0B"/>
    <w:rsid w:val="00754945"/>
    <w:rsid w:val="00756BCE"/>
    <w:rsid w:val="0076146D"/>
    <w:rsid w:val="007751F5"/>
    <w:rsid w:val="00775A31"/>
    <w:rsid w:val="0077754E"/>
    <w:rsid w:val="007863BA"/>
    <w:rsid w:val="00787A0E"/>
    <w:rsid w:val="007913B0"/>
    <w:rsid w:val="00794ED4"/>
    <w:rsid w:val="00795660"/>
    <w:rsid w:val="007A38FE"/>
    <w:rsid w:val="007A6A90"/>
    <w:rsid w:val="007B2C65"/>
    <w:rsid w:val="007B4F0A"/>
    <w:rsid w:val="007C113A"/>
    <w:rsid w:val="007C150E"/>
    <w:rsid w:val="007C2F7A"/>
    <w:rsid w:val="007C7EA0"/>
    <w:rsid w:val="007D14D2"/>
    <w:rsid w:val="007D2083"/>
    <w:rsid w:val="007D7496"/>
    <w:rsid w:val="007E0DAF"/>
    <w:rsid w:val="007F2FB9"/>
    <w:rsid w:val="007F63BD"/>
    <w:rsid w:val="00800964"/>
    <w:rsid w:val="008013FA"/>
    <w:rsid w:val="008017FD"/>
    <w:rsid w:val="0080409E"/>
    <w:rsid w:val="00804134"/>
    <w:rsid w:val="008048BF"/>
    <w:rsid w:val="008055E8"/>
    <w:rsid w:val="00805D28"/>
    <w:rsid w:val="00805EED"/>
    <w:rsid w:val="008075D4"/>
    <w:rsid w:val="00810B13"/>
    <w:rsid w:val="0081178B"/>
    <w:rsid w:val="00813DF7"/>
    <w:rsid w:val="0081696F"/>
    <w:rsid w:val="008170B3"/>
    <w:rsid w:val="00823A83"/>
    <w:rsid w:val="00825C62"/>
    <w:rsid w:val="00826B75"/>
    <w:rsid w:val="008342D3"/>
    <w:rsid w:val="00835440"/>
    <w:rsid w:val="00837C79"/>
    <w:rsid w:val="00845920"/>
    <w:rsid w:val="00845DB4"/>
    <w:rsid w:val="008574A8"/>
    <w:rsid w:val="008619EA"/>
    <w:rsid w:val="00861C43"/>
    <w:rsid w:val="0087044B"/>
    <w:rsid w:val="00871125"/>
    <w:rsid w:val="00871262"/>
    <w:rsid w:val="00875345"/>
    <w:rsid w:val="00883E3F"/>
    <w:rsid w:val="008866DC"/>
    <w:rsid w:val="008904F4"/>
    <w:rsid w:val="00890AF6"/>
    <w:rsid w:val="00892C57"/>
    <w:rsid w:val="0089445E"/>
    <w:rsid w:val="00894DA6"/>
    <w:rsid w:val="00897573"/>
    <w:rsid w:val="008A7D97"/>
    <w:rsid w:val="008A7DAF"/>
    <w:rsid w:val="008B2F8D"/>
    <w:rsid w:val="008B4AD6"/>
    <w:rsid w:val="008B5A66"/>
    <w:rsid w:val="008B7F6D"/>
    <w:rsid w:val="008C0297"/>
    <w:rsid w:val="008C31DC"/>
    <w:rsid w:val="008D57F1"/>
    <w:rsid w:val="008E2FD7"/>
    <w:rsid w:val="008E53AD"/>
    <w:rsid w:val="008F04B7"/>
    <w:rsid w:val="008F42C2"/>
    <w:rsid w:val="00900C5E"/>
    <w:rsid w:val="0090245F"/>
    <w:rsid w:val="00903E09"/>
    <w:rsid w:val="00904CAD"/>
    <w:rsid w:val="0091131E"/>
    <w:rsid w:val="00912164"/>
    <w:rsid w:val="00914466"/>
    <w:rsid w:val="009217DC"/>
    <w:rsid w:val="00923F67"/>
    <w:rsid w:val="00926A74"/>
    <w:rsid w:val="009274C0"/>
    <w:rsid w:val="0092769C"/>
    <w:rsid w:val="009322E6"/>
    <w:rsid w:val="00940D8A"/>
    <w:rsid w:val="00942D49"/>
    <w:rsid w:val="00944269"/>
    <w:rsid w:val="0094516E"/>
    <w:rsid w:val="00945B2D"/>
    <w:rsid w:val="00950DD4"/>
    <w:rsid w:val="00951A88"/>
    <w:rsid w:val="00951DEB"/>
    <w:rsid w:val="00952218"/>
    <w:rsid w:val="009534AD"/>
    <w:rsid w:val="00954B91"/>
    <w:rsid w:val="009631B1"/>
    <w:rsid w:val="00964759"/>
    <w:rsid w:val="00974171"/>
    <w:rsid w:val="009926CB"/>
    <w:rsid w:val="00993060"/>
    <w:rsid w:val="00997258"/>
    <w:rsid w:val="00997638"/>
    <w:rsid w:val="009A372D"/>
    <w:rsid w:val="009A41A7"/>
    <w:rsid w:val="009A493F"/>
    <w:rsid w:val="009A5550"/>
    <w:rsid w:val="009A79FF"/>
    <w:rsid w:val="009B55D3"/>
    <w:rsid w:val="009C12E9"/>
    <w:rsid w:val="009C7065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31DA"/>
    <w:rsid w:val="00A3361D"/>
    <w:rsid w:val="00A43BD3"/>
    <w:rsid w:val="00A52A8B"/>
    <w:rsid w:val="00A54B1E"/>
    <w:rsid w:val="00A57E6D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FCA"/>
    <w:rsid w:val="00AA700B"/>
    <w:rsid w:val="00AB1508"/>
    <w:rsid w:val="00AB5536"/>
    <w:rsid w:val="00AB5F7B"/>
    <w:rsid w:val="00AC319D"/>
    <w:rsid w:val="00AC38EB"/>
    <w:rsid w:val="00AC67FD"/>
    <w:rsid w:val="00AC6A1F"/>
    <w:rsid w:val="00AD28CE"/>
    <w:rsid w:val="00AD3772"/>
    <w:rsid w:val="00AD3D68"/>
    <w:rsid w:val="00AD452F"/>
    <w:rsid w:val="00AE0F9B"/>
    <w:rsid w:val="00AE52F7"/>
    <w:rsid w:val="00AE5AE7"/>
    <w:rsid w:val="00AE6B1C"/>
    <w:rsid w:val="00AF2CD1"/>
    <w:rsid w:val="00AF5E3D"/>
    <w:rsid w:val="00B00DB9"/>
    <w:rsid w:val="00B021BC"/>
    <w:rsid w:val="00B03CFA"/>
    <w:rsid w:val="00B04E19"/>
    <w:rsid w:val="00B131CD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1B31"/>
    <w:rsid w:val="00B65120"/>
    <w:rsid w:val="00B6589D"/>
    <w:rsid w:val="00B71949"/>
    <w:rsid w:val="00B74A3F"/>
    <w:rsid w:val="00B775AE"/>
    <w:rsid w:val="00B82B24"/>
    <w:rsid w:val="00B8704F"/>
    <w:rsid w:val="00B90F3D"/>
    <w:rsid w:val="00B9480F"/>
    <w:rsid w:val="00B97E4E"/>
    <w:rsid w:val="00BA0E74"/>
    <w:rsid w:val="00BA2CF8"/>
    <w:rsid w:val="00BB5802"/>
    <w:rsid w:val="00BB72DA"/>
    <w:rsid w:val="00BB7553"/>
    <w:rsid w:val="00BC02E5"/>
    <w:rsid w:val="00BC21F7"/>
    <w:rsid w:val="00BC2F32"/>
    <w:rsid w:val="00BC687A"/>
    <w:rsid w:val="00BC6E85"/>
    <w:rsid w:val="00BD2F17"/>
    <w:rsid w:val="00BD5938"/>
    <w:rsid w:val="00BF3904"/>
    <w:rsid w:val="00C1013D"/>
    <w:rsid w:val="00C135C3"/>
    <w:rsid w:val="00C13D16"/>
    <w:rsid w:val="00C149A9"/>
    <w:rsid w:val="00C1505F"/>
    <w:rsid w:val="00C167D3"/>
    <w:rsid w:val="00C22597"/>
    <w:rsid w:val="00C241DF"/>
    <w:rsid w:val="00C24C6E"/>
    <w:rsid w:val="00C27ABF"/>
    <w:rsid w:val="00C372D2"/>
    <w:rsid w:val="00C4240D"/>
    <w:rsid w:val="00C54384"/>
    <w:rsid w:val="00C65DF0"/>
    <w:rsid w:val="00C70AB1"/>
    <w:rsid w:val="00C70D32"/>
    <w:rsid w:val="00C753A7"/>
    <w:rsid w:val="00C760FB"/>
    <w:rsid w:val="00C8395B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C3E82"/>
    <w:rsid w:val="00CD1731"/>
    <w:rsid w:val="00CD69C8"/>
    <w:rsid w:val="00CE0A7A"/>
    <w:rsid w:val="00CE5769"/>
    <w:rsid w:val="00CF07FA"/>
    <w:rsid w:val="00CF2ABF"/>
    <w:rsid w:val="00CF4D70"/>
    <w:rsid w:val="00CF6FAB"/>
    <w:rsid w:val="00D00DC0"/>
    <w:rsid w:val="00D044E7"/>
    <w:rsid w:val="00D0487A"/>
    <w:rsid w:val="00D049ED"/>
    <w:rsid w:val="00D05177"/>
    <w:rsid w:val="00D05699"/>
    <w:rsid w:val="00D05DEE"/>
    <w:rsid w:val="00D11500"/>
    <w:rsid w:val="00D17252"/>
    <w:rsid w:val="00D25536"/>
    <w:rsid w:val="00D34DC4"/>
    <w:rsid w:val="00D36B98"/>
    <w:rsid w:val="00D42C60"/>
    <w:rsid w:val="00D44D7D"/>
    <w:rsid w:val="00D46800"/>
    <w:rsid w:val="00D60B5D"/>
    <w:rsid w:val="00D60C77"/>
    <w:rsid w:val="00D64805"/>
    <w:rsid w:val="00D72482"/>
    <w:rsid w:val="00D82841"/>
    <w:rsid w:val="00D90837"/>
    <w:rsid w:val="00D96A04"/>
    <w:rsid w:val="00D96A55"/>
    <w:rsid w:val="00DA0446"/>
    <w:rsid w:val="00DA3B75"/>
    <w:rsid w:val="00DB178B"/>
    <w:rsid w:val="00DC53B1"/>
    <w:rsid w:val="00DD1DD5"/>
    <w:rsid w:val="00DD2364"/>
    <w:rsid w:val="00DD241D"/>
    <w:rsid w:val="00DD7024"/>
    <w:rsid w:val="00DE25D9"/>
    <w:rsid w:val="00DE5532"/>
    <w:rsid w:val="00DF3198"/>
    <w:rsid w:val="00DF6378"/>
    <w:rsid w:val="00E00E83"/>
    <w:rsid w:val="00E03169"/>
    <w:rsid w:val="00E048D6"/>
    <w:rsid w:val="00E049F0"/>
    <w:rsid w:val="00E06D1A"/>
    <w:rsid w:val="00E24FE0"/>
    <w:rsid w:val="00E36DA2"/>
    <w:rsid w:val="00E456A8"/>
    <w:rsid w:val="00E46772"/>
    <w:rsid w:val="00E54139"/>
    <w:rsid w:val="00E609DA"/>
    <w:rsid w:val="00E722EA"/>
    <w:rsid w:val="00E74B2D"/>
    <w:rsid w:val="00E77893"/>
    <w:rsid w:val="00E77DBA"/>
    <w:rsid w:val="00E80FBA"/>
    <w:rsid w:val="00E86AD4"/>
    <w:rsid w:val="00E919A4"/>
    <w:rsid w:val="00E95257"/>
    <w:rsid w:val="00EA43B8"/>
    <w:rsid w:val="00EA4EC2"/>
    <w:rsid w:val="00EB3876"/>
    <w:rsid w:val="00EB4A01"/>
    <w:rsid w:val="00EC26D7"/>
    <w:rsid w:val="00EC31FE"/>
    <w:rsid w:val="00EC37F9"/>
    <w:rsid w:val="00EC46CB"/>
    <w:rsid w:val="00EC60DF"/>
    <w:rsid w:val="00ED5231"/>
    <w:rsid w:val="00ED5FDF"/>
    <w:rsid w:val="00EE2553"/>
    <w:rsid w:val="00EE31F4"/>
    <w:rsid w:val="00EE6B7C"/>
    <w:rsid w:val="00EE6CC6"/>
    <w:rsid w:val="00EF1251"/>
    <w:rsid w:val="00F12660"/>
    <w:rsid w:val="00F12703"/>
    <w:rsid w:val="00F12DDA"/>
    <w:rsid w:val="00F200F4"/>
    <w:rsid w:val="00F21F44"/>
    <w:rsid w:val="00F22A61"/>
    <w:rsid w:val="00F2313F"/>
    <w:rsid w:val="00F25C5E"/>
    <w:rsid w:val="00F267B9"/>
    <w:rsid w:val="00F31CB6"/>
    <w:rsid w:val="00F3406B"/>
    <w:rsid w:val="00F357EF"/>
    <w:rsid w:val="00F37134"/>
    <w:rsid w:val="00F3794C"/>
    <w:rsid w:val="00F4335A"/>
    <w:rsid w:val="00F51646"/>
    <w:rsid w:val="00F53A48"/>
    <w:rsid w:val="00F704CE"/>
    <w:rsid w:val="00F724F3"/>
    <w:rsid w:val="00F831AF"/>
    <w:rsid w:val="00F8500D"/>
    <w:rsid w:val="00F918BA"/>
    <w:rsid w:val="00F922A8"/>
    <w:rsid w:val="00FA11D5"/>
    <w:rsid w:val="00FA1BDC"/>
    <w:rsid w:val="00FA3054"/>
    <w:rsid w:val="00FA343A"/>
    <w:rsid w:val="00FA3BE1"/>
    <w:rsid w:val="00FA6076"/>
    <w:rsid w:val="00FA7698"/>
    <w:rsid w:val="00FC0A7A"/>
    <w:rsid w:val="00FC442B"/>
    <w:rsid w:val="00FC60E0"/>
    <w:rsid w:val="00FC69FE"/>
    <w:rsid w:val="00FD05F0"/>
    <w:rsid w:val="00FD261E"/>
    <w:rsid w:val="00FD595E"/>
    <w:rsid w:val="00FD7543"/>
    <w:rsid w:val="00FD75C5"/>
    <w:rsid w:val="00FD7EDB"/>
    <w:rsid w:val="00FD7F11"/>
    <w:rsid w:val="00FE2379"/>
    <w:rsid w:val="00FE3CB4"/>
    <w:rsid w:val="00FF0519"/>
    <w:rsid w:val="00FF1DEE"/>
    <w:rsid w:val="00FF2B6A"/>
    <w:rsid w:val="00FF4589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8440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440C"/>
    <w:rPr>
      <w:rFonts w:ascii="Times New Roman" w:hAnsi="Times New Roman" w:cs="Times New Roman"/>
      <w:sz w:val="24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58440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440C"/>
    <w:rPr>
      <w:rFonts w:ascii="Times New Roman" w:hAnsi="Times New Roman" w:cs="Times New Roman"/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2262</Words>
  <Characters>12894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v-ca-309-sld-18</dc:title>
  <dc:subject/>
  <dc:creator>Admin</dc:creator>
  <cp:keywords/>
  <dc:description/>
  <cp:lastModifiedBy>юрист</cp:lastModifiedBy>
  <cp:revision>3</cp:revision>
  <cp:lastPrinted>2024-08-28T10:56:00Z</cp:lastPrinted>
  <dcterms:created xsi:type="dcterms:W3CDTF">2024-09-19T09:18:00Z</dcterms:created>
  <dcterms:modified xsi:type="dcterms:W3CDTF">2024-09-19T09:24:00Z</dcterms:modified>
</cp:coreProperties>
</file>