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10" w:rsidRPr="006D0CC4" w:rsidRDefault="00492110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Pr="006D0CC4">
        <w:rPr>
          <w:sz w:val="20"/>
          <w:szCs w:val="20"/>
        </w:rPr>
        <w:t>306</w:t>
      </w:r>
      <w:r w:rsidRPr="00480D60">
        <w:rPr>
          <w:sz w:val="20"/>
          <w:szCs w:val="20"/>
          <w:lang w:val="uk-UA"/>
        </w:rPr>
        <w:t>-sld-</w:t>
      </w:r>
      <w:r w:rsidRPr="006D0CC4">
        <w:rPr>
          <w:sz w:val="20"/>
          <w:szCs w:val="20"/>
        </w:rPr>
        <w:t>15</w:t>
      </w: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CD6FCA">
      <w:pPr>
        <w:jc w:val="both"/>
        <w:rPr>
          <w:szCs w:val="28"/>
          <w:lang w:val="uk-UA"/>
        </w:rPr>
      </w:pPr>
    </w:p>
    <w:p w:rsidR="00492110" w:rsidRPr="009F14FF" w:rsidRDefault="00492110" w:rsidP="00CD6FCA">
      <w:pPr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492110" w:rsidRPr="00480D60" w:rsidRDefault="00492110" w:rsidP="00D97F3F">
      <w:pPr>
        <w:spacing w:line="264" w:lineRule="auto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jc w:val="both"/>
        <w:rPr>
          <w:szCs w:val="28"/>
          <w:lang w:val="uk-UA"/>
        </w:rPr>
      </w:pPr>
    </w:p>
    <w:p w:rsidR="00492110" w:rsidRPr="00474BA3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ФП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районного управління юстиції Миколаївської області),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 і</w:t>
      </w:r>
      <w:r>
        <w:rPr>
          <w:sz w:val="28"/>
          <w:szCs w:val="28"/>
          <w:lang w:val="uk-UA"/>
        </w:rPr>
        <w:t xml:space="preserve"> фактично проживає за адресою: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кв. ___ 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ФП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Головного територіального  управління юстиції у Миколаївській області),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ий і</w:t>
      </w:r>
      <w:r>
        <w:rPr>
          <w:sz w:val="28"/>
          <w:szCs w:val="28"/>
          <w:lang w:val="uk-UA"/>
        </w:rPr>
        <w:t xml:space="preserve"> фактично проживає за адресою: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__, кв. ____у м. Миколаєві,</w:t>
      </w:r>
    </w:p>
    <w:p w:rsidR="0049211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ий і 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____, корп. ___, кв. ____ </w:t>
      </w:r>
      <w:r w:rsidRPr="00480D60">
        <w:rPr>
          <w:sz w:val="28"/>
          <w:szCs w:val="28"/>
          <w:lang w:val="uk-UA"/>
        </w:rPr>
        <w:t>у м. Миколаєві,</w:t>
      </w:r>
      <w:r w:rsidRPr="009B61C9">
        <w:rPr>
          <w:sz w:val="28"/>
          <w:szCs w:val="28"/>
          <w:lang w:val="uk-UA"/>
        </w:rPr>
        <w:t xml:space="preserve"> </w:t>
      </w:r>
    </w:p>
    <w:p w:rsidR="0049211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 і 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2/6, корп. ___, кв. ___ </w:t>
      </w:r>
      <w:r w:rsidRPr="00480D60">
        <w:rPr>
          <w:sz w:val="28"/>
          <w:szCs w:val="28"/>
          <w:lang w:val="uk-UA"/>
        </w:rPr>
        <w:t>у м. Миколаєві,</w:t>
      </w:r>
      <w:r w:rsidRPr="009B61C9">
        <w:rPr>
          <w:sz w:val="28"/>
          <w:szCs w:val="28"/>
          <w:lang w:val="uk-UA"/>
        </w:rPr>
        <w:t xml:space="preserve"> </w:t>
      </w:r>
    </w:p>
    <w:p w:rsidR="0049211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ФП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 Одеса)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 __________, ____ село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Дніпровського району Дніпропетровської області, фактично проживає за адресою: вул. _________, ____, кв. ___ </w:t>
      </w:r>
      <w:r w:rsidRPr="00480D60">
        <w:rPr>
          <w:sz w:val="28"/>
          <w:szCs w:val="28"/>
          <w:lang w:val="uk-UA"/>
        </w:rPr>
        <w:t>у м. Миколаєві,</w:t>
      </w:r>
    </w:p>
    <w:p w:rsidR="0049211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КИ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Соборним відділом державної реєстрації актів цивільного стану у місті Дніпрі Південно-Східного міжрегіонального управління Міністерства юстиції (м. Дніпро)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фактично проживає за адресою: вул. ____________, ____, кв. ____ </w:t>
      </w:r>
      <w:r w:rsidRPr="00480D60">
        <w:rPr>
          <w:sz w:val="28"/>
          <w:szCs w:val="28"/>
          <w:lang w:val="uk-UA"/>
        </w:rPr>
        <w:t>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__________________, ____________ 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_________, кв. ____ у м. Миколаєві,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____, кв. _____ </w:t>
      </w:r>
      <w:r w:rsidRPr="00480D60">
        <w:rPr>
          <w:sz w:val="28"/>
          <w:szCs w:val="28"/>
          <w:lang w:val="uk-UA"/>
        </w:rPr>
        <w:t>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а  і фактично </w:t>
      </w:r>
      <w:r w:rsidRPr="00480D60">
        <w:rPr>
          <w:color w:val="202020"/>
          <w:sz w:val="28"/>
          <w:szCs w:val="28"/>
          <w:lang w:val="uk-UA"/>
        </w:rPr>
        <w:t>проживає за адресою:</w:t>
      </w:r>
      <w:r>
        <w:rPr>
          <w:color w:val="202020"/>
          <w:sz w:val="28"/>
          <w:szCs w:val="28"/>
          <w:lang w:val="uk-UA"/>
        </w:rPr>
        <w:t xml:space="preserve">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________, корп. 5, кв. 58 </w:t>
      </w:r>
      <w:r w:rsidRPr="00480D60">
        <w:rPr>
          <w:sz w:val="28"/>
          <w:szCs w:val="28"/>
          <w:lang w:val="uk-UA"/>
        </w:rPr>
        <w:t>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___________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ЕД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Артемівським відділом реєстрації актів цивільного стану Луганського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і фактично проживає за адресою: просп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13Ж, кв. 50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е місце проживання за адресою: просп.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_____, кв. ___ </w:t>
      </w:r>
      <w:r>
        <w:rPr>
          <w:sz w:val="28"/>
          <w:szCs w:val="28"/>
          <w:lang w:val="uk-UA"/>
        </w:rPr>
        <w:t>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____, кв. ____ у </w:t>
      </w:r>
      <w:r w:rsidRPr="005C6223">
        <w:rPr>
          <w:sz w:val="28"/>
          <w:szCs w:val="28"/>
          <w:lang w:val="uk-UA"/>
        </w:rPr>
        <w:t>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________________, _____________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КГ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районного управління юстиції Херсонської області)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і фактично проживає за адресою: вул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корп. __, кв. ___</w:t>
      </w:r>
      <w:r w:rsidRPr="005C6223">
        <w:rPr>
          <w:sz w:val="28"/>
          <w:szCs w:val="28"/>
          <w:lang w:val="uk-UA"/>
        </w:rPr>
        <w:t xml:space="preserve"> у м. Миколаєві</w:t>
      </w:r>
      <w:r>
        <w:rPr>
          <w:sz w:val="28"/>
          <w:szCs w:val="28"/>
          <w:lang w:val="uk-UA"/>
        </w:rPr>
        <w:t>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КГ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реєстраційної служби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районного управління юстиції Херсонської області)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і фактично проживає за адресою: вул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корп. ___, кв. ___</w:t>
      </w:r>
      <w:r w:rsidRPr="005C6223">
        <w:rPr>
          <w:sz w:val="28"/>
          <w:szCs w:val="28"/>
          <w:lang w:val="uk-UA"/>
        </w:rPr>
        <w:t xml:space="preserve"> у м. Миколаєві</w:t>
      </w:r>
      <w:r>
        <w:rPr>
          <w:sz w:val="28"/>
          <w:szCs w:val="28"/>
          <w:lang w:val="uk-UA"/>
        </w:rPr>
        <w:t>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 р.н. (свідоцтво про народження від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міським</w:t>
      </w:r>
      <w:r w:rsidRPr="00B13967">
        <w:rPr>
          <w:sz w:val="28"/>
          <w:szCs w:val="28"/>
          <w:lang w:val="uk-UA"/>
        </w:rPr>
        <w:t xml:space="preserve"> відділом </w:t>
      </w:r>
      <w:r>
        <w:rPr>
          <w:sz w:val="28"/>
          <w:szCs w:val="28"/>
          <w:lang w:val="uk-UA"/>
        </w:rPr>
        <w:t xml:space="preserve">державної </w:t>
      </w:r>
      <w:r w:rsidRPr="00B13967">
        <w:rPr>
          <w:sz w:val="28"/>
          <w:szCs w:val="28"/>
          <w:lang w:val="uk-UA"/>
        </w:rPr>
        <w:t xml:space="preserve">реєстрації актів цивільного стану </w:t>
      </w:r>
      <w:r>
        <w:rPr>
          <w:sz w:val="28"/>
          <w:szCs w:val="28"/>
          <w:lang w:val="uk-UA"/>
        </w:rPr>
        <w:t xml:space="preserve">реєстраційної служби Миколаївського міського </w:t>
      </w:r>
      <w:r w:rsidRPr="00B13967">
        <w:rPr>
          <w:sz w:val="28"/>
          <w:szCs w:val="28"/>
          <w:lang w:val="uk-UA"/>
        </w:rPr>
        <w:t>управління юстиції</w:t>
      </w:r>
      <w:r>
        <w:rPr>
          <w:sz w:val="28"/>
          <w:szCs w:val="28"/>
          <w:lang w:val="uk-UA"/>
        </w:rPr>
        <w:t>)</w:t>
      </w:r>
      <w:r w:rsidRPr="00B13967">
        <w:rPr>
          <w:sz w:val="28"/>
          <w:szCs w:val="28"/>
          <w:lang w:val="uk-UA"/>
        </w:rPr>
        <w:t xml:space="preserve">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ий і фактично </w:t>
      </w:r>
      <w:r w:rsidRPr="00480D60">
        <w:rPr>
          <w:sz w:val="28"/>
          <w:szCs w:val="28"/>
          <w:lang w:val="uk-UA"/>
        </w:rPr>
        <w:t xml:space="preserve">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2, кв. 34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міським</w:t>
      </w:r>
      <w:r w:rsidRPr="00B13967">
        <w:rPr>
          <w:sz w:val="28"/>
          <w:szCs w:val="28"/>
          <w:lang w:val="uk-UA"/>
        </w:rPr>
        <w:t xml:space="preserve"> відділом </w:t>
      </w:r>
      <w:r>
        <w:rPr>
          <w:sz w:val="28"/>
          <w:szCs w:val="28"/>
          <w:lang w:val="uk-UA"/>
        </w:rPr>
        <w:t xml:space="preserve">державної </w:t>
      </w:r>
      <w:r w:rsidRPr="00B13967">
        <w:rPr>
          <w:sz w:val="28"/>
          <w:szCs w:val="28"/>
          <w:lang w:val="uk-UA"/>
        </w:rPr>
        <w:t xml:space="preserve">реєстрації актів цивільного стану </w:t>
      </w:r>
      <w:r>
        <w:rPr>
          <w:sz w:val="28"/>
          <w:szCs w:val="28"/>
          <w:lang w:val="uk-UA"/>
        </w:rPr>
        <w:t xml:space="preserve">Миколаївського міського </w:t>
      </w:r>
      <w:r w:rsidRPr="00B13967">
        <w:rPr>
          <w:sz w:val="28"/>
          <w:szCs w:val="28"/>
          <w:lang w:val="uk-UA"/>
        </w:rPr>
        <w:t>управління юстиції</w:t>
      </w:r>
      <w:r>
        <w:rPr>
          <w:sz w:val="28"/>
          <w:szCs w:val="28"/>
          <w:lang w:val="uk-UA"/>
        </w:rPr>
        <w:t>)</w:t>
      </w:r>
      <w:r w:rsidRPr="00B139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 за адресою: вул.</w:t>
      </w:r>
      <w:r w:rsidRPr="00B475E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</w:t>
      </w:r>
      <w:r w:rsidRPr="00C33918">
        <w:rPr>
          <w:color w:val="202020"/>
          <w:sz w:val="28"/>
          <w:szCs w:val="28"/>
          <w:lang w:val="uk-UA"/>
        </w:rPr>
        <w:t xml:space="preserve"> 12</w:t>
      </w:r>
      <w:r>
        <w:rPr>
          <w:color w:val="202020"/>
          <w:sz w:val="28"/>
          <w:szCs w:val="28"/>
          <w:lang w:val="uk-UA"/>
        </w:rPr>
        <w:t xml:space="preserve">А, кв. 38, фактично </w:t>
      </w:r>
      <w:r w:rsidRPr="00480D60">
        <w:rPr>
          <w:sz w:val="28"/>
          <w:szCs w:val="28"/>
          <w:lang w:val="uk-UA"/>
        </w:rPr>
        <w:t xml:space="preserve">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3, кв. 5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міським</w:t>
      </w:r>
      <w:r w:rsidRPr="00B13967">
        <w:rPr>
          <w:sz w:val="28"/>
          <w:szCs w:val="28"/>
          <w:lang w:val="uk-UA"/>
        </w:rPr>
        <w:t xml:space="preserve"> відділом </w:t>
      </w:r>
      <w:r>
        <w:rPr>
          <w:sz w:val="28"/>
          <w:szCs w:val="28"/>
          <w:lang w:val="uk-UA"/>
        </w:rPr>
        <w:t xml:space="preserve">державної </w:t>
      </w:r>
      <w:r w:rsidRPr="00B13967">
        <w:rPr>
          <w:sz w:val="28"/>
          <w:szCs w:val="28"/>
          <w:lang w:val="uk-UA"/>
        </w:rPr>
        <w:t xml:space="preserve">реєстрації актів цивільного стану </w:t>
      </w:r>
      <w:r>
        <w:rPr>
          <w:sz w:val="28"/>
          <w:szCs w:val="28"/>
          <w:lang w:val="uk-UA"/>
        </w:rPr>
        <w:t xml:space="preserve">реєстраційної служби Миколаївського міського </w:t>
      </w:r>
      <w:r w:rsidRPr="00B13967">
        <w:rPr>
          <w:sz w:val="28"/>
          <w:szCs w:val="28"/>
          <w:lang w:val="uk-UA"/>
        </w:rPr>
        <w:t>управління юстиції</w:t>
      </w:r>
      <w:r>
        <w:rPr>
          <w:sz w:val="28"/>
          <w:szCs w:val="28"/>
          <w:lang w:val="uk-UA"/>
        </w:rPr>
        <w:t>)</w:t>
      </w:r>
      <w:r w:rsidRPr="00B13967">
        <w:rPr>
          <w:sz w:val="28"/>
          <w:szCs w:val="28"/>
          <w:lang w:val="uk-UA"/>
        </w:rPr>
        <w:t xml:space="preserve">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</w:t>
      </w:r>
      <w:r w:rsidRPr="00830AA8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___, кв. ____, фактично </w:t>
      </w:r>
      <w:r w:rsidRPr="00480D60">
        <w:rPr>
          <w:sz w:val="28"/>
          <w:szCs w:val="28"/>
          <w:lang w:val="uk-UA"/>
        </w:rPr>
        <w:t xml:space="preserve">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кв. ___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>
        <w:rPr>
          <w:sz w:val="28"/>
          <w:szCs w:val="28"/>
          <w:lang w:val="uk-UA"/>
        </w:rPr>
        <w:t>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___, кв. 7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49211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юстиції),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___, кв. 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юстиції),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>
        <w:rPr>
          <w:sz w:val="28"/>
          <w:szCs w:val="28"/>
          <w:lang w:val="uk-UA"/>
        </w:rPr>
        <w:t>фактично проживає за адресою: просп.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__, кв. _____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49211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юстиції),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>
        <w:rPr>
          <w:sz w:val="28"/>
          <w:szCs w:val="28"/>
          <w:lang w:val="uk-UA"/>
        </w:rPr>
        <w:t>фактично проживає за адресою: просп.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>
        <w:rPr>
          <w:sz w:val="28"/>
          <w:szCs w:val="28"/>
          <w:lang w:val="uk-UA"/>
        </w:rPr>
        <w:t>, кв. </w:t>
      </w:r>
      <w:r>
        <w:rPr>
          <w:szCs w:val="28"/>
          <w:lang w:val="uk-UA"/>
        </w:rPr>
        <w:t>_____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 за адресою: вул. ____________, 1, кв. 2 у м. ____________ Баштанського району Миколаївської області,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просп. ____________, ___, кв. ____ </w:t>
      </w:r>
      <w:r w:rsidRPr="00480D60">
        <w:rPr>
          <w:sz w:val="28"/>
          <w:szCs w:val="28"/>
          <w:lang w:val="uk-UA"/>
        </w:rPr>
        <w:t>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</w:t>
      </w:r>
      <w:r>
        <w:rPr>
          <w:sz w:val="28"/>
          <w:szCs w:val="28"/>
          <w:lang w:val="uk-UA"/>
        </w:rPr>
        <w:t xml:space="preserve"> </w:t>
      </w:r>
      <w:r w:rsidRPr="00C914E6">
        <w:rPr>
          <w:sz w:val="28"/>
          <w:szCs w:val="28"/>
          <w:lang w:val="uk-UA"/>
        </w:rPr>
        <w:t>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 Одеса)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 за адресою: вул. _____________, 1, кв. 2 у м. ___________ Баштанського району Миколаївської області,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просп. _____________, ____, кв. ___ </w:t>
      </w:r>
      <w:r w:rsidRPr="00480D60">
        <w:rPr>
          <w:sz w:val="28"/>
          <w:szCs w:val="28"/>
          <w:lang w:val="uk-UA"/>
        </w:rPr>
        <w:t>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 Одеса)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а, ___, кв. ___ у м.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Баштанського району Миколаївської області,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просп.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___, кв. ___ </w:t>
      </w:r>
      <w:r w:rsidRPr="00480D60">
        <w:rPr>
          <w:sz w:val="28"/>
          <w:szCs w:val="28"/>
          <w:lang w:val="uk-UA"/>
        </w:rPr>
        <w:t>у м. Миколаєві,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серія</w:t>
      </w:r>
      <w:r>
        <w:rPr>
          <w:color w:val="202020"/>
          <w:sz w:val="28"/>
          <w:szCs w:val="28"/>
          <w:lang w:val="uk-UA"/>
        </w:rPr>
        <w:t xml:space="preserve"> 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____, кв. ___ у м. Миколаєві,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___ кв. ___ у</w:t>
      </w:r>
      <w:r w:rsidRPr="00480D60">
        <w:rPr>
          <w:sz w:val="28"/>
          <w:szCs w:val="28"/>
          <w:lang w:val="uk-UA"/>
        </w:rPr>
        <w:t xml:space="preserve"> м. Миколаєві,</w:t>
      </w:r>
      <w:r>
        <w:rPr>
          <w:sz w:val="28"/>
          <w:szCs w:val="28"/>
          <w:lang w:val="uk-UA"/>
        </w:rPr>
        <w:t xml:space="preserve"> – </w:t>
      </w:r>
      <w:r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uk-UA"/>
        </w:rPr>
        <w:t> 12.09</w:t>
      </w:r>
      <w:r w:rsidRPr="00480D60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30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92110" w:rsidRPr="00480D60" w:rsidRDefault="00492110" w:rsidP="00D97F3F">
      <w:pPr>
        <w:pStyle w:val="BodyText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9F54A1">
        <w:rPr>
          <w:szCs w:val="28"/>
          <w:lang w:val="uk-UA"/>
        </w:rPr>
        <w:t xml:space="preserve"> 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_________________, _________________р</w:t>
      </w:r>
      <w:r w:rsidRPr="00C914E6">
        <w:rPr>
          <w:szCs w:val="28"/>
          <w:lang w:val="uk-UA"/>
        </w:rPr>
        <w:t>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_________________, _________________р.н.,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_________________, _________________р.н.,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9. 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3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_________________</w:t>
      </w:r>
      <w:r w:rsidRPr="00B1396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16. </w:t>
      </w:r>
      <w:r w:rsidRPr="00480D60">
        <w:rPr>
          <w:szCs w:val="28"/>
          <w:lang w:val="uk-UA"/>
        </w:rPr>
        <w:t xml:space="preserve">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_________________, _________________р.н.,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_________________, _________________р.н.,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Pr="00480D6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DB7F8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_________________, _________________р.н.,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24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Default="00492110" w:rsidP="00D97F3F">
      <w:pPr>
        <w:spacing w:line="264" w:lineRule="auto"/>
        <w:ind w:firstLine="567"/>
        <w:jc w:val="both"/>
        <w:rPr>
          <w:szCs w:val="28"/>
          <w:lang w:val="uk-UA"/>
        </w:rPr>
      </w:pPr>
    </w:p>
    <w:p w:rsidR="00492110" w:rsidRPr="00480D60" w:rsidRDefault="00492110" w:rsidP="007F02B9">
      <w:pPr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:rsidR="00492110" w:rsidRPr="00F97458" w:rsidRDefault="00492110" w:rsidP="007F02B9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 В.ЛУКОВ</w:t>
      </w:r>
    </w:p>
    <w:p w:rsidR="00492110" w:rsidRPr="00480D60" w:rsidRDefault="00492110" w:rsidP="007F02B9">
      <w:pPr>
        <w:jc w:val="both"/>
        <w:rPr>
          <w:sz w:val="27"/>
          <w:szCs w:val="27"/>
          <w:lang w:val="uk-UA"/>
        </w:rPr>
      </w:pPr>
    </w:p>
    <w:p w:rsidR="00492110" w:rsidRPr="00480D60" w:rsidRDefault="00492110" w:rsidP="000A73E4">
      <w:pPr>
        <w:spacing w:line="242" w:lineRule="auto"/>
        <w:rPr>
          <w:lang w:val="uk-UA"/>
        </w:rPr>
      </w:pPr>
    </w:p>
    <w:sectPr w:rsidR="00492110" w:rsidRPr="00480D60" w:rsidSect="007A24F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10" w:rsidRDefault="00492110" w:rsidP="00147E34">
      <w:r>
        <w:separator/>
      </w:r>
    </w:p>
  </w:endnote>
  <w:endnote w:type="continuationSeparator" w:id="0">
    <w:p w:rsidR="00492110" w:rsidRDefault="0049211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10" w:rsidRDefault="00492110" w:rsidP="00147E34">
      <w:r>
        <w:separator/>
      </w:r>
    </w:p>
  </w:footnote>
  <w:footnote w:type="continuationSeparator" w:id="0">
    <w:p w:rsidR="00492110" w:rsidRDefault="0049211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110" w:rsidRDefault="00492110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07DE"/>
    <w:rsid w:val="000B27D7"/>
    <w:rsid w:val="000B2CD8"/>
    <w:rsid w:val="000B72A8"/>
    <w:rsid w:val="000C1D14"/>
    <w:rsid w:val="000C255B"/>
    <w:rsid w:val="000D179B"/>
    <w:rsid w:val="000D3B27"/>
    <w:rsid w:val="000D63DC"/>
    <w:rsid w:val="000E2E30"/>
    <w:rsid w:val="000E4D26"/>
    <w:rsid w:val="000E5E48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31F80"/>
    <w:rsid w:val="00133633"/>
    <w:rsid w:val="00140840"/>
    <w:rsid w:val="001420EB"/>
    <w:rsid w:val="00144CA3"/>
    <w:rsid w:val="00145A2E"/>
    <w:rsid w:val="0014752F"/>
    <w:rsid w:val="00147E34"/>
    <w:rsid w:val="001524E3"/>
    <w:rsid w:val="00156644"/>
    <w:rsid w:val="00156672"/>
    <w:rsid w:val="00157825"/>
    <w:rsid w:val="0016683E"/>
    <w:rsid w:val="001701BF"/>
    <w:rsid w:val="001717E5"/>
    <w:rsid w:val="00175CFA"/>
    <w:rsid w:val="001773D5"/>
    <w:rsid w:val="00180C5A"/>
    <w:rsid w:val="00183C3F"/>
    <w:rsid w:val="00190766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D7D53"/>
    <w:rsid w:val="001E5F75"/>
    <w:rsid w:val="001E632F"/>
    <w:rsid w:val="001E785D"/>
    <w:rsid w:val="001F4BE8"/>
    <w:rsid w:val="001F6384"/>
    <w:rsid w:val="001F7FA6"/>
    <w:rsid w:val="0020348E"/>
    <w:rsid w:val="002068E1"/>
    <w:rsid w:val="0020782F"/>
    <w:rsid w:val="0021208D"/>
    <w:rsid w:val="0021258E"/>
    <w:rsid w:val="00214BC7"/>
    <w:rsid w:val="00216264"/>
    <w:rsid w:val="00223610"/>
    <w:rsid w:val="00231AEE"/>
    <w:rsid w:val="00232497"/>
    <w:rsid w:val="00234987"/>
    <w:rsid w:val="0023579F"/>
    <w:rsid w:val="00236F82"/>
    <w:rsid w:val="00240882"/>
    <w:rsid w:val="00244415"/>
    <w:rsid w:val="00245911"/>
    <w:rsid w:val="00250EBE"/>
    <w:rsid w:val="002515C8"/>
    <w:rsid w:val="00254FD1"/>
    <w:rsid w:val="00262106"/>
    <w:rsid w:val="0026265E"/>
    <w:rsid w:val="00267D16"/>
    <w:rsid w:val="00276741"/>
    <w:rsid w:val="00276C81"/>
    <w:rsid w:val="00280EA6"/>
    <w:rsid w:val="002810AA"/>
    <w:rsid w:val="00284A85"/>
    <w:rsid w:val="00284AEE"/>
    <w:rsid w:val="00293E78"/>
    <w:rsid w:val="002A1B5B"/>
    <w:rsid w:val="002A21E6"/>
    <w:rsid w:val="002A74C3"/>
    <w:rsid w:val="002A7DE4"/>
    <w:rsid w:val="002B3688"/>
    <w:rsid w:val="002B6E50"/>
    <w:rsid w:val="002B7060"/>
    <w:rsid w:val="002C3C89"/>
    <w:rsid w:val="002C69C1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300823"/>
    <w:rsid w:val="00304450"/>
    <w:rsid w:val="003056D1"/>
    <w:rsid w:val="00316200"/>
    <w:rsid w:val="003260E1"/>
    <w:rsid w:val="00327E68"/>
    <w:rsid w:val="00343216"/>
    <w:rsid w:val="00343DC2"/>
    <w:rsid w:val="0034404E"/>
    <w:rsid w:val="00344594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40FB"/>
    <w:rsid w:val="003C52BD"/>
    <w:rsid w:val="003C60C5"/>
    <w:rsid w:val="003D04C0"/>
    <w:rsid w:val="003D6AE9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0980"/>
    <w:rsid w:val="004272C4"/>
    <w:rsid w:val="00435D9E"/>
    <w:rsid w:val="00444BE0"/>
    <w:rsid w:val="00447330"/>
    <w:rsid w:val="004566C4"/>
    <w:rsid w:val="004572FD"/>
    <w:rsid w:val="004618EE"/>
    <w:rsid w:val="0046245A"/>
    <w:rsid w:val="00471316"/>
    <w:rsid w:val="00474BA3"/>
    <w:rsid w:val="00477F9F"/>
    <w:rsid w:val="00480D60"/>
    <w:rsid w:val="00482B6B"/>
    <w:rsid w:val="004904B9"/>
    <w:rsid w:val="00492110"/>
    <w:rsid w:val="004951A7"/>
    <w:rsid w:val="004969A2"/>
    <w:rsid w:val="00496EA2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108"/>
    <w:rsid w:val="004C0946"/>
    <w:rsid w:val="004C0AC3"/>
    <w:rsid w:val="004C7D9C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03B2"/>
    <w:rsid w:val="004F63FC"/>
    <w:rsid w:val="0050036B"/>
    <w:rsid w:val="005017F1"/>
    <w:rsid w:val="005050AD"/>
    <w:rsid w:val="00511240"/>
    <w:rsid w:val="00516272"/>
    <w:rsid w:val="00517295"/>
    <w:rsid w:val="00517836"/>
    <w:rsid w:val="0052399E"/>
    <w:rsid w:val="00534EE0"/>
    <w:rsid w:val="00537F70"/>
    <w:rsid w:val="005416EA"/>
    <w:rsid w:val="0054260D"/>
    <w:rsid w:val="0054401C"/>
    <w:rsid w:val="00545766"/>
    <w:rsid w:val="00563513"/>
    <w:rsid w:val="00573D3A"/>
    <w:rsid w:val="005774A0"/>
    <w:rsid w:val="0058135F"/>
    <w:rsid w:val="00586610"/>
    <w:rsid w:val="00587DE2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25E70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D0CC4"/>
    <w:rsid w:val="006E485F"/>
    <w:rsid w:val="006F1755"/>
    <w:rsid w:val="006F2391"/>
    <w:rsid w:val="007122BF"/>
    <w:rsid w:val="007124EA"/>
    <w:rsid w:val="00714CE7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4D98"/>
    <w:rsid w:val="007863BA"/>
    <w:rsid w:val="00794F2F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0AF4"/>
    <w:rsid w:val="007D14D2"/>
    <w:rsid w:val="007D265A"/>
    <w:rsid w:val="007D648E"/>
    <w:rsid w:val="007D7496"/>
    <w:rsid w:val="007E5440"/>
    <w:rsid w:val="007F02B9"/>
    <w:rsid w:val="007F2C6F"/>
    <w:rsid w:val="007F2FB9"/>
    <w:rsid w:val="007F59E2"/>
    <w:rsid w:val="007F63BD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30AA8"/>
    <w:rsid w:val="008419FE"/>
    <w:rsid w:val="00842A7C"/>
    <w:rsid w:val="0084433A"/>
    <w:rsid w:val="0085757A"/>
    <w:rsid w:val="00860042"/>
    <w:rsid w:val="008609D8"/>
    <w:rsid w:val="0086713F"/>
    <w:rsid w:val="008863A9"/>
    <w:rsid w:val="00891DE8"/>
    <w:rsid w:val="00892BF9"/>
    <w:rsid w:val="008A03E2"/>
    <w:rsid w:val="008A161C"/>
    <w:rsid w:val="008A6974"/>
    <w:rsid w:val="008B6F88"/>
    <w:rsid w:val="008C009C"/>
    <w:rsid w:val="008C23B5"/>
    <w:rsid w:val="008C31DC"/>
    <w:rsid w:val="008C647A"/>
    <w:rsid w:val="008D01CB"/>
    <w:rsid w:val="008D42CD"/>
    <w:rsid w:val="008E53AD"/>
    <w:rsid w:val="008E5E4F"/>
    <w:rsid w:val="008E5F17"/>
    <w:rsid w:val="008F4BB1"/>
    <w:rsid w:val="008F5713"/>
    <w:rsid w:val="00903E09"/>
    <w:rsid w:val="00904CAD"/>
    <w:rsid w:val="00905514"/>
    <w:rsid w:val="00906B38"/>
    <w:rsid w:val="00913471"/>
    <w:rsid w:val="0091471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3773"/>
    <w:rsid w:val="00974F09"/>
    <w:rsid w:val="00990B36"/>
    <w:rsid w:val="00997638"/>
    <w:rsid w:val="009A57C3"/>
    <w:rsid w:val="009A5DD0"/>
    <w:rsid w:val="009B0DCA"/>
    <w:rsid w:val="009B1AE7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56D2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475E0"/>
    <w:rsid w:val="00B5060B"/>
    <w:rsid w:val="00B511E3"/>
    <w:rsid w:val="00B51EE6"/>
    <w:rsid w:val="00B53F2A"/>
    <w:rsid w:val="00B547AD"/>
    <w:rsid w:val="00B54D58"/>
    <w:rsid w:val="00B638B6"/>
    <w:rsid w:val="00B6479B"/>
    <w:rsid w:val="00B65C63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665C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27F57"/>
    <w:rsid w:val="00C32AE5"/>
    <w:rsid w:val="00C3377D"/>
    <w:rsid w:val="00C33918"/>
    <w:rsid w:val="00C33FF7"/>
    <w:rsid w:val="00C45A4E"/>
    <w:rsid w:val="00C6582B"/>
    <w:rsid w:val="00C70AB1"/>
    <w:rsid w:val="00C753A7"/>
    <w:rsid w:val="00C760FB"/>
    <w:rsid w:val="00C7696E"/>
    <w:rsid w:val="00C77ED1"/>
    <w:rsid w:val="00C82202"/>
    <w:rsid w:val="00C8395B"/>
    <w:rsid w:val="00C83DA6"/>
    <w:rsid w:val="00C909EA"/>
    <w:rsid w:val="00C914E6"/>
    <w:rsid w:val="00C9405B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E6F35"/>
    <w:rsid w:val="00CE70EE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3A73"/>
    <w:rsid w:val="00D8586F"/>
    <w:rsid w:val="00D93DA9"/>
    <w:rsid w:val="00D9671F"/>
    <w:rsid w:val="00D96A04"/>
    <w:rsid w:val="00D96A55"/>
    <w:rsid w:val="00D9757F"/>
    <w:rsid w:val="00D97F3F"/>
    <w:rsid w:val="00DA39DC"/>
    <w:rsid w:val="00DA3C9C"/>
    <w:rsid w:val="00DA5EF9"/>
    <w:rsid w:val="00DA76DE"/>
    <w:rsid w:val="00DB16CF"/>
    <w:rsid w:val="00DB5A61"/>
    <w:rsid w:val="00DB7F88"/>
    <w:rsid w:val="00DC0C42"/>
    <w:rsid w:val="00DD24D0"/>
    <w:rsid w:val="00DD7040"/>
    <w:rsid w:val="00DD79D0"/>
    <w:rsid w:val="00DE25D9"/>
    <w:rsid w:val="00DE31C5"/>
    <w:rsid w:val="00DF3198"/>
    <w:rsid w:val="00DF427D"/>
    <w:rsid w:val="00DF4B6D"/>
    <w:rsid w:val="00DF6378"/>
    <w:rsid w:val="00E03169"/>
    <w:rsid w:val="00E04E5D"/>
    <w:rsid w:val="00E12CDD"/>
    <w:rsid w:val="00E14295"/>
    <w:rsid w:val="00E1613A"/>
    <w:rsid w:val="00E17456"/>
    <w:rsid w:val="00E320AC"/>
    <w:rsid w:val="00E33029"/>
    <w:rsid w:val="00E35D49"/>
    <w:rsid w:val="00E36DA2"/>
    <w:rsid w:val="00E54702"/>
    <w:rsid w:val="00E570EF"/>
    <w:rsid w:val="00E60CB7"/>
    <w:rsid w:val="00E63D3A"/>
    <w:rsid w:val="00E642BF"/>
    <w:rsid w:val="00E7429C"/>
    <w:rsid w:val="00E74B2D"/>
    <w:rsid w:val="00E77893"/>
    <w:rsid w:val="00E77DBA"/>
    <w:rsid w:val="00E81260"/>
    <w:rsid w:val="00E84BF5"/>
    <w:rsid w:val="00E85AA1"/>
    <w:rsid w:val="00E87289"/>
    <w:rsid w:val="00E93E14"/>
    <w:rsid w:val="00E9580A"/>
    <w:rsid w:val="00EA4A8C"/>
    <w:rsid w:val="00EB2730"/>
    <w:rsid w:val="00EB67E2"/>
    <w:rsid w:val="00EC0E53"/>
    <w:rsid w:val="00EC26D7"/>
    <w:rsid w:val="00EC340F"/>
    <w:rsid w:val="00EC37F9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1E49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47B0B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97458"/>
    <w:rsid w:val="00FA138F"/>
    <w:rsid w:val="00FA50E8"/>
    <w:rsid w:val="00FB53E4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1958</Words>
  <Characters>11167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v-ca-306-sld-15</dc:title>
  <dc:subject/>
  <dc:creator>Admin</dc:creator>
  <cp:keywords/>
  <dc:description/>
  <cp:lastModifiedBy>юрист</cp:lastModifiedBy>
  <cp:revision>2</cp:revision>
  <cp:lastPrinted>2024-09-09T07:50:00Z</cp:lastPrinted>
  <dcterms:created xsi:type="dcterms:W3CDTF">2024-09-19T11:42:00Z</dcterms:created>
  <dcterms:modified xsi:type="dcterms:W3CDTF">2024-09-19T11:42:00Z</dcterms:modified>
</cp:coreProperties>
</file>