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7A" w:rsidRPr="00091793" w:rsidRDefault="009D347A" w:rsidP="00923F67">
      <w:pPr>
        <w:jc w:val="both"/>
        <w:rPr>
          <w:sz w:val="20"/>
          <w:szCs w:val="20"/>
          <w:lang w:val="uk-UA"/>
        </w:rPr>
      </w:pPr>
      <w:r w:rsidRPr="0058440C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286</w:t>
      </w:r>
      <w:r w:rsidRPr="0058440C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29</w:t>
      </w: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6D210C" w:rsidRDefault="009D347A" w:rsidP="00923F67">
      <w:pPr>
        <w:jc w:val="both"/>
        <w:rPr>
          <w:szCs w:val="28"/>
          <w:lang w:val="uk-UA"/>
        </w:rPr>
      </w:pPr>
    </w:p>
    <w:p w:rsidR="009D347A" w:rsidRPr="008904F4" w:rsidRDefault="009D347A" w:rsidP="00AC67FD">
      <w:pPr>
        <w:ind w:right="5669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D347A" w:rsidRPr="008904F4" w:rsidRDefault="009D347A" w:rsidP="00AC67FD">
      <w:pPr>
        <w:jc w:val="both"/>
        <w:rPr>
          <w:sz w:val="27"/>
          <w:szCs w:val="27"/>
          <w:lang w:val="uk-UA"/>
        </w:rPr>
      </w:pPr>
    </w:p>
    <w:p w:rsidR="009D347A" w:rsidRPr="008904F4" w:rsidRDefault="009D347A" w:rsidP="00AC67FD">
      <w:pPr>
        <w:jc w:val="both"/>
        <w:rPr>
          <w:sz w:val="27"/>
          <w:szCs w:val="27"/>
          <w:lang w:val="uk-UA"/>
        </w:rPr>
      </w:pPr>
    </w:p>
    <w:p w:rsidR="009D347A" w:rsidRPr="008904F4" w:rsidRDefault="009D347A" w:rsidP="00AC67FD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D347A" w:rsidRDefault="009D347A" w:rsidP="00AC67FD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виконавчим комітетом ____________ сільської ради Голопристанського району Херсонської області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вул. ____________, 102Б, с. ____________Херсонської області, фактично проживає за адресою: вул. ____________, 54, кв. 22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 ____________</w:t>
      </w:r>
      <w:r w:rsidRPr="006B3CB1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:rsidR="009D347A" w:rsidRDefault="009D347A" w:rsidP="00AC67FD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en-US"/>
        </w:rPr>
        <w:t> 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реєстрації актів цивільного стану Комсомольського районного управління юстиції у місті Херсоні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вул. ____________, 84 у м. Херсоні, фактично проживає за адресою: вул. ____________, 110А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6B3CB1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:rsidR="009D347A" w:rsidRDefault="009D347A" w:rsidP="00AC67FD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76146D">
        <w:rPr>
          <w:sz w:val="27"/>
          <w:szCs w:val="27"/>
          <w:lang w:val="uk-UA"/>
        </w:rPr>
        <w:t>р.н. (свідоцтво про народження від</w:t>
      </w:r>
      <w:r w:rsidRPr="0076146D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76146D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76146D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державної реєстрації актів цивільного стану по місту ____________ реєстраційної служби Каховського міськрайонного управління юстиції у Херсонській області</w:t>
      </w:r>
      <w:r w:rsidRPr="0076146D">
        <w:rPr>
          <w:sz w:val="27"/>
          <w:szCs w:val="27"/>
          <w:lang w:val="uk-UA"/>
        </w:rPr>
        <w:t>), зареєстроване місце проживання:</w:t>
      </w:r>
      <w:r>
        <w:rPr>
          <w:sz w:val="27"/>
          <w:szCs w:val="27"/>
          <w:lang w:val="uk-UA"/>
        </w:rPr>
        <w:t xml:space="preserve"> вул. ____________, 63, кв. 54 у м. Херсоні</w:t>
      </w:r>
      <w:r w:rsidRPr="008904F4">
        <w:rPr>
          <w:sz w:val="27"/>
          <w:szCs w:val="27"/>
          <w:lang w:val="uk-UA"/>
        </w:rPr>
        <w:t>, фа</w:t>
      </w:r>
      <w:r>
        <w:rPr>
          <w:sz w:val="27"/>
          <w:szCs w:val="27"/>
          <w:lang w:val="uk-UA"/>
        </w:rPr>
        <w:t>ктично проживає за адресою: вул. ____________, 10, кв. 94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 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>),</w:t>
      </w:r>
      <w:r>
        <w:rPr>
          <w:sz w:val="27"/>
          <w:szCs w:val="27"/>
          <w:lang w:val="uk-UA"/>
        </w:rPr>
        <w:t xml:space="preserve"> </w:t>
      </w:r>
    </w:p>
    <w:p w:rsidR="009D347A" w:rsidRDefault="009D347A" w:rsidP="0003540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ФП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вул. ____________, 41, с. ____________ Баштанського району Миколаївської області, фактично проживає за адресою: ____________, 166, кв. 41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 ____________</w:t>
      </w:r>
      <w:r w:rsidRPr="006B3CB1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:rsidR="009D347A" w:rsidRDefault="009D347A" w:rsidP="0003540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ФП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виконкомом Шевченківської сільської ради Жовтневого району Миколаївської області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 xml:space="preserve">вул. ____________, 12, кв. 8, с-ще ____________ Миколаївського району Миколаївської області, фактично проживає за адресою: ____________, 15А, кв. 66 </w:t>
      </w:r>
      <w:r w:rsidRPr="0076146D">
        <w:rPr>
          <w:sz w:val="27"/>
          <w:szCs w:val="27"/>
          <w:lang w:val="uk-UA"/>
        </w:rPr>
        <w:t>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6B3CB1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:rsidR="009D347A" w:rsidRDefault="009D347A" w:rsidP="0003540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76146D">
        <w:rPr>
          <w:sz w:val="27"/>
          <w:szCs w:val="27"/>
          <w:lang w:val="uk-UA"/>
        </w:rPr>
        <w:t>р.н. (свідоцтво про народження від</w:t>
      </w:r>
      <w:r w:rsidRPr="0076146D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76146D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76146D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 сільською радою ____________ району Херсонської області</w:t>
      </w:r>
      <w:r w:rsidRPr="0076146D">
        <w:rPr>
          <w:sz w:val="27"/>
          <w:szCs w:val="27"/>
          <w:lang w:val="uk-UA"/>
        </w:rPr>
        <w:t>), зареєстроване місце проживання:</w:t>
      </w:r>
      <w:r>
        <w:rPr>
          <w:sz w:val="27"/>
          <w:szCs w:val="27"/>
          <w:lang w:val="uk-UA"/>
        </w:rPr>
        <w:t xml:space="preserve"> вул. ____________, 40, с. ____________ Херсонського району Херсонської області</w:t>
      </w:r>
      <w:r w:rsidRPr="008904F4">
        <w:rPr>
          <w:sz w:val="27"/>
          <w:szCs w:val="27"/>
          <w:lang w:val="uk-UA"/>
        </w:rPr>
        <w:t>, фа</w:t>
      </w:r>
      <w:r>
        <w:rPr>
          <w:sz w:val="27"/>
          <w:szCs w:val="27"/>
          <w:lang w:val="uk-UA"/>
        </w:rPr>
        <w:t>ктично проживає за адресою: ____________, 171, кв. 171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>),</w:t>
      </w:r>
      <w:r>
        <w:rPr>
          <w:sz w:val="27"/>
          <w:szCs w:val="27"/>
          <w:lang w:val="uk-UA"/>
        </w:rPr>
        <w:t xml:space="preserve"> </w:t>
      </w:r>
    </w:p>
    <w:p w:rsidR="009D347A" w:rsidRDefault="009D347A" w:rsidP="0003540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</w:t>
      </w:r>
      <w:r w:rsidRPr="00E3108C">
        <w:rPr>
          <w:spacing w:val="-6"/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</w:t>
      </w:r>
      <w:r w:rsidRPr="00E3108C">
        <w:rPr>
          <w:spacing w:val="-6"/>
          <w:sz w:val="27"/>
          <w:szCs w:val="27"/>
          <w:lang w:val="uk-UA"/>
        </w:rPr>
        <w:t>р.н. (свідоцтво про народження від</w:t>
      </w:r>
      <w:r w:rsidRPr="00E3108C">
        <w:rPr>
          <w:spacing w:val="-6"/>
          <w:sz w:val="27"/>
          <w:szCs w:val="27"/>
          <w:lang w:val="en-US"/>
        </w:rPr>
        <w:t> </w:t>
      </w:r>
      <w:r w:rsidRPr="00E3108C">
        <w:rPr>
          <w:spacing w:val="-6"/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Pr="00E3108C">
        <w:rPr>
          <w:spacing w:val="-6"/>
          <w:sz w:val="27"/>
          <w:szCs w:val="27"/>
          <w:lang w:val="uk-UA"/>
        </w:rPr>
        <w:t>серія І-СТ № </w:t>
      </w:r>
      <w:r>
        <w:rPr>
          <w:sz w:val="27"/>
          <w:szCs w:val="27"/>
          <w:lang w:val="uk-UA"/>
        </w:rPr>
        <w:t>____________</w:t>
      </w:r>
      <w:r w:rsidRPr="00E3108C">
        <w:rPr>
          <w:spacing w:val="-6"/>
          <w:sz w:val="27"/>
          <w:szCs w:val="27"/>
          <w:lang w:val="uk-UA"/>
        </w:rPr>
        <w:t xml:space="preserve"> видане Сокальським відділом державної реєстрації актів цивільного стану у Червоноградському районі Львівської області Західного міжрегіонального управління Міністерства юстиції (м. Львів), зареєстроване місце проживання: вул. </w:t>
      </w:r>
      <w:r>
        <w:rPr>
          <w:sz w:val="27"/>
          <w:szCs w:val="27"/>
          <w:lang w:val="uk-UA"/>
        </w:rPr>
        <w:t>____________</w:t>
      </w:r>
      <w:r w:rsidRPr="00E3108C">
        <w:rPr>
          <w:spacing w:val="-6"/>
          <w:sz w:val="27"/>
          <w:szCs w:val="27"/>
          <w:lang w:val="uk-UA"/>
        </w:rPr>
        <w:t xml:space="preserve">, 40, </w:t>
      </w:r>
      <w:r w:rsidRPr="0021578A">
        <w:rPr>
          <w:spacing w:val="-6"/>
          <w:sz w:val="27"/>
          <w:szCs w:val="27"/>
          <w:highlight w:val="yellow"/>
          <w:lang w:val="uk-UA"/>
        </w:rPr>
        <w:t xml:space="preserve">с. </w:t>
      </w:r>
      <w:r>
        <w:rPr>
          <w:sz w:val="27"/>
          <w:szCs w:val="27"/>
          <w:lang w:val="uk-UA"/>
        </w:rPr>
        <w:t>____________</w:t>
      </w:r>
      <w:r w:rsidRPr="00E3108C">
        <w:rPr>
          <w:spacing w:val="-6"/>
          <w:sz w:val="27"/>
          <w:szCs w:val="27"/>
          <w:lang w:val="uk-UA"/>
        </w:rPr>
        <w:t xml:space="preserve"> Херсонського району Херсонської області, фактично проживає за адресою: </w:t>
      </w:r>
      <w:r>
        <w:rPr>
          <w:sz w:val="27"/>
          <w:szCs w:val="27"/>
          <w:lang w:val="uk-UA"/>
        </w:rPr>
        <w:t>____________</w:t>
      </w:r>
      <w:r w:rsidRPr="00E3108C">
        <w:rPr>
          <w:spacing w:val="-6"/>
          <w:sz w:val="27"/>
          <w:szCs w:val="27"/>
          <w:lang w:val="uk-UA"/>
        </w:rPr>
        <w:t>, 171,</w:t>
      </w:r>
      <w:r>
        <w:rPr>
          <w:sz w:val="27"/>
          <w:szCs w:val="27"/>
          <w:lang w:val="uk-UA"/>
        </w:rPr>
        <w:t xml:space="preserve"> кв. 171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> ____________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>),</w:t>
      </w:r>
      <w:r>
        <w:rPr>
          <w:sz w:val="27"/>
          <w:szCs w:val="27"/>
          <w:lang w:val="uk-UA"/>
        </w:rPr>
        <w:t xml:space="preserve"> </w:t>
      </w:r>
    </w:p>
    <w:p w:rsidR="009D347A" w:rsidRDefault="009D347A" w:rsidP="00F918B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76146D">
        <w:rPr>
          <w:sz w:val="27"/>
          <w:szCs w:val="27"/>
          <w:lang w:val="uk-UA"/>
        </w:rPr>
        <w:t>р.н. (свідоцтво про народження від</w:t>
      </w:r>
      <w:r w:rsidRPr="0076146D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76146D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І</w:t>
      </w:r>
      <w:r w:rsidRPr="0076146D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БК</w:t>
      </w:r>
      <w:r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Голосіївським відділом державної реєстрації актів цивільного стану у місті Києві Центрального міжрегіонального управління Міністерства юстиції (м. Київ</w:t>
      </w:r>
      <w:r w:rsidRPr="00F918BA">
        <w:rPr>
          <w:sz w:val="27"/>
          <w:szCs w:val="27"/>
          <w:lang w:val="uk-UA"/>
        </w:rPr>
        <w:t>),</w:t>
      </w:r>
      <w:r w:rsidRPr="0076146D">
        <w:rPr>
          <w:sz w:val="27"/>
          <w:szCs w:val="27"/>
          <w:lang w:val="uk-UA"/>
        </w:rPr>
        <w:t xml:space="preserve"> зареєстроване місце проживання:</w:t>
      </w:r>
      <w:r>
        <w:rPr>
          <w:sz w:val="27"/>
          <w:szCs w:val="27"/>
          <w:lang w:val="uk-UA"/>
        </w:rPr>
        <w:t xml:space="preserve"> вул. ____________, 29, кв. 64 у м. Херсоні</w:t>
      </w:r>
      <w:r w:rsidRPr="008904F4">
        <w:rPr>
          <w:sz w:val="27"/>
          <w:szCs w:val="27"/>
          <w:lang w:val="uk-UA"/>
        </w:rPr>
        <w:t>, фа</w:t>
      </w:r>
      <w:r>
        <w:rPr>
          <w:sz w:val="27"/>
          <w:szCs w:val="27"/>
          <w:lang w:val="uk-UA"/>
        </w:rPr>
        <w:t>ктично проживає за адресою: вул. ____________, 143, кв. 86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 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>),</w:t>
      </w:r>
    </w:p>
    <w:p w:rsidR="009D347A" w:rsidRDefault="009D347A" w:rsidP="008619E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реєстрації актів цивільного стану Комсомольського районного управління юстиції у місті Херсоні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вул. ____________, 18 у м. Херсоні, фактично проживає за адресою: вул. ____________, 37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6B3CB1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:rsidR="009D347A" w:rsidRDefault="009D347A" w:rsidP="008619E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Комсомольським відділом реєстрації актів цивільного стану Херсонського міського управління юстиції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вул. ____________, 18 у м. Херсоні, фактично проживає за адресою: вул. ____________, 37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:rsidR="009D347A" w:rsidRDefault="009D347A" w:rsidP="008619E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76146D">
        <w:rPr>
          <w:sz w:val="27"/>
          <w:szCs w:val="27"/>
          <w:lang w:val="uk-UA"/>
        </w:rPr>
        <w:t>р.н. (свідоцтво про народження від</w:t>
      </w:r>
      <w:r w:rsidRPr="0076146D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76146D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76146D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76146D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реєстрації актів цивільного стану по Каховському району Каховського міськрайонного управління юстиції Херсонської області</w:t>
      </w:r>
      <w:r w:rsidRPr="0076146D">
        <w:rPr>
          <w:sz w:val="27"/>
          <w:szCs w:val="27"/>
          <w:lang w:val="uk-UA"/>
        </w:rPr>
        <w:t>), зареєстроване місце проживання:</w:t>
      </w:r>
      <w:r>
        <w:rPr>
          <w:sz w:val="27"/>
          <w:szCs w:val="27"/>
          <w:lang w:val="uk-UA"/>
        </w:rPr>
        <w:t xml:space="preserve"> вул. ____________, 2, кв. </w:t>
      </w:r>
      <w:smartTag w:uri="urn:schemas-microsoft-com:office:smarttags" w:element="metricconverter">
        <w:smartTagPr>
          <w:attr w:name="ProductID" w:val="57, м"/>
        </w:smartTagPr>
        <w:r>
          <w:rPr>
            <w:sz w:val="27"/>
            <w:szCs w:val="27"/>
            <w:lang w:val="uk-UA"/>
          </w:rPr>
          <w:t>57, м</w:t>
        </w:r>
      </w:smartTag>
      <w:r>
        <w:rPr>
          <w:sz w:val="27"/>
          <w:szCs w:val="27"/>
          <w:lang w:val="uk-UA"/>
        </w:rPr>
        <w:t>. ____________ Херсонської області</w:t>
      </w:r>
      <w:r w:rsidRPr="008904F4">
        <w:rPr>
          <w:sz w:val="27"/>
          <w:szCs w:val="27"/>
          <w:lang w:val="uk-UA"/>
        </w:rPr>
        <w:t>, фа</w:t>
      </w:r>
      <w:r>
        <w:rPr>
          <w:sz w:val="27"/>
          <w:szCs w:val="27"/>
          <w:lang w:val="uk-UA"/>
        </w:rPr>
        <w:t xml:space="preserve">ктично проживає за адресою: вул. ____________, </w:t>
      </w:r>
      <w:r w:rsidRPr="0021578A">
        <w:rPr>
          <w:sz w:val="27"/>
          <w:szCs w:val="27"/>
          <w:highlight w:val="yellow"/>
          <w:lang w:val="uk-UA"/>
        </w:rPr>
        <w:t>65, кв. 9</w:t>
      </w:r>
      <w:r w:rsidRPr="008904F4">
        <w:rPr>
          <w:sz w:val="27"/>
          <w:szCs w:val="27"/>
          <w:lang w:val="uk-UA"/>
        </w:rPr>
        <w:t xml:space="preserve"> у м. Миколаєві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8904F4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</w:t>
      </w:r>
      <w:r w:rsidRPr="0076146D">
        <w:rPr>
          <w:sz w:val="27"/>
          <w:szCs w:val="27"/>
          <w:lang w:val="uk-UA"/>
        </w:rPr>
        <w:t>),</w:t>
      </w:r>
      <w:r>
        <w:rPr>
          <w:sz w:val="27"/>
          <w:szCs w:val="27"/>
          <w:lang w:val="uk-UA"/>
        </w:rPr>
        <w:t xml:space="preserve"> </w:t>
      </w:r>
    </w:p>
    <w:p w:rsidR="009D347A" w:rsidRDefault="009D347A" w:rsidP="008619E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реєстрації актів цивільного стану Дніпровського районного управління юстиції у місті Херсоні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>____________, 152Б, кв. 69 у м. Херсоні, фактично проживає за адресою: ____________, 2/7, кв. 23</w:t>
      </w:r>
      <w:r w:rsidRPr="0076146D">
        <w:rPr>
          <w:sz w:val="27"/>
          <w:szCs w:val="27"/>
          <w:lang w:val="uk-UA"/>
        </w:rPr>
        <w:t xml:space="preserve"> 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</w:p>
    <w:p w:rsidR="009D347A" w:rsidRPr="008904F4" w:rsidRDefault="009D347A" w:rsidP="008619EA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 (свідоцтво про народження від</w:t>
      </w:r>
      <w:r w:rsidRPr="006B3CB1">
        <w:rPr>
          <w:sz w:val="27"/>
          <w:szCs w:val="27"/>
          <w:lang w:val="en-US"/>
        </w:rPr>
        <w:t> </w:t>
      </w:r>
      <w:r>
        <w:rPr>
          <w:sz w:val="27"/>
          <w:szCs w:val="27"/>
          <w:lang w:val="uk-UA"/>
        </w:rPr>
        <w:t> ____________</w:t>
      </w:r>
      <w:r w:rsidRPr="006B3CB1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1</w:t>
      </w:r>
      <w:r w:rsidRPr="006B3CB1">
        <w:rPr>
          <w:sz w:val="27"/>
          <w:szCs w:val="27"/>
          <w:lang w:val="uk-UA"/>
        </w:rPr>
        <w:t>-</w:t>
      </w:r>
      <w:r>
        <w:rPr>
          <w:sz w:val="27"/>
          <w:szCs w:val="27"/>
          <w:lang w:val="uk-UA"/>
        </w:rPr>
        <w:t>КГ</w:t>
      </w:r>
      <w:r w:rsidRPr="006B3CB1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</w:t>
      </w:r>
      <w:r w:rsidRPr="006B3CB1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відділом реєстрації актів цивільного стану Дніпровського районного управління юстиції у м. Херсоні</w:t>
      </w:r>
      <w:r w:rsidRPr="006B3CB1">
        <w:rPr>
          <w:sz w:val="27"/>
          <w:szCs w:val="27"/>
          <w:lang w:val="uk-UA"/>
        </w:rPr>
        <w:t xml:space="preserve">), зареєстроване місце проживання: </w:t>
      </w:r>
      <w:r>
        <w:rPr>
          <w:sz w:val="27"/>
          <w:szCs w:val="27"/>
          <w:lang w:val="uk-UA"/>
        </w:rPr>
        <w:t xml:space="preserve">____________, 100 у м. Херсоні, фактично проживає за адресою: вул. ____________, 2/7, кв. 23 </w:t>
      </w:r>
      <w:r w:rsidRPr="0076146D">
        <w:rPr>
          <w:sz w:val="27"/>
          <w:szCs w:val="27"/>
          <w:lang w:val="uk-UA"/>
        </w:rPr>
        <w:t>у м. Миколаєві</w:t>
      </w:r>
      <w:r w:rsidRPr="006B3CB1">
        <w:rPr>
          <w:sz w:val="27"/>
          <w:szCs w:val="27"/>
          <w:lang w:val="uk-UA"/>
        </w:rPr>
        <w:t xml:space="preserve"> (довідка про взяття на облік внутрішньо переміщеної особи від</w:t>
      </w:r>
      <w:r>
        <w:rPr>
          <w:sz w:val="27"/>
          <w:szCs w:val="27"/>
          <w:lang w:val="uk-UA"/>
        </w:rPr>
        <w:t xml:space="preserve"> ____________</w:t>
      </w:r>
      <w:r w:rsidRPr="006B3CB1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____________)</w:t>
      </w:r>
      <w:r w:rsidRPr="006B3CB1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– </w:t>
      </w:r>
      <w:r w:rsidRPr="008904F4">
        <w:rPr>
          <w:sz w:val="27"/>
          <w:szCs w:val="27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9D347A" w:rsidRPr="008904F4" w:rsidRDefault="009D347A" w:rsidP="00AC67FD">
      <w:pPr>
        <w:pStyle w:val="BodyText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Враховуючи протокол засідання комісії з питань захисту прав дитини від</w:t>
      </w:r>
      <w:r>
        <w:rPr>
          <w:sz w:val="27"/>
          <w:szCs w:val="27"/>
          <w:lang w:val="uk-UA"/>
        </w:rPr>
        <w:t> </w:t>
      </w:r>
      <w:r w:rsidRPr="008904F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15.08.2024</w:t>
      </w:r>
      <w:r w:rsidRPr="00AE6B1C">
        <w:rPr>
          <w:sz w:val="27"/>
          <w:szCs w:val="27"/>
          <w:lang w:val="uk-UA"/>
        </w:rPr>
        <w:t xml:space="preserve"> № 2</w:t>
      </w:r>
      <w:r>
        <w:rPr>
          <w:sz w:val="27"/>
          <w:szCs w:val="27"/>
          <w:lang w:val="uk-UA"/>
        </w:rPr>
        <w:t>7</w:t>
      </w:r>
      <w:r w:rsidRPr="008904F4">
        <w:rPr>
          <w:sz w:val="27"/>
          <w:szCs w:val="27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9D347A" w:rsidRPr="008904F4" w:rsidRDefault="009D347A" w:rsidP="00AC67FD">
      <w:pPr>
        <w:pStyle w:val="BodyText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</w:p>
    <w:p w:rsidR="009D347A" w:rsidRPr="008904F4" w:rsidRDefault="009D347A" w:rsidP="00AC67FD">
      <w:pPr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ВИРІШИВ:</w:t>
      </w:r>
    </w:p>
    <w:p w:rsidR="009D347A" w:rsidRPr="008904F4" w:rsidRDefault="009D347A" w:rsidP="00AC67FD">
      <w:pPr>
        <w:ind w:firstLine="567"/>
        <w:jc w:val="both"/>
        <w:rPr>
          <w:sz w:val="27"/>
          <w:szCs w:val="27"/>
          <w:lang w:val="uk-UA"/>
        </w:rPr>
      </w:pPr>
    </w:p>
    <w:p w:rsidR="009D347A" w:rsidRPr="008904F4" w:rsidRDefault="009D347A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____________ 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Pr="008904F4" w:rsidRDefault="009D347A" w:rsidP="00AC67FD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Default="009D347A" w:rsidP="00AC67FD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____________ 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Default="009D347A" w:rsidP="00AC67FD">
      <w:pPr>
        <w:ind w:firstLine="567"/>
        <w:jc w:val="both"/>
        <w:rPr>
          <w:sz w:val="27"/>
          <w:szCs w:val="27"/>
          <w:lang w:val="uk-UA"/>
        </w:rPr>
      </w:pPr>
    </w:p>
    <w:p w:rsidR="009D347A" w:rsidRPr="008904F4" w:rsidRDefault="009D347A" w:rsidP="0003540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____________ 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Pr="008904F4" w:rsidRDefault="009D347A" w:rsidP="0003540A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03540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5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Default="009D347A" w:rsidP="0003540A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03540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6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____________ 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Default="009D347A" w:rsidP="00AC67FD">
      <w:pPr>
        <w:ind w:firstLine="567"/>
        <w:jc w:val="both"/>
        <w:rPr>
          <w:sz w:val="27"/>
          <w:szCs w:val="27"/>
          <w:lang w:val="uk-UA"/>
        </w:rPr>
      </w:pPr>
    </w:p>
    <w:p w:rsidR="009D347A" w:rsidRPr="008904F4" w:rsidRDefault="009D347A" w:rsidP="00F918B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7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____________ 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Pr="008904F4" w:rsidRDefault="009D347A" w:rsidP="00F918BA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F918B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8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 xml:space="preserve">____________, ____________ 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Default="009D347A" w:rsidP="00AC67FD">
      <w:pPr>
        <w:ind w:firstLine="567"/>
        <w:jc w:val="both"/>
        <w:rPr>
          <w:sz w:val="27"/>
          <w:szCs w:val="27"/>
          <w:lang w:val="uk-UA"/>
        </w:rPr>
      </w:pPr>
    </w:p>
    <w:p w:rsidR="009D347A" w:rsidRPr="008904F4" w:rsidRDefault="009D347A" w:rsidP="008619E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9. Надати дитині, ____________, ____________ 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Pr="008904F4" w:rsidRDefault="009D347A" w:rsidP="008619EA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8619E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10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Default="009D347A" w:rsidP="008619EA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8619E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11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Default="009D347A" w:rsidP="008619EA">
      <w:pPr>
        <w:ind w:firstLine="567"/>
        <w:jc w:val="both"/>
        <w:rPr>
          <w:sz w:val="27"/>
          <w:szCs w:val="27"/>
          <w:lang w:val="uk-UA"/>
        </w:rPr>
      </w:pPr>
    </w:p>
    <w:p w:rsidR="009D347A" w:rsidRPr="008904F4" w:rsidRDefault="009D347A" w:rsidP="008619E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Pr="008904F4" w:rsidRDefault="009D347A" w:rsidP="008619EA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8619EA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13</w:t>
      </w:r>
      <w:r w:rsidRPr="008904F4">
        <w:rPr>
          <w:sz w:val="27"/>
          <w:szCs w:val="27"/>
          <w:lang w:val="uk-UA"/>
        </w:rPr>
        <w:t xml:space="preserve">. Надати дитині, </w:t>
      </w:r>
      <w:r>
        <w:rPr>
          <w:sz w:val="27"/>
          <w:szCs w:val="27"/>
          <w:lang w:val="uk-UA"/>
        </w:rPr>
        <w:t>____________, ____________</w:t>
      </w:r>
      <w:r w:rsidRPr="006B3CB1">
        <w:rPr>
          <w:sz w:val="27"/>
          <w:szCs w:val="27"/>
          <w:lang w:val="uk-UA"/>
        </w:rPr>
        <w:t>р.н.</w:t>
      </w:r>
      <w:r>
        <w:rPr>
          <w:sz w:val="27"/>
          <w:szCs w:val="27"/>
          <w:lang w:val="uk-UA"/>
        </w:rPr>
        <w:t>,</w:t>
      </w:r>
      <w:r w:rsidRPr="006B3CB1">
        <w:rPr>
          <w:sz w:val="27"/>
          <w:szCs w:val="27"/>
          <w:lang w:val="uk-UA"/>
        </w:rPr>
        <w:t xml:space="preserve">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9D347A" w:rsidRPr="008904F4" w:rsidRDefault="009D347A" w:rsidP="00AC67FD">
      <w:pPr>
        <w:ind w:firstLine="567"/>
        <w:jc w:val="both"/>
        <w:rPr>
          <w:sz w:val="27"/>
          <w:szCs w:val="27"/>
          <w:lang w:val="uk-UA"/>
        </w:rPr>
      </w:pPr>
    </w:p>
    <w:p w:rsidR="009D347A" w:rsidRDefault="009D347A" w:rsidP="00AC67F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14</w:t>
      </w:r>
      <w:r w:rsidRPr="008904F4">
        <w:rPr>
          <w:sz w:val="27"/>
          <w:szCs w:val="27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9D347A" w:rsidRDefault="009D347A" w:rsidP="00AC67FD">
      <w:pPr>
        <w:jc w:val="both"/>
        <w:rPr>
          <w:sz w:val="27"/>
          <w:szCs w:val="27"/>
          <w:lang w:val="uk-UA"/>
        </w:rPr>
      </w:pPr>
    </w:p>
    <w:p w:rsidR="009D347A" w:rsidRDefault="009D347A" w:rsidP="00AC67FD">
      <w:pPr>
        <w:jc w:val="both"/>
        <w:rPr>
          <w:sz w:val="27"/>
          <w:szCs w:val="27"/>
          <w:lang w:val="uk-UA"/>
        </w:rPr>
      </w:pPr>
    </w:p>
    <w:p w:rsidR="009D347A" w:rsidRDefault="009D347A" w:rsidP="00AC67FD">
      <w:pPr>
        <w:jc w:val="both"/>
        <w:rPr>
          <w:sz w:val="27"/>
          <w:szCs w:val="27"/>
          <w:lang w:val="uk-UA"/>
        </w:rPr>
      </w:pPr>
    </w:p>
    <w:p w:rsidR="009D347A" w:rsidRPr="0058440C" w:rsidRDefault="009D347A" w:rsidP="005022BA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 Ю. АНДРІЄНКО</w:t>
      </w:r>
      <w:r w:rsidRPr="0058440C">
        <w:rPr>
          <w:lang w:val="uk-UA"/>
        </w:rPr>
        <w:t xml:space="preserve"> </w:t>
      </w:r>
    </w:p>
    <w:p w:rsidR="009D347A" w:rsidRPr="0058440C" w:rsidRDefault="009D347A" w:rsidP="006704D4">
      <w:pPr>
        <w:pStyle w:val="BodyText"/>
        <w:spacing w:after="0"/>
        <w:ind w:firstLine="567"/>
        <w:jc w:val="both"/>
        <w:rPr>
          <w:lang w:val="uk-UA"/>
        </w:rPr>
      </w:pPr>
    </w:p>
    <w:sectPr w:rsidR="009D347A" w:rsidRPr="0058440C" w:rsidSect="003E30E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47A" w:rsidRDefault="009D347A" w:rsidP="00147E34">
      <w:r>
        <w:separator/>
      </w:r>
    </w:p>
  </w:endnote>
  <w:endnote w:type="continuationSeparator" w:id="0">
    <w:p w:rsidR="009D347A" w:rsidRDefault="009D347A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47A" w:rsidRDefault="009D347A" w:rsidP="00147E34">
      <w:r>
        <w:separator/>
      </w:r>
    </w:p>
  </w:footnote>
  <w:footnote w:type="continuationSeparator" w:id="0">
    <w:p w:rsidR="009D347A" w:rsidRDefault="009D347A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47A" w:rsidRDefault="009D347A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8CB"/>
    <w:rsid w:val="00001AE6"/>
    <w:rsid w:val="00006AD0"/>
    <w:rsid w:val="00010B00"/>
    <w:rsid w:val="00011A3F"/>
    <w:rsid w:val="00015AC9"/>
    <w:rsid w:val="000170F3"/>
    <w:rsid w:val="0002147F"/>
    <w:rsid w:val="00024F81"/>
    <w:rsid w:val="000300A6"/>
    <w:rsid w:val="0003540A"/>
    <w:rsid w:val="0003615D"/>
    <w:rsid w:val="00037ACB"/>
    <w:rsid w:val="00040D50"/>
    <w:rsid w:val="00041BB5"/>
    <w:rsid w:val="000421F0"/>
    <w:rsid w:val="00047A0E"/>
    <w:rsid w:val="00051D71"/>
    <w:rsid w:val="00065B55"/>
    <w:rsid w:val="00065DD7"/>
    <w:rsid w:val="000661B2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C06F2"/>
    <w:rsid w:val="000C24AC"/>
    <w:rsid w:val="000C3B4D"/>
    <w:rsid w:val="000D179B"/>
    <w:rsid w:val="000D3204"/>
    <w:rsid w:val="000D63DC"/>
    <w:rsid w:val="000E1445"/>
    <w:rsid w:val="000E2E30"/>
    <w:rsid w:val="000E55DC"/>
    <w:rsid w:val="000E6C8C"/>
    <w:rsid w:val="000F7DF5"/>
    <w:rsid w:val="00103B75"/>
    <w:rsid w:val="00111984"/>
    <w:rsid w:val="00111FA2"/>
    <w:rsid w:val="00115F26"/>
    <w:rsid w:val="00117519"/>
    <w:rsid w:val="00120473"/>
    <w:rsid w:val="00127046"/>
    <w:rsid w:val="00130C76"/>
    <w:rsid w:val="0013195A"/>
    <w:rsid w:val="00131F80"/>
    <w:rsid w:val="00132531"/>
    <w:rsid w:val="001419BA"/>
    <w:rsid w:val="00142A58"/>
    <w:rsid w:val="0014752F"/>
    <w:rsid w:val="00147E34"/>
    <w:rsid w:val="00153F6D"/>
    <w:rsid w:val="00156644"/>
    <w:rsid w:val="00156672"/>
    <w:rsid w:val="00162032"/>
    <w:rsid w:val="00162693"/>
    <w:rsid w:val="00164936"/>
    <w:rsid w:val="0016683E"/>
    <w:rsid w:val="00173662"/>
    <w:rsid w:val="00175BCD"/>
    <w:rsid w:val="00186035"/>
    <w:rsid w:val="0019777C"/>
    <w:rsid w:val="0019784B"/>
    <w:rsid w:val="001A0E1B"/>
    <w:rsid w:val="001A35F8"/>
    <w:rsid w:val="001A7727"/>
    <w:rsid w:val="001B4C45"/>
    <w:rsid w:val="001B7F85"/>
    <w:rsid w:val="001C54E4"/>
    <w:rsid w:val="001C5790"/>
    <w:rsid w:val="001D7911"/>
    <w:rsid w:val="001E4D79"/>
    <w:rsid w:val="001E5F75"/>
    <w:rsid w:val="001F6271"/>
    <w:rsid w:val="001F6384"/>
    <w:rsid w:val="001F7FA6"/>
    <w:rsid w:val="0020348E"/>
    <w:rsid w:val="0021208D"/>
    <w:rsid w:val="002151C6"/>
    <w:rsid w:val="0021578A"/>
    <w:rsid w:val="0022461F"/>
    <w:rsid w:val="00231AEE"/>
    <w:rsid w:val="00245911"/>
    <w:rsid w:val="002528F4"/>
    <w:rsid w:val="00254FD1"/>
    <w:rsid w:val="00262106"/>
    <w:rsid w:val="00263501"/>
    <w:rsid w:val="00273F07"/>
    <w:rsid w:val="00281ACD"/>
    <w:rsid w:val="002825C7"/>
    <w:rsid w:val="00291FBA"/>
    <w:rsid w:val="00293E78"/>
    <w:rsid w:val="002956C7"/>
    <w:rsid w:val="002A16F4"/>
    <w:rsid w:val="002A2F01"/>
    <w:rsid w:val="002A7799"/>
    <w:rsid w:val="002A7C18"/>
    <w:rsid w:val="002C2381"/>
    <w:rsid w:val="002C3C89"/>
    <w:rsid w:val="002C541C"/>
    <w:rsid w:val="002C5593"/>
    <w:rsid w:val="002D014F"/>
    <w:rsid w:val="002D4AF6"/>
    <w:rsid w:val="002D65FE"/>
    <w:rsid w:val="002D71F2"/>
    <w:rsid w:val="002E100B"/>
    <w:rsid w:val="002F3413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5980"/>
    <w:rsid w:val="003360B8"/>
    <w:rsid w:val="00342EDF"/>
    <w:rsid w:val="00344999"/>
    <w:rsid w:val="0035082F"/>
    <w:rsid w:val="00365B88"/>
    <w:rsid w:val="00367736"/>
    <w:rsid w:val="00370081"/>
    <w:rsid w:val="00382116"/>
    <w:rsid w:val="0038385A"/>
    <w:rsid w:val="00383B38"/>
    <w:rsid w:val="00384425"/>
    <w:rsid w:val="00386D6D"/>
    <w:rsid w:val="00392098"/>
    <w:rsid w:val="003A3342"/>
    <w:rsid w:val="003A3FE5"/>
    <w:rsid w:val="003A5114"/>
    <w:rsid w:val="003C60C5"/>
    <w:rsid w:val="003C6B18"/>
    <w:rsid w:val="003C7C33"/>
    <w:rsid w:val="003D3940"/>
    <w:rsid w:val="003E03A0"/>
    <w:rsid w:val="003E125A"/>
    <w:rsid w:val="003E1489"/>
    <w:rsid w:val="003E28B2"/>
    <w:rsid w:val="003E30E1"/>
    <w:rsid w:val="003E37A4"/>
    <w:rsid w:val="003E5BAB"/>
    <w:rsid w:val="003F0A6A"/>
    <w:rsid w:val="003F237B"/>
    <w:rsid w:val="003F34E3"/>
    <w:rsid w:val="003F67C3"/>
    <w:rsid w:val="00405F80"/>
    <w:rsid w:val="00413F66"/>
    <w:rsid w:val="00413FAC"/>
    <w:rsid w:val="0042276D"/>
    <w:rsid w:val="00423225"/>
    <w:rsid w:val="00434202"/>
    <w:rsid w:val="0044452E"/>
    <w:rsid w:val="004530D9"/>
    <w:rsid w:val="004572FD"/>
    <w:rsid w:val="004618EE"/>
    <w:rsid w:val="0046245A"/>
    <w:rsid w:val="00463461"/>
    <w:rsid w:val="00470BCC"/>
    <w:rsid w:val="00471575"/>
    <w:rsid w:val="00476EAA"/>
    <w:rsid w:val="004803A2"/>
    <w:rsid w:val="00480B45"/>
    <w:rsid w:val="00482B6B"/>
    <w:rsid w:val="0049280A"/>
    <w:rsid w:val="004951A7"/>
    <w:rsid w:val="004A01A9"/>
    <w:rsid w:val="004A6AD3"/>
    <w:rsid w:val="004B07B4"/>
    <w:rsid w:val="004B19E4"/>
    <w:rsid w:val="004C2463"/>
    <w:rsid w:val="004C72D1"/>
    <w:rsid w:val="004C7EBE"/>
    <w:rsid w:val="004D40C9"/>
    <w:rsid w:val="004E11BD"/>
    <w:rsid w:val="004E53E5"/>
    <w:rsid w:val="004F0033"/>
    <w:rsid w:val="0050036B"/>
    <w:rsid w:val="005022BA"/>
    <w:rsid w:val="005046CC"/>
    <w:rsid w:val="0050570B"/>
    <w:rsid w:val="00510B69"/>
    <w:rsid w:val="00517295"/>
    <w:rsid w:val="00522E93"/>
    <w:rsid w:val="005230B8"/>
    <w:rsid w:val="00535427"/>
    <w:rsid w:val="0053631A"/>
    <w:rsid w:val="00536E2D"/>
    <w:rsid w:val="00537A75"/>
    <w:rsid w:val="00537F70"/>
    <w:rsid w:val="005416EA"/>
    <w:rsid w:val="00541CC3"/>
    <w:rsid w:val="00564959"/>
    <w:rsid w:val="00565668"/>
    <w:rsid w:val="00570EA2"/>
    <w:rsid w:val="00572C26"/>
    <w:rsid w:val="00574035"/>
    <w:rsid w:val="0058440C"/>
    <w:rsid w:val="005915F9"/>
    <w:rsid w:val="0059514B"/>
    <w:rsid w:val="00597999"/>
    <w:rsid w:val="005A050E"/>
    <w:rsid w:val="005A4E8F"/>
    <w:rsid w:val="005A6079"/>
    <w:rsid w:val="005B1312"/>
    <w:rsid w:val="005B59E8"/>
    <w:rsid w:val="005B5A33"/>
    <w:rsid w:val="005C0BE9"/>
    <w:rsid w:val="005D34F0"/>
    <w:rsid w:val="005D4CA8"/>
    <w:rsid w:val="005D6C79"/>
    <w:rsid w:val="005E0820"/>
    <w:rsid w:val="005E1C75"/>
    <w:rsid w:val="005E2817"/>
    <w:rsid w:val="005F425C"/>
    <w:rsid w:val="005F7217"/>
    <w:rsid w:val="00600DED"/>
    <w:rsid w:val="006048A9"/>
    <w:rsid w:val="0060774C"/>
    <w:rsid w:val="0061337F"/>
    <w:rsid w:val="006134AB"/>
    <w:rsid w:val="00614D01"/>
    <w:rsid w:val="00615606"/>
    <w:rsid w:val="00615C48"/>
    <w:rsid w:val="0061652A"/>
    <w:rsid w:val="00617919"/>
    <w:rsid w:val="00620417"/>
    <w:rsid w:val="0062279D"/>
    <w:rsid w:val="00623435"/>
    <w:rsid w:val="00623B70"/>
    <w:rsid w:val="00634775"/>
    <w:rsid w:val="00637395"/>
    <w:rsid w:val="006373D7"/>
    <w:rsid w:val="00640B30"/>
    <w:rsid w:val="00653D9E"/>
    <w:rsid w:val="00654E26"/>
    <w:rsid w:val="006555F3"/>
    <w:rsid w:val="0065560D"/>
    <w:rsid w:val="006557EF"/>
    <w:rsid w:val="00657CE4"/>
    <w:rsid w:val="00662F05"/>
    <w:rsid w:val="00664A34"/>
    <w:rsid w:val="00666D8F"/>
    <w:rsid w:val="00667F78"/>
    <w:rsid w:val="006704D4"/>
    <w:rsid w:val="00671D37"/>
    <w:rsid w:val="00672B37"/>
    <w:rsid w:val="00676AF0"/>
    <w:rsid w:val="00677AB6"/>
    <w:rsid w:val="0068560B"/>
    <w:rsid w:val="00685D55"/>
    <w:rsid w:val="006863BA"/>
    <w:rsid w:val="00695FB4"/>
    <w:rsid w:val="006A2188"/>
    <w:rsid w:val="006A38CF"/>
    <w:rsid w:val="006A4E0A"/>
    <w:rsid w:val="006B005C"/>
    <w:rsid w:val="006B307C"/>
    <w:rsid w:val="006B3CB1"/>
    <w:rsid w:val="006B5917"/>
    <w:rsid w:val="006B736A"/>
    <w:rsid w:val="006B7AE1"/>
    <w:rsid w:val="006C144F"/>
    <w:rsid w:val="006C66ED"/>
    <w:rsid w:val="006C7D22"/>
    <w:rsid w:val="006D03F2"/>
    <w:rsid w:val="006D210C"/>
    <w:rsid w:val="006D41FE"/>
    <w:rsid w:val="006E4060"/>
    <w:rsid w:val="006E485F"/>
    <w:rsid w:val="006E621B"/>
    <w:rsid w:val="006E7135"/>
    <w:rsid w:val="006F192C"/>
    <w:rsid w:val="006F2391"/>
    <w:rsid w:val="00705406"/>
    <w:rsid w:val="00705654"/>
    <w:rsid w:val="0070673F"/>
    <w:rsid w:val="007221AB"/>
    <w:rsid w:val="00726A3A"/>
    <w:rsid w:val="0073037E"/>
    <w:rsid w:val="007348E3"/>
    <w:rsid w:val="007348F5"/>
    <w:rsid w:val="00736A9F"/>
    <w:rsid w:val="0074505F"/>
    <w:rsid w:val="00747CE8"/>
    <w:rsid w:val="007501C9"/>
    <w:rsid w:val="007507F9"/>
    <w:rsid w:val="0075094B"/>
    <w:rsid w:val="00753F0B"/>
    <w:rsid w:val="00754945"/>
    <w:rsid w:val="00756BCE"/>
    <w:rsid w:val="0076146D"/>
    <w:rsid w:val="007751F5"/>
    <w:rsid w:val="00775A31"/>
    <w:rsid w:val="0077754E"/>
    <w:rsid w:val="007863BA"/>
    <w:rsid w:val="00787A0E"/>
    <w:rsid w:val="007913B0"/>
    <w:rsid w:val="00795660"/>
    <w:rsid w:val="007A38FE"/>
    <w:rsid w:val="007A6A90"/>
    <w:rsid w:val="007B2C65"/>
    <w:rsid w:val="007B4F0A"/>
    <w:rsid w:val="007C113A"/>
    <w:rsid w:val="007C150E"/>
    <w:rsid w:val="007C2F7A"/>
    <w:rsid w:val="007C7EA0"/>
    <w:rsid w:val="007D14D2"/>
    <w:rsid w:val="007D2083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D28"/>
    <w:rsid w:val="00805EED"/>
    <w:rsid w:val="008075D4"/>
    <w:rsid w:val="00810B13"/>
    <w:rsid w:val="0081178B"/>
    <w:rsid w:val="00813DF7"/>
    <w:rsid w:val="008170B3"/>
    <w:rsid w:val="00823A83"/>
    <w:rsid w:val="00825C62"/>
    <w:rsid w:val="00826B75"/>
    <w:rsid w:val="008342D3"/>
    <w:rsid w:val="00835440"/>
    <w:rsid w:val="00845920"/>
    <w:rsid w:val="00845DB4"/>
    <w:rsid w:val="008574A8"/>
    <w:rsid w:val="008619EA"/>
    <w:rsid w:val="00861C43"/>
    <w:rsid w:val="0087044B"/>
    <w:rsid w:val="00871125"/>
    <w:rsid w:val="00883E3F"/>
    <w:rsid w:val="008904F4"/>
    <w:rsid w:val="00890AF6"/>
    <w:rsid w:val="00892C57"/>
    <w:rsid w:val="00894DA6"/>
    <w:rsid w:val="00897573"/>
    <w:rsid w:val="008A7DAF"/>
    <w:rsid w:val="008B2F8D"/>
    <w:rsid w:val="008B5A66"/>
    <w:rsid w:val="008B7F6D"/>
    <w:rsid w:val="008C31DC"/>
    <w:rsid w:val="008D57F1"/>
    <w:rsid w:val="008E2FD7"/>
    <w:rsid w:val="008E53AD"/>
    <w:rsid w:val="008F04B7"/>
    <w:rsid w:val="0090245F"/>
    <w:rsid w:val="00903E09"/>
    <w:rsid w:val="00904CAD"/>
    <w:rsid w:val="00912164"/>
    <w:rsid w:val="00914466"/>
    <w:rsid w:val="009217DC"/>
    <w:rsid w:val="00923F67"/>
    <w:rsid w:val="009274C0"/>
    <w:rsid w:val="0092769C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64759"/>
    <w:rsid w:val="00974171"/>
    <w:rsid w:val="00975F64"/>
    <w:rsid w:val="009926CB"/>
    <w:rsid w:val="00993060"/>
    <w:rsid w:val="00997258"/>
    <w:rsid w:val="00997638"/>
    <w:rsid w:val="009A372D"/>
    <w:rsid w:val="009A41A7"/>
    <w:rsid w:val="009A493F"/>
    <w:rsid w:val="009A5550"/>
    <w:rsid w:val="009A79FF"/>
    <w:rsid w:val="009B55D3"/>
    <w:rsid w:val="009C12E9"/>
    <w:rsid w:val="009C7065"/>
    <w:rsid w:val="009D347A"/>
    <w:rsid w:val="009D4895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20528"/>
    <w:rsid w:val="00A23013"/>
    <w:rsid w:val="00A26077"/>
    <w:rsid w:val="00A331DA"/>
    <w:rsid w:val="00A43BD3"/>
    <w:rsid w:val="00A52A8B"/>
    <w:rsid w:val="00A57E6D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5FCA"/>
    <w:rsid w:val="00AA700B"/>
    <w:rsid w:val="00AB5536"/>
    <w:rsid w:val="00AB5F7B"/>
    <w:rsid w:val="00AC319D"/>
    <w:rsid w:val="00AC38EB"/>
    <w:rsid w:val="00AC67FD"/>
    <w:rsid w:val="00AC6A1F"/>
    <w:rsid w:val="00AD28CE"/>
    <w:rsid w:val="00AD3772"/>
    <w:rsid w:val="00AD3D68"/>
    <w:rsid w:val="00AD452F"/>
    <w:rsid w:val="00AE0F9B"/>
    <w:rsid w:val="00AE52F7"/>
    <w:rsid w:val="00AE5AE7"/>
    <w:rsid w:val="00AE6B1C"/>
    <w:rsid w:val="00AF2CD1"/>
    <w:rsid w:val="00AF5E3D"/>
    <w:rsid w:val="00B00DB9"/>
    <w:rsid w:val="00B021BC"/>
    <w:rsid w:val="00B04E19"/>
    <w:rsid w:val="00B076F7"/>
    <w:rsid w:val="00B131CD"/>
    <w:rsid w:val="00B203C2"/>
    <w:rsid w:val="00B22851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2763"/>
    <w:rsid w:val="00B65120"/>
    <w:rsid w:val="00B6589D"/>
    <w:rsid w:val="00B71949"/>
    <w:rsid w:val="00B775AE"/>
    <w:rsid w:val="00B82B24"/>
    <w:rsid w:val="00B8704F"/>
    <w:rsid w:val="00B90F3D"/>
    <w:rsid w:val="00B9480F"/>
    <w:rsid w:val="00B97E4E"/>
    <w:rsid w:val="00BA0E74"/>
    <w:rsid w:val="00BA2CF8"/>
    <w:rsid w:val="00BB5802"/>
    <w:rsid w:val="00BB72DA"/>
    <w:rsid w:val="00BB7553"/>
    <w:rsid w:val="00BC02E5"/>
    <w:rsid w:val="00BC21F7"/>
    <w:rsid w:val="00BC2F32"/>
    <w:rsid w:val="00BC6E85"/>
    <w:rsid w:val="00BD2F17"/>
    <w:rsid w:val="00BD5938"/>
    <w:rsid w:val="00BF3904"/>
    <w:rsid w:val="00C1013D"/>
    <w:rsid w:val="00C13D16"/>
    <w:rsid w:val="00C149A9"/>
    <w:rsid w:val="00C1505F"/>
    <w:rsid w:val="00C167D3"/>
    <w:rsid w:val="00C22597"/>
    <w:rsid w:val="00C241DF"/>
    <w:rsid w:val="00C24C6E"/>
    <w:rsid w:val="00C27ABF"/>
    <w:rsid w:val="00C30715"/>
    <w:rsid w:val="00C54384"/>
    <w:rsid w:val="00C70AB1"/>
    <w:rsid w:val="00C70D32"/>
    <w:rsid w:val="00C753A7"/>
    <w:rsid w:val="00C760FB"/>
    <w:rsid w:val="00C8395B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D1731"/>
    <w:rsid w:val="00CD69C8"/>
    <w:rsid w:val="00CE5769"/>
    <w:rsid w:val="00CF07FA"/>
    <w:rsid w:val="00CF4D70"/>
    <w:rsid w:val="00CF6FAB"/>
    <w:rsid w:val="00D00DC0"/>
    <w:rsid w:val="00D044E7"/>
    <w:rsid w:val="00D0487A"/>
    <w:rsid w:val="00D05177"/>
    <w:rsid w:val="00D05699"/>
    <w:rsid w:val="00D05DEE"/>
    <w:rsid w:val="00D11500"/>
    <w:rsid w:val="00D17252"/>
    <w:rsid w:val="00D25536"/>
    <w:rsid w:val="00D34DC4"/>
    <w:rsid w:val="00D36B98"/>
    <w:rsid w:val="00D42C60"/>
    <w:rsid w:val="00D44D7D"/>
    <w:rsid w:val="00D46800"/>
    <w:rsid w:val="00D60B5D"/>
    <w:rsid w:val="00D60C77"/>
    <w:rsid w:val="00D64805"/>
    <w:rsid w:val="00D72482"/>
    <w:rsid w:val="00D82841"/>
    <w:rsid w:val="00D90837"/>
    <w:rsid w:val="00D96A04"/>
    <w:rsid w:val="00D96A55"/>
    <w:rsid w:val="00DA3B75"/>
    <w:rsid w:val="00DB178B"/>
    <w:rsid w:val="00DC53B1"/>
    <w:rsid w:val="00DD1DD5"/>
    <w:rsid w:val="00DD2364"/>
    <w:rsid w:val="00DD241D"/>
    <w:rsid w:val="00DD7024"/>
    <w:rsid w:val="00DE25D9"/>
    <w:rsid w:val="00DF3198"/>
    <w:rsid w:val="00DF6378"/>
    <w:rsid w:val="00E03169"/>
    <w:rsid w:val="00E048D6"/>
    <w:rsid w:val="00E049F0"/>
    <w:rsid w:val="00E06D1A"/>
    <w:rsid w:val="00E24FE0"/>
    <w:rsid w:val="00E3108C"/>
    <w:rsid w:val="00E36DA2"/>
    <w:rsid w:val="00E46772"/>
    <w:rsid w:val="00E54139"/>
    <w:rsid w:val="00E609DA"/>
    <w:rsid w:val="00E722EA"/>
    <w:rsid w:val="00E74B2D"/>
    <w:rsid w:val="00E77893"/>
    <w:rsid w:val="00E77DBA"/>
    <w:rsid w:val="00E80FBA"/>
    <w:rsid w:val="00E919A4"/>
    <w:rsid w:val="00EA43B8"/>
    <w:rsid w:val="00EA4EC2"/>
    <w:rsid w:val="00EB4A01"/>
    <w:rsid w:val="00EC26D7"/>
    <w:rsid w:val="00EC31FE"/>
    <w:rsid w:val="00EC37F9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2A61"/>
    <w:rsid w:val="00F2313F"/>
    <w:rsid w:val="00F267B9"/>
    <w:rsid w:val="00F31CB6"/>
    <w:rsid w:val="00F3406B"/>
    <w:rsid w:val="00F35479"/>
    <w:rsid w:val="00F357EF"/>
    <w:rsid w:val="00F37134"/>
    <w:rsid w:val="00F3794C"/>
    <w:rsid w:val="00F4335A"/>
    <w:rsid w:val="00F51646"/>
    <w:rsid w:val="00F53A48"/>
    <w:rsid w:val="00F704CE"/>
    <w:rsid w:val="00F724F3"/>
    <w:rsid w:val="00F831AF"/>
    <w:rsid w:val="00F8500D"/>
    <w:rsid w:val="00F918BA"/>
    <w:rsid w:val="00FA11D5"/>
    <w:rsid w:val="00FA3054"/>
    <w:rsid w:val="00FA343A"/>
    <w:rsid w:val="00FA3BE1"/>
    <w:rsid w:val="00FA6076"/>
    <w:rsid w:val="00FA7698"/>
    <w:rsid w:val="00FC0A7A"/>
    <w:rsid w:val="00FC60E0"/>
    <w:rsid w:val="00FD05F0"/>
    <w:rsid w:val="00FD261E"/>
    <w:rsid w:val="00FD4DCD"/>
    <w:rsid w:val="00FD7543"/>
    <w:rsid w:val="00FD7EDB"/>
    <w:rsid w:val="00FD7F11"/>
    <w:rsid w:val="00FE2379"/>
    <w:rsid w:val="00FE3CB4"/>
    <w:rsid w:val="00FF0519"/>
    <w:rsid w:val="00FF1DEE"/>
    <w:rsid w:val="00FF2B6A"/>
    <w:rsid w:val="00FF4589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440C"/>
    <w:rPr>
      <w:rFonts w:ascii="Times New Roman" w:hAnsi="Times New Roman"/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440C"/>
    <w:rPr>
      <w:rFonts w:ascii="Times New Roman" w:hAnsi="Times New Roman"/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1337</Words>
  <Characters>7621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v-ca-286-sld-29</dc:title>
  <dc:subject/>
  <dc:creator>Admin</dc:creator>
  <cp:keywords/>
  <dc:description/>
  <cp:lastModifiedBy>юрист</cp:lastModifiedBy>
  <cp:revision>2</cp:revision>
  <cp:lastPrinted>2024-08-09T10:34:00Z</cp:lastPrinted>
  <dcterms:created xsi:type="dcterms:W3CDTF">2024-08-22T11:34:00Z</dcterms:created>
  <dcterms:modified xsi:type="dcterms:W3CDTF">2024-08-22T11:34:00Z</dcterms:modified>
</cp:coreProperties>
</file>