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FE4" w:rsidRPr="008C23B5" w:rsidRDefault="003C2FE4" w:rsidP="00CD6FCA">
      <w:pPr>
        <w:jc w:val="both"/>
        <w:rPr>
          <w:sz w:val="20"/>
          <w:szCs w:val="20"/>
          <w:lang w:val="uk-UA"/>
        </w:rPr>
      </w:pPr>
      <w:r w:rsidRPr="00480D60">
        <w:rPr>
          <w:sz w:val="20"/>
          <w:szCs w:val="20"/>
          <w:lang w:val="uk-UA"/>
        </w:rPr>
        <w:t>v-ca-</w:t>
      </w:r>
      <w:r>
        <w:rPr>
          <w:sz w:val="20"/>
          <w:szCs w:val="20"/>
          <w:lang w:val="uk-UA"/>
        </w:rPr>
        <w:t>276</w:t>
      </w:r>
      <w:r w:rsidRPr="00480D60">
        <w:rPr>
          <w:sz w:val="20"/>
          <w:szCs w:val="20"/>
          <w:lang w:val="uk-UA"/>
        </w:rPr>
        <w:t>-sld-</w:t>
      </w:r>
      <w:r>
        <w:rPr>
          <w:sz w:val="20"/>
          <w:szCs w:val="20"/>
          <w:lang w:val="uk-UA"/>
        </w:rPr>
        <w:t>19</w:t>
      </w:r>
    </w:p>
    <w:p w:rsidR="003C2FE4" w:rsidRPr="00480D60" w:rsidRDefault="003C2FE4" w:rsidP="00CD6FCA">
      <w:pPr>
        <w:jc w:val="both"/>
        <w:rPr>
          <w:szCs w:val="28"/>
          <w:lang w:val="uk-UA"/>
        </w:rPr>
      </w:pPr>
    </w:p>
    <w:p w:rsidR="003C2FE4" w:rsidRPr="00480D60" w:rsidRDefault="003C2FE4" w:rsidP="00CD6FCA">
      <w:pPr>
        <w:jc w:val="both"/>
        <w:rPr>
          <w:szCs w:val="28"/>
          <w:lang w:val="uk-UA"/>
        </w:rPr>
      </w:pPr>
    </w:p>
    <w:p w:rsidR="003C2FE4" w:rsidRPr="00480D60" w:rsidRDefault="003C2FE4" w:rsidP="00CD6FCA">
      <w:pPr>
        <w:jc w:val="both"/>
        <w:rPr>
          <w:szCs w:val="28"/>
          <w:lang w:val="uk-UA"/>
        </w:rPr>
      </w:pPr>
    </w:p>
    <w:p w:rsidR="003C2FE4" w:rsidRPr="00480D60" w:rsidRDefault="003C2FE4" w:rsidP="00CD6FCA">
      <w:pPr>
        <w:jc w:val="both"/>
        <w:rPr>
          <w:szCs w:val="28"/>
          <w:lang w:val="uk-UA"/>
        </w:rPr>
      </w:pPr>
    </w:p>
    <w:p w:rsidR="003C2FE4" w:rsidRPr="00480D60" w:rsidRDefault="003C2FE4" w:rsidP="00CD6FCA">
      <w:pPr>
        <w:jc w:val="both"/>
        <w:rPr>
          <w:szCs w:val="28"/>
          <w:lang w:val="uk-UA"/>
        </w:rPr>
      </w:pPr>
    </w:p>
    <w:p w:rsidR="003C2FE4" w:rsidRPr="00480D60" w:rsidRDefault="003C2FE4" w:rsidP="00CD6FCA">
      <w:pPr>
        <w:jc w:val="both"/>
        <w:rPr>
          <w:szCs w:val="28"/>
          <w:lang w:val="uk-UA"/>
        </w:rPr>
      </w:pPr>
    </w:p>
    <w:p w:rsidR="003C2FE4" w:rsidRPr="00480D60" w:rsidRDefault="003C2FE4" w:rsidP="00CD6FCA">
      <w:pPr>
        <w:jc w:val="both"/>
        <w:rPr>
          <w:szCs w:val="28"/>
          <w:lang w:val="uk-UA"/>
        </w:rPr>
      </w:pPr>
    </w:p>
    <w:p w:rsidR="003C2FE4" w:rsidRPr="00480D60" w:rsidRDefault="003C2FE4" w:rsidP="00CD6FCA">
      <w:pPr>
        <w:jc w:val="both"/>
        <w:rPr>
          <w:szCs w:val="28"/>
          <w:lang w:val="uk-UA"/>
        </w:rPr>
      </w:pPr>
    </w:p>
    <w:p w:rsidR="003C2FE4" w:rsidRPr="00480D60" w:rsidRDefault="003C2FE4" w:rsidP="00CD6FCA">
      <w:pPr>
        <w:jc w:val="both"/>
        <w:rPr>
          <w:szCs w:val="28"/>
          <w:lang w:val="uk-UA"/>
        </w:rPr>
      </w:pPr>
    </w:p>
    <w:p w:rsidR="003C2FE4" w:rsidRPr="009F14FF" w:rsidRDefault="003C2FE4" w:rsidP="00CD6FCA">
      <w:pPr>
        <w:jc w:val="both"/>
        <w:rPr>
          <w:szCs w:val="28"/>
          <w:lang w:val="uk-UA"/>
        </w:rPr>
      </w:pPr>
    </w:p>
    <w:p w:rsidR="003C2FE4" w:rsidRPr="00480D60" w:rsidRDefault="003C2FE4" w:rsidP="000A73E4">
      <w:pPr>
        <w:spacing w:line="242" w:lineRule="auto"/>
        <w:ind w:right="5669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:rsidR="003C2FE4" w:rsidRPr="00480D60" w:rsidRDefault="003C2FE4" w:rsidP="000A73E4">
      <w:pPr>
        <w:spacing w:line="242" w:lineRule="auto"/>
        <w:jc w:val="both"/>
        <w:rPr>
          <w:szCs w:val="28"/>
          <w:lang w:val="uk-UA"/>
        </w:rPr>
      </w:pPr>
    </w:p>
    <w:p w:rsidR="003C2FE4" w:rsidRPr="00480D60" w:rsidRDefault="003C2FE4" w:rsidP="000A73E4">
      <w:pPr>
        <w:spacing w:line="242" w:lineRule="auto"/>
        <w:jc w:val="both"/>
        <w:rPr>
          <w:szCs w:val="28"/>
          <w:lang w:val="uk-UA"/>
        </w:rPr>
      </w:pPr>
    </w:p>
    <w:p w:rsidR="003C2FE4" w:rsidRPr="00480D60" w:rsidRDefault="003C2FE4" w:rsidP="000A73E4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Розглянувши документи про надання статусу дитини, яка постраждала внаслідок воєнних дій та збройних конфліктів, встановлено, що діти:</w:t>
      </w:r>
    </w:p>
    <w:p w:rsidR="003C2FE4" w:rsidRPr="00480D60" w:rsidRDefault="003C2FE4" w:rsidP="000A73E4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______________, 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>
        <w:rPr>
          <w:color w:val="202020"/>
          <w:sz w:val="28"/>
          <w:szCs w:val="28"/>
          <w:lang w:val="en-US"/>
        </w:rPr>
        <w:t> 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Україна)</w:t>
      </w:r>
      <w:r w:rsidRPr="00480D60">
        <w:rPr>
          <w:color w:val="202020"/>
          <w:sz w:val="28"/>
          <w:szCs w:val="28"/>
          <w:lang w:val="uk-UA"/>
        </w:rPr>
        <w:t>, зареєстрован</w:t>
      </w:r>
      <w:r>
        <w:rPr>
          <w:color w:val="202020"/>
          <w:sz w:val="28"/>
          <w:szCs w:val="28"/>
          <w:lang w:val="uk-UA"/>
        </w:rPr>
        <w:t xml:space="preserve">а і </w:t>
      </w:r>
      <w:r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>
        <w:rPr>
          <w:color w:val="202020"/>
          <w:sz w:val="28"/>
          <w:szCs w:val="28"/>
          <w:lang w:val="uk-UA"/>
        </w:rPr>
        <w:t>вул. _____________, 29, кв. 2</w:t>
      </w:r>
      <w:r w:rsidRPr="00480D60">
        <w:rPr>
          <w:color w:val="202020"/>
          <w:sz w:val="28"/>
          <w:szCs w:val="28"/>
          <w:lang w:val="uk-UA"/>
        </w:rPr>
        <w:t xml:space="preserve"> </w:t>
      </w:r>
      <w:r w:rsidRPr="00480D60">
        <w:rPr>
          <w:sz w:val="28"/>
          <w:szCs w:val="28"/>
          <w:lang w:val="uk-UA"/>
        </w:rPr>
        <w:t>у м. Миколаєві,</w:t>
      </w:r>
    </w:p>
    <w:p w:rsidR="003C2FE4" w:rsidRPr="00480D60" w:rsidRDefault="003C2FE4" w:rsidP="000A73E4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____________, ___________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color w:val="202020"/>
          <w:sz w:val="28"/>
          <w:szCs w:val="28"/>
          <w:lang w:val="uk-UA"/>
        </w:rPr>
        <w:t> ___________ серія ______ № 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>
        <w:rPr>
          <w:color w:val="202020"/>
          <w:sz w:val="28"/>
          <w:szCs w:val="28"/>
          <w:lang w:val="uk-UA"/>
        </w:rPr>
        <w:t xml:space="preserve">зареєстрований і </w:t>
      </w:r>
      <w:r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>
        <w:rPr>
          <w:color w:val="202020"/>
          <w:sz w:val="28"/>
          <w:szCs w:val="28"/>
          <w:lang w:val="uk-UA"/>
        </w:rPr>
        <w:t>___________, 17, кв. 42</w:t>
      </w:r>
      <w:r w:rsidRPr="00480D60">
        <w:rPr>
          <w:color w:val="202020"/>
          <w:sz w:val="28"/>
          <w:szCs w:val="28"/>
          <w:lang w:val="uk-UA"/>
        </w:rPr>
        <w:t xml:space="preserve"> </w:t>
      </w:r>
      <w:r w:rsidRPr="00480D60">
        <w:rPr>
          <w:sz w:val="28"/>
          <w:szCs w:val="28"/>
          <w:lang w:val="uk-UA"/>
        </w:rPr>
        <w:t>у м. Миколаєві,</w:t>
      </w:r>
    </w:p>
    <w:p w:rsidR="003C2FE4" w:rsidRDefault="003C2FE4" w:rsidP="000A73E4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____________, __________</w:t>
      </w:r>
      <w:r w:rsidRPr="00C914E6">
        <w:rPr>
          <w:sz w:val="28"/>
          <w:szCs w:val="28"/>
          <w:lang w:val="uk-UA"/>
        </w:rPr>
        <w:t> р.н. (свідоцтво про народження від</w:t>
      </w:r>
      <w:r>
        <w:rPr>
          <w:sz w:val="28"/>
          <w:szCs w:val="28"/>
          <w:lang w:val="en-US"/>
        </w:rPr>
        <w:t>  </w:t>
      </w:r>
      <w:r>
        <w:rPr>
          <w:sz w:val="28"/>
          <w:szCs w:val="28"/>
          <w:lang w:val="uk-UA"/>
        </w:rPr>
        <w:t>_________</w:t>
      </w:r>
      <w:r w:rsidRPr="00C914E6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</w:t>
      </w:r>
      <w:r w:rsidRPr="00C914E6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 Одеса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 xml:space="preserve">а і фактично </w:t>
      </w:r>
      <w:r w:rsidRPr="00480D60">
        <w:rPr>
          <w:color w:val="202020"/>
          <w:sz w:val="28"/>
          <w:szCs w:val="28"/>
          <w:lang w:val="uk-UA"/>
        </w:rPr>
        <w:t>проживає за адресою:</w:t>
      </w:r>
      <w:r>
        <w:rPr>
          <w:color w:val="202020"/>
          <w:sz w:val="28"/>
          <w:szCs w:val="28"/>
          <w:lang w:val="uk-UA"/>
        </w:rPr>
        <w:t xml:space="preserve"> __________, 17, кв. 42</w:t>
      </w:r>
      <w:r w:rsidRPr="00480D60">
        <w:rPr>
          <w:color w:val="202020"/>
          <w:sz w:val="28"/>
          <w:szCs w:val="28"/>
          <w:lang w:val="uk-UA"/>
        </w:rPr>
        <w:t xml:space="preserve"> </w:t>
      </w:r>
      <w:r w:rsidRPr="00480D60">
        <w:rPr>
          <w:sz w:val="28"/>
          <w:szCs w:val="28"/>
          <w:lang w:val="uk-UA"/>
        </w:rPr>
        <w:t>у м. Миколаєві,</w:t>
      </w:r>
    </w:p>
    <w:p w:rsidR="003C2FE4" w:rsidRPr="00480D60" w:rsidRDefault="003C2FE4" w:rsidP="000A73E4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____________, ________ р.н. (</w:t>
      </w:r>
      <w:r w:rsidRPr="00C914E6">
        <w:rPr>
          <w:sz w:val="28"/>
          <w:szCs w:val="28"/>
          <w:lang w:val="uk-UA"/>
        </w:rPr>
        <w:t>свідоцтво про народження від</w:t>
      </w:r>
      <w:r>
        <w:rPr>
          <w:sz w:val="28"/>
          <w:szCs w:val="28"/>
          <w:lang w:val="en-US"/>
        </w:rPr>
        <w:t>  </w:t>
      </w:r>
      <w:r>
        <w:rPr>
          <w:sz w:val="28"/>
          <w:szCs w:val="28"/>
          <w:lang w:val="uk-UA"/>
        </w:rPr>
        <w:t>__________</w:t>
      </w:r>
      <w:r w:rsidRPr="00C914E6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</w:t>
      </w:r>
      <w:r w:rsidRPr="00C914E6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державної реєстрації актів цивільного стану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ий</w:t>
      </w:r>
      <w:r w:rsidRPr="00742DED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 xml:space="preserve">і </w:t>
      </w:r>
      <w:r w:rsidRPr="00480D60">
        <w:rPr>
          <w:color w:val="202020"/>
          <w:sz w:val="28"/>
          <w:szCs w:val="28"/>
          <w:lang w:val="uk-UA"/>
        </w:rPr>
        <w:t>фактично проживає за адресою:</w:t>
      </w:r>
      <w:r>
        <w:rPr>
          <w:color w:val="202020"/>
          <w:sz w:val="28"/>
          <w:szCs w:val="28"/>
          <w:lang w:val="uk-UA"/>
        </w:rPr>
        <w:t xml:space="preserve"> </w:t>
      </w:r>
      <w:bookmarkStart w:id="0" w:name="_Hlk175141811"/>
      <w:r>
        <w:rPr>
          <w:color w:val="202020"/>
          <w:sz w:val="28"/>
          <w:szCs w:val="28"/>
          <w:lang w:val="uk-UA"/>
        </w:rPr>
        <w:t>вул. </w:t>
      </w:r>
      <w:bookmarkEnd w:id="0"/>
      <w:r>
        <w:rPr>
          <w:color w:val="202020"/>
          <w:sz w:val="28"/>
          <w:szCs w:val="28"/>
          <w:lang w:val="uk-UA"/>
        </w:rPr>
        <w:t>____________, 64</w:t>
      </w:r>
      <w:r w:rsidRPr="00480D60">
        <w:rPr>
          <w:color w:val="202020"/>
          <w:sz w:val="28"/>
          <w:szCs w:val="28"/>
          <w:lang w:val="uk-UA"/>
        </w:rPr>
        <w:t xml:space="preserve"> </w:t>
      </w:r>
      <w:r w:rsidRPr="00480D60">
        <w:rPr>
          <w:sz w:val="28"/>
          <w:szCs w:val="28"/>
          <w:lang w:val="uk-UA"/>
        </w:rPr>
        <w:t>у м. Миколаєві,</w:t>
      </w:r>
    </w:p>
    <w:p w:rsidR="003C2FE4" w:rsidRPr="00480D60" w:rsidRDefault="003C2FE4" w:rsidP="000A73E4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______________</w:t>
      </w:r>
      <w:r w:rsidRPr="00DC7591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___________</w:t>
      </w:r>
      <w:r w:rsidRPr="00DC7591">
        <w:rPr>
          <w:color w:val="202020"/>
          <w:spacing w:val="-4"/>
          <w:sz w:val="28"/>
          <w:szCs w:val="28"/>
          <w:lang w:val="uk-UA"/>
        </w:rPr>
        <w:t> р.н. (свідоцтво про народження від  </w:t>
      </w:r>
      <w:r>
        <w:rPr>
          <w:color w:val="202020"/>
          <w:spacing w:val="-4"/>
          <w:sz w:val="28"/>
          <w:szCs w:val="28"/>
          <w:lang w:val="uk-UA"/>
        </w:rPr>
        <w:t>_____________</w:t>
      </w:r>
      <w:r w:rsidRPr="00DC7591">
        <w:rPr>
          <w:color w:val="202020"/>
          <w:spacing w:val="-4"/>
          <w:sz w:val="28"/>
          <w:szCs w:val="28"/>
          <w:lang w:val="uk-UA"/>
        </w:rPr>
        <w:t xml:space="preserve"> серія </w:t>
      </w:r>
      <w:r>
        <w:rPr>
          <w:color w:val="202020"/>
          <w:spacing w:val="-4"/>
          <w:sz w:val="28"/>
          <w:szCs w:val="28"/>
          <w:lang w:val="uk-UA"/>
        </w:rPr>
        <w:t>_____</w:t>
      </w:r>
      <w:r w:rsidRPr="00DC7591">
        <w:rPr>
          <w:color w:val="202020"/>
          <w:spacing w:val="-4"/>
          <w:sz w:val="28"/>
          <w:szCs w:val="28"/>
          <w:lang w:val="uk-UA"/>
        </w:rPr>
        <w:t xml:space="preserve"> № </w:t>
      </w:r>
      <w:r>
        <w:rPr>
          <w:color w:val="202020"/>
          <w:spacing w:val="-4"/>
          <w:sz w:val="28"/>
          <w:szCs w:val="28"/>
          <w:lang w:val="uk-UA"/>
        </w:rPr>
        <w:t>___________</w:t>
      </w:r>
      <w:r w:rsidRPr="00DC7591">
        <w:rPr>
          <w:color w:val="202020"/>
          <w:spacing w:val="-4"/>
          <w:sz w:val="28"/>
          <w:szCs w:val="28"/>
          <w:lang w:val="uk-UA"/>
        </w:rPr>
        <w:t xml:space="preserve"> видане Миколаївським відділом державної реєстрації актів цивільного стану у Миколаївському районі Миколаївської області Південного міжрегіонального управління Міністерства юстиції (м. Одеса), зареєстрована і фактично проживає за адресою: вул. </w:t>
      </w:r>
      <w:r>
        <w:rPr>
          <w:color w:val="202020"/>
          <w:spacing w:val="-4"/>
          <w:sz w:val="28"/>
          <w:szCs w:val="28"/>
          <w:lang w:val="uk-UA"/>
        </w:rPr>
        <w:t>_______________</w:t>
      </w:r>
      <w:r w:rsidRPr="00DC7591">
        <w:rPr>
          <w:color w:val="202020"/>
          <w:spacing w:val="-4"/>
          <w:sz w:val="28"/>
          <w:szCs w:val="28"/>
          <w:lang w:val="uk-UA"/>
        </w:rPr>
        <w:t xml:space="preserve">, 12 </w:t>
      </w:r>
      <w:r w:rsidRPr="00DC7591">
        <w:rPr>
          <w:spacing w:val="-4"/>
          <w:sz w:val="28"/>
          <w:szCs w:val="28"/>
          <w:lang w:val="uk-UA"/>
        </w:rPr>
        <w:t>у</w:t>
      </w:r>
      <w:r w:rsidRPr="00480D60">
        <w:rPr>
          <w:sz w:val="28"/>
          <w:szCs w:val="28"/>
          <w:lang w:val="uk-UA"/>
        </w:rPr>
        <w:t xml:space="preserve"> м. Миколаєві,</w:t>
      </w:r>
    </w:p>
    <w:p w:rsidR="003C2FE4" w:rsidRPr="00480D60" w:rsidRDefault="003C2FE4" w:rsidP="000A73E4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________________, ____________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color w:val="202020"/>
          <w:sz w:val="28"/>
          <w:szCs w:val="28"/>
          <w:lang w:val="uk-UA"/>
        </w:rPr>
        <w:t>_____________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Південного міжрегіонального управління Міністерства юстиції (м. Одеса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 w:rsidRPr="005C6223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 xml:space="preserve">ий і </w:t>
      </w:r>
      <w:r w:rsidRPr="005C6223">
        <w:rPr>
          <w:sz w:val="28"/>
          <w:szCs w:val="28"/>
          <w:lang w:val="uk-UA"/>
        </w:rPr>
        <w:t xml:space="preserve">фактично проживає за адресою: </w:t>
      </w:r>
      <w:r>
        <w:rPr>
          <w:sz w:val="28"/>
          <w:szCs w:val="28"/>
          <w:lang w:val="uk-UA"/>
        </w:rPr>
        <w:t>____________, 183А, кв. 72</w:t>
      </w:r>
      <w:r w:rsidRPr="005C6223">
        <w:rPr>
          <w:sz w:val="28"/>
          <w:szCs w:val="28"/>
          <w:lang w:val="uk-UA"/>
        </w:rPr>
        <w:t xml:space="preserve"> у м. Миколаєві,</w:t>
      </w:r>
    </w:p>
    <w:p w:rsidR="003C2FE4" w:rsidRPr="00480D60" w:rsidRDefault="003C2FE4" w:rsidP="000A73E4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_______________, 03.10.2013 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en-US"/>
        </w:rPr>
        <w:t>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Корабельним відділом державної реєстрації актів цивільного стану реєстраційної служби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 w:rsidRPr="00480D60">
        <w:rPr>
          <w:sz w:val="28"/>
          <w:szCs w:val="28"/>
          <w:lang w:val="uk-UA"/>
        </w:rPr>
        <w:t>зареєстрован</w:t>
      </w:r>
      <w:r>
        <w:rPr>
          <w:sz w:val="28"/>
          <w:szCs w:val="28"/>
          <w:lang w:val="uk-UA"/>
        </w:rPr>
        <w:t xml:space="preserve">е місце проживання: вул. _______________, 19 у м. Миколаєві, </w:t>
      </w:r>
      <w:r w:rsidRPr="00480D60">
        <w:rPr>
          <w:sz w:val="28"/>
          <w:szCs w:val="28"/>
          <w:lang w:val="uk-UA"/>
        </w:rPr>
        <w:t xml:space="preserve">фактично проживає за адресою: </w:t>
      </w:r>
      <w:r>
        <w:rPr>
          <w:sz w:val="28"/>
          <w:szCs w:val="28"/>
          <w:lang w:val="uk-UA"/>
        </w:rPr>
        <w:t>вул. ______________, 22, кв. 14</w:t>
      </w:r>
      <w:r w:rsidRPr="00480D60">
        <w:rPr>
          <w:sz w:val="28"/>
          <w:szCs w:val="28"/>
          <w:lang w:val="uk-UA"/>
        </w:rPr>
        <w:t xml:space="preserve"> у м. Миколаєві,</w:t>
      </w:r>
    </w:p>
    <w:p w:rsidR="003C2FE4" w:rsidRPr="00480D60" w:rsidRDefault="003C2FE4" w:rsidP="000A73E4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_____________, __________</w:t>
      </w:r>
      <w:r w:rsidRPr="00480D60">
        <w:rPr>
          <w:sz w:val="28"/>
          <w:szCs w:val="28"/>
          <w:lang w:val="uk-UA"/>
        </w:rPr>
        <w:t> 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uk-UA"/>
        </w:rPr>
        <w:t>  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Pr="00480D60">
        <w:rPr>
          <w:color w:val="202020"/>
          <w:sz w:val="28"/>
          <w:szCs w:val="28"/>
          <w:lang w:val="uk-UA"/>
        </w:rPr>
        <w:t>), зареєстрован</w:t>
      </w:r>
      <w:r>
        <w:rPr>
          <w:color w:val="202020"/>
          <w:sz w:val="28"/>
          <w:szCs w:val="28"/>
          <w:lang w:val="uk-UA"/>
        </w:rPr>
        <w:t>а і</w:t>
      </w:r>
      <w:r w:rsidRPr="00480D60">
        <w:rPr>
          <w:color w:val="202020"/>
          <w:sz w:val="28"/>
          <w:szCs w:val="28"/>
          <w:lang w:val="uk-UA"/>
        </w:rPr>
        <w:t xml:space="preserve"> фактично проживає за адресою: </w:t>
      </w:r>
      <w:r>
        <w:rPr>
          <w:color w:val="202020"/>
          <w:sz w:val="28"/>
          <w:szCs w:val="28"/>
          <w:lang w:val="uk-UA"/>
        </w:rPr>
        <w:t>вул. ______________, 12</w:t>
      </w:r>
      <w:r w:rsidRPr="00480D60">
        <w:rPr>
          <w:color w:val="202020"/>
          <w:sz w:val="28"/>
          <w:szCs w:val="28"/>
          <w:lang w:val="uk-UA"/>
        </w:rPr>
        <w:t xml:space="preserve"> у м. Миколаєві,</w:t>
      </w:r>
    </w:p>
    <w:p w:rsidR="003C2FE4" w:rsidRPr="008645AF" w:rsidRDefault="003C2FE4" w:rsidP="008645AF">
      <w:pPr>
        <w:pStyle w:val="BodyText"/>
        <w:spacing w:after="0" w:line="242" w:lineRule="auto"/>
        <w:ind w:firstLine="567"/>
        <w:jc w:val="both"/>
        <w:rPr>
          <w:color w:val="20202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________________, ___________</w:t>
      </w:r>
      <w:r w:rsidRPr="00480D60">
        <w:rPr>
          <w:sz w:val="28"/>
          <w:szCs w:val="28"/>
          <w:lang w:val="uk-UA"/>
        </w:rPr>
        <w:t> 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</w:t>
      </w:r>
      <w:r>
        <w:rPr>
          <w:color w:val="202020"/>
          <w:sz w:val="28"/>
          <w:szCs w:val="28"/>
          <w:lang w:val="uk-UA"/>
        </w:rPr>
        <w:t>д  ______________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>
        <w:rPr>
          <w:color w:val="202020"/>
          <w:sz w:val="28"/>
          <w:szCs w:val="28"/>
          <w:lang w:val="uk-UA"/>
        </w:rPr>
        <w:t xml:space="preserve">зареєстрований і </w:t>
      </w:r>
      <w:r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>
        <w:rPr>
          <w:color w:val="202020"/>
          <w:sz w:val="28"/>
          <w:szCs w:val="28"/>
          <w:lang w:val="uk-UA"/>
        </w:rPr>
        <w:t xml:space="preserve">________________, 97, кв. 60 </w:t>
      </w:r>
      <w:r w:rsidRPr="00480D60">
        <w:rPr>
          <w:color w:val="202020"/>
          <w:sz w:val="28"/>
          <w:szCs w:val="28"/>
          <w:lang w:val="uk-UA"/>
        </w:rPr>
        <w:t>у м. Миколаєві,</w:t>
      </w:r>
    </w:p>
    <w:p w:rsidR="003C2FE4" w:rsidRPr="00480D60" w:rsidRDefault="003C2FE4" w:rsidP="000A73E4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_______________, 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 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юстиції, Україна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>
        <w:rPr>
          <w:color w:val="202020"/>
          <w:sz w:val="28"/>
          <w:szCs w:val="28"/>
          <w:lang w:val="uk-UA"/>
        </w:rPr>
        <w:t xml:space="preserve">зареєстроване місце проживання: вул. _____________, 3Б, кв. 61 у м. Миколаєві, </w:t>
      </w:r>
      <w:r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>
        <w:rPr>
          <w:color w:val="202020"/>
          <w:sz w:val="28"/>
          <w:szCs w:val="28"/>
          <w:lang w:val="uk-UA"/>
        </w:rPr>
        <w:t xml:space="preserve">вул. _________, 13А </w:t>
      </w:r>
      <w:r w:rsidRPr="00480D60">
        <w:rPr>
          <w:color w:val="202020"/>
          <w:sz w:val="28"/>
          <w:szCs w:val="28"/>
          <w:lang w:val="uk-UA"/>
        </w:rPr>
        <w:t>у м. Миколаєві</w:t>
      </w:r>
      <w:r w:rsidRPr="00480D60">
        <w:rPr>
          <w:sz w:val="28"/>
          <w:szCs w:val="28"/>
          <w:lang w:val="uk-UA"/>
        </w:rPr>
        <w:t>,</w:t>
      </w:r>
    </w:p>
    <w:p w:rsidR="003C2FE4" w:rsidRDefault="003C2FE4" w:rsidP="000A73E4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_____________, ___________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Інгульським районним у місті Миколаєві відділом державної реєстрації актів цивільного стану Південного міжрегіонального управління Міністерства юстиції (м. Одеса</w:t>
      </w:r>
      <w:r w:rsidRPr="00480D60">
        <w:rPr>
          <w:color w:val="202020"/>
          <w:sz w:val="28"/>
          <w:szCs w:val="28"/>
          <w:lang w:val="uk-UA"/>
        </w:rPr>
        <w:t>), зареєстрован</w:t>
      </w:r>
      <w:r>
        <w:rPr>
          <w:color w:val="202020"/>
          <w:sz w:val="28"/>
          <w:szCs w:val="28"/>
          <w:lang w:val="uk-UA"/>
        </w:rPr>
        <w:t xml:space="preserve">е місце проживання: вул. ___________, 35, кв.  22 у м. Миколаєві, фактично </w:t>
      </w:r>
      <w:r>
        <w:rPr>
          <w:sz w:val="28"/>
          <w:szCs w:val="28"/>
          <w:lang w:val="uk-UA"/>
        </w:rPr>
        <w:t>проживає за адресою: _____________, 8Б, кв. 33</w:t>
      </w:r>
      <w:r w:rsidRPr="00480D60">
        <w:rPr>
          <w:sz w:val="28"/>
          <w:szCs w:val="28"/>
          <w:lang w:val="uk-UA"/>
        </w:rPr>
        <w:t xml:space="preserve"> у м. Миколаєві,</w:t>
      </w:r>
    </w:p>
    <w:p w:rsidR="003C2FE4" w:rsidRPr="00480D60" w:rsidRDefault="003C2FE4" w:rsidP="000A73E4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_____________, ___________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>
        <w:rPr>
          <w:color w:val="202020"/>
          <w:sz w:val="28"/>
          <w:szCs w:val="28"/>
          <w:lang w:val="uk-UA"/>
        </w:rPr>
        <w:t>  ____________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 Одеса)</w:t>
      </w:r>
      <w:r w:rsidRPr="00480D60">
        <w:rPr>
          <w:color w:val="202020"/>
          <w:sz w:val="28"/>
          <w:szCs w:val="28"/>
          <w:lang w:val="uk-UA"/>
        </w:rPr>
        <w:t>, зареєстрован</w:t>
      </w:r>
      <w:r>
        <w:rPr>
          <w:color w:val="202020"/>
          <w:sz w:val="28"/>
          <w:szCs w:val="28"/>
          <w:lang w:val="uk-UA"/>
        </w:rPr>
        <w:t xml:space="preserve">е місце проживання: вул. _____________, 35, кв. 22 у м. Миколаєві, фактично </w:t>
      </w:r>
      <w:r>
        <w:rPr>
          <w:sz w:val="28"/>
          <w:szCs w:val="28"/>
          <w:lang w:val="uk-UA"/>
        </w:rPr>
        <w:t>проживає за адресою: ___________, 8Б, кв. 33</w:t>
      </w:r>
      <w:r w:rsidRPr="00480D60">
        <w:rPr>
          <w:sz w:val="28"/>
          <w:szCs w:val="28"/>
          <w:lang w:val="uk-UA"/>
        </w:rPr>
        <w:t xml:space="preserve"> у м. Миколаєві,</w:t>
      </w:r>
    </w:p>
    <w:p w:rsidR="003C2FE4" w:rsidRPr="00480D60" w:rsidRDefault="003C2FE4" w:rsidP="000A73E4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____________, 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>
        <w:rPr>
          <w:color w:val="202020"/>
          <w:sz w:val="28"/>
          <w:szCs w:val="28"/>
          <w:lang w:val="uk-UA"/>
        </w:rPr>
        <w:t>  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Інгульським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>
        <w:rPr>
          <w:color w:val="202020"/>
          <w:sz w:val="28"/>
          <w:szCs w:val="28"/>
          <w:lang w:val="uk-UA"/>
        </w:rPr>
        <w:t xml:space="preserve">зареєстроване місце проживання: вул. _______, 8, кв. 9, с. _________ Миколаївського району Миколаївської області, </w:t>
      </w:r>
      <w:r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 w:rsidRPr="00D30CF8">
        <w:rPr>
          <w:sz w:val="28"/>
          <w:szCs w:val="28"/>
          <w:lang w:val="uk-UA"/>
        </w:rPr>
        <w:t>вул. </w:t>
      </w:r>
      <w:r>
        <w:rPr>
          <w:sz w:val="28"/>
          <w:szCs w:val="28"/>
          <w:lang w:val="uk-UA"/>
        </w:rPr>
        <w:t xml:space="preserve">___________, 16, кв. 56 </w:t>
      </w:r>
      <w:r w:rsidRPr="00D30CF8">
        <w:rPr>
          <w:sz w:val="28"/>
          <w:szCs w:val="28"/>
          <w:lang w:val="uk-UA"/>
        </w:rPr>
        <w:t>у м. Миколаєві,</w:t>
      </w:r>
    </w:p>
    <w:p w:rsidR="003C2FE4" w:rsidRPr="00480D60" w:rsidRDefault="003C2FE4" w:rsidP="000A73E4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___________, ___________</w:t>
      </w:r>
      <w:r w:rsidRPr="00C914E6">
        <w:rPr>
          <w:sz w:val="28"/>
          <w:szCs w:val="28"/>
          <w:lang w:val="uk-UA"/>
        </w:rPr>
        <w:t> р.н. (свідоцтво про народження від</w:t>
      </w:r>
      <w:r>
        <w:rPr>
          <w:sz w:val="28"/>
          <w:szCs w:val="28"/>
          <w:lang w:val="uk-UA"/>
        </w:rPr>
        <w:t> 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_________</w:t>
      </w:r>
      <w:r w:rsidRPr="00C914E6">
        <w:rPr>
          <w:sz w:val="28"/>
          <w:szCs w:val="28"/>
          <w:lang w:val="uk-UA"/>
        </w:rPr>
        <w:t xml:space="preserve"> серія </w:t>
      </w:r>
      <w:r>
        <w:rPr>
          <w:sz w:val="28"/>
          <w:szCs w:val="28"/>
          <w:lang w:val="uk-UA"/>
        </w:rPr>
        <w:t>_______</w:t>
      </w:r>
      <w:r w:rsidRPr="00C914E6">
        <w:rPr>
          <w:sz w:val="28"/>
          <w:szCs w:val="28"/>
          <w:lang w:val="uk-UA"/>
        </w:rPr>
        <w:t xml:space="preserve"> № </w:t>
      </w:r>
      <w:r>
        <w:rPr>
          <w:sz w:val="28"/>
          <w:szCs w:val="28"/>
          <w:lang w:val="uk-UA"/>
        </w:rPr>
        <w:t>116843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міським відділом реєстрації актів цивільного стану Миколаївського міського управління юстиції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а</w:t>
      </w:r>
      <w:r w:rsidRPr="00742DED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 xml:space="preserve">і </w:t>
      </w:r>
      <w:r w:rsidRPr="00480D60">
        <w:rPr>
          <w:color w:val="202020"/>
          <w:sz w:val="28"/>
          <w:szCs w:val="28"/>
          <w:lang w:val="uk-UA"/>
        </w:rPr>
        <w:t xml:space="preserve">фактично проживає за адресою: </w:t>
      </w:r>
      <w:r>
        <w:rPr>
          <w:color w:val="202020"/>
          <w:sz w:val="28"/>
          <w:szCs w:val="28"/>
          <w:lang w:val="uk-UA"/>
        </w:rPr>
        <w:t xml:space="preserve">вул. __________, 2Б, кв. 51 </w:t>
      </w:r>
      <w:r w:rsidRPr="00480D60">
        <w:rPr>
          <w:sz w:val="28"/>
          <w:szCs w:val="28"/>
          <w:lang w:val="uk-UA"/>
        </w:rPr>
        <w:t>у м. Миколаєві,</w:t>
      </w:r>
    </w:p>
    <w:p w:rsidR="003C2FE4" w:rsidRPr="00480D60" w:rsidRDefault="003C2FE4" w:rsidP="000A73E4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____________</w:t>
      </w:r>
      <w:r w:rsidRPr="00D73D25">
        <w:rPr>
          <w:spacing w:val="-4"/>
          <w:sz w:val="28"/>
          <w:szCs w:val="28"/>
          <w:lang w:val="uk-UA"/>
        </w:rPr>
        <w:t xml:space="preserve">, </w:t>
      </w:r>
      <w:r>
        <w:rPr>
          <w:spacing w:val="-4"/>
          <w:sz w:val="28"/>
          <w:szCs w:val="28"/>
          <w:lang w:val="uk-UA"/>
        </w:rPr>
        <w:t>___________</w:t>
      </w:r>
      <w:r w:rsidRPr="00D73D25">
        <w:rPr>
          <w:color w:val="202020"/>
          <w:spacing w:val="-4"/>
          <w:sz w:val="28"/>
          <w:szCs w:val="28"/>
          <w:lang w:val="uk-UA"/>
        </w:rPr>
        <w:t> р.н. (свідоцтво про народження від  </w:t>
      </w:r>
      <w:r>
        <w:rPr>
          <w:color w:val="202020"/>
          <w:spacing w:val="-4"/>
          <w:sz w:val="28"/>
          <w:szCs w:val="28"/>
          <w:lang w:val="uk-UA"/>
        </w:rPr>
        <w:t>__________</w:t>
      </w:r>
      <w:r w:rsidRPr="00D73D25">
        <w:rPr>
          <w:color w:val="202020"/>
          <w:spacing w:val="-4"/>
          <w:sz w:val="28"/>
          <w:szCs w:val="28"/>
          <w:lang w:val="uk-UA"/>
        </w:rPr>
        <w:t xml:space="preserve"> серія </w:t>
      </w:r>
      <w:r>
        <w:rPr>
          <w:color w:val="202020"/>
          <w:spacing w:val="-4"/>
          <w:sz w:val="28"/>
          <w:szCs w:val="28"/>
          <w:lang w:val="uk-UA"/>
        </w:rPr>
        <w:t>______</w:t>
      </w:r>
      <w:r w:rsidRPr="00D73D25">
        <w:rPr>
          <w:color w:val="202020"/>
          <w:spacing w:val="-4"/>
          <w:sz w:val="28"/>
          <w:szCs w:val="28"/>
          <w:lang w:val="uk-UA"/>
        </w:rPr>
        <w:t xml:space="preserve"> № </w:t>
      </w:r>
      <w:r>
        <w:rPr>
          <w:color w:val="202020"/>
          <w:spacing w:val="-4"/>
          <w:sz w:val="28"/>
          <w:szCs w:val="28"/>
          <w:lang w:val="uk-UA"/>
        </w:rPr>
        <w:t>_______</w:t>
      </w:r>
      <w:r w:rsidRPr="00D73D25">
        <w:rPr>
          <w:color w:val="202020"/>
          <w:spacing w:val="-4"/>
          <w:sz w:val="28"/>
          <w:szCs w:val="28"/>
          <w:lang w:val="uk-UA"/>
        </w:rPr>
        <w:t xml:space="preserve"> видане відділом державної реєстрації актів цивільного стану у місті Миколаєві Південного міжрегіонального управління Міністерства юстиції (м. Одеса), зареєстрований і фактично проживає за адресою: вул. </w:t>
      </w:r>
      <w:r>
        <w:rPr>
          <w:color w:val="202020"/>
          <w:spacing w:val="-4"/>
          <w:sz w:val="28"/>
          <w:szCs w:val="28"/>
          <w:lang w:val="uk-UA"/>
        </w:rPr>
        <w:t>_________________</w:t>
      </w:r>
      <w:r w:rsidRPr="00D73D25">
        <w:rPr>
          <w:color w:val="202020"/>
          <w:spacing w:val="-4"/>
          <w:sz w:val="28"/>
          <w:szCs w:val="28"/>
          <w:lang w:val="uk-UA"/>
        </w:rPr>
        <w:t>, 5, кв. 30</w:t>
      </w:r>
      <w:r>
        <w:rPr>
          <w:color w:val="202020"/>
          <w:sz w:val="28"/>
          <w:szCs w:val="28"/>
          <w:lang w:val="uk-UA"/>
        </w:rPr>
        <w:t xml:space="preserve"> </w:t>
      </w:r>
      <w:r w:rsidRPr="00480D60">
        <w:rPr>
          <w:sz w:val="28"/>
          <w:szCs w:val="28"/>
          <w:lang w:val="uk-UA"/>
        </w:rPr>
        <w:t>у м. Миколаєві,</w:t>
      </w:r>
    </w:p>
    <w:p w:rsidR="003C2FE4" w:rsidRPr="00480D60" w:rsidRDefault="003C2FE4" w:rsidP="000A73E4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______________, ___________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>
        <w:rPr>
          <w:color w:val="202020"/>
          <w:sz w:val="28"/>
          <w:szCs w:val="28"/>
          <w:lang w:val="uk-UA"/>
        </w:rPr>
        <w:t>  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Заводським районним у місті Миколаєві відділом державної реєстрації актів цивільного стану Південного міжрегіонального управління Міністерства юстиції (м. Одеса</w:t>
      </w:r>
      <w:r w:rsidRPr="00480D60">
        <w:rPr>
          <w:color w:val="202020"/>
          <w:sz w:val="28"/>
          <w:szCs w:val="28"/>
          <w:lang w:val="uk-UA"/>
        </w:rPr>
        <w:t xml:space="preserve">), </w:t>
      </w:r>
      <w:r w:rsidRPr="00742DED">
        <w:rPr>
          <w:color w:val="202020"/>
          <w:sz w:val="28"/>
          <w:szCs w:val="28"/>
          <w:lang w:val="uk-UA"/>
        </w:rPr>
        <w:t>зареєстрован</w:t>
      </w:r>
      <w:r>
        <w:rPr>
          <w:color w:val="202020"/>
          <w:sz w:val="28"/>
          <w:szCs w:val="28"/>
          <w:lang w:val="uk-UA"/>
        </w:rPr>
        <w:t>ий</w:t>
      </w:r>
      <w:r w:rsidRPr="00742DED">
        <w:rPr>
          <w:color w:val="202020"/>
          <w:sz w:val="28"/>
          <w:szCs w:val="28"/>
          <w:lang w:val="uk-UA"/>
        </w:rPr>
        <w:t xml:space="preserve"> </w:t>
      </w:r>
      <w:r>
        <w:rPr>
          <w:color w:val="202020"/>
          <w:sz w:val="28"/>
          <w:szCs w:val="28"/>
          <w:lang w:val="uk-UA"/>
        </w:rPr>
        <w:t>і</w:t>
      </w:r>
      <w:r w:rsidRPr="00480D60">
        <w:rPr>
          <w:color w:val="202020"/>
          <w:sz w:val="28"/>
          <w:szCs w:val="28"/>
          <w:lang w:val="uk-UA"/>
        </w:rPr>
        <w:t xml:space="preserve"> фактично проживає за адресою: </w:t>
      </w:r>
      <w:r>
        <w:rPr>
          <w:color w:val="202020"/>
          <w:sz w:val="28"/>
          <w:szCs w:val="28"/>
          <w:lang w:val="uk-UA"/>
        </w:rPr>
        <w:t xml:space="preserve">вул. __________, 24А </w:t>
      </w:r>
      <w:r w:rsidRPr="00480D60">
        <w:rPr>
          <w:sz w:val="28"/>
          <w:szCs w:val="28"/>
          <w:lang w:val="uk-UA"/>
        </w:rPr>
        <w:t>у м. Миколаєві,</w:t>
      </w:r>
    </w:p>
    <w:p w:rsidR="003C2FE4" w:rsidRPr="00480D60" w:rsidRDefault="003C2FE4" w:rsidP="000A73E4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____________, __________</w:t>
      </w:r>
      <w:r w:rsidRPr="00480D60">
        <w:rPr>
          <w:sz w:val="28"/>
          <w:szCs w:val="28"/>
          <w:lang w:val="uk-UA"/>
        </w:rPr>
        <w:t> 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 </w:t>
      </w:r>
      <w:r>
        <w:rPr>
          <w:color w:val="202020"/>
          <w:sz w:val="28"/>
          <w:szCs w:val="28"/>
          <w:lang w:val="uk-UA"/>
        </w:rPr>
        <w:t> 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Pr="00480D60">
        <w:rPr>
          <w:color w:val="202020"/>
          <w:sz w:val="28"/>
          <w:szCs w:val="28"/>
          <w:lang w:val="uk-UA"/>
        </w:rPr>
        <w:t>), зареєстрован</w:t>
      </w:r>
      <w:r>
        <w:rPr>
          <w:color w:val="202020"/>
          <w:sz w:val="28"/>
          <w:szCs w:val="28"/>
          <w:lang w:val="uk-UA"/>
        </w:rPr>
        <w:t xml:space="preserve">е місце проживання: вул. _____, </w:t>
      </w:r>
      <w:smartTag w:uri="urn:schemas-microsoft-com:office:smarttags" w:element="metricconverter">
        <w:smartTagPr>
          <w:attr w:name="ProductID" w:val="15, м"/>
        </w:smartTagPr>
        <w:r>
          <w:rPr>
            <w:color w:val="202020"/>
            <w:sz w:val="28"/>
            <w:szCs w:val="28"/>
            <w:lang w:val="uk-UA"/>
          </w:rPr>
          <w:t>15, м</w:t>
        </w:r>
      </w:smartTag>
      <w:r>
        <w:rPr>
          <w:color w:val="202020"/>
          <w:sz w:val="28"/>
          <w:szCs w:val="28"/>
          <w:lang w:val="uk-UA"/>
        </w:rPr>
        <w:t xml:space="preserve">. ___________ Кропивницького району Кіровоградської області, </w:t>
      </w:r>
      <w:r w:rsidRPr="00480D60">
        <w:rPr>
          <w:sz w:val="28"/>
          <w:szCs w:val="28"/>
          <w:lang w:val="uk-UA"/>
        </w:rPr>
        <w:t xml:space="preserve">фактично проживає за адресою: </w:t>
      </w:r>
      <w:r>
        <w:rPr>
          <w:sz w:val="28"/>
          <w:szCs w:val="28"/>
          <w:lang w:val="uk-UA"/>
        </w:rPr>
        <w:t xml:space="preserve">вул. ____________, 14 </w:t>
      </w:r>
      <w:r w:rsidRPr="00480D60">
        <w:rPr>
          <w:sz w:val="28"/>
          <w:szCs w:val="28"/>
          <w:lang w:val="uk-UA"/>
        </w:rPr>
        <w:t>у м. Миколаєві,</w:t>
      </w:r>
    </w:p>
    <w:p w:rsidR="003C2FE4" w:rsidRPr="00480D60" w:rsidRDefault="003C2FE4" w:rsidP="000A73E4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______________, __________</w:t>
      </w:r>
      <w:r w:rsidRPr="00480D60">
        <w:rPr>
          <w:sz w:val="28"/>
          <w:szCs w:val="28"/>
          <w:lang w:val="uk-UA"/>
        </w:rPr>
        <w:t> 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 </w:t>
      </w:r>
      <w:r>
        <w:rPr>
          <w:color w:val="202020"/>
          <w:sz w:val="28"/>
          <w:szCs w:val="28"/>
          <w:lang w:val="uk-UA"/>
        </w:rPr>
        <w:t> ___________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Центральним районним у місті Миколаєві відділом державної реєстрації актів цивільного стану Головного територіального управління юстиції у Миколаївській області</w:t>
      </w:r>
      <w:r w:rsidRPr="00480D60">
        <w:rPr>
          <w:color w:val="202020"/>
          <w:sz w:val="28"/>
          <w:szCs w:val="28"/>
          <w:lang w:val="uk-UA"/>
        </w:rPr>
        <w:t>), зареєстрован</w:t>
      </w:r>
      <w:r>
        <w:rPr>
          <w:color w:val="202020"/>
          <w:sz w:val="28"/>
          <w:szCs w:val="28"/>
          <w:lang w:val="uk-UA"/>
        </w:rPr>
        <w:t xml:space="preserve">е місце проживання: вул. __________, </w:t>
      </w:r>
      <w:smartTag w:uri="urn:schemas-microsoft-com:office:smarttags" w:element="metricconverter">
        <w:smartTagPr>
          <w:attr w:name="ProductID" w:val="15, м"/>
        </w:smartTagPr>
        <w:r>
          <w:rPr>
            <w:color w:val="202020"/>
            <w:sz w:val="28"/>
            <w:szCs w:val="28"/>
            <w:lang w:val="uk-UA"/>
          </w:rPr>
          <w:t>15, м</w:t>
        </w:r>
      </w:smartTag>
      <w:r>
        <w:rPr>
          <w:color w:val="202020"/>
          <w:sz w:val="28"/>
          <w:szCs w:val="28"/>
          <w:lang w:val="uk-UA"/>
        </w:rPr>
        <w:t xml:space="preserve">. __________ Кропивницького району Кіровоградської області, </w:t>
      </w:r>
      <w:r w:rsidRPr="00480D60">
        <w:rPr>
          <w:sz w:val="28"/>
          <w:szCs w:val="28"/>
          <w:lang w:val="uk-UA"/>
        </w:rPr>
        <w:t xml:space="preserve">фактично проживає за адресою: </w:t>
      </w:r>
      <w:r>
        <w:rPr>
          <w:sz w:val="28"/>
          <w:szCs w:val="28"/>
          <w:lang w:val="uk-UA"/>
        </w:rPr>
        <w:t xml:space="preserve">вул. __________, 14 </w:t>
      </w:r>
      <w:r w:rsidRPr="00480D60">
        <w:rPr>
          <w:sz w:val="28"/>
          <w:szCs w:val="28"/>
          <w:lang w:val="uk-UA"/>
        </w:rPr>
        <w:t>у м. Миколаєві</w:t>
      </w:r>
      <w:r w:rsidRPr="00480D60">
        <w:rPr>
          <w:color w:val="202020"/>
          <w:sz w:val="28"/>
          <w:szCs w:val="28"/>
          <w:lang w:val="uk-UA"/>
        </w:rPr>
        <w:t>,</w:t>
      </w:r>
    </w:p>
    <w:p w:rsidR="003C2FE4" w:rsidRPr="00480D60" w:rsidRDefault="003C2FE4" w:rsidP="000A73E4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_____________, __________</w:t>
      </w:r>
      <w:r w:rsidRPr="00480D60">
        <w:rPr>
          <w:sz w:val="28"/>
          <w:szCs w:val="28"/>
          <w:lang w:val="uk-UA"/>
        </w:rPr>
        <w:t> </w:t>
      </w:r>
      <w:r w:rsidRPr="00480D60">
        <w:rPr>
          <w:color w:val="202020"/>
          <w:sz w:val="28"/>
          <w:szCs w:val="28"/>
          <w:lang w:val="uk-UA"/>
        </w:rPr>
        <w:t>р.н. (свідоцтво про народження від</w:t>
      </w:r>
      <w:r>
        <w:rPr>
          <w:color w:val="202020"/>
          <w:sz w:val="28"/>
          <w:szCs w:val="28"/>
          <w:lang w:val="uk-UA"/>
        </w:rPr>
        <w:t>  __________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</w:t>
      </w:r>
      <w:r w:rsidRPr="00480D60">
        <w:rPr>
          <w:color w:val="202020"/>
          <w:sz w:val="28"/>
          <w:szCs w:val="28"/>
          <w:lang w:val="uk-UA"/>
        </w:rPr>
        <w:t xml:space="preserve"> № </w:t>
      </w:r>
      <w:r>
        <w:rPr>
          <w:color w:val="202020"/>
          <w:sz w:val="28"/>
          <w:szCs w:val="28"/>
          <w:lang w:val="uk-UA"/>
        </w:rPr>
        <w:t>__________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Pr="00480D60">
        <w:rPr>
          <w:color w:val="202020"/>
          <w:sz w:val="28"/>
          <w:szCs w:val="28"/>
          <w:lang w:val="uk-UA"/>
        </w:rPr>
        <w:t>), зареєстрован</w:t>
      </w:r>
      <w:r>
        <w:rPr>
          <w:color w:val="202020"/>
          <w:sz w:val="28"/>
          <w:szCs w:val="28"/>
          <w:lang w:val="uk-UA"/>
        </w:rPr>
        <w:t>ий</w:t>
      </w:r>
      <w:r w:rsidRPr="00480D60">
        <w:rPr>
          <w:color w:val="202020"/>
          <w:sz w:val="28"/>
          <w:szCs w:val="28"/>
          <w:lang w:val="uk-UA"/>
        </w:rPr>
        <w:t xml:space="preserve"> і фактично проживає за адресою: </w:t>
      </w:r>
      <w:r>
        <w:rPr>
          <w:color w:val="202020"/>
          <w:sz w:val="28"/>
          <w:szCs w:val="28"/>
          <w:lang w:val="uk-UA"/>
        </w:rPr>
        <w:t>___________, 79, кв. 53</w:t>
      </w:r>
      <w:r w:rsidRPr="00480D60">
        <w:rPr>
          <w:color w:val="202020"/>
          <w:sz w:val="28"/>
          <w:szCs w:val="28"/>
          <w:lang w:val="uk-UA"/>
        </w:rPr>
        <w:t xml:space="preserve"> у м. Миколаєві,</w:t>
      </w:r>
    </w:p>
    <w:p w:rsidR="003C2FE4" w:rsidRPr="00480D60" w:rsidRDefault="003C2FE4" w:rsidP="00B42153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>
        <w:rPr>
          <w:color w:val="202020"/>
          <w:sz w:val="28"/>
          <w:szCs w:val="28"/>
          <w:lang w:val="uk-UA"/>
        </w:rPr>
        <w:t>____________, __________</w:t>
      </w:r>
      <w:r w:rsidRPr="00480D60">
        <w:rPr>
          <w:color w:val="202020"/>
          <w:sz w:val="28"/>
          <w:szCs w:val="28"/>
          <w:lang w:val="uk-UA"/>
        </w:rPr>
        <w:t> р.н. (свідоцтво про народження від</w:t>
      </w:r>
      <w:r>
        <w:rPr>
          <w:color w:val="202020"/>
          <w:sz w:val="28"/>
          <w:szCs w:val="28"/>
          <w:lang w:val="uk-UA"/>
        </w:rPr>
        <w:t>  ______</w:t>
      </w:r>
      <w:r w:rsidRPr="00480D60">
        <w:rPr>
          <w:color w:val="202020"/>
          <w:sz w:val="28"/>
          <w:szCs w:val="28"/>
          <w:lang w:val="uk-UA"/>
        </w:rPr>
        <w:t xml:space="preserve"> серія </w:t>
      </w:r>
      <w:r>
        <w:rPr>
          <w:color w:val="202020"/>
          <w:sz w:val="28"/>
          <w:szCs w:val="28"/>
          <w:lang w:val="uk-UA"/>
        </w:rPr>
        <w:t>_______ №________</w:t>
      </w:r>
      <w:r w:rsidRPr="00480D60">
        <w:rPr>
          <w:color w:val="202020"/>
          <w:sz w:val="28"/>
          <w:szCs w:val="28"/>
          <w:lang w:val="uk-UA"/>
        </w:rPr>
        <w:t xml:space="preserve"> видане </w:t>
      </w:r>
      <w:r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Pr="00480D60">
        <w:rPr>
          <w:color w:val="202020"/>
          <w:sz w:val="28"/>
          <w:szCs w:val="28"/>
          <w:lang w:val="uk-UA"/>
        </w:rPr>
        <w:t>), зареєстрован</w:t>
      </w:r>
      <w:r>
        <w:rPr>
          <w:color w:val="202020"/>
          <w:sz w:val="28"/>
          <w:szCs w:val="28"/>
          <w:lang w:val="uk-UA"/>
        </w:rPr>
        <w:t>ий</w:t>
      </w:r>
      <w:r w:rsidRPr="00480D60">
        <w:rPr>
          <w:color w:val="202020"/>
          <w:sz w:val="28"/>
          <w:szCs w:val="28"/>
          <w:lang w:val="uk-UA"/>
        </w:rPr>
        <w:t xml:space="preserve"> і фактично проживає за адресою: </w:t>
      </w:r>
      <w:r>
        <w:rPr>
          <w:color w:val="202020"/>
          <w:sz w:val="28"/>
          <w:szCs w:val="28"/>
          <w:lang w:val="uk-UA"/>
        </w:rPr>
        <w:t>____________, 79, кв. 53</w:t>
      </w:r>
      <w:r w:rsidRPr="00480D60">
        <w:rPr>
          <w:color w:val="202020"/>
          <w:sz w:val="28"/>
          <w:szCs w:val="28"/>
          <w:lang w:val="uk-UA"/>
        </w:rPr>
        <w:t xml:space="preserve"> у м. Миколаєві</w:t>
      </w:r>
      <w:r w:rsidRPr="00480D60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– </w:t>
      </w:r>
      <w:r w:rsidRPr="00480D60">
        <w:rPr>
          <w:sz w:val="28"/>
          <w:szCs w:val="28"/>
          <w:lang w:val="uk-UA"/>
        </w:rPr>
        <w:t>зазнали психологічного насильства внаслідок проживання на території, на якій ведуться (велись) бойові дії.</w:t>
      </w:r>
    </w:p>
    <w:p w:rsidR="003C2FE4" w:rsidRPr="00480D60" w:rsidRDefault="003C2FE4" w:rsidP="000A73E4">
      <w:pPr>
        <w:pStyle w:val="BodyText"/>
        <w:spacing w:after="0" w:line="242" w:lineRule="auto"/>
        <w:ind w:firstLine="567"/>
        <w:jc w:val="both"/>
        <w:rPr>
          <w:sz w:val="28"/>
          <w:szCs w:val="28"/>
          <w:lang w:val="uk-UA"/>
        </w:rPr>
      </w:pPr>
      <w:r w:rsidRPr="00480D60">
        <w:rPr>
          <w:sz w:val="28"/>
          <w:szCs w:val="28"/>
          <w:lang w:val="uk-UA"/>
        </w:rPr>
        <w:t>Враховуючи протокол засідання комісії з питань захисту прав дитини від</w:t>
      </w:r>
      <w:r>
        <w:rPr>
          <w:sz w:val="28"/>
          <w:szCs w:val="28"/>
          <w:lang w:val="uk-UA"/>
        </w:rPr>
        <w:t> </w:t>
      </w:r>
      <w:r w:rsidRPr="00480D60">
        <w:rPr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15.08</w:t>
      </w:r>
      <w:r w:rsidRPr="00480D60">
        <w:rPr>
          <w:sz w:val="28"/>
          <w:szCs w:val="28"/>
          <w:lang w:val="uk-UA"/>
        </w:rPr>
        <w:t>.2024 № </w:t>
      </w:r>
      <w:r>
        <w:rPr>
          <w:sz w:val="28"/>
          <w:szCs w:val="28"/>
          <w:lang w:val="uk-UA"/>
        </w:rPr>
        <w:t>27</w:t>
      </w:r>
      <w:r w:rsidRPr="00480D60">
        <w:rPr>
          <w:sz w:val="28"/>
          <w:szCs w:val="28"/>
          <w:lang w:val="uk-UA"/>
        </w:rPr>
        <w:t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:rsidR="003C2FE4" w:rsidRPr="00480D60" w:rsidRDefault="003C2FE4" w:rsidP="000A73E4">
      <w:pPr>
        <w:pStyle w:val="BodyText"/>
        <w:spacing w:after="0" w:line="242" w:lineRule="auto"/>
        <w:ind w:firstLine="567"/>
        <w:jc w:val="both"/>
        <w:rPr>
          <w:color w:val="202020"/>
          <w:sz w:val="28"/>
          <w:szCs w:val="28"/>
          <w:lang w:val="uk-UA"/>
        </w:rPr>
      </w:pPr>
    </w:p>
    <w:p w:rsidR="003C2FE4" w:rsidRPr="00480D60" w:rsidRDefault="003C2FE4" w:rsidP="000A73E4">
      <w:pPr>
        <w:spacing w:line="242" w:lineRule="auto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ВИРІШИВ:</w:t>
      </w: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1. Надати дитині, </w:t>
      </w:r>
      <w:r>
        <w:rPr>
          <w:szCs w:val="28"/>
          <w:lang w:val="uk-UA"/>
        </w:rPr>
        <w:t xml:space="preserve">_______________, __________ 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2. Надати дитині, </w:t>
      </w:r>
      <w:r>
        <w:rPr>
          <w:szCs w:val="28"/>
          <w:lang w:val="uk-UA"/>
        </w:rPr>
        <w:t xml:space="preserve">_______________, _________ 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C2FE4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 xml:space="preserve">3. Надати дитині, </w:t>
      </w:r>
      <w:r>
        <w:rPr>
          <w:szCs w:val="28"/>
          <w:lang w:val="uk-UA"/>
        </w:rPr>
        <w:t xml:space="preserve">______________, ____________ 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C2FE4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 xml:space="preserve">_____________, __________ 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5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 xml:space="preserve">____________, ___________ 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6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_______________, ___________</w:t>
      </w:r>
      <w:r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7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________________, ___________</w:t>
      </w:r>
      <w:r w:rsidRPr="00480D60">
        <w:rPr>
          <w:szCs w:val="28"/>
          <w:lang w:val="uk-UA"/>
        </w:rPr>
        <w:t> 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8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 xml:space="preserve">______________, ____________ 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9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 xml:space="preserve">____________, __________ 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10</w:t>
      </w:r>
      <w:r w:rsidRPr="00480D60">
        <w:rPr>
          <w:szCs w:val="28"/>
          <w:lang w:val="uk-UA"/>
        </w:rPr>
        <w:t xml:space="preserve">. Надати дитині, </w:t>
      </w:r>
      <w:r>
        <w:rPr>
          <w:color w:val="202020"/>
          <w:szCs w:val="28"/>
          <w:lang w:val="uk-UA"/>
        </w:rPr>
        <w:t xml:space="preserve">______________, __________ 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11</w:t>
      </w:r>
      <w:r w:rsidRPr="00480D60">
        <w:rPr>
          <w:szCs w:val="28"/>
          <w:lang w:val="uk-UA"/>
        </w:rPr>
        <w:t xml:space="preserve">. Надати дитині, </w:t>
      </w:r>
      <w:r>
        <w:rPr>
          <w:color w:val="202020"/>
          <w:szCs w:val="28"/>
          <w:lang w:val="uk-UA"/>
        </w:rPr>
        <w:t xml:space="preserve">__________, __________ 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C2FE4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480D60">
        <w:rPr>
          <w:szCs w:val="28"/>
          <w:lang w:val="uk-UA"/>
        </w:rPr>
        <w:t>1</w:t>
      </w:r>
      <w:r>
        <w:rPr>
          <w:szCs w:val="28"/>
          <w:lang w:val="uk-UA"/>
        </w:rPr>
        <w:t>2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______________, ___________</w:t>
      </w:r>
      <w:r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13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 xml:space="preserve">______________, __________ 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14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____________, ___________ 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15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_____________, __________</w:t>
      </w:r>
      <w:r w:rsidRPr="00480D60">
        <w:rPr>
          <w:color w:val="202020"/>
          <w:szCs w:val="28"/>
          <w:lang w:val="uk-UA"/>
        </w:rPr>
        <w:t xml:space="preserve"> 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16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 xml:space="preserve">_____________, ____________ 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17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>____________, ___________</w:t>
      </w:r>
      <w:r w:rsidRPr="00480D60">
        <w:rPr>
          <w:szCs w:val="28"/>
          <w:lang w:val="uk-UA"/>
        </w:rPr>
        <w:t> 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18</w:t>
      </w:r>
      <w:r w:rsidRPr="00480D60">
        <w:rPr>
          <w:szCs w:val="28"/>
          <w:lang w:val="uk-UA"/>
        </w:rPr>
        <w:t xml:space="preserve">. Надати дитині, </w:t>
      </w:r>
      <w:r>
        <w:rPr>
          <w:szCs w:val="28"/>
          <w:lang w:val="uk-UA"/>
        </w:rPr>
        <w:t xml:space="preserve">______________, __________ 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  <w:r w:rsidRPr="0067014C">
        <w:rPr>
          <w:szCs w:val="28"/>
          <w:lang w:val="uk-UA"/>
        </w:rPr>
        <w:t>19.</w:t>
      </w:r>
      <w:r w:rsidRPr="00480D60">
        <w:rPr>
          <w:szCs w:val="28"/>
          <w:lang w:val="uk-UA"/>
        </w:rPr>
        <w:t xml:space="preserve"> Надати дитині, </w:t>
      </w:r>
      <w:r>
        <w:rPr>
          <w:szCs w:val="28"/>
          <w:lang w:val="uk-UA"/>
        </w:rPr>
        <w:t xml:space="preserve">_____________, _________ 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20</w:t>
      </w:r>
      <w:r w:rsidRPr="00480D60">
        <w:rPr>
          <w:szCs w:val="28"/>
          <w:lang w:val="uk-UA"/>
        </w:rPr>
        <w:t xml:space="preserve">. Надати дитині, </w:t>
      </w:r>
      <w:r>
        <w:rPr>
          <w:color w:val="202020"/>
          <w:szCs w:val="28"/>
          <w:lang w:val="uk-UA"/>
        </w:rPr>
        <w:t xml:space="preserve">_____________, _________ </w:t>
      </w:r>
      <w:r w:rsidRPr="00480D60">
        <w:rPr>
          <w:color w:val="202020"/>
          <w:szCs w:val="28"/>
          <w:lang w:val="uk-UA"/>
        </w:rPr>
        <w:t xml:space="preserve">р.н., </w:t>
      </w:r>
      <w:r w:rsidRPr="00480D60">
        <w:rPr>
          <w:szCs w:val="28"/>
          <w:lang w:val="uk-UA"/>
        </w:rPr>
        <w:t>статус дитини, яка постраждала внаслідок воєнних дій та збройних конфліктів.</w:t>
      </w:r>
    </w:p>
    <w:p w:rsidR="003C2FE4" w:rsidRPr="00480D60" w:rsidRDefault="003C2FE4" w:rsidP="00191703">
      <w:pPr>
        <w:spacing w:line="242" w:lineRule="auto"/>
        <w:jc w:val="both"/>
        <w:rPr>
          <w:szCs w:val="28"/>
          <w:lang w:val="uk-UA"/>
        </w:rPr>
      </w:pPr>
    </w:p>
    <w:p w:rsidR="003C2FE4" w:rsidRPr="00480D60" w:rsidRDefault="003C2FE4" w:rsidP="000A73E4">
      <w:pPr>
        <w:spacing w:line="242" w:lineRule="auto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21</w:t>
      </w:r>
      <w:r w:rsidRPr="00480D60">
        <w:rPr>
          <w:szCs w:val="28"/>
          <w:lang w:val="uk-UA"/>
        </w:rPr>
        <w:t>. Контроль за виконанням даного рішення покласти на начальника служби у справах дітей адміністрації Центрального району Миколаївської міської ради Бакалову Н.В.</w:t>
      </w:r>
    </w:p>
    <w:p w:rsidR="003C2FE4" w:rsidRDefault="003C2FE4" w:rsidP="000A73E4">
      <w:pPr>
        <w:spacing w:line="242" w:lineRule="auto"/>
        <w:jc w:val="both"/>
        <w:rPr>
          <w:szCs w:val="28"/>
          <w:lang w:val="uk-UA"/>
        </w:rPr>
      </w:pPr>
    </w:p>
    <w:p w:rsidR="003C2FE4" w:rsidRDefault="003C2FE4" w:rsidP="000A73E4">
      <w:pPr>
        <w:spacing w:line="242" w:lineRule="auto"/>
        <w:jc w:val="both"/>
        <w:rPr>
          <w:szCs w:val="28"/>
          <w:lang w:val="uk-UA"/>
        </w:rPr>
      </w:pPr>
    </w:p>
    <w:p w:rsidR="003C2FE4" w:rsidRPr="00480D60" w:rsidRDefault="003C2FE4" w:rsidP="000A73E4">
      <w:pPr>
        <w:spacing w:line="242" w:lineRule="auto"/>
        <w:jc w:val="both"/>
        <w:rPr>
          <w:szCs w:val="28"/>
          <w:lang w:val="uk-UA"/>
        </w:rPr>
      </w:pPr>
    </w:p>
    <w:p w:rsidR="003C2FE4" w:rsidRPr="00F97458" w:rsidRDefault="003C2FE4" w:rsidP="000A73E4">
      <w:pPr>
        <w:spacing w:line="242" w:lineRule="auto"/>
        <w:jc w:val="both"/>
        <w:rPr>
          <w:szCs w:val="28"/>
          <w:lang w:val="uk-UA"/>
        </w:rPr>
      </w:pPr>
      <w:r>
        <w:rPr>
          <w:szCs w:val="28"/>
          <w:lang w:val="uk-UA"/>
        </w:rPr>
        <w:t>Заступник міського голови                                                              Ю. АНДРІЄНКО</w:t>
      </w:r>
    </w:p>
    <w:p w:rsidR="003C2FE4" w:rsidRPr="00480D60" w:rsidRDefault="003C2FE4" w:rsidP="00D86243">
      <w:pPr>
        <w:spacing w:line="242" w:lineRule="auto"/>
        <w:jc w:val="both"/>
        <w:rPr>
          <w:sz w:val="27"/>
          <w:szCs w:val="27"/>
          <w:lang w:val="uk-UA"/>
        </w:rPr>
      </w:pPr>
    </w:p>
    <w:p w:rsidR="003C2FE4" w:rsidRPr="00480D60" w:rsidRDefault="003C2FE4" w:rsidP="000A73E4">
      <w:pPr>
        <w:spacing w:line="242" w:lineRule="auto"/>
        <w:rPr>
          <w:lang w:val="uk-UA"/>
        </w:rPr>
      </w:pPr>
    </w:p>
    <w:sectPr w:rsidR="003C2FE4" w:rsidRPr="00480D60" w:rsidSect="007A24FD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FE4" w:rsidRDefault="003C2FE4" w:rsidP="00147E34">
      <w:r>
        <w:separator/>
      </w:r>
    </w:p>
  </w:endnote>
  <w:endnote w:type="continuationSeparator" w:id="0">
    <w:p w:rsidR="003C2FE4" w:rsidRDefault="003C2FE4" w:rsidP="0014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FE4" w:rsidRDefault="003C2FE4" w:rsidP="00147E34">
      <w:r>
        <w:separator/>
      </w:r>
    </w:p>
  </w:footnote>
  <w:footnote w:type="continuationSeparator" w:id="0">
    <w:p w:rsidR="003C2FE4" w:rsidRDefault="003C2FE4" w:rsidP="00147E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FE4" w:rsidRDefault="003C2FE4">
    <w:pPr>
      <w:pStyle w:val="Header"/>
      <w:jc w:val="center"/>
    </w:pPr>
    <w:fldSimple w:instr="PAGE   \* MERGEFORMAT">
      <w:r>
        <w:rPr>
          <w:noProof/>
        </w:rPr>
        <w:t>5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CAD"/>
    <w:rsid w:val="0000003D"/>
    <w:rsid w:val="000054E2"/>
    <w:rsid w:val="00005D43"/>
    <w:rsid w:val="00012405"/>
    <w:rsid w:val="00012CBE"/>
    <w:rsid w:val="00014A28"/>
    <w:rsid w:val="00023E5F"/>
    <w:rsid w:val="00031957"/>
    <w:rsid w:val="0003256C"/>
    <w:rsid w:val="000338F2"/>
    <w:rsid w:val="000369E0"/>
    <w:rsid w:val="0004144A"/>
    <w:rsid w:val="0004342A"/>
    <w:rsid w:val="00051D71"/>
    <w:rsid w:val="00053905"/>
    <w:rsid w:val="00053962"/>
    <w:rsid w:val="00054DE9"/>
    <w:rsid w:val="00062F59"/>
    <w:rsid w:val="00064CDC"/>
    <w:rsid w:val="00064F37"/>
    <w:rsid w:val="000661B2"/>
    <w:rsid w:val="0008755F"/>
    <w:rsid w:val="00094BE8"/>
    <w:rsid w:val="00095133"/>
    <w:rsid w:val="00096506"/>
    <w:rsid w:val="000A1831"/>
    <w:rsid w:val="000A1D03"/>
    <w:rsid w:val="000A5379"/>
    <w:rsid w:val="000A655A"/>
    <w:rsid w:val="000A73E4"/>
    <w:rsid w:val="000B27D7"/>
    <w:rsid w:val="000B2CD8"/>
    <w:rsid w:val="000C1D14"/>
    <w:rsid w:val="000C255B"/>
    <w:rsid w:val="000D179B"/>
    <w:rsid w:val="000D63DC"/>
    <w:rsid w:val="000E2E30"/>
    <w:rsid w:val="000F34E3"/>
    <w:rsid w:val="000F54D2"/>
    <w:rsid w:val="000F7DF5"/>
    <w:rsid w:val="001023AD"/>
    <w:rsid w:val="00103B75"/>
    <w:rsid w:val="00105EE2"/>
    <w:rsid w:val="001112C9"/>
    <w:rsid w:val="00113F33"/>
    <w:rsid w:val="00122B71"/>
    <w:rsid w:val="001247CF"/>
    <w:rsid w:val="001265E7"/>
    <w:rsid w:val="00131F80"/>
    <w:rsid w:val="00133633"/>
    <w:rsid w:val="00140840"/>
    <w:rsid w:val="00144CA3"/>
    <w:rsid w:val="0014752F"/>
    <w:rsid w:val="00147E34"/>
    <w:rsid w:val="001524E3"/>
    <w:rsid w:val="00156644"/>
    <w:rsid w:val="00156672"/>
    <w:rsid w:val="0016683E"/>
    <w:rsid w:val="001701BF"/>
    <w:rsid w:val="001773D5"/>
    <w:rsid w:val="00180C5A"/>
    <w:rsid w:val="00183C3F"/>
    <w:rsid w:val="00191703"/>
    <w:rsid w:val="0019784B"/>
    <w:rsid w:val="001A0C25"/>
    <w:rsid w:val="001A2695"/>
    <w:rsid w:val="001A35F8"/>
    <w:rsid w:val="001A5A0B"/>
    <w:rsid w:val="001A666E"/>
    <w:rsid w:val="001A673B"/>
    <w:rsid w:val="001A71E6"/>
    <w:rsid w:val="001A7727"/>
    <w:rsid w:val="001B11C4"/>
    <w:rsid w:val="001B3F58"/>
    <w:rsid w:val="001B6540"/>
    <w:rsid w:val="001B7CE9"/>
    <w:rsid w:val="001B7F85"/>
    <w:rsid w:val="001C14E5"/>
    <w:rsid w:val="001C32E8"/>
    <w:rsid w:val="001C44FB"/>
    <w:rsid w:val="001C54E4"/>
    <w:rsid w:val="001C5790"/>
    <w:rsid w:val="001E5F75"/>
    <w:rsid w:val="001E632F"/>
    <w:rsid w:val="001E785D"/>
    <w:rsid w:val="001F6384"/>
    <w:rsid w:val="001F7FA6"/>
    <w:rsid w:val="0020348E"/>
    <w:rsid w:val="0020782F"/>
    <w:rsid w:val="0021208D"/>
    <w:rsid w:val="0021258E"/>
    <w:rsid w:val="00213A4C"/>
    <w:rsid w:val="00223610"/>
    <w:rsid w:val="00231AEE"/>
    <w:rsid w:val="00232497"/>
    <w:rsid w:val="00234987"/>
    <w:rsid w:val="0023579F"/>
    <w:rsid w:val="00245911"/>
    <w:rsid w:val="0025022C"/>
    <w:rsid w:val="00250EBE"/>
    <w:rsid w:val="00254FD1"/>
    <w:rsid w:val="00262106"/>
    <w:rsid w:val="0026265E"/>
    <w:rsid w:val="00276741"/>
    <w:rsid w:val="00280EA6"/>
    <w:rsid w:val="002810AA"/>
    <w:rsid w:val="00284A85"/>
    <w:rsid w:val="00293E78"/>
    <w:rsid w:val="002A21E6"/>
    <w:rsid w:val="002A74C3"/>
    <w:rsid w:val="002B6E50"/>
    <w:rsid w:val="002B7060"/>
    <w:rsid w:val="002C3C89"/>
    <w:rsid w:val="002D4AF6"/>
    <w:rsid w:val="002D7A3E"/>
    <w:rsid w:val="002E043A"/>
    <w:rsid w:val="002E100B"/>
    <w:rsid w:val="002F2C74"/>
    <w:rsid w:val="002F3413"/>
    <w:rsid w:val="002F382A"/>
    <w:rsid w:val="002F702D"/>
    <w:rsid w:val="00300823"/>
    <w:rsid w:val="00302F9F"/>
    <w:rsid w:val="00304450"/>
    <w:rsid w:val="003056D1"/>
    <w:rsid w:val="00316200"/>
    <w:rsid w:val="003260E1"/>
    <w:rsid w:val="00327E68"/>
    <w:rsid w:val="00343216"/>
    <w:rsid w:val="0034404E"/>
    <w:rsid w:val="00344594"/>
    <w:rsid w:val="00345CF1"/>
    <w:rsid w:val="00346ED5"/>
    <w:rsid w:val="00351E25"/>
    <w:rsid w:val="0035783E"/>
    <w:rsid w:val="00361202"/>
    <w:rsid w:val="0036149D"/>
    <w:rsid w:val="00367736"/>
    <w:rsid w:val="003678B8"/>
    <w:rsid w:val="003709CA"/>
    <w:rsid w:val="003728D6"/>
    <w:rsid w:val="00375C65"/>
    <w:rsid w:val="00385877"/>
    <w:rsid w:val="003879AA"/>
    <w:rsid w:val="0039018D"/>
    <w:rsid w:val="003936D2"/>
    <w:rsid w:val="003A3342"/>
    <w:rsid w:val="003A3FE5"/>
    <w:rsid w:val="003A53D6"/>
    <w:rsid w:val="003B431B"/>
    <w:rsid w:val="003C2FE4"/>
    <w:rsid w:val="003C60C5"/>
    <w:rsid w:val="003D04C0"/>
    <w:rsid w:val="003E125A"/>
    <w:rsid w:val="003E15CB"/>
    <w:rsid w:val="003E28B2"/>
    <w:rsid w:val="003E69FD"/>
    <w:rsid w:val="003F0A6A"/>
    <w:rsid w:val="0040027E"/>
    <w:rsid w:val="00403077"/>
    <w:rsid w:val="00407066"/>
    <w:rsid w:val="00407B4B"/>
    <w:rsid w:val="00413FAC"/>
    <w:rsid w:val="0041631B"/>
    <w:rsid w:val="00416F40"/>
    <w:rsid w:val="004172BC"/>
    <w:rsid w:val="00435D9E"/>
    <w:rsid w:val="00447330"/>
    <w:rsid w:val="004566C4"/>
    <w:rsid w:val="004572FD"/>
    <w:rsid w:val="004618EE"/>
    <w:rsid w:val="0046245A"/>
    <w:rsid w:val="00471316"/>
    <w:rsid w:val="00477429"/>
    <w:rsid w:val="00477F9F"/>
    <w:rsid w:val="00480D60"/>
    <w:rsid w:val="00482B6B"/>
    <w:rsid w:val="004904B9"/>
    <w:rsid w:val="004951A7"/>
    <w:rsid w:val="004969A2"/>
    <w:rsid w:val="00496EA2"/>
    <w:rsid w:val="004A3291"/>
    <w:rsid w:val="004A3EFF"/>
    <w:rsid w:val="004B0426"/>
    <w:rsid w:val="004B07B4"/>
    <w:rsid w:val="004B19E4"/>
    <w:rsid w:val="004B1D83"/>
    <w:rsid w:val="004B2CC1"/>
    <w:rsid w:val="004B5B50"/>
    <w:rsid w:val="004C0946"/>
    <w:rsid w:val="004D3040"/>
    <w:rsid w:val="004D4662"/>
    <w:rsid w:val="004D4C1F"/>
    <w:rsid w:val="004D5C8B"/>
    <w:rsid w:val="004D6DCB"/>
    <w:rsid w:val="004E198D"/>
    <w:rsid w:val="004E1F5A"/>
    <w:rsid w:val="004E281A"/>
    <w:rsid w:val="004E2B77"/>
    <w:rsid w:val="004E34BF"/>
    <w:rsid w:val="004E53E5"/>
    <w:rsid w:val="004F0033"/>
    <w:rsid w:val="004F63FC"/>
    <w:rsid w:val="0050036B"/>
    <w:rsid w:val="005017F1"/>
    <w:rsid w:val="00511240"/>
    <w:rsid w:val="00517295"/>
    <w:rsid w:val="00517836"/>
    <w:rsid w:val="00537F70"/>
    <w:rsid w:val="005416EA"/>
    <w:rsid w:val="0054260D"/>
    <w:rsid w:val="00545766"/>
    <w:rsid w:val="00563513"/>
    <w:rsid w:val="0058135F"/>
    <w:rsid w:val="00586099"/>
    <w:rsid w:val="00586610"/>
    <w:rsid w:val="00597999"/>
    <w:rsid w:val="005A6079"/>
    <w:rsid w:val="005A7CA6"/>
    <w:rsid w:val="005B5B05"/>
    <w:rsid w:val="005C13B9"/>
    <w:rsid w:val="005C6223"/>
    <w:rsid w:val="005C6E80"/>
    <w:rsid w:val="005C77A6"/>
    <w:rsid w:val="005D0F40"/>
    <w:rsid w:val="005E0089"/>
    <w:rsid w:val="005E2817"/>
    <w:rsid w:val="005E46D3"/>
    <w:rsid w:val="005F332F"/>
    <w:rsid w:val="005F425C"/>
    <w:rsid w:val="00600FF0"/>
    <w:rsid w:val="00607881"/>
    <w:rsid w:val="006134AB"/>
    <w:rsid w:val="00614D01"/>
    <w:rsid w:val="00623435"/>
    <w:rsid w:val="00624EE5"/>
    <w:rsid w:val="006320A6"/>
    <w:rsid w:val="00634775"/>
    <w:rsid w:val="00636397"/>
    <w:rsid w:val="006373D7"/>
    <w:rsid w:val="0064003C"/>
    <w:rsid w:val="006537DB"/>
    <w:rsid w:val="00653D9E"/>
    <w:rsid w:val="006555F3"/>
    <w:rsid w:val="006557EF"/>
    <w:rsid w:val="00662F05"/>
    <w:rsid w:val="00665ADA"/>
    <w:rsid w:val="00667F78"/>
    <w:rsid w:val="0067014C"/>
    <w:rsid w:val="00670494"/>
    <w:rsid w:val="00674267"/>
    <w:rsid w:val="00675572"/>
    <w:rsid w:val="00677AB6"/>
    <w:rsid w:val="006852BE"/>
    <w:rsid w:val="0068560B"/>
    <w:rsid w:val="006863BA"/>
    <w:rsid w:val="006A2188"/>
    <w:rsid w:val="006A38CF"/>
    <w:rsid w:val="006A4E0A"/>
    <w:rsid w:val="006B2AF3"/>
    <w:rsid w:val="006B3DC0"/>
    <w:rsid w:val="006B678E"/>
    <w:rsid w:val="006B7AE1"/>
    <w:rsid w:val="006C44FC"/>
    <w:rsid w:val="006C7C34"/>
    <w:rsid w:val="006C7D22"/>
    <w:rsid w:val="006C7F16"/>
    <w:rsid w:val="006D03F2"/>
    <w:rsid w:val="006E485F"/>
    <w:rsid w:val="006F12BE"/>
    <w:rsid w:val="006F1755"/>
    <w:rsid w:val="006F2391"/>
    <w:rsid w:val="00710D77"/>
    <w:rsid w:val="007122BF"/>
    <w:rsid w:val="007124EA"/>
    <w:rsid w:val="00721BD4"/>
    <w:rsid w:val="0073037E"/>
    <w:rsid w:val="0074194A"/>
    <w:rsid w:val="00742DED"/>
    <w:rsid w:val="007448F7"/>
    <w:rsid w:val="0074505F"/>
    <w:rsid w:val="007457D2"/>
    <w:rsid w:val="00746175"/>
    <w:rsid w:val="00747CE8"/>
    <w:rsid w:val="00753F0B"/>
    <w:rsid w:val="00754945"/>
    <w:rsid w:val="00757505"/>
    <w:rsid w:val="007642D1"/>
    <w:rsid w:val="007669C0"/>
    <w:rsid w:val="007706B2"/>
    <w:rsid w:val="00772BAD"/>
    <w:rsid w:val="00772F10"/>
    <w:rsid w:val="007751F5"/>
    <w:rsid w:val="0077754E"/>
    <w:rsid w:val="00782409"/>
    <w:rsid w:val="00783EE5"/>
    <w:rsid w:val="007845B9"/>
    <w:rsid w:val="007863BA"/>
    <w:rsid w:val="007A0A08"/>
    <w:rsid w:val="007A24FD"/>
    <w:rsid w:val="007A3FF7"/>
    <w:rsid w:val="007B0109"/>
    <w:rsid w:val="007B0529"/>
    <w:rsid w:val="007B15A9"/>
    <w:rsid w:val="007B2C65"/>
    <w:rsid w:val="007B6797"/>
    <w:rsid w:val="007C150E"/>
    <w:rsid w:val="007C2B09"/>
    <w:rsid w:val="007C2F7A"/>
    <w:rsid w:val="007C6598"/>
    <w:rsid w:val="007D06C5"/>
    <w:rsid w:val="007D0946"/>
    <w:rsid w:val="007D14D2"/>
    <w:rsid w:val="007D265A"/>
    <w:rsid w:val="007D648E"/>
    <w:rsid w:val="007D7496"/>
    <w:rsid w:val="007F2C6F"/>
    <w:rsid w:val="007F2FB9"/>
    <w:rsid w:val="007F63BD"/>
    <w:rsid w:val="00802BE3"/>
    <w:rsid w:val="00803DEF"/>
    <w:rsid w:val="00810B13"/>
    <w:rsid w:val="0081178B"/>
    <w:rsid w:val="00813FC5"/>
    <w:rsid w:val="00814AAD"/>
    <w:rsid w:val="00824F7A"/>
    <w:rsid w:val="00825C62"/>
    <w:rsid w:val="008419FE"/>
    <w:rsid w:val="00842A7C"/>
    <w:rsid w:val="0085757A"/>
    <w:rsid w:val="00860042"/>
    <w:rsid w:val="008609D8"/>
    <w:rsid w:val="008645AF"/>
    <w:rsid w:val="0086713F"/>
    <w:rsid w:val="00891DE8"/>
    <w:rsid w:val="00892BF9"/>
    <w:rsid w:val="008A03E2"/>
    <w:rsid w:val="008A161C"/>
    <w:rsid w:val="008B6F88"/>
    <w:rsid w:val="008C009C"/>
    <w:rsid w:val="008C23B5"/>
    <w:rsid w:val="008C31DC"/>
    <w:rsid w:val="008D01CB"/>
    <w:rsid w:val="008D4DDD"/>
    <w:rsid w:val="008D7730"/>
    <w:rsid w:val="008E53AD"/>
    <w:rsid w:val="008E5E4F"/>
    <w:rsid w:val="008F4BB1"/>
    <w:rsid w:val="008F5713"/>
    <w:rsid w:val="008F5904"/>
    <w:rsid w:val="00903E09"/>
    <w:rsid w:val="00904CAD"/>
    <w:rsid w:val="00906B38"/>
    <w:rsid w:val="00913471"/>
    <w:rsid w:val="0092769C"/>
    <w:rsid w:val="00927B29"/>
    <w:rsid w:val="00931965"/>
    <w:rsid w:val="00933208"/>
    <w:rsid w:val="009336C4"/>
    <w:rsid w:val="00934E8E"/>
    <w:rsid w:val="00940D8A"/>
    <w:rsid w:val="00943DA4"/>
    <w:rsid w:val="00947BEF"/>
    <w:rsid w:val="00950DD4"/>
    <w:rsid w:val="009513FC"/>
    <w:rsid w:val="00951A88"/>
    <w:rsid w:val="009538AC"/>
    <w:rsid w:val="00955788"/>
    <w:rsid w:val="00960CF2"/>
    <w:rsid w:val="00965FC3"/>
    <w:rsid w:val="00972126"/>
    <w:rsid w:val="00974F09"/>
    <w:rsid w:val="00990B36"/>
    <w:rsid w:val="00997638"/>
    <w:rsid w:val="009A57C3"/>
    <w:rsid w:val="009B1AE7"/>
    <w:rsid w:val="009B55D3"/>
    <w:rsid w:val="009B7D99"/>
    <w:rsid w:val="009C345A"/>
    <w:rsid w:val="009C6FC9"/>
    <w:rsid w:val="009D0F4E"/>
    <w:rsid w:val="009D531E"/>
    <w:rsid w:val="009E0905"/>
    <w:rsid w:val="009E0E85"/>
    <w:rsid w:val="009E2915"/>
    <w:rsid w:val="009E6918"/>
    <w:rsid w:val="009F14FF"/>
    <w:rsid w:val="009F1C6C"/>
    <w:rsid w:val="009F3253"/>
    <w:rsid w:val="009F3F3B"/>
    <w:rsid w:val="009F4D37"/>
    <w:rsid w:val="009F5156"/>
    <w:rsid w:val="009F5D78"/>
    <w:rsid w:val="009F7A0E"/>
    <w:rsid w:val="009F7DDE"/>
    <w:rsid w:val="00A018AC"/>
    <w:rsid w:val="00A05CDE"/>
    <w:rsid w:val="00A1068B"/>
    <w:rsid w:val="00A106D5"/>
    <w:rsid w:val="00A10F35"/>
    <w:rsid w:val="00A14161"/>
    <w:rsid w:val="00A20B23"/>
    <w:rsid w:val="00A23013"/>
    <w:rsid w:val="00A331DA"/>
    <w:rsid w:val="00A336CC"/>
    <w:rsid w:val="00A36DFD"/>
    <w:rsid w:val="00A40A28"/>
    <w:rsid w:val="00A42C67"/>
    <w:rsid w:val="00A43341"/>
    <w:rsid w:val="00A43E55"/>
    <w:rsid w:val="00A47D32"/>
    <w:rsid w:val="00A52A8B"/>
    <w:rsid w:val="00A57E2D"/>
    <w:rsid w:val="00A57E6D"/>
    <w:rsid w:val="00A602B5"/>
    <w:rsid w:val="00A61A6C"/>
    <w:rsid w:val="00A750A1"/>
    <w:rsid w:val="00A82DC9"/>
    <w:rsid w:val="00A83C46"/>
    <w:rsid w:val="00A87313"/>
    <w:rsid w:val="00A87E7E"/>
    <w:rsid w:val="00A94FA2"/>
    <w:rsid w:val="00A965B5"/>
    <w:rsid w:val="00A97CCD"/>
    <w:rsid w:val="00AA011C"/>
    <w:rsid w:val="00AB4598"/>
    <w:rsid w:val="00AB678C"/>
    <w:rsid w:val="00AC29E0"/>
    <w:rsid w:val="00AC6A1F"/>
    <w:rsid w:val="00AC74A5"/>
    <w:rsid w:val="00AD3D68"/>
    <w:rsid w:val="00AD7FF1"/>
    <w:rsid w:val="00AE3A5B"/>
    <w:rsid w:val="00AE52F7"/>
    <w:rsid w:val="00AE580E"/>
    <w:rsid w:val="00AE5AE7"/>
    <w:rsid w:val="00AF40C7"/>
    <w:rsid w:val="00B00BD4"/>
    <w:rsid w:val="00B00DB9"/>
    <w:rsid w:val="00B04E19"/>
    <w:rsid w:val="00B131CD"/>
    <w:rsid w:val="00B143C2"/>
    <w:rsid w:val="00B15D59"/>
    <w:rsid w:val="00B17175"/>
    <w:rsid w:val="00B17E5D"/>
    <w:rsid w:val="00B21BDC"/>
    <w:rsid w:val="00B30580"/>
    <w:rsid w:val="00B372DA"/>
    <w:rsid w:val="00B42153"/>
    <w:rsid w:val="00B4477D"/>
    <w:rsid w:val="00B511E3"/>
    <w:rsid w:val="00B51EE6"/>
    <w:rsid w:val="00B53F2A"/>
    <w:rsid w:val="00B547AD"/>
    <w:rsid w:val="00B54D58"/>
    <w:rsid w:val="00B6479B"/>
    <w:rsid w:val="00B775AE"/>
    <w:rsid w:val="00B82753"/>
    <w:rsid w:val="00B82F22"/>
    <w:rsid w:val="00B90F3D"/>
    <w:rsid w:val="00B97377"/>
    <w:rsid w:val="00BB06F7"/>
    <w:rsid w:val="00BB08F8"/>
    <w:rsid w:val="00BB0A52"/>
    <w:rsid w:val="00BB0C87"/>
    <w:rsid w:val="00BB72DA"/>
    <w:rsid w:val="00BB7553"/>
    <w:rsid w:val="00BB7A6F"/>
    <w:rsid w:val="00BC05FF"/>
    <w:rsid w:val="00BC3952"/>
    <w:rsid w:val="00BC4083"/>
    <w:rsid w:val="00BC69D3"/>
    <w:rsid w:val="00BE2F8F"/>
    <w:rsid w:val="00BE51E2"/>
    <w:rsid w:val="00BE6424"/>
    <w:rsid w:val="00BE6887"/>
    <w:rsid w:val="00BE7125"/>
    <w:rsid w:val="00BF05CF"/>
    <w:rsid w:val="00BF42B2"/>
    <w:rsid w:val="00BF7B8E"/>
    <w:rsid w:val="00C03677"/>
    <w:rsid w:val="00C1013D"/>
    <w:rsid w:val="00C146DC"/>
    <w:rsid w:val="00C14C5C"/>
    <w:rsid w:val="00C14D70"/>
    <w:rsid w:val="00C14E92"/>
    <w:rsid w:val="00C26551"/>
    <w:rsid w:val="00C33FF7"/>
    <w:rsid w:val="00C51B27"/>
    <w:rsid w:val="00C6582B"/>
    <w:rsid w:val="00C70AB1"/>
    <w:rsid w:val="00C71BE7"/>
    <w:rsid w:val="00C753A7"/>
    <w:rsid w:val="00C760FB"/>
    <w:rsid w:val="00C7696E"/>
    <w:rsid w:val="00C82202"/>
    <w:rsid w:val="00C8395B"/>
    <w:rsid w:val="00C83DA6"/>
    <w:rsid w:val="00C914E6"/>
    <w:rsid w:val="00C9405B"/>
    <w:rsid w:val="00C94265"/>
    <w:rsid w:val="00CA1779"/>
    <w:rsid w:val="00CA2E08"/>
    <w:rsid w:val="00CA3AD9"/>
    <w:rsid w:val="00CA3DC8"/>
    <w:rsid w:val="00CA57EC"/>
    <w:rsid w:val="00CB28A3"/>
    <w:rsid w:val="00CB3B98"/>
    <w:rsid w:val="00CB3EB7"/>
    <w:rsid w:val="00CB5C8E"/>
    <w:rsid w:val="00CC55D2"/>
    <w:rsid w:val="00CD458B"/>
    <w:rsid w:val="00CD6053"/>
    <w:rsid w:val="00CD6510"/>
    <w:rsid w:val="00CD6FCA"/>
    <w:rsid w:val="00CD7018"/>
    <w:rsid w:val="00CF07FA"/>
    <w:rsid w:val="00D00DC0"/>
    <w:rsid w:val="00D05699"/>
    <w:rsid w:val="00D11500"/>
    <w:rsid w:val="00D12555"/>
    <w:rsid w:val="00D15871"/>
    <w:rsid w:val="00D23DFB"/>
    <w:rsid w:val="00D24A24"/>
    <w:rsid w:val="00D25536"/>
    <w:rsid w:val="00D25B54"/>
    <w:rsid w:val="00D2678F"/>
    <w:rsid w:val="00D30CF8"/>
    <w:rsid w:val="00D36FEE"/>
    <w:rsid w:val="00D40CA1"/>
    <w:rsid w:val="00D42C60"/>
    <w:rsid w:val="00D47D09"/>
    <w:rsid w:val="00D544CB"/>
    <w:rsid w:val="00D5454E"/>
    <w:rsid w:val="00D54830"/>
    <w:rsid w:val="00D60B5D"/>
    <w:rsid w:val="00D60C77"/>
    <w:rsid w:val="00D63D10"/>
    <w:rsid w:val="00D65721"/>
    <w:rsid w:val="00D72F6E"/>
    <w:rsid w:val="00D73D25"/>
    <w:rsid w:val="00D750BB"/>
    <w:rsid w:val="00D75734"/>
    <w:rsid w:val="00D75DC2"/>
    <w:rsid w:val="00D819EE"/>
    <w:rsid w:val="00D8586F"/>
    <w:rsid w:val="00D86243"/>
    <w:rsid w:val="00D9671F"/>
    <w:rsid w:val="00D96A04"/>
    <w:rsid w:val="00D96A55"/>
    <w:rsid w:val="00D9757F"/>
    <w:rsid w:val="00DA39DC"/>
    <w:rsid w:val="00DA39F1"/>
    <w:rsid w:val="00DA5EF9"/>
    <w:rsid w:val="00DA76DE"/>
    <w:rsid w:val="00DB16CF"/>
    <w:rsid w:val="00DB5A61"/>
    <w:rsid w:val="00DC0C42"/>
    <w:rsid w:val="00DC22D4"/>
    <w:rsid w:val="00DC7591"/>
    <w:rsid w:val="00DD4814"/>
    <w:rsid w:val="00DD7040"/>
    <w:rsid w:val="00DE25D9"/>
    <w:rsid w:val="00DE31C5"/>
    <w:rsid w:val="00DF3198"/>
    <w:rsid w:val="00DF427D"/>
    <w:rsid w:val="00DF6378"/>
    <w:rsid w:val="00E03169"/>
    <w:rsid w:val="00E04E5D"/>
    <w:rsid w:val="00E12CDD"/>
    <w:rsid w:val="00E14295"/>
    <w:rsid w:val="00E1613A"/>
    <w:rsid w:val="00E17456"/>
    <w:rsid w:val="00E35D49"/>
    <w:rsid w:val="00E36DA2"/>
    <w:rsid w:val="00E570EF"/>
    <w:rsid w:val="00E60CB7"/>
    <w:rsid w:val="00E7429C"/>
    <w:rsid w:val="00E74B2D"/>
    <w:rsid w:val="00E77893"/>
    <w:rsid w:val="00E77DBA"/>
    <w:rsid w:val="00E81260"/>
    <w:rsid w:val="00E84BF5"/>
    <w:rsid w:val="00E87289"/>
    <w:rsid w:val="00E93E14"/>
    <w:rsid w:val="00E9580A"/>
    <w:rsid w:val="00EA4A8C"/>
    <w:rsid w:val="00EB2730"/>
    <w:rsid w:val="00EB67E2"/>
    <w:rsid w:val="00EC26D7"/>
    <w:rsid w:val="00EC340F"/>
    <w:rsid w:val="00EC37F9"/>
    <w:rsid w:val="00EC6B3D"/>
    <w:rsid w:val="00ED0310"/>
    <w:rsid w:val="00ED5231"/>
    <w:rsid w:val="00ED5FDF"/>
    <w:rsid w:val="00EE31F4"/>
    <w:rsid w:val="00EE3D3B"/>
    <w:rsid w:val="00EE5556"/>
    <w:rsid w:val="00EE6B7C"/>
    <w:rsid w:val="00EF0593"/>
    <w:rsid w:val="00F009E2"/>
    <w:rsid w:val="00F035C5"/>
    <w:rsid w:val="00F0392B"/>
    <w:rsid w:val="00F0427D"/>
    <w:rsid w:val="00F06BC7"/>
    <w:rsid w:val="00F200F4"/>
    <w:rsid w:val="00F21F44"/>
    <w:rsid w:val="00F22F9D"/>
    <w:rsid w:val="00F267B9"/>
    <w:rsid w:val="00F32D60"/>
    <w:rsid w:val="00F3406B"/>
    <w:rsid w:val="00F35A53"/>
    <w:rsid w:val="00F40C8B"/>
    <w:rsid w:val="00F418AB"/>
    <w:rsid w:val="00F47772"/>
    <w:rsid w:val="00F51B3A"/>
    <w:rsid w:val="00F53A48"/>
    <w:rsid w:val="00F601CD"/>
    <w:rsid w:val="00F704CE"/>
    <w:rsid w:val="00F724F3"/>
    <w:rsid w:val="00F74AE3"/>
    <w:rsid w:val="00F75E1B"/>
    <w:rsid w:val="00F8037F"/>
    <w:rsid w:val="00F8500D"/>
    <w:rsid w:val="00F95B4B"/>
    <w:rsid w:val="00F97458"/>
    <w:rsid w:val="00FA138F"/>
    <w:rsid w:val="00FA50E8"/>
    <w:rsid w:val="00FB401F"/>
    <w:rsid w:val="00FB5711"/>
    <w:rsid w:val="00FB6872"/>
    <w:rsid w:val="00FC0A7A"/>
    <w:rsid w:val="00FD2865"/>
    <w:rsid w:val="00FD65CB"/>
    <w:rsid w:val="00FD7543"/>
    <w:rsid w:val="00FD7EDB"/>
    <w:rsid w:val="00FE12CB"/>
    <w:rsid w:val="00FE2379"/>
    <w:rsid w:val="00FE3CB4"/>
    <w:rsid w:val="00FE601A"/>
    <w:rsid w:val="00FF0519"/>
    <w:rsid w:val="00FF1DEE"/>
    <w:rsid w:val="00FF7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04CAD"/>
    <w:rPr>
      <w:rFonts w:ascii="Times New Roman" w:hAnsi="Times New Roman"/>
      <w:sz w:val="24"/>
      <w:lang w:eastAsia="ar-SA" w:bidi="ar-SA"/>
    </w:rPr>
  </w:style>
  <w:style w:type="paragraph" w:styleId="EndnoteText">
    <w:name w:val="endnote text"/>
    <w:basedOn w:val="Normal"/>
    <w:link w:val="EndnoteTextChar"/>
    <w:uiPriority w:val="99"/>
    <w:semiHidden/>
    <w:rsid w:val="00147E3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147E34"/>
    <w:rPr>
      <w:rFonts w:ascii="Times New Roman" w:hAnsi="Times New Roman"/>
      <w:lang w:eastAsia="ar-SA" w:bidi="ar-SA"/>
    </w:rPr>
  </w:style>
  <w:style w:type="character" w:styleId="EndnoteReference">
    <w:name w:val="endnote reference"/>
    <w:basedOn w:val="DefaultParagraphFont"/>
    <w:uiPriority w:val="99"/>
    <w:semiHidden/>
    <w:rsid w:val="00147E34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rsid w:val="00094BE8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94BE8"/>
    <w:rPr>
      <w:rFonts w:ascii="Times New Roman" w:hAnsi="Times New Roman"/>
      <w:sz w:val="24"/>
      <w:lang w:eastAsia="ar-SA" w:bidi="ar-SA"/>
    </w:rPr>
  </w:style>
  <w:style w:type="paragraph" w:styleId="Footer">
    <w:name w:val="footer"/>
    <w:basedOn w:val="Normal"/>
    <w:link w:val="FooterChar"/>
    <w:uiPriority w:val="99"/>
    <w:rsid w:val="00B547AD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547AD"/>
    <w:rPr>
      <w:rFonts w:ascii="Times New Roman" w:hAnsi="Times New Roman" w:cs="Times New Roman"/>
      <w:sz w:val="24"/>
      <w:szCs w:val="24"/>
      <w:lang w:val="ru-RU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4915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5</Pages>
  <Words>1612</Words>
  <Characters>9195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v-ca-276-sld-19</dc:title>
  <dc:subject/>
  <dc:creator>Admin</dc:creator>
  <cp:keywords/>
  <dc:description/>
  <cp:lastModifiedBy>юрист</cp:lastModifiedBy>
  <cp:revision>2</cp:revision>
  <cp:lastPrinted>2024-08-09T08:16:00Z</cp:lastPrinted>
  <dcterms:created xsi:type="dcterms:W3CDTF">2024-08-22T08:43:00Z</dcterms:created>
  <dcterms:modified xsi:type="dcterms:W3CDTF">2024-08-22T08:43:00Z</dcterms:modified>
</cp:coreProperties>
</file>