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48" w:rsidRPr="008C23B5" w:rsidRDefault="00BA0848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272</w:t>
      </w:r>
      <w:r w:rsidRPr="00480D60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15</w:t>
      </w:r>
    </w:p>
    <w:p w:rsidR="00BA0848" w:rsidRPr="00480D60" w:rsidRDefault="00BA0848" w:rsidP="00CD6FCA">
      <w:pPr>
        <w:jc w:val="both"/>
        <w:rPr>
          <w:szCs w:val="28"/>
          <w:lang w:val="uk-UA"/>
        </w:rPr>
      </w:pPr>
    </w:p>
    <w:p w:rsidR="00BA0848" w:rsidRPr="00480D60" w:rsidRDefault="00BA0848" w:rsidP="00CD6FCA">
      <w:pPr>
        <w:jc w:val="both"/>
        <w:rPr>
          <w:szCs w:val="28"/>
          <w:lang w:val="uk-UA"/>
        </w:rPr>
      </w:pPr>
    </w:p>
    <w:p w:rsidR="00BA0848" w:rsidRPr="00480D60" w:rsidRDefault="00BA0848" w:rsidP="00CD6FCA">
      <w:pPr>
        <w:jc w:val="both"/>
        <w:rPr>
          <w:szCs w:val="28"/>
          <w:lang w:val="uk-UA"/>
        </w:rPr>
      </w:pPr>
    </w:p>
    <w:p w:rsidR="00BA0848" w:rsidRPr="00480D60" w:rsidRDefault="00BA0848" w:rsidP="00CD6FCA">
      <w:pPr>
        <w:jc w:val="both"/>
        <w:rPr>
          <w:szCs w:val="28"/>
          <w:lang w:val="uk-UA"/>
        </w:rPr>
      </w:pPr>
    </w:p>
    <w:p w:rsidR="00BA0848" w:rsidRPr="00480D60" w:rsidRDefault="00BA0848" w:rsidP="00CD6FCA">
      <w:pPr>
        <w:jc w:val="both"/>
        <w:rPr>
          <w:szCs w:val="28"/>
          <w:lang w:val="uk-UA"/>
        </w:rPr>
      </w:pPr>
    </w:p>
    <w:p w:rsidR="00BA0848" w:rsidRPr="00480D60" w:rsidRDefault="00BA0848" w:rsidP="00CD6FCA">
      <w:pPr>
        <w:jc w:val="both"/>
        <w:rPr>
          <w:szCs w:val="28"/>
          <w:lang w:val="uk-UA"/>
        </w:rPr>
      </w:pPr>
    </w:p>
    <w:p w:rsidR="00BA0848" w:rsidRPr="00480D60" w:rsidRDefault="00BA0848" w:rsidP="00CD6FCA">
      <w:pPr>
        <w:jc w:val="both"/>
        <w:rPr>
          <w:szCs w:val="28"/>
          <w:lang w:val="uk-UA"/>
        </w:rPr>
      </w:pPr>
    </w:p>
    <w:p w:rsidR="00BA0848" w:rsidRPr="00480D60" w:rsidRDefault="00BA0848" w:rsidP="00CD6FCA">
      <w:pPr>
        <w:jc w:val="both"/>
        <w:rPr>
          <w:szCs w:val="28"/>
          <w:lang w:val="uk-UA"/>
        </w:rPr>
      </w:pPr>
    </w:p>
    <w:p w:rsidR="00BA0848" w:rsidRPr="00480D60" w:rsidRDefault="00BA0848" w:rsidP="00CD6FCA">
      <w:pPr>
        <w:jc w:val="both"/>
        <w:rPr>
          <w:szCs w:val="28"/>
          <w:lang w:val="uk-UA"/>
        </w:rPr>
      </w:pPr>
    </w:p>
    <w:p w:rsidR="00BA0848" w:rsidRPr="009F14FF" w:rsidRDefault="00BA0848" w:rsidP="00CD6FCA">
      <w:pPr>
        <w:jc w:val="both"/>
        <w:rPr>
          <w:szCs w:val="28"/>
          <w:lang w:val="uk-UA"/>
        </w:rPr>
      </w:pPr>
    </w:p>
    <w:p w:rsidR="00BA0848" w:rsidRPr="00480D60" w:rsidRDefault="00BA0848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BA0848" w:rsidRPr="00480D60" w:rsidRDefault="00BA0848" w:rsidP="000A73E4">
      <w:pPr>
        <w:spacing w:line="242" w:lineRule="auto"/>
        <w:jc w:val="both"/>
        <w:rPr>
          <w:szCs w:val="28"/>
          <w:lang w:val="uk-UA"/>
        </w:rPr>
      </w:pPr>
    </w:p>
    <w:p w:rsidR="00BA0848" w:rsidRPr="00480D60" w:rsidRDefault="00BA0848" w:rsidP="000A73E4">
      <w:pPr>
        <w:spacing w:line="242" w:lineRule="auto"/>
        <w:jc w:val="both"/>
        <w:rPr>
          <w:szCs w:val="28"/>
          <w:lang w:val="uk-UA"/>
        </w:rPr>
      </w:pP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_______________, 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 xml:space="preserve">а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____________, 3, кв. 25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 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Центральним відділом державної реєстрації актів цивільного стану реєстраційної служби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зареєстрований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__________, 3, кв. 25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BA0848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_________________, ___________</w:t>
      </w:r>
      <w:r w:rsidRPr="00C914E6">
        <w:rPr>
          <w:sz w:val="28"/>
          <w:szCs w:val="28"/>
          <w:lang w:val="uk-UA"/>
        </w:rPr>
        <w:t> р.н. (свідоцтво про народження від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  <w:lang w:val="uk-UA"/>
        </w:rPr>
        <w:t>_____________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проживання: вул. ____________, 18Б, кв. 56 у м. Миколаєві,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вул. ____________, 5, корп. 3, кв. 2 </w:t>
      </w:r>
      <w:r w:rsidRPr="00480D60">
        <w:rPr>
          <w:sz w:val="28"/>
          <w:szCs w:val="28"/>
          <w:lang w:val="uk-UA"/>
        </w:rPr>
        <w:t>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________________, _____________ р.н. (</w:t>
      </w:r>
      <w:r w:rsidRPr="00C914E6">
        <w:rPr>
          <w:sz w:val="28"/>
          <w:szCs w:val="28"/>
          <w:lang w:val="uk-UA"/>
        </w:rPr>
        <w:t>свідоцтво про народження від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  <w:lang w:val="uk-UA"/>
        </w:rPr>
        <w:t>_____________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і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вул. _____________, 65, к. 165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______________, ______________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Новобузьким відділом державної реєстрації актів цивільного стану у Баштанському районі Миколаївської області Південного міжрегіонального управління Міністерства юстиції (м. Одеса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вул. ______________, 32 </w:t>
      </w:r>
      <w:r w:rsidRPr="00480D60">
        <w:rPr>
          <w:sz w:val="28"/>
          <w:szCs w:val="28"/>
          <w:lang w:val="uk-UA"/>
        </w:rPr>
        <w:t>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 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5C6223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а і </w:t>
      </w:r>
      <w:r w:rsidRPr="005C6223">
        <w:rPr>
          <w:sz w:val="28"/>
          <w:szCs w:val="28"/>
          <w:lang w:val="uk-UA"/>
        </w:rPr>
        <w:t>фактично проживає за адресою: вул.</w:t>
      </w:r>
      <w:r>
        <w:rPr>
          <w:sz w:val="28"/>
          <w:szCs w:val="28"/>
          <w:lang w:val="uk-UA"/>
        </w:rPr>
        <w:t> ___________, 32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_______________, ______________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480D60">
        <w:rPr>
          <w:sz w:val="28"/>
          <w:szCs w:val="28"/>
          <w:lang w:val="uk-UA"/>
        </w:rPr>
        <w:t>зареєстрован</w:t>
      </w:r>
      <w:r>
        <w:rPr>
          <w:sz w:val="28"/>
          <w:szCs w:val="28"/>
          <w:lang w:val="uk-UA"/>
        </w:rPr>
        <w:t xml:space="preserve">ий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________________, 6, кв. 6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_______________, ______________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 xml:space="preserve"> 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ий 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____________, 6, кв. 6</w:t>
      </w:r>
      <w:r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 xml:space="preserve"> 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ий</w:t>
      </w:r>
      <w:r w:rsidRPr="00480D60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____________, 14В</w:t>
      </w:r>
      <w:r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______________, 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 xml:space="preserve">ий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 __________, кв. 78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BA0848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____________, 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Ленінським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 xml:space="preserve">ий і </w:t>
      </w:r>
      <w:r>
        <w:rPr>
          <w:sz w:val="28"/>
          <w:szCs w:val="28"/>
          <w:lang w:val="uk-UA"/>
        </w:rPr>
        <w:t>фактично проживає за адресою: _____________, _____, кв. ___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 xml:space="preserve">ий і </w:t>
      </w:r>
      <w:r w:rsidRPr="00480D60">
        <w:rPr>
          <w:color w:val="202020"/>
          <w:sz w:val="28"/>
          <w:szCs w:val="28"/>
          <w:lang w:val="uk-UA"/>
        </w:rPr>
        <w:t xml:space="preserve">фактично </w:t>
      </w:r>
      <w:r>
        <w:rPr>
          <w:color w:val="202020"/>
          <w:sz w:val="28"/>
          <w:szCs w:val="28"/>
          <w:lang w:val="uk-UA"/>
        </w:rPr>
        <w:t xml:space="preserve">проживає за адресою: ____________, 69, кв. 59 </w:t>
      </w:r>
      <w:r w:rsidRPr="00480D60">
        <w:rPr>
          <w:sz w:val="28"/>
          <w:szCs w:val="28"/>
          <w:lang w:val="uk-UA"/>
        </w:rPr>
        <w:t>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______________, 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Pr="00D30CF8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 (</w:t>
      </w:r>
      <w:r>
        <w:rPr>
          <w:color w:val="202020"/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 xml:space="preserve">___________), 70/5 </w:t>
      </w:r>
      <w:r w:rsidRPr="00D30CF8">
        <w:rPr>
          <w:sz w:val="28"/>
          <w:szCs w:val="28"/>
          <w:lang w:val="uk-UA"/>
        </w:rPr>
        <w:t>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______________, ______________</w:t>
      </w:r>
      <w:r w:rsidRPr="00C914E6">
        <w:rPr>
          <w:sz w:val="28"/>
          <w:szCs w:val="28"/>
          <w:lang w:val="uk-UA"/>
        </w:rPr>
        <w:t> 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 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вул. ___________, кв. 58 </w:t>
      </w:r>
      <w:r w:rsidRPr="00480D60">
        <w:rPr>
          <w:sz w:val="28"/>
          <w:szCs w:val="28"/>
          <w:lang w:val="uk-UA"/>
        </w:rPr>
        <w:t>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__________, 22 </w:t>
      </w:r>
      <w:r w:rsidRPr="00480D60">
        <w:rPr>
          <w:sz w:val="28"/>
          <w:szCs w:val="28"/>
          <w:lang w:val="uk-UA"/>
        </w:rPr>
        <w:t>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__________, 22 </w:t>
      </w:r>
      <w:r w:rsidRPr="00480D60">
        <w:rPr>
          <w:sz w:val="28"/>
          <w:szCs w:val="28"/>
          <w:lang w:val="uk-UA"/>
        </w:rPr>
        <w:t>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 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а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 xml:space="preserve">вул. ______________, 112, кв. 85 </w:t>
      </w:r>
      <w:r w:rsidRPr="00480D60">
        <w:rPr>
          <w:sz w:val="28"/>
          <w:szCs w:val="28"/>
          <w:lang w:val="uk-UA"/>
        </w:rPr>
        <w:t>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___________, 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 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е місце проживання: _____________, 87Б, кв. 29</w:t>
      </w:r>
      <w:r w:rsidRPr="00480D60">
        <w:rPr>
          <w:color w:val="202020"/>
          <w:sz w:val="28"/>
          <w:szCs w:val="28"/>
          <w:lang w:val="uk-UA"/>
        </w:rPr>
        <w:t xml:space="preserve"> у м. Миколаєві,</w:t>
      </w:r>
      <w:r>
        <w:rPr>
          <w:color w:val="202020"/>
          <w:sz w:val="28"/>
          <w:szCs w:val="28"/>
          <w:lang w:val="uk-UA"/>
        </w:rPr>
        <w:t xml:space="preserve"> фактично проживає за адресою: ______________, 95, кв. 30 у м. 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а</w:t>
      </w:r>
      <w:r w:rsidRPr="00480D60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__________, 73Б, кв. 34</w:t>
      </w:r>
      <w:r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____________, 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 xml:space="preserve">а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___________, 73Б, кв. 34</w:t>
      </w:r>
      <w:r w:rsidRPr="00480D60">
        <w:rPr>
          <w:sz w:val="28"/>
          <w:szCs w:val="28"/>
          <w:lang w:val="uk-UA"/>
        </w:rPr>
        <w:t xml:space="preserve"> у м. Миколаєві,</w:t>
      </w:r>
      <w:r>
        <w:rPr>
          <w:sz w:val="28"/>
          <w:szCs w:val="28"/>
          <w:lang w:val="uk-UA"/>
        </w:rPr>
        <w:t xml:space="preserve"> – </w:t>
      </w:r>
      <w:r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>
        <w:rPr>
          <w:sz w:val="28"/>
          <w:szCs w:val="28"/>
          <w:lang w:val="uk-UA"/>
        </w:rPr>
        <w:t> </w:t>
      </w:r>
      <w:r w:rsidRPr="00480D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15.08</w:t>
      </w:r>
      <w:r w:rsidRPr="00480D60">
        <w:rPr>
          <w:sz w:val="28"/>
          <w:szCs w:val="28"/>
          <w:lang w:val="uk-UA"/>
        </w:rPr>
        <w:t>.2024 № </w:t>
      </w:r>
      <w:r>
        <w:rPr>
          <w:sz w:val="28"/>
          <w:szCs w:val="28"/>
          <w:lang w:val="uk-UA"/>
        </w:rPr>
        <w:t>27</w:t>
      </w:r>
      <w:r w:rsidRPr="00480D60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BA0848" w:rsidRPr="00480D60" w:rsidRDefault="00BA0848" w:rsidP="00AD3930">
      <w:pPr>
        <w:pStyle w:val="BodyText"/>
        <w:spacing w:after="0" w:line="25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___________, ___________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 xml:space="preserve">____________, 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_______________, _______-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_____________, 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______________, __________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________________, 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____________, 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______________, 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 xml:space="preserve">____________, 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_______________, 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_____________, ___________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______________, _________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________________, 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________________, 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_______________, 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________________, 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>_______________,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A0848" w:rsidRPr="00480D60" w:rsidRDefault="00BA0848" w:rsidP="00AD3930">
      <w:pPr>
        <w:spacing w:line="252" w:lineRule="auto"/>
        <w:jc w:val="both"/>
        <w:rPr>
          <w:szCs w:val="28"/>
          <w:lang w:val="uk-UA"/>
        </w:rPr>
      </w:pPr>
    </w:p>
    <w:p w:rsidR="00BA0848" w:rsidRPr="00480D60" w:rsidRDefault="00BA0848" w:rsidP="00AD3930">
      <w:pPr>
        <w:spacing w:line="25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BA0848" w:rsidRDefault="00BA0848" w:rsidP="000A73E4">
      <w:pPr>
        <w:spacing w:line="242" w:lineRule="auto"/>
        <w:jc w:val="both"/>
        <w:rPr>
          <w:szCs w:val="28"/>
          <w:lang w:val="uk-UA"/>
        </w:rPr>
      </w:pPr>
    </w:p>
    <w:p w:rsidR="00BA0848" w:rsidRDefault="00BA0848" w:rsidP="000A73E4">
      <w:pPr>
        <w:spacing w:line="242" w:lineRule="auto"/>
        <w:jc w:val="both"/>
        <w:rPr>
          <w:szCs w:val="28"/>
          <w:lang w:val="uk-UA"/>
        </w:rPr>
      </w:pPr>
    </w:p>
    <w:p w:rsidR="00BA0848" w:rsidRPr="00480D60" w:rsidRDefault="00BA0848" w:rsidP="000A73E4">
      <w:pPr>
        <w:spacing w:line="242" w:lineRule="auto"/>
        <w:jc w:val="both"/>
        <w:rPr>
          <w:szCs w:val="28"/>
          <w:lang w:val="uk-UA"/>
        </w:rPr>
      </w:pPr>
    </w:p>
    <w:p w:rsidR="00BA0848" w:rsidRPr="00F97458" w:rsidRDefault="00BA0848" w:rsidP="000A73E4">
      <w:pPr>
        <w:spacing w:line="24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                                                              Ю. АНДРІЄНКО</w:t>
      </w:r>
    </w:p>
    <w:p w:rsidR="00BA0848" w:rsidRPr="00480D60" w:rsidRDefault="00BA0848" w:rsidP="009E35B4">
      <w:pPr>
        <w:spacing w:line="242" w:lineRule="auto"/>
        <w:jc w:val="both"/>
        <w:rPr>
          <w:sz w:val="27"/>
          <w:szCs w:val="27"/>
          <w:lang w:val="uk-UA"/>
        </w:rPr>
      </w:pPr>
    </w:p>
    <w:p w:rsidR="00BA0848" w:rsidRPr="00480D60" w:rsidRDefault="00BA0848" w:rsidP="000A73E4">
      <w:pPr>
        <w:spacing w:line="242" w:lineRule="auto"/>
        <w:rPr>
          <w:lang w:val="uk-UA"/>
        </w:rPr>
      </w:pPr>
    </w:p>
    <w:sectPr w:rsidR="00BA0848" w:rsidRPr="00480D60" w:rsidSect="007A24F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48" w:rsidRDefault="00BA0848" w:rsidP="00147E34">
      <w:r>
        <w:separator/>
      </w:r>
    </w:p>
  </w:endnote>
  <w:endnote w:type="continuationSeparator" w:id="0">
    <w:p w:rsidR="00BA0848" w:rsidRDefault="00BA084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48" w:rsidRDefault="00BA0848" w:rsidP="00147E34">
      <w:r>
        <w:separator/>
      </w:r>
    </w:p>
  </w:footnote>
  <w:footnote w:type="continuationSeparator" w:id="0">
    <w:p w:rsidR="00BA0848" w:rsidRDefault="00BA084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48" w:rsidRDefault="00BA0848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4342A"/>
    <w:rsid w:val="00051D71"/>
    <w:rsid w:val="00053905"/>
    <w:rsid w:val="00053962"/>
    <w:rsid w:val="00054DE9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A73E4"/>
    <w:rsid w:val="000B27D7"/>
    <w:rsid w:val="000B2CD8"/>
    <w:rsid w:val="000C1D14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05EE2"/>
    <w:rsid w:val="001112C9"/>
    <w:rsid w:val="00113F33"/>
    <w:rsid w:val="00116D4A"/>
    <w:rsid w:val="001265E7"/>
    <w:rsid w:val="00131F80"/>
    <w:rsid w:val="00133633"/>
    <w:rsid w:val="00140840"/>
    <w:rsid w:val="00144CA3"/>
    <w:rsid w:val="0014752F"/>
    <w:rsid w:val="00147E34"/>
    <w:rsid w:val="001524E3"/>
    <w:rsid w:val="00156644"/>
    <w:rsid w:val="00156672"/>
    <w:rsid w:val="0016683E"/>
    <w:rsid w:val="001701BF"/>
    <w:rsid w:val="001773D5"/>
    <w:rsid w:val="00180C5A"/>
    <w:rsid w:val="00183C3F"/>
    <w:rsid w:val="00191703"/>
    <w:rsid w:val="0019784B"/>
    <w:rsid w:val="001A0C25"/>
    <w:rsid w:val="001A2695"/>
    <w:rsid w:val="001A35F8"/>
    <w:rsid w:val="001A5A0B"/>
    <w:rsid w:val="001A666E"/>
    <w:rsid w:val="001A673B"/>
    <w:rsid w:val="001A71E6"/>
    <w:rsid w:val="001A7727"/>
    <w:rsid w:val="001B11C4"/>
    <w:rsid w:val="001B3F58"/>
    <w:rsid w:val="001B7CE9"/>
    <w:rsid w:val="001B7F85"/>
    <w:rsid w:val="001C14E5"/>
    <w:rsid w:val="001C32E8"/>
    <w:rsid w:val="001C44FB"/>
    <w:rsid w:val="001C54E4"/>
    <w:rsid w:val="001C5790"/>
    <w:rsid w:val="001E5F75"/>
    <w:rsid w:val="001E632F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34987"/>
    <w:rsid w:val="0023579F"/>
    <w:rsid w:val="00245911"/>
    <w:rsid w:val="00250EBE"/>
    <w:rsid w:val="00254FD1"/>
    <w:rsid w:val="00262106"/>
    <w:rsid w:val="0026265E"/>
    <w:rsid w:val="00276741"/>
    <w:rsid w:val="00276C8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4AF6"/>
    <w:rsid w:val="002D7A3E"/>
    <w:rsid w:val="002E043A"/>
    <w:rsid w:val="002E0464"/>
    <w:rsid w:val="002E100B"/>
    <w:rsid w:val="002E205A"/>
    <w:rsid w:val="002F2C74"/>
    <w:rsid w:val="002F3413"/>
    <w:rsid w:val="002F382A"/>
    <w:rsid w:val="002F702D"/>
    <w:rsid w:val="00300823"/>
    <w:rsid w:val="00304450"/>
    <w:rsid w:val="003056D1"/>
    <w:rsid w:val="00316200"/>
    <w:rsid w:val="003260E1"/>
    <w:rsid w:val="00327E68"/>
    <w:rsid w:val="00343216"/>
    <w:rsid w:val="0034404E"/>
    <w:rsid w:val="00344594"/>
    <w:rsid w:val="00347407"/>
    <w:rsid w:val="00351E25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431B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3FAC"/>
    <w:rsid w:val="0041631B"/>
    <w:rsid w:val="00416F40"/>
    <w:rsid w:val="004172BC"/>
    <w:rsid w:val="00435D9E"/>
    <w:rsid w:val="00447330"/>
    <w:rsid w:val="0045196D"/>
    <w:rsid w:val="004566C4"/>
    <w:rsid w:val="004572FD"/>
    <w:rsid w:val="004618EE"/>
    <w:rsid w:val="0046245A"/>
    <w:rsid w:val="004663BA"/>
    <w:rsid w:val="00467BC7"/>
    <w:rsid w:val="00471316"/>
    <w:rsid w:val="00477F9F"/>
    <w:rsid w:val="00480D60"/>
    <w:rsid w:val="00482020"/>
    <w:rsid w:val="00482B6B"/>
    <w:rsid w:val="004904B9"/>
    <w:rsid w:val="004951A7"/>
    <w:rsid w:val="004969A2"/>
    <w:rsid w:val="00496EA2"/>
    <w:rsid w:val="004A3291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37F70"/>
    <w:rsid w:val="005416EA"/>
    <w:rsid w:val="0054260D"/>
    <w:rsid w:val="00545766"/>
    <w:rsid w:val="00563513"/>
    <w:rsid w:val="00575E57"/>
    <w:rsid w:val="0058135F"/>
    <w:rsid w:val="00586610"/>
    <w:rsid w:val="00597999"/>
    <w:rsid w:val="005A6079"/>
    <w:rsid w:val="005C13B9"/>
    <w:rsid w:val="005C6223"/>
    <w:rsid w:val="005C6E80"/>
    <w:rsid w:val="005C77A6"/>
    <w:rsid w:val="005E0089"/>
    <w:rsid w:val="005E2817"/>
    <w:rsid w:val="005E46D3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5BF1"/>
    <w:rsid w:val="00650690"/>
    <w:rsid w:val="006537DB"/>
    <w:rsid w:val="00653D9E"/>
    <w:rsid w:val="006555F3"/>
    <w:rsid w:val="006557EF"/>
    <w:rsid w:val="00662F05"/>
    <w:rsid w:val="00664238"/>
    <w:rsid w:val="00665ADA"/>
    <w:rsid w:val="00667F78"/>
    <w:rsid w:val="00670494"/>
    <w:rsid w:val="00674267"/>
    <w:rsid w:val="00675572"/>
    <w:rsid w:val="00677AB6"/>
    <w:rsid w:val="006852BE"/>
    <w:rsid w:val="0068560B"/>
    <w:rsid w:val="006863BA"/>
    <w:rsid w:val="00694F6E"/>
    <w:rsid w:val="006A2188"/>
    <w:rsid w:val="006A38CF"/>
    <w:rsid w:val="006A4E0A"/>
    <w:rsid w:val="006B2AF3"/>
    <w:rsid w:val="006B3DC0"/>
    <w:rsid w:val="006B678E"/>
    <w:rsid w:val="006B7AE1"/>
    <w:rsid w:val="006C1643"/>
    <w:rsid w:val="006C44FC"/>
    <w:rsid w:val="006C481A"/>
    <w:rsid w:val="006C7C34"/>
    <w:rsid w:val="006C7D22"/>
    <w:rsid w:val="006C7F16"/>
    <w:rsid w:val="006D03F2"/>
    <w:rsid w:val="006E485F"/>
    <w:rsid w:val="006F1755"/>
    <w:rsid w:val="006F2391"/>
    <w:rsid w:val="007122BF"/>
    <w:rsid w:val="007124EA"/>
    <w:rsid w:val="0073037E"/>
    <w:rsid w:val="00734D6D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24FD"/>
    <w:rsid w:val="007A3FF7"/>
    <w:rsid w:val="007B0109"/>
    <w:rsid w:val="007B0529"/>
    <w:rsid w:val="007B15A9"/>
    <w:rsid w:val="007B2C65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F2C6F"/>
    <w:rsid w:val="007F2FB9"/>
    <w:rsid w:val="007F63BD"/>
    <w:rsid w:val="00802BE3"/>
    <w:rsid w:val="00803DEF"/>
    <w:rsid w:val="00810B13"/>
    <w:rsid w:val="0081178B"/>
    <w:rsid w:val="00813FC5"/>
    <w:rsid w:val="00814AAD"/>
    <w:rsid w:val="00824F7A"/>
    <w:rsid w:val="00825C62"/>
    <w:rsid w:val="008419FE"/>
    <w:rsid w:val="00842A7C"/>
    <w:rsid w:val="0085757A"/>
    <w:rsid w:val="00860042"/>
    <w:rsid w:val="008609D8"/>
    <w:rsid w:val="0086713F"/>
    <w:rsid w:val="00891DE8"/>
    <w:rsid w:val="00892BF9"/>
    <w:rsid w:val="008A03E2"/>
    <w:rsid w:val="008A161C"/>
    <w:rsid w:val="008B6F88"/>
    <w:rsid w:val="008B7B89"/>
    <w:rsid w:val="008C009C"/>
    <w:rsid w:val="008C23B5"/>
    <w:rsid w:val="008C31DC"/>
    <w:rsid w:val="008C647A"/>
    <w:rsid w:val="008D01CB"/>
    <w:rsid w:val="008E53AD"/>
    <w:rsid w:val="008E5E4F"/>
    <w:rsid w:val="008F4BB1"/>
    <w:rsid w:val="008F5713"/>
    <w:rsid w:val="00903E09"/>
    <w:rsid w:val="00904CAD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3D4B"/>
    <w:rsid w:val="00955788"/>
    <w:rsid w:val="00960CF2"/>
    <w:rsid w:val="00972126"/>
    <w:rsid w:val="00974F09"/>
    <w:rsid w:val="00990B36"/>
    <w:rsid w:val="00997638"/>
    <w:rsid w:val="009A57C3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35B4"/>
    <w:rsid w:val="009E6918"/>
    <w:rsid w:val="009F14FF"/>
    <w:rsid w:val="009F1C6C"/>
    <w:rsid w:val="009F3253"/>
    <w:rsid w:val="009F3F3B"/>
    <w:rsid w:val="009F49C0"/>
    <w:rsid w:val="009F4D37"/>
    <w:rsid w:val="009F5156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A28"/>
    <w:rsid w:val="00A42C67"/>
    <w:rsid w:val="00A43341"/>
    <w:rsid w:val="00A52A8B"/>
    <w:rsid w:val="00A57E2D"/>
    <w:rsid w:val="00A57E6D"/>
    <w:rsid w:val="00A602B5"/>
    <w:rsid w:val="00A61A6C"/>
    <w:rsid w:val="00A750A1"/>
    <w:rsid w:val="00A82DC9"/>
    <w:rsid w:val="00A833A2"/>
    <w:rsid w:val="00A83C46"/>
    <w:rsid w:val="00A87313"/>
    <w:rsid w:val="00A874BD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930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17175"/>
    <w:rsid w:val="00B17E5D"/>
    <w:rsid w:val="00B21BDC"/>
    <w:rsid w:val="00B30580"/>
    <w:rsid w:val="00B372DA"/>
    <w:rsid w:val="00B42153"/>
    <w:rsid w:val="00B4477D"/>
    <w:rsid w:val="00B511E3"/>
    <w:rsid w:val="00B51EE6"/>
    <w:rsid w:val="00B53F2A"/>
    <w:rsid w:val="00B547AD"/>
    <w:rsid w:val="00B54D58"/>
    <w:rsid w:val="00B6479B"/>
    <w:rsid w:val="00B775AE"/>
    <w:rsid w:val="00B82753"/>
    <w:rsid w:val="00B82F22"/>
    <w:rsid w:val="00B90F3D"/>
    <w:rsid w:val="00B97377"/>
    <w:rsid w:val="00BA0848"/>
    <w:rsid w:val="00BB06F7"/>
    <w:rsid w:val="00BB08F8"/>
    <w:rsid w:val="00BB0A52"/>
    <w:rsid w:val="00BB0C87"/>
    <w:rsid w:val="00BB72DA"/>
    <w:rsid w:val="00BB7553"/>
    <w:rsid w:val="00BB7A6F"/>
    <w:rsid w:val="00BC05FF"/>
    <w:rsid w:val="00BC2656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2202"/>
    <w:rsid w:val="00C8395B"/>
    <w:rsid w:val="00C83DA6"/>
    <w:rsid w:val="00C914E6"/>
    <w:rsid w:val="00C9405B"/>
    <w:rsid w:val="00C94265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0155"/>
    <w:rsid w:val="00CD458B"/>
    <w:rsid w:val="00CD6053"/>
    <w:rsid w:val="00CD6510"/>
    <w:rsid w:val="00CD6FCA"/>
    <w:rsid w:val="00CD7018"/>
    <w:rsid w:val="00CF07FA"/>
    <w:rsid w:val="00D00DC0"/>
    <w:rsid w:val="00D05699"/>
    <w:rsid w:val="00D11500"/>
    <w:rsid w:val="00D15871"/>
    <w:rsid w:val="00D23DFB"/>
    <w:rsid w:val="00D24A24"/>
    <w:rsid w:val="00D25536"/>
    <w:rsid w:val="00D30CF8"/>
    <w:rsid w:val="00D36FEE"/>
    <w:rsid w:val="00D42C60"/>
    <w:rsid w:val="00D544CB"/>
    <w:rsid w:val="00D5454E"/>
    <w:rsid w:val="00D54830"/>
    <w:rsid w:val="00D60B5D"/>
    <w:rsid w:val="00D60C77"/>
    <w:rsid w:val="00D63D10"/>
    <w:rsid w:val="00D65721"/>
    <w:rsid w:val="00D72F6E"/>
    <w:rsid w:val="00D750BB"/>
    <w:rsid w:val="00D75734"/>
    <w:rsid w:val="00D75DC2"/>
    <w:rsid w:val="00D8586F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7040"/>
    <w:rsid w:val="00DE25D9"/>
    <w:rsid w:val="00DE31C5"/>
    <w:rsid w:val="00DF3198"/>
    <w:rsid w:val="00DF427D"/>
    <w:rsid w:val="00DF6378"/>
    <w:rsid w:val="00E03169"/>
    <w:rsid w:val="00E04E5D"/>
    <w:rsid w:val="00E06418"/>
    <w:rsid w:val="00E12CDD"/>
    <w:rsid w:val="00E14295"/>
    <w:rsid w:val="00E1613A"/>
    <w:rsid w:val="00E17456"/>
    <w:rsid w:val="00E30F9B"/>
    <w:rsid w:val="00E35D49"/>
    <w:rsid w:val="00E36DA2"/>
    <w:rsid w:val="00E570EF"/>
    <w:rsid w:val="00E60CB7"/>
    <w:rsid w:val="00E7429C"/>
    <w:rsid w:val="00E74B2D"/>
    <w:rsid w:val="00E77893"/>
    <w:rsid w:val="00E77DBA"/>
    <w:rsid w:val="00E81260"/>
    <w:rsid w:val="00E84BF5"/>
    <w:rsid w:val="00E87289"/>
    <w:rsid w:val="00E91084"/>
    <w:rsid w:val="00E93E14"/>
    <w:rsid w:val="00E9580A"/>
    <w:rsid w:val="00EA4A8C"/>
    <w:rsid w:val="00EB2730"/>
    <w:rsid w:val="00EB67E2"/>
    <w:rsid w:val="00EC26D7"/>
    <w:rsid w:val="00EC340F"/>
    <w:rsid w:val="00EC37F9"/>
    <w:rsid w:val="00EC6B3D"/>
    <w:rsid w:val="00ED0310"/>
    <w:rsid w:val="00ED5231"/>
    <w:rsid w:val="00ED5FDF"/>
    <w:rsid w:val="00EE31F4"/>
    <w:rsid w:val="00EE3D3B"/>
    <w:rsid w:val="00EE5556"/>
    <w:rsid w:val="00EE6B7C"/>
    <w:rsid w:val="00EF0593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97458"/>
    <w:rsid w:val="00FA138F"/>
    <w:rsid w:val="00FA50E8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1532</Words>
  <Characters>8736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v-ca-272-sld-15</dc:title>
  <dc:subject/>
  <dc:creator>Admin</dc:creator>
  <cp:keywords/>
  <dc:description/>
  <cp:lastModifiedBy>юрист</cp:lastModifiedBy>
  <cp:revision>2</cp:revision>
  <cp:lastPrinted>2024-08-08T07:12:00Z</cp:lastPrinted>
  <dcterms:created xsi:type="dcterms:W3CDTF">2024-08-22T06:59:00Z</dcterms:created>
  <dcterms:modified xsi:type="dcterms:W3CDTF">2024-08-22T06:59:00Z</dcterms:modified>
</cp:coreProperties>
</file>